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C168B" w14:textId="5C0BE3AB" w:rsidR="00EB1359" w:rsidRPr="003261E7" w:rsidRDefault="00243F4D" w:rsidP="003B5FC2">
      <w:pPr>
        <w:spacing w:after="240"/>
        <w:jc w:val="right"/>
        <w:rPr>
          <w:sz w:val="22"/>
          <w:szCs w:val="22"/>
        </w:rPr>
      </w:pPr>
      <w:r w:rsidRPr="00243F4D">
        <w:rPr>
          <w:sz w:val="22"/>
          <w:szCs w:val="22"/>
        </w:rPr>
        <w:t>Rawicz</w:t>
      </w:r>
      <w:r w:rsidR="003B5FC2">
        <w:rPr>
          <w:sz w:val="22"/>
          <w:szCs w:val="22"/>
        </w:rPr>
        <w:t>, dnia 16.12.2024 r.</w:t>
      </w:r>
    </w:p>
    <w:p w14:paraId="3459940F" w14:textId="77777777" w:rsidR="00EB1359" w:rsidRPr="003261E7" w:rsidRDefault="00243F4D" w:rsidP="00EB1359">
      <w:pPr>
        <w:spacing w:after="40"/>
        <w:rPr>
          <w:b/>
          <w:bCs/>
          <w:sz w:val="22"/>
          <w:szCs w:val="22"/>
        </w:rPr>
      </w:pPr>
      <w:r w:rsidRPr="00243F4D">
        <w:rPr>
          <w:b/>
          <w:bCs/>
          <w:sz w:val="22"/>
          <w:szCs w:val="22"/>
        </w:rPr>
        <w:t>Powiatowe Centrum Usług Wspólnych w Rawiczu</w:t>
      </w:r>
    </w:p>
    <w:p w14:paraId="6B91DAD0" w14:textId="77777777" w:rsidR="00EB1359" w:rsidRPr="003261E7" w:rsidRDefault="00243F4D" w:rsidP="00EB1359">
      <w:pPr>
        <w:rPr>
          <w:sz w:val="22"/>
          <w:szCs w:val="22"/>
        </w:rPr>
      </w:pPr>
      <w:r w:rsidRPr="00243F4D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243F4D">
        <w:rPr>
          <w:sz w:val="22"/>
          <w:szCs w:val="22"/>
        </w:rPr>
        <w:t>4</w:t>
      </w:r>
    </w:p>
    <w:p w14:paraId="558455D2" w14:textId="77777777" w:rsidR="00EB1359" w:rsidRDefault="00243F4D" w:rsidP="00EB1359">
      <w:pPr>
        <w:rPr>
          <w:sz w:val="22"/>
          <w:szCs w:val="22"/>
        </w:rPr>
      </w:pPr>
      <w:r w:rsidRPr="00243F4D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243F4D">
        <w:rPr>
          <w:sz w:val="22"/>
          <w:szCs w:val="22"/>
        </w:rPr>
        <w:t>Rawicz</w:t>
      </w:r>
    </w:p>
    <w:p w14:paraId="41EA3250" w14:textId="77777777" w:rsidR="003B5FC2" w:rsidRDefault="003B5FC2" w:rsidP="00EB1359">
      <w:pPr>
        <w:rPr>
          <w:sz w:val="22"/>
          <w:szCs w:val="22"/>
        </w:rPr>
      </w:pPr>
    </w:p>
    <w:p w14:paraId="18A7B0E3" w14:textId="78BBE3BD" w:rsidR="003B5FC2" w:rsidRPr="003261E7" w:rsidRDefault="003B5FC2" w:rsidP="00EB1359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3B5FC2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B5FC2">
        <w:rPr>
          <w:b/>
          <w:sz w:val="22"/>
          <w:szCs w:val="22"/>
        </w:rPr>
        <w:t xml:space="preserve"> PCUW.261.2.38.2024</w:t>
      </w:r>
    </w:p>
    <w:p w14:paraId="50EF61E6" w14:textId="77777777" w:rsidR="003B5FC2" w:rsidRDefault="003B5FC2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743D64D3" w14:textId="163D83A1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7251DACD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4943D6E5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4A97E2BC" w14:textId="75A784A9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3B5FC2">
        <w:rPr>
          <w:b/>
          <w:sz w:val="28"/>
          <w:szCs w:val="24"/>
        </w:rPr>
        <w:t xml:space="preserve">Części III zamówienia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243F4D" w:rsidRPr="003261E7" w14:paraId="55C0B7B9" w14:textId="77777777" w:rsidTr="00F754D6">
        <w:trPr>
          <w:trHeight w:val="638"/>
        </w:trPr>
        <w:tc>
          <w:tcPr>
            <w:tcW w:w="959" w:type="dxa"/>
            <w:shd w:val="clear" w:color="auto" w:fill="auto"/>
          </w:tcPr>
          <w:p w14:paraId="3FE23471" w14:textId="77777777" w:rsidR="00243F4D" w:rsidRPr="003261E7" w:rsidRDefault="00243F4D" w:rsidP="00F754D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402AD56" w14:textId="1DB548A8" w:rsidR="00243F4D" w:rsidRPr="003261E7" w:rsidRDefault="00243F4D" w:rsidP="00F754D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243F4D">
              <w:rPr>
                <w:sz w:val="22"/>
                <w:szCs w:val="22"/>
              </w:rPr>
              <w:t>podstawowy</w:t>
            </w:r>
            <w:r w:rsidR="003B5FC2">
              <w:rPr>
                <w:sz w:val="22"/>
                <w:szCs w:val="22"/>
              </w:rPr>
              <w:t>m</w:t>
            </w:r>
            <w:r w:rsidRPr="00243F4D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243F4D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3B5FC2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243F4D">
              <w:rPr>
                <w:b/>
                <w:bCs/>
                <w:sz w:val="22"/>
                <w:szCs w:val="22"/>
              </w:rPr>
              <w:t>Sukcesywna dostawa środków czystości i akcesoriów higienicznych dla jednostek obsługiwanych przez PCUW w Rawiczu w 2025 roku</w:t>
            </w:r>
            <w:r w:rsidR="003B5FC2">
              <w:rPr>
                <w:b/>
                <w:bCs/>
                <w:sz w:val="22"/>
                <w:szCs w:val="22"/>
              </w:rPr>
              <w:t xml:space="preserve"> – Część III zamówienia</w:t>
            </w:r>
            <w:r w:rsidRPr="00243F4D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5D551B3B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25029D46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70583D0D" w14:textId="537C1D72" w:rsidR="00010B31" w:rsidRPr="003B5FC2" w:rsidRDefault="00EB1359" w:rsidP="003B5FC2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243F4D" w:rsidRPr="00243F4D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3B5FC2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243F4D" w:rsidRPr="00243F4D">
        <w:rPr>
          <w:sz w:val="22"/>
          <w:szCs w:val="22"/>
        </w:rPr>
        <w:t>(</w:t>
      </w:r>
      <w:proofErr w:type="spellStart"/>
      <w:r w:rsidR="00243F4D" w:rsidRPr="00243F4D">
        <w:rPr>
          <w:sz w:val="22"/>
          <w:szCs w:val="22"/>
        </w:rPr>
        <w:t>t.j</w:t>
      </w:r>
      <w:proofErr w:type="spellEnd"/>
      <w:r w:rsidR="00243F4D" w:rsidRPr="00243F4D">
        <w:rPr>
          <w:sz w:val="22"/>
          <w:szCs w:val="22"/>
        </w:rPr>
        <w:t>. Dz.U. z 202</w:t>
      </w:r>
      <w:r w:rsidR="003B5FC2">
        <w:rPr>
          <w:sz w:val="22"/>
          <w:szCs w:val="22"/>
        </w:rPr>
        <w:t xml:space="preserve">4 </w:t>
      </w:r>
      <w:r w:rsidR="00243F4D" w:rsidRPr="00243F4D">
        <w:rPr>
          <w:sz w:val="22"/>
          <w:szCs w:val="22"/>
        </w:rPr>
        <w:t>r. poz. 1</w:t>
      </w:r>
      <w:r w:rsidR="003B5FC2">
        <w:rPr>
          <w:sz w:val="22"/>
          <w:szCs w:val="22"/>
        </w:rPr>
        <w:t>320</w:t>
      </w:r>
      <w:r w:rsidR="00243F4D" w:rsidRPr="00243F4D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 w:rsidR="003B5FC2">
        <w:rPr>
          <w:sz w:val="22"/>
          <w:szCs w:val="22"/>
        </w:rPr>
        <w:t xml:space="preserve"> Część III zamówienia tj. </w:t>
      </w:r>
      <w:r w:rsidR="003B5FC2" w:rsidRPr="003B5FC2">
        <w:rPr>
          <w:bCs/>
          <w:sz w:val="22"/>
          <w:szCs w:val="22"/>
        </w:rPr>
        <w:t>Sukcesywna dostawa środków czystości i akcesoriów higienicznych dla Z</w:t>
      </w:r>
      <w:r w:rsidR="005F60E3">
        <w:rPr>
          <w:bCs/>
          <w:sz w:val="22"/>
          <w:szCs w:val="22"/>
        </w:rPr>
        <w:t xml:space="preserve">espołu </w:t>
      </w:r>
      <w:r w:rsidR="003B5FC2" w:rsidRPr="003B5FC2">
        <w:rPr>
          <w:bCs/>
          <w:sz w:val="22"/>
          <w:szCs w:val="22"/>
        </w:rPr>
        <w:t>S</w:t>
      </w:r>
      <w:r w:rsidR="005F60E3">
        <w:rPr>
          <w:bCs/>
          <w:sz w:val="22"/>
          <w:szCs w:val="22"/>
        </w:rPr>
        <w:t xml:space="preserve">zkół </w:t>
      </w:r>
      <w:r w:rsidR="003B5FC2" w:rsidRPr="003B5FC2">
        <w:rPr>
          <w:bCs/>
          <w:sz w:val="22"/>
          <w:szCs w:val="22"/>
        </w:rPr>
        <w:t>Z</w:t>
      </w:r>
      <w:r w:rsidR="005F60E3">
        <w:rPr>
          <w:bCs/>
          <w:sz w:val="22"/>
          <w:szCs w:val="22"/>
        </w:rPr>
        <w:t>awodowych</w:t>
      </w:r>
      <w:r w:rsidR="003B5FC2" w:rsidRPr="003B5FC2">
        <w:rPr>
          <w:bCs/>
          <w:sz w:val="22"/>
          <w:szCs w:val="22"/>
        </w:rPr>
        <w:t xml:space="preserve"> w Rawiczu</w:t>
      </w:r>
      <w:r w:rsidR="00010B31" w:rsidRPr="003B5FC2"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3B5FC2" w:rsidRPr="00EB1359" w14:paraId="5F0B429A" w14:textId="77777777" w:rsidTr="003B5FC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0C5A6" w14:textId="77777777" w:rsidR="003B5FC2" w:rsidRPr="00EB1359" w:rsidRDefault="003B5FC2" w:rsidP="003B5FC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3B5FC2" w:rsidRPr="00EB1359" w14:paraId="080790BC" w14:textId="77777777" w:rsidTr="003B5FC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518" w14:textId="37016AA6" w:rsidR="003B5FC2" w:rsidRDefault="003B5FC2" w:rsidP="003B5F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5FC2">
              <w:rPr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</w:t>
            </w:r>
            <w:r w:rsidRPr="00243F4D">
              <w:rPr>
                <w:sz w:val="22"/>
                <w:szCs w:val="22"/>
              </w:rPr>
              <w:t xml:space="preserve">cena lub koszt najkorzystniejszej oferty lub oferta z najniższą ceną przewyższa kwotę, którą </w:t>
            </w:r>
            <w:r w:rsidR="005F60E3">
              <w:rPr>
                <w:sz w:val="22"/>
                <w:szCs w:val="22"/>
              </w:rPr>
              <w:t>Z</w:t>
            </w:r>
            <w:r w:rsidRPr="00243F4D">
              <w:rPr>
                <w:sz w:val="22"/>
                <w:szCs w:val="22"/>
              </w:rPr>
              <w:t>amawiający zamierza przeznaczyć na sfinansowanie zamówienia</w:t>
            </w:r>
          </w:p>
          <w:p w14:paraId="609D27AA" w14:textId="617F3799" w:rsidR="003B5FC2" w:rsidRPr="00EB1359" w:rsidRDefault="003B5FC2" w:rsidP="003B5F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5FC2">
              <w:rPr>
                <w:sz w:val="22"/>
                <w:szCs w:val="22"/>
                <w:u w:val="single"/>
              </w:rPr>
              <w:t>Uzasadnienie faktyczne:</w:t>
            </w:r>
            <w:r>
              <w:rPr>
                <w:sz w:val="22"/>
                <w:szCs w:val="22"/>
              </w:rPr>
              <w:t xml:space="preserve"> </w:t>
            </w:r>
            <w:r w:rsidR="005F60E3">
              <w:rPr>
                <w:sz w:val="22"/>
                <w:szCs w:val="22"/>
              </w:rPr>
              <w:t>w</w:t>
            </w:r>
            <w:r w:rsidRPr="00243F4D">
              <w:rPr>
                <w:sz w:val="22"/>
                <w:szCs w:val="22"/>
              </w:rPr>
              <w:t xml:space="preserve"> przedmiotowym postępowaniu w terminie składania ofert, który minął dnia 12.12.2024 r. o godz. 08:00 wpłynęły trzy</w:t>
            </w:r>
            <w:r>
              <w:rPr>
                <w:sz w:val="22"/>
                <w:szCs w:val="22"/>
              </w:rPr>
              <w:t xml:space="preserve"> </w:t>
            </w:r>
            <w:r w:rsidRPr="00243F4D">
              <w:rPr>
                <w:sz w:val="22"/>
                <w:szCs w:val="22"/>
              </w:rPr>
              <w:t xml:space="preserve">oferty dla danej Części zamówienia, które przewyższają kwotę, jaką Zamawiający zamierzał przeznaczyć na realizację. W związku </w:t>
            </w:r>
            <w:r>
              <w:rPr>
                <w:sz w:val="22"/>
                <w:szCs w:val="22"/>
              </w:rPr>
              <w:br/>
            </w:r>
            <w:r w:rsidRPr="00243F4D">
              <w:rPr>
                <w:sz w:val="22"/>
                <w:szCs w:val="22"/>
              </w:rPr>
              <w:t xml:space="preserve">z powyższym, Zamawiający działając w myśl art. 255 pkt 3 ustawy </w:t>
            </w:r>
            <w:proofErr w:type="spellStart"/>
            <w:r w:rsidRPr="00243F4D">
              <w:rPr>
                <w:sz w:val="22"/>
                <w:szCs w:val="22"/>
              </w:rPr>
              <w:t>Pzp</w:t>
            </w:r>
            <w:proofErr w:type="spellEnd"/>
            <w:r w:rsidRPr="00243F4D">
              <w:rPr>
                <w:sz w:val="22"/>
                <w:szCs w:val="22"/>
              </w:rPr>
              <w:t xml:space="preserve">, podjął decyzję </w:t>
            </w:r>
            <w:r>
              <w:rPr>
                <w:sz w:val="22"/>
                <w:szCs w:val="22"/>
              </w:rPr>
              <w:br/>
            </w:r>
            <w:r w:rsidRPr="00243F4D">
              <w:rPr>
                <w:sz w:val="22"/>
                <w:szCs w:val="22"/>
              </w:rPr>
              <w:t>o unieważnieniu Części III zamówienia.</w:t>
            </w:r>
          </w:p>
        </w:tc>
      </w:tr>
    </w:tbl>
    <w:p w14:paraId="6E0DCFE7" w14:textId="77777777" w:rsidR="00010B31" w:rsidRDefault="00010B31">
      <w:pPr>
        <w:rPr>
          <w:sz w:val="24"/>
        </w:rPr>
      </w:pPr>
    </w:p>
    <w:p w14:paraId="5EEB3931" w14:textId="77777777" w:rsidR="003B5FC2" w:rsidRDefault="003B5FC2">
      <w:pPr>
        <w:rPr>
          <w:sz w:val="24"/>
        </w:rPr>
      </w:pPr>
    </w:p>
    <w:p w14:paraId="275665B9" w14:textId="1B24A957" w:rsidR="003B5FC2" w:rsidRPr="003B5FC2" w:rsidRDefault="003B5FC2" w:rsidP="003B5FC2">
      <w:pPr>
        <w:ind w:left="4248"/>
        <w:jc w:val="center"/>
        <w:rPr>
          <w:sz w:val="14"/>
          <w:szCs w:val="14"/>
        </w:rPr>
      </w:pPr>
      <w:r w:rsidRPr="003B5FC2">
        <w:rPr>
          <w:sz w:val="18"/>
          <w:szCs w:val="14"/>
        </w:rPr>
        <w:t>Główny Księgowy</w:t>
      </w:r>
      <w:r w:rsidRPr="003B5FC2">
        <w:rPr>
          <w:sz w:val="18"/>
          <w:szCs w:val="14"/>
        </w:rPr>
        <w:br/>
        <w:t>Powiatowego Centrum Usług</w:t>
      </w:r>
      <w:r w:rsidRPr="003B5FC2">
        <w:rPr>
          <w:sz w:val="18"/>
          <w:szCs w:val="14"/>
        </w:rPr>
        <w:br/>
        <w:t>Wspólnych w Rawiczu</w:t>
      </w:r>
      <w:r w:rsidRPr="003B5FC2">
        <w:rPr>
          <w:sz w:val="18"/>
          <w:szCs w:val="14"/>
        </w:rPr>
        <w:br/>
      </w:r>
      <w:r w:rsidRPr="003B5FC2">
        <w:rPr>
          <w:sz w:val="18"/>
          <w:szCs w:val="14"/>
        </w:rPr>
        <w:br/>
        <w:t xml:space="preserve">(-) Katarzyna </w:t>
      </w:r>
      <w:proofErr w:type="spellStart"/>
      <w:r w:rsidRPr="003B5FC2">
        <w:rPr>
          <w:sz w:val="18"/>
          <w:szCs w:val="14"/>
        </w:rPr>
        <w:t>Fiebich</w:t>
      </w:r>
      <w:proofErr w:type="spellEnd"/>
    </w:p>
    <w:sectPr w:rsidR="003B5FC2" w:rsidRPr="003B5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4C5A" w14:textId="77777777" w:rsidR="00243F4D" w:rsidRDefault="00243F4D" w:rsidP="00243F4D">
      <w:r>
        <w:separator/>
      </w:r>
    </w:p>
  </w:endnote>
  <w:endnote w:type="continuationSeparator" w:id="0">
    <w:p w14:paraId="497F5D4E" w14:textId="77777777" w:rsidR="00243F4D" w:rsidRDefault="00243F4D" w:rsidP="0024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4106" w14:textId="77777777" w:rsidR="00243F4D" w:rsidRDefault="00243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5A7C" w14:textId="77777777" w:rsidR="00243F4D" w:rsidRDefault="00243F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BEA2" w14:textId="77777777" w:rsidR="00243F4D" w:rsidRDefault="00243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F4DE8" w14:textId="77777777" w:rsidR="00243F4D" w:rsidRDefault="00243F4D" w:rsidP="00243F4D">
      <w:r>
        <w:separator/>
      </w:r>
    </w:p>
  </w:footnote>
  <w:footnote w:type="continuationSeparator" w:id="0">
    <w:p w14:paraId="02A37618" w14:textId="77777777" w:rsidR="00243F4D" w:rsidRDefault="00243F4D" w:rsidP="0024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A57B9" w14:textId="77777777" w:rsidR="00243F4D" w:rsidRDefault="00243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D48D" w14:textId="77777777" w:rsidR="00243F4D" w:rsidRDefault="00243F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F4B3" w14:textId="77777777" w:rsidR="00243F4D" w:rsidRDefault="00243F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53"/>
    <w:rsid w:val="00010B31"/>
    <w:rsid w:val="00104963"/>
    <w:rsid w:val="001219CC"/>
    <w:rsid w:val="00150F65"/>
    <w:rsid w:val="00243F4D"/>
    <w:rsid w:val="003B5FC2"/>
    <w:rsid w:val="005F60E3"/>
    <w:rsid w:val="006C1253"/>
    <w:rsid w:val="00823326"/>
    <w:rsid w:val="00856A3E"/>
    <w:rsid w:val="00856A62"/>
    <w:rsid w:val="00894412"/>
    <w:rsid w:val="009462DF"/>
    <w:rsid w:val="009500EB"/>
    <w:rsid w:val="00993EFC"/>
    <w:rsid w:val="00AB3E72"/>
    <w:rsid w:val="00AC1A4B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630E3"/>
  <w15:chartTrackingRefBased/>
  <w15:docId w15:val="{CE2F24CB-6AE3-4AB2-A346-36DCC1A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243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2024-12-16T10:12:00Z</cp:lastPrinted>
  <dcterms:created xsi:type="dcterms:W3CDTF">2024-12-16T10:12:00Z</dcterms:created>
  <dcterms:modified xsi:type="dcterms:W3CDTF">2024-12-16T10:12:00Z</dcterms:modified>
</cp:coreProperties>
</file>