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CE1C" w14:textId="0A653B3A" w:rsidR="006A5DF1" w:rsidRPr="00BA11E0" w:rsidRDefault="007E5351" w:rsidP="006A5DF1">
      <w:pPr>
        <w:spacing w:after="240"/>
        <w:jc w:val="right"/>
        <w:rPr>
          <w:sz w:val="24"/>
          <w:szCs w:val="24"/>
        </w:rPr>
      </w:pPr>
      <w:r w:rsidRPr="00BA11E0">
        <w:rPr>
          <w:sz w:val="24"/>
          <w:szCs w:val="24"/>
        </w:rPr>
        <w:t>Rawicz</w:t>
      </w:r>
      <w:r w:rsidR="00BA11E0" w:rsidRPr="00155504">
        <w:rPr>
          <w:sz w:val="24"/>
          <w:szCs w:val="24"/>
        </w:rPr>
        <w:t>, dn. 0</w:t>
      </w:r>
      <w:r w:rsidR="00155504" w:rsidRPr="00155504">
        <w:rPr>
          <w:sz w:val="24"/>
          <w:szCs w:val="24"/>
        </w:rPr>
        <w:t>5</w:t>
      </w:r>
      <w:r w:rsidR="00BA11E0" w:rsidRPr="00155504">
        <w:rPr>
          <w:sz w:val="24"/>
          <w:szCs w:val="24"/>
        </w:rPr>
        <w:t>.12.2024 r.</w:t>
      </w:r>
      <w:r w:rsidR="00BA11E0">
        <w:rPr>
          <w:sz w:val="24"/>
          <w:szCs w:val="24"/>
        </w:rPr>
        <w:t xml:space="preserve"> </w:t>
      </w:r>
    </w:p>
    <w:p w14:paraId="0A9DF9C4" w14:textId="77777777" w:rsidR="0029606A" w:rsidRPr="00BA11E0" w:rsidRDefault="0029606A" w:rsidP="006A5DF1">
      <w:pPr>
        <w:spacing w:after="240"/>
        <w:jc w:val="right"/>
        <w:rPr>
          <w:sz w:val="24"/>
          <w:szCs w:val="24"/>
        </w:rPr>
      </w:pPr>
    </w:p>
    <w:p w14:paraId="698395C3" w14:textId="77777777" w:rsidR="006A5DF1" w:rsidRPr="00BA11E0" w:rsidRDefault="007E5351" w:rsidP="006A5DF1">
      <w:pPr>
        <w:rPr>
          <w:b/>
          <w:bCs/>
          <w:sz w:val="24"/>
          <w:szCs w:val="24"/>
        </w:rPr>
      </w:pPr>
      <w:r w:rsidRPr="00BA11E0">
        <w:rPr>
          <w:b/>
          <w:bCs/>
          <w:sz w:val="24"/>
          <w:szCs w:val="24"/>
        </w:rPr>
        <w:t>Powiatowe Centrum Usług Wspólnych w Rawiczu</w:t>
      </w:r>
    </w:p>
    <w:p w14:paraId="78155791" w14:textId="77777777" w:rsidR="006A5DF1" w:rsidRPr="00BA11E0" w:rsidRDefault="007E5351" w:rsidP="006A5DF1">
      <w:pPr>
        <w:rPr>
          <w:sz w:val="24"/>
          <w:szCs w:val="24"/>
        </w:rPr>
      </w:pPr>
      <w:r w:rsidRPr="00BA11E0">
        <w:rPr>
          <w:sz w:val="24"/>
          <w:szCs w:val="24"/>
        </w:rPr>
        <w:t>ul. Mikołaja Kopernika</w:t>
      </w:r>
      <w:r w:rsidR="006A5DF1" w:rsidRPr="00BA11E0">
        <w:rPr>
          <w:sz w:val="24"/>
          <w:szCs w:val="24"/>
        </w:rPr>
        <w:t xml:space="preserve"> </w:t>
      </w:r>
      <w:r w:rsidRPr="00BA11E0">
        <w:rPr>
          <w:sz w:val="24"/>
          <w:szCs w:val="24"/>
        </w:rPr>
        <w:t>4</w:t>
      </w:r>
    </w:p>
    <w:p w14:paraId="65CD4DEF" w14:textId="77777777" w:rsidR="006A5DF1" w:rsidRPr="00BA11E0" w:rsidRDefault="007E5351" w:rsidP="006A5DF1">
      <w:pPr>
        <w:rPr>
          <w:sz w:val="24"/>
          <w:szCs w:val="24"/>
        </w:rPr>
      </w:pPr>
      <w:r w:rsidRPr="00BA11E0">
        <w:rPr>
          <w:sz w:val="24"/>
          <w:szCs w:val="24"/>
        </w:rPr>
        <w:t>63-900</w:t>
      </w:r>
      <w:r w:rsidR="006A5DF1" w:rsidRPr="00BA11E0">
        <w:rPr>
          <w:sz w:val="24"/>
          <w:szCs w:val="24"/>
        </w:rPr>
        <w:t xml:space="preserve"> </w:t>
      </w:r>
      <w:r w:rsidRPr="00BA11E0">
        <w:rPr>
          <w:sz w:val="24"/>
          <w:szCs w:val="24"/>
        </w:rPr>
        <w:t>Rawicz</w:t>
      </w:r>
    </w:p>
    <w:p w14:paraId="2367E565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257BBA1B" w14:textId="53F46254" w:rsidR="00BA11E0" w:rsidRPr="00BA11E0" w:rsidRDefault="00BA11E0" w:rsidP="006A5DF1">
      <w:pPr>
        <w:pStyle w:val="Nagwek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 xml:space="preserve">PCUW.261.2.38.2024 </w:t>
      </w:r>
    </w:p>
    <w:p w14:paraId="63D8157A" w14:textId="77777777" w:rsidR="006A5DF1" w:rsidRPr="00BA11E0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BA11E0">
        <w:rPr>
          <w:sz w:val="24"/>
          <w:szCs w:val="24"/>
        </w:rPr>
        <w:tab/>
        <w:t xml:space="preserve"> </w:t>
      </w:r>
    </w:p>
    <w:p w14:paraId="73BCD597" w14:textId="77777777" w:rsidR="006A5DF1" w:rsidRPr="00BA11E0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2E5AEDC1" w14:textId="77777777" w:rsidR="006A5DF1" w:rsidRPr="00BA11E0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BA11E0">
        <w:rPr>
          <w:b/>
          <w:sz w:val="24"/>
          <w:szCs w:val="24"/>
        </w:rPr>
        <w:t>WYKONAWCY</w:t>
      </w:r>
    </w:p>
    <w:p w14:paraId="715FCE2A" w14:textId="77777777" w:rsidR="006A5DF1" w:rsidRPr="00BA11E0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BA11E0">
        <w:rPr>
          <w:sz w:val="24"/>
          <w:szCs w:val="24"/>
        </w:rPr>
        <w:t>ubiegający się o zamówienie publiczne</w:t>
      </w:r>
    </w:p>
    <w:p w14:paraId="03752549" w14:textId="77777777" w:rsidR="006D4AB3" w:rsidRPr="00BA11E0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40241718" w14:textId="77777777" w:rsidR="006D4AB3" w:rsidRPr="00BA11E0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396C8B0" w14:textId="77777777" w:rsidR="006D4AB3" w:rsidRPr="00BA11E0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A9DE108" w14:textId="77777777" w:rsidR="00632C3C" w:rsidRPr="00BA11E0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BA11E0">
        <w:rPr>
          <w:rFonts w:ascii="Times New Roman" w:hAnsi="Times New Roman"/>
          <w:szCs w:val="28"/>
        </w:rPr>
        <w:t>WYJAŚNIENI</w:t>
      </w:r>
      <w:r w:rsidR="00520165" w:rsidRPr="00BA11E0">
        <w:rPr>
          <w:rFonts w:ascii="Times New Roman" w:hAnsi="Times New Roman"/>
          <w:szCs w:val="28"/>
        </w:rPr>
        <w:t>A</w:t>
      </w:r>
      <w:r w:rsidR="00632C3C" w:rsidRPr="00BA11E0">
        <w:rPr>
          <w:rFonts w:ascii="Times New Roman" w:hAnsi="Times New Roman"/>
          <w:szCs w:val="28"/>
        </w:rPr>
        <w:t xml:space="preserve"> TREŚCI</w:t>
      </w:r>
      <w:r w:rsidR="0029606A" w:rsidRPr="00BA11E0">
        <w:rPr>
          <w:rFonts w:ascii="Times New Roman" w:hAnsi="Times New Roman"/>
          <w:szCs w:val="28"/>
        </w:rPr>
        <w:t xml:space="preserve"> SWZ</w:t>
      </w:r>
    </w:p>
    <w:p w14:paraId="65CEA242" w14:textId="516DC91E" w:rsidR="006D4AB3" w:rsidRPr="00BA11E0" w:rsidRDefault="00632C3C" w:rsidP="00BA11E0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BA11E0">
        <w:rPr>
          <w:sz w:val="24"/>
          <w:szCs w:val="24"/>
        </w:rPr>
        <w:t xml:space="preserve">Dotyczy: </w:t>
      </w:r>
      <w:r w:rsidR="00BA11E0">
        <w:rPr>
          <w:sz w:val="24"/>
          <w:szCs w:val="24"/>
        </w:rPr>
        <w:tab/>
      </w:r>
      <w:r w:rsidR="006A5DF1" w:rsidRPr="00BA11E0">
        <w:rPr>
          <w:sz w:val="24"/>
          <w:szCs w:val="24"/>
        </w:rPr>
        <w:t>p</w:t>
      </w:r>
      <w:r w:rsidRPr="00BA11E0">
        <w:rPr>
          <w:sz w:val="24"/>
          <w:szCs w:val="24"/>
        </w:rPr>
        <w:t>ostępowani</w:t>
      </w:r>
      <w:r w:rsidR="006A5DF1" w:rsidRPr="00BA11E0">
        <w:rPr>
          <w:sz w:val="24"/>
          <w:szCs w:val="24"/>
        </w:rPr>
        <w:t>a</w:t>
      </w:r>
      <w:r w:rsidRPr="00BA11E0">
        <w:rPr>
          <w:sz w:val="24"/>
          <w:szCs w:val="24"/>
        </w:rPr>
        <w:t xml:space="preserve"> o udzielenie zamówienia publicznego, prowadzone</w:t>
      </w:r>
      <w:r w:rsidR="006A5DF1" w:rsidRPr="00BA11E0">
        <w:rPr>
          <w:sz w:val="24"/>
          <w:szCs w:val="24"/>
        </w:rPr>
        <w:t>go</w:t>
      </w:r>
      <w:r w:rsidRPr="00BA11E0">
        <w:rPr>
          <w:sz w:val="24"/>
          <w:szCs w:val="24"/>
        </w:rPr>
        <w:t xml:space="preserve"> w trybie </w:t>
      </w:r>
      <w:r w:rsidR="007E5351" w:rsidRPr="00BA11E0">
        <w:rPr>
          <w:sz w:val="24"/>
          <w:szCs w:val="24"/>
        </w:rPr>
        <w:t>podstawowy</w:t>
      </w:r>
      <w:r w:rsidR="00BA11E0">
        <w:rPr>
          <w:sz w:val="24"/>
          <w:szCs w:val="24"/>
        </w:rPr>
        <w:t>m</w:t>
      </w:r>
      <w:r w:rsidR="007E5351" w:rsidRPr="00BA11E0">
        <w:rPr>
          <w:sz w:val="24"/>
          <w:szCs w:val="24"/>
        </w:rPr>
        <w:t xml:space="preserve"> bez negocjacji - art. 275 pkt</w:t>
      </w:r>
      <w:r w:rsidR="00BA11E0">
        <w:rPr>
          <w:sz w:val="24"/>
          <w:szCs w:val="24"/>
        </w:rPr>
        <w:t xml:space="preserve"> </w:t>
      </w:r>
      <w:r w:rsidR="007E5351" w:rsidRPr="00BA11E0">
        <w:rPr>
          <w:sz w:val="24"/>
          <w:szCs w:val="24"/>
        </w:rPr>
        <w:t>1 ustawy Pzp</w:t>
      </w:r>
      <w:r w:rsidRPr="00BA11E0">
        <w:rPr>
          <w:b/>
          <w:sz w:val="24"/>
          <w:szCs w:val="24"/>
        </w:rPr>
        <w:t xml:space="preserve"> </w:t>
      </w:r>
      <w:r w:rsidRPr="00BA11E0">
        <w:rPr>
          <w:bCs/>
          <w:sz w:val="24"/>
          <w:szCs w:val="24"/>
        </w:rPr>
        <w:t>na</w:t>
      </w:r>
      <w:r w:rsidR="00BA11E0">
        <w:rPr>
          <w:bCs/>
          <w:sz w:val="24"/>
          <w:szCs w:val="24"/>
        </w:rPr>
        <w:t xml:space="preserve"> zadanie pn.:</w:t>
      </w:r>
      <w:r w:rsidRPr="00BA11E0">
        <w:rPr>
          <w:b/>
          <w:sz w:val="24"/>
          <w:szCs w:val="24"/>
        </w:rPr>
        <w:t xml:space="preserve"> </w:t>
      </w:r>
      <w:r w:rsidR="007E5351" w:rsidRPr="00BA11E0">
        <w:rPr>
          <w:b/>
          <w:bCs/>
          <w:sz w:val="24"/>
          <w:szCs w:val="24"/>
        </w:rPr>
        <w:t>Sukcesywna dostawa środków czystości i akcesoriów higienicznych dla jednostek obsługiwanych przez PCUW w Rawiczu w 2025 roku.</w:t>
      </w:r>
    </w:p>
    <w:p w14:paraId="43339A37" w14:textId="49F60EA4" w:rsidR="0012774F" w:rsidRPr="00BA11E0" w:rsidRDefault="00520165" w:rsidP="00BA11E0">
      <w:pPr>
        <w:spacing w:after="240" w:line="276" w:lineRule="auto"/>
        <w:ind w:firstLine="708"/>
        <w:jc w:val="both"/>
        <w:rPr>
          <w:sz w:val="22"/>
          <w:szCs w:val="22"/>
        </w:rPr>
      </w:pPr>
      <w:r w:rsidRPr="00BA11E0">
        <w:rPr>
          <w:sz w:val="24"/>
          <w:szCs w:val="24"/>
        </w:rPr>
        <w:t xml:space="preserve">Zamawiający, </w:t>
      </w:r>
      <w:r w:rsidR="007E5351" w:rsidRPr="00BA11E0">
        <w:rPr>
          <w:b/>
          <w:sz w:val="24"/>
          <w:szCs w:val="24"/>
        </w:rPr>
        <w:t>Powiatowe Centrum Usług Wspólnych w Rawiczu</w:t>
      </w:r>
      <w:r w:rsidRPr="00BA11E0">
        <w:rPr>
          <w:sz w:val="24"/>
          <w:szCs w:val="24"/>
        </w:rPr>
        <w:t xml:space="preserve">, działając </w:t>
      </w:r>
      <w:r w:rsidR="00BA11E0">
        <w:rPr>
          <w:sz w:val="24"/>
          <w:szCs w:val="24"/>
        </w:rPr>
        <w:br/>
      </w:r>
      <w:r w:rsidRPr="00BA11E0">
        <w:rPr>
          <w:sz w:val="24"/>
          <w:szCs w:val="24"/>
        </w:rPr>
        <w:t xml:space="preserve">na podstawie art. </w:t>
      </w:r>
      <w:r w:rsidR="00E74BC3" w:rsidRPr="00BA11E0">
        <w:rPr>
          <w:sz w:val="24"/>
          <w:szCs w:val="24"/>
        </w:rPr>
        <w:t>284</w:t>
      </w:r>
      <w:r w:rsidRPr="00BA11E0">
        <w:rPr>
          <w:sz w:val="24"/>
          <w:szCs w:val="24"/>
        </w:rPr>
        <w:t xml:space="preserve"> ust. </w:t>
      </w:r>
      <w:r w:rsidR="0029606A" w:rsidRPr="00BA11E0">
        <w:rPr>
          <w:sz w:val="24"/>
          <w:szCs w:val="24"/>
        </w:rPr>
        <w:t>6</w:t>
      </w:r>
      <w:r w:rsidRPr="00BA11E0">
        <w:rPr>
          <w:sz w:val="24"/>
          <w:szCs w:val="24"/>
        </w:rPr>
        <w:t xml:space="preserve"> ustawy z dnia </w:t>
      </w:r>
      <w:r w:rsidR="0029606A" w:rsidRPr="00BA11E0">
        <w:rPr>
          <w:sz w:val="24"/>
          <w:szCs w:val="24"/>
        </w:rPr>
        <w:t>11</w:t>
      </w:r>
      <w:r w:rsidRPr="00BA11E0">
        <w:rPr>
          <w:sz w:val="24"/>
          <w:szCs w:val="24"/>
        </w:rPr>
        <w:t xml:space="preserve"> </w:t>
      </w:r>
      <w:r w:rsidR="0029606A" w:rsidRPr="00BA11E0">
        <w:rPr>
          <w:sz w:val="24"/>
          <w:szCs w:val="24"/>
        </w:rPr>
        <w:t xml:space="preserve">września </w:t>
      </w:r>
      <w:r w:rsidRPr="00BA11E0">
        <w:rPr>
          <w:sz w:val="24"/>
          <w:szCs w:val="24"/>
        </w:rPr>
        <w:t>20</w:t>
      </w:r>
      <w:r w:rsidR="0029606A" w:rsidRPr="00BA11E0">
        <w:rPr>
          <w:sz w:val="24"/>
          <w:szCs w:val="24"/>
        </w:rPr>
        <w:t>19</w:t>
      </w:r>
      <w:r w:rsidRPr="00BA11E0">
        <w:rPr>
          <w:sz w:val="24"/>
          <w:szCs w:val="24"/>
        </w:rPr>
        <w:t xml:space="preserve"> r</w:t>
      </w:r>
      <w:r w:rsidR="0029606A" w:rsidRPr="00BA11E0">
        <w:rPr>
          <w:sz w:val="24"/>
          <w:szCs w:val="24"/>
        </w:rPr>
        <w:t>.</w:t>
      </w:r>
      <w:r w:rsidRPr="00BA11E0">
        <w:rPr>
          <w:sz w:val="24"/>
          <w:szCs w:val="24"/>
        </w:rPr>
        <w:t xml:space="preserve"> Prawo </w:t>
      </w:r>
      <w:r w:rsidR="0029606A" w:rsidRPr="00BA11E0">
        <w:rPr>
          <w:sz w:val="24"/>
          <w:szCs w:val="24"/>
        </w:rPr>
        <w:t>z</w:t>
      </w:r>
      <w:r w:rsidRPr="00BA11E0">
        <w:rPr>
          <w:sz w:val="24"/>
          <w:szCs w:val="24"/>
        </w:rPr>
        <w:t xml:space="preserve">amówień </w:t>
      </w:r>
      <w:r w:rsidR="0029606A" w:rsidRPr="00BA11E0">
        <w:rPr>
          <w:sz w:val="24"/>
          <w:szCs w:val="24"/>
        </w:rPr>
        <w:t>p</w:t>
      </w:r>
      <w:r w:rsidRPr="00BA11E0">
        <w:rPr>
          <w:sz w:val="24"/>
          <w:szCs w:val="24"/>
        </w:rPr>
        <w:t xml:space="preserve">ublicznych </w:t>
      </w:r>
      <w:r w:rsidR="007E5351" w:rsidRPr="00BA11E0">
        <w:rPr>
          <w:sz w:val="24"/>
          <w:szCs w:val="24"/>
        </w:rPr>
        <w:t>(t.j. Dz.U. z 202</w:t>
      </w:r>
      <w:r w:rsidR="00BA11E0">
        <w:rPr>
          <w:sz w:val="24"/>
          <w:szCs w:val="24"/>
        </w:rPr>
        <w:t xml:space="preserve">4 </w:t>
      </w:r>
      <w:r w:rsidR="007E5351" w:rsidRPr="00BA11E0">
        <w:rPr>
          <w:sz w:val="24"/>
          <w:szCs w:val="24"/>
        </w:rPr>
        <w:t>r. poz. 1</w:t>
      </w:r>
      <w:r w:rsidR="00BA11E0">
        <w:rPr>
          <w:sz w:val="24"/>
          <w:szCs w:val="24"/>
        </w:rPr>
        <w:t>320</w:t>
      </w:r>
      <w:r w:rsidR="007E5351" w:rsidRPr="00BA11E0">
        <w:rPr>
          <w:sz w:val="24"/>
          <w:szCs w:val="24"/>
        </w:rPr>
        <w:t>)</w:t>
      </w:r>
      <w:r w:rsidR="00BE7BFD" w:rsidRPr="00BA11E0">
        <w:rPr>
          <w:sz w:val="24"/>
          <w:szCs w:val="24"/>
        </w:rPr>
        <w:t xml:space="preserve">, </w:t>
      </w:r>
      <w:r w:rsidR="00E74BC3" w:rsidRPr="00BA11E0">
        <w:rPr>
          <w:sz w:val="24"/>
          <w:szCs w:val="24"/>
        </w:rPr>
        <w:t>udostępnia</w:t>
      </w:r>
      <w:r w:rsidR="00BE7BFD" w:rsidRPr="00BA11E0">
        <w:rPr>
          <w:sz w:val="24"/>
          <w:szCs w:val="24"/>
        </w:rPr>
        <w:t xml:space="preserve"> poniżej treść zapytań do S</w:t>
      </w:r>
      <w:r w:rsidR="0012774F" w:rsidRPr="00BA11E0">
        <w:rPr>
          <w:sz w:val="24"/>
          <w:szCs w:val="24"/>
        </w:rPr>
        <w:t>pecyfikacji Warunków Zamówienia (</w:t>
      </w:r>
      <w:r w:rsidR="0012774F" w:rsidRPr="00BA11E0">
        <w:rPr>
          <w:sz w:val="24"/>
          <w:szCs w:val="24"/>
          <w:lang w:eastAsia="ar-SA"/>
        </w:rPr>
        <w:t>zwanej dalej</w:t>
      </w:r>
      <w:r w:rsidR="0012774F" w:rsidRPr="00BA11E0">
        <w:rPr>
          <w:b/>
          <w:sz w:val="24"/>
          <w:szCs w:val="24"/>
          <w:lang w:eastAsia="ar-SA"/>
        </w:rPr>
        <w:t xml:space="preserve"> </w:t>
      </w:r>
      <w:r w:rsidR="0012774F" w:rsidRPr="00BA11E0">
        <w:rPr>
          <w:bCs/>
          <w:sz w:val="24"/>
          <w:szCs w:val="24"/>
          <w:lang w:eastAsia="ar-SA"/>
        </w:rPr>
        <w:t>”SWZ”)</w:t>
      </w:r>
      <w:r w:rsidR="00E74BC3" w:rsidRPr="00BA11E0">
        <w:rPr>
          <w:bCs/>
          <w:sz w:val="24"/>
          <w:szCs w:val="24"/>
          <w:lang w:eastAsia="ar-SA"/>
        </w:rPr>
        <w:t xml:space="preserve"> </w:t>
      </w:r>
      <w:r w:rsidR="00E74BC3" w:rsidRPr="00BA11E0">
        <w:rPr>
          <w:sz w:val="24"/>
          <w:szCs w:val="24"/>
        </w:rPr>
        <w:t>wraz z wyjaśnieniami</w:t>
      </w:r>
      <w:r w:rsidR="0012774F" w:rsidRPr="00BA11E0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E5351" w:rsidRPr="00BA11E0" w14:paraId="45735A80" w14:textId="77777777" w:rsidTr="00586F11">
        <w:tc>
          <w:tcPr>
            <w:tcW w:w="9356" w:type="dxa"/>
            <w:shd w:val="clear" w:color="auto" w:fill="auto"/>
          </w:tcPr>
          <w:p w14:paraId="2DAFFA76" w14:textId="3CC658E5" w:rsidR="007E5351" w:rsidRPr="00BA11E0" w:rsidRDefault="007E5351" w:rsidP="000E4480">
            <w:pPr>
              <w:spacing w:before="60"/>
              <w:ind w:left="30" w:right="-72"/>
              <w:rPr>
                <w:b/>
                <w:bCs/>
                <w:sz w:val="22"/>
                <w:szCs w:val="22"/>
              </w:rPr>
            </w:pPr>
            <w:r w:rsidRPr="00BA11E0">
              <w:rPr>
                <w:b/>
                <w:bCs/>
                <w:sz w:val="22"/>
                <w:szCs w:val="22"/>
              </w:rPr>
              <w:t>Pytanie nr 1</w:t>
            </w:r>
            <w:r w:rsidR="00567E5D">
              <w:rPr>
                <w:b/>
                <w:bCs/>
                <w:sz w:val="22"/>
                <w:szCs w:val="22"/>
              </w:rPr>
              <w:t>.1</w:t>
            </w:r>
          </w:p>
          <w:p w14:paraId="5BA511F5" w14:textId="77777777" w:rsidR="00567E5D" w:rsidRDefault="007E5351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A11E0">
              <w:rPr>
                <w:sz w:val="22"/>
                <w:szCs w:val="22"/>
              </w:rPr>
              <w:t xml:space="preserve">Czy Zamawiający w formularzu cenowym załącznika nr 5 od a do i w pozycji 1 wyraża zgodę na zaoferowanie żelu bez kwasu fosforowego? Zawarcie kwasu fosforowego jak i podchorynu sodu wykluczają się wzajemnie. Dostępne na rynku żele mają w składzie albo podchloryn sodu albo kwas fosforowy. Czy Zamawiający w danej pozycji oczekuje także produktu zarejestrowanego w rejestrze produktów biobójczych? </w:t>
            </w:r>
          </w:p>
          <w:p w14:paraId="31931447" w14:textId="77777777" w:rsidR="00567E5D" w:rsidRPr="00155504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155504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3B0C1BF8" w14:textId="5C65C5EB" w:rsidR="00567E5D" w:rsidRDefault="00F562C3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155504">
              <w:rPr>
                <w:sz w:val="22"/>
                <w:szCs w:val="22"/>
              </w:rPr>
              <w:t xml:space="preserve">Zamawiający wyraża zgodę na zastosowanie  </w:t>
            </w:r>
            <w:r w:rsidR="001A20BF" w:rsidRPr="00155504">
              <w:rPr>
                <w:sz w:val="22"/>
                <w:szCs w:val="22"/>
              </w:rPr>
              <w:t>żelu bez kwasu fosforowego. Produkt nie musi być zarejestrowany w</w:t>
            </w:r>
            <w:r w:rsidRPr="00155504">
              <w:rPr>
                <w:sz w:val="22"/>
                <w:szCs w:val="22"/>
              </w:rPr>
              <w:t xml:space="preserve"> </w:t>
            </w:r>
            <w:r w:rsidR="001A20BF" w:rsidRPr="00155504">
              <w:rPr>
                <w:sz w:val="22"/>
                <w:szCs w:val="22"/>
              </w:rPr>
              <w:t>rejestrze produktów biobójczych.</w:t>
            </w:r>
          </w:p>
          <w:p w14:paraId="6B2C5A29" w14:textId="549C4E5F" w:rsidR="00567E5D" w:rsidRPr="00567E5D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567E5D">
              <w:rPr>
                <w:b/>
                <w:bCs/>
                <w:sz w:val="22"/>
                <w:szCs w:val="22"/>
              </w:rPr>
              <w:t>Pytanie nr 1.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  <w:p w14:paraId="7E7661FC" w14:textId="77777777" w:rsidR="00567E5D" w:rsidRDefault="007E5351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A11E0">
              <w:rPr>
                <w:sz w:val="22"/>
                <w:szCs w:val="22"/>
              </w:rPr>
              <w:t xml:space="preserve">W pozycji 2 na rynku nie występuje granulat o gramaturze 400g - czy Zamawiający wyraża zgodę na zaoferowanie gramatury 500g? </w:t>
            </w:r>
          </w:p>
          <w:p w14:paraId="404A2240" w14:textId="77777777" w:rsidR="00567E5D" w:rsidRPr="00155504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155504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5BCD7A85" w14:textId="5EFA47DF" w:rsidR="00567E5D" w:rsidRPr="000E4480" w:rsidRDefault="00567E5D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155504">
              <w:rPr>
                <w:sz w:val="22"/>
                <w:szCs w:val="22"/>
              </w:rPr>
              <w:t xml:space="preserve">Zamawiający wyraża zgodę na zaoferowanie innej gramatury </w:t>
            </w:r>
            <w:r w:rsidR="000E4480" w:rsidRPr="00155504">
              <w:rPr>
                <w:sz w:val="22"/>
                <w:szCs w:val="22"/>
              </w:rPr>
              <w:t xml:space="preserve">z zastrzeżeniem zapisów Rozdziału 4 pkt 4.1 - do złożenia oferty Wykonawca zobowiązany jest </w:t>
            </w:r>
            <w:r w:rsidR="000E4480" w:rsidRPr="00155504">
              <w:rPr>
                <w:iCs/>
                <w:sz w:val="22"/>
                <w:szCs w:val="22"/>
                <w:lang w:val="x-none"/>
              </w:rPr>
              <w:t xml:space="preserve">podanie cen poszczególnych produktów z uwzględnieniem gramatury/pojemności/ilości asortymentu, jaka została zawarta w </w:t>
            </w:r>
            <w:r w:rsidR="000E4480" w:rsidRPr="00155504">
              <w:rPr>
                <w:i/>
                <w:sz w:val="22"/>
                <w:szCs w:val="22"/>
                <w:lang w:val="x-none"/>
              </w:rPr>
              <w:t xml:space="preserve">Załączniku nr </w:t>
            </w:r>
            <w:r w:rsidR="000E4480" w:rsidRPr="00155504">
              <w:rPr>
                <w:i/>
                <w:sz w:val="22"/>
                <w:szCs w:val="22"/>
              </w:rPr>
              <w:t>5</w:t>
            </w:r>
            <w:r w:rsidR="000E4480" w:rsidRPr="00155504">
              <w:rPr>
                <w:i/>
                <w:sz w:val="22"/>
                <w:szCs w:val="22"/>
                <w:lang w:val="x-none"/>
              </w:rPr>
              <w:t xml:space="preserve"> do SWZ</w:t>
            </w:r>
            <w:r w:rsidR="000A1917" w:rsidRPr="00155504">
              <w:rPr>
                <w:i/>
                <w:sz w:val="22"/>
                <w:szCs w:val="22"/>
                <w:lang w:val="x-none"/>
              </w:rPr>
              <w:t>.</w:t>
            </w:r>
          </w:p>
          <w:p w14:paraId="7348F1F7" w14:textId="77777777" w:rsidR="00567E5D" w:rsidRDefault="00567E5D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</w:p>
          <w:p w14:paraId="14667F93" w14:textId="046CEFCE" w:rsidR="00567E5D" w:rsidRPr="00567E5D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567E5D">
              <w:rPr>
                <w:b/>
                <w:bCs/>
                <w:sz w:val="22"/>
                <w:szCs w:val="22"/>
              </w:rPr>
              <w:lastRenderedPageBreak/>
              <w:t>Pytanie nr 1.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 w14:paraId="6BDFE395" w14:textId="77777777" w:rsidR="001A20BF" w:rsidRDefault="00567E5D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567E5D">
              <w:rPr>
                <w:sz w:val="22"/>
                <w:szCs w:val="22"/>
              </w:rPr>
              <w:t xml:space="preserve">W pozycji 4 wskazany skład chemiczny odnosi się do płynu uniwersalnego. Nie występuje płyn do podłóg drewnianych o dedykowanym składzie. Czy Zamawiający wyraża zgodę na zaoferowanie pynu do drewna o składzie Aqua </w:t>
            </w:r>
            <w:r w:rsidRPr="00567E5D">
              <w:rPr>
                <w:sz w:val="22"/>
                <w:szCs w:val="22"/>
              </w:rPr>
              <w:t xml:space="preserve"> Sodium Laureth Sulfate </w:t>
            </w:r>
            <w:r w:rsidRPr="00567E5D">
              <w:rPr>
                <w:sz w:val="22"/>
                <w:szCs w:val="22"/>
              </w:rPr>
              <w:t xml:space="preserve"> C12-14 Pareth-7 </w:t>
            </w:r>
            <w:r w:rsidRPr="00567E5D">
              <w:rPr>
                <w:sz w:val="22"/>
                <w:szCs w:val="22"/>
              </w:rPr>
              <w:t xml:space="preserve"> Isopropyl alcohol </w:t>
            </w:r>
            <w:r w:rsidRPr="00567E5D">
              <w:rPr>
                <w:sz w:val="22"/>
                <w:szCs w:val="22"/>
              </w:rPr>
              <w:t xml:space="preserve"> Potassium oleate </w:t>
            </w:r>
            <w:r w:rsidRPr="00567E5D">
              <w:rPr>
                <w:sz w:val="22"/>
                <w:szCs w:val="22"/>
              </w:rPr>
              <w:t xml:space="preserve"> parfum </w:t>
            </w:r>
            <w:r w:rsidRPr="00567E5D">
              <w:rPr>
                <w:sz w:val="22"/>
                <w:szCs w:val="22"/>
              </w:rPr>
              <w:t xml:space="preserve"> Tetrasodium EDTA </w:t>
            </w:r>
            <w:r w:rsidRPr="00567E5D">
              <w:rPr>
                <w:sz w:val="22"/>
                <w:szCs w:val="22"/>
              </w:rPr>
              <w:t xml:space="preserve"> Xanthan gum </w:t>
            </w:r>
            <w:r w:rsidRPr="00567E5D">
              <w:rPr>
                <w:sz w:val="22"/>
                <w:szCs w:val="22"/>
              </w:rPr>
              <w:t xml:space="preserve"> Carnauba Wax </w:t>
            </w:r>
            <w:r w:rsidRPr="00567E5D">
              <w:rPr>
                <w:sz w:val="22"/>
                <w:szCs w:val="22"/>
              </w:rPr>
              <w:t xml:space="preserve"> Limonene </w:t>
            </w:r>
            <w:r w:rsidRPr="00567E5D">
              <w:rPr>
                <w:sz w:val="22"/>
                <w:szCs w:val="22"/>
              </w:rPr>
              <w:t xml:space="preserve"> Acrylic copolymer </w:t>
            </w:r>
            <w:r w:rsidRPr="00567E5D">
              <w:rPr>
                <w:sz w:val="22"/>
                <w:szCs w:val="22"/>
              </w:rPr>
              <w:t xml:space="preserve"> Cetoleth-25 </w:t>
            </w:r>
            <w:r w:rsidRPr="00567E5D">
              <w:rPr>
                <w:sz w:val="22"/>
                <w:szCs w:val="22"/>
              </w:rPr>
              <w:t xml:space="preserve"> Citral </w:t>
            </w:r>
            <w:r w:rsidRPr="00567E5D">
              <w:rPr>
                <w:sz w:val="22"/>
                <w:szCs w:val="22"/>
              </w:rPr>
              <w:t xml:space="preserve"> 2-Bromo-2-Nitropropane-1,3-Diol </w:t>
            </w:r>
            <w:r w:rsidRPr="00567E5D">
              <w:rPr>
                <w:sz w:val="22"/>
                <w:szCs w:val="22"/>
              </w:rPr>
              <w:t xml:space="preserve"> Isotrideceth-9 </w:t>
            </w:r>
            <w:r w:rsidRPr="00567E5D">
              <w:rPr>
                <w:sz w:val="22"/>
                <w:szCs w:val="22"/>
              </w:rPr>
              <w:t xml:space="preserve"> Colorant </w:t>
            </w:r>
            <w:r w:rsidRPr="00567E5D">
              <w:rPr>
                <w:sz w:val="22"/>
                <w:szCs w:val="22"/>
              </w:rPr>
              <w:t xml:space="preserve"> Methylchloroisothiazolinone, Methylisothiazolinone </w:t>
            </w:r>
          </w:p>
          <w:p w14:paraId="313F35C1" w14:textId="77777777" w:rsidR="001A20BF" w:rsidRPr="001A20BF" w:rsidRDefault="001A20BF" w:rsidP="001A20BF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1A20BF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60FDEE99" w14:textId="77777777" w:rsidR="001A20BF" w:rsidRPr="001A20BF" w:rsidRDefault="001A20BF" w:rsidP="008B461D">
            <w:pPr>
              <w:ind w:left="30" w:right="-72"/>
              <w:jc w:val="both"/>
              <w:rPr>
                <w:sz w:val="22"/>
                <w:szCs w:val="22"/>
              </w:rPr>
            </w:pPr>
            <w:r w:rsidRPr="001A20BF">
              <w:rPr>
                <w:sz w:val="22"/>
                <w:szCs w:val="22"/>
              </w:rPr>
              <w:t>Zamawiający wyraża zgodę na zaoferowanie płynu z powyższym składem.</w:t>
            </w:r>
          </w:p>
          <w:p w14:paraId="6057B6F0" w14:textId="1DFEA96D" w:rsidR="001A20BF" w:rsidRPr="001A20BF" w:rsidRDefault="001A20BF" w:rsidP="00155504">
            <w:pPr>
              <w:spacing w:before="240"/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1A20BF">
              <w:rPr>
                <w:b/>
                <w:bCs/>
                <w:sz w:val="22"/>
                <w:szCs w:val="22"/>
              </w:rPr>
              <w:t>Pytanie nr 1.4</w:t>
            </w:r>
          </w:p>
          <w:p w14:paraId="50679F5B" w14:textId="2FEE8137" w:rsidR="00567E5D" w:rsidRDefault="00567E5D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567E5D">
              <w:rPr>
                <w:sz w:val="22"/>
                <w:szCs w:val="22"/>
              </w:rPr>
              <w:t xml:space="preserve">Czy w pozycji 5 Zamawiający dopuści gramaturę min 900g i 5kg o składzie Alkohol, C12-14, etoksylowany, siarczan, sole sodowe &lt;2,5 EO⁽¹⁾ , 1-propanamin, 3-amino-N-(karboksymetylo)-N,N-dimetylo-N-(C8-18(pary) i nienasycony C18 acyl) pochodne, wodorotlenki, sole⁽¹⁾, Amidy, koko, N-[3-(dimetyloamino)propyl], N-tlenki⁽¹⁾, masa poreakcyjna 5-chloro-2-metylo-2H-izotiazol-3-onu i 2-metylo-2H-izotiazol-3-onu(3:1)⁽¹⁾ </w:t>
            </w:r>
          </w:p>
          <w:p w14:paraId="5981DFE1" w14:textId="7CE0A003" w:rsidR="00567E5D" w:rsidRPr="00567E5D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567E5D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3E86BCD3" w14:textId="1E4211F5" w:rsidR="00567E5D" w:rsidRPr="00567E5D" w:rsidRDefault="001A20BF" w:rsidP="000A1917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155504">
              <w:rPr>
                <w:sz w:val="22"/>
                <w:szCs w:val="22"/>
              </w:rPr>
              <w:t xml:space="preserve">Zamawiający </w:t>
            </w:r>
            <w:r w:rsidR="00155504" w:rsidRPr="00155504">
              <w:rPr>
                <w:sz w:val="22"/>
                <w:szCs w:val="22"/>
              </w:rPr>
              <w:t xml:space="preserve">nie wyraża zgody na zastosowanie składu wskazanego powyżej w zapytaniu. Jednakże Zamawiający wyraża zgodę na zaoferowanie innej gramatury z zastrzeżeniem zapisów Rozdziału 4 pkt 4.1 - do złożenia oferty Wykonawca zobowiązany jest </w:t>
            </w:r>
            <w:r w:rsidR="00155504" w:rsidRPr="00155504">
              <w:rPr>
                <w:iCs/>
                <w:sz w:val="22"/>
                <w:szCs w:val="22"/>
                <w:lang w:val="x-none"/>
              </w:rPr>
              <w:t xml:space="preserve">podanie cen poszczególnych produktów z uwzględnieniem gramatury/pojemności/ilości asortymentu, jaka została zawarta w </w:t>
            </w:r>
            <w:r w:rsidR="00155504" w:rsidRPr="00155504">
              <w:rPr>
                <w:i/>
                <w:sz w:val="22"/>
                <w:szCs w:val="22"/>
                <w:lang w:val="x-none"/>
              </w:rPr>
              <w:t xml:space="preserve">Załączniku nr </w:t>
            </w:r>
            <w:r w:rsidR="00155504" w:rsidRPr="00155504">
              <w:rPr>
                <w:i/>
                <w:sz w:val="22"/>
                <w:szCs w:val="22"/>
              </w:rPr>
              <w:t>5</w:t>
            </w:r>
            <w:r w:rsidR="00155504" w:rsidRPr="00155504">
              <w:rPr>
                <w:i/>
                <w:sz w:val="22"/>
                <w:szCs w:val="22"/>
                <w:lang w:val="x-none"/>
              </w:rPr>
              <w:t xml:space="preserve"> do SWZ.</w:t>
            </w:r>
          </w:p>
          <w:p w14:paraId="0C058594" w14:textId="48E12D97" w:rsidR="00567E5D" w:rsidRPr="00567E5D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567E5D">
              <w:rPr>
                <w:b/>
                <w:bCs/>
                <w:sz w:val="22"/>
                <w:szCs w:val="22"/>
              </w:rPr>
              <w:t>Pytanie nr 1.</w:t>
            </w:r>
            <w:r w:rsidR="001A20BF">
              <w:rPr>
                <w:b/>
                <w:bCs/>
                <w:sz w:val="22"/>
                <w:szCs w:val="22"/>
              </w:rPr>
              <w:t>5</w:t>
            </w:r>
          </w:p>
          <w:p w14:paraId="671715BB" w14:textId="77777777" w:rsidR="00567E5D" w:rsidRDefault="007E5351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A11E0">
              <w:rPr>
                <w:sz w:val="22"/>
                <w:szCs w:val="22"/>
              </w:rPr>
              <w:t xml:space="preserve">Czy w pozycji 10 zamawiający dopuści Ph 5,5-6,00 ? </w:t>
            </w:r>
          </w:p>
          <w:p w14:paraId="20A536BB" w14:textId="77777777" w:rsidR="00567E5D" w:rsidRPr="00155504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567E5D">
              <w:rPr>
                <w:b/>
                <w:bCs/>
                <w:sz w:val="22"/>
                <w:szCs w:val="22"/>
              </w:rPr>
              <w:t>Stanowisko (</w:t>
            </w:r>
            <w:r w:rsidRPr="00155504">
              <w:rPr>
                <w:b/>
                <w:bCs/>
                <w:sz w:val="22"/>
                <w:szCs w:val="22"/>
              </w:rPr>
              <w:t>wyjaśnienie) Zamawiającego:</w:t>
            </w:r>
          </w:p>
          <w:p w14:paraId="698831A0" w14:textId="2A145FC7" w:rsidR="00567E5D" w:rsidRDefault="00155504" w:rsidP="000A1917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155504">
              <w:rPr>
                <w:sz w:val="22"/>
                <w:szCs w:val="22"/>
              </w:rPr>
              <w:t xml:space="preserve">Zamawiający </w:t>
            </w:r>
            <w:r>
              <w:rPr>
                <w:sz w:val="22"/>
                <w:szCs w:val="22"/>
              </w:rPr>
              <w:t xml:space="preserve">dopuszcza zaoferowanie produktu o Ph minimum 5,5. </w:t>
            </w:r>
          </w:p>
          <w:p w14:paraId="3289E8E9" w14:textId="43B95605" w:rsidR="00567E5D" w:rsidRPr="00567E5D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567E5D">
              <w:rPr>
                <w:b/>
                <w:bCs/>
                <w:sz w:val="22"/>
                <w:szCs w:val="22"/>
              </w:rPr>
              <w:t>Pytanie nr 1.</w:t>
            </w:r>
            <w:r w:rsidR="001A20BF">
              <w:rPr>
                <w:b/>
                <w:bCs/>
                <w:sz w:val="22"/>
                <w:szCs w:val="22"/>
              </w:rPr>
              <w:t>6</w:t>
            </w:r>
          </w:p>
          <w:p w14:paraId="3FB4E0E6" w14:textId="77777777" w:rsidR="00567E5D" w:rsidRDefault="007E5351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A11E0">
              <w:rPr>
                <w:sz w:val="22"/>
                <w:szCs w:val="22"/>
              </w:rPr>
              <w:t xml:space="preserve">Czy w pozycji 18 Zamawiający wyraża zgodę na zaoferowanie konfekcji worki a'50 - podanie ceny zgodnie z formularzem za a'20? </w:t>
            </w:r>
          </w:p>
          <w:p w14:paraId="387E8C3E" w14:textId="77777777" w:rsidR="00567E5D" w:rsidRPr="00155504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155504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6CD22369" w14:textId="7C6B6406" w:rsidR="000E4480" w:rsidRPr="00155504" w:rsidRDefault="000E4480" w:rsidP="000A1917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155504">
              <w:rPr>
                <w:sz w:val="22"/>
                <w:szCs w:val="22"/>
              </w:rPr>
              <w:t xml:space="preserve"> </w:t>
            </w:r>
            <w:r w:rsidR="000A1917" w:rsidRPr="00155504">
              <w:rPr>
                <w:sz w:val="22"/>
                <w:szCs w:val="22"/>
              </w:rPr>
              <w:t xml:space="preserve">Zamawiający wyraża zgodę na zaoferowanie innej gramatury z zastrzeżeniem zapisów Rozdziału 4 pkt 4.1 - do złożenia oferty Wykonawca zobowiązany jest </w:t>
            </w:r>
            <w:r w:rsidR="000A1917" w:rsidRPr="00155504">
              <w:rPr>
                <w:iCs/>
                <w:sz w:val="22"/>
                <w:szCs w:val="22"/>
                <w:lang w:val="x-none"/>
              </w:rPr>
              <w:t xml:space="preserve">podanie cen poszczególnych produktów z uwzględnieniem gramatury/pojemności/ilości asortymentu, jaka została zawarta w </w:t>
            </w:r>
            <w:r w:rsidR="000A1917" w:rsidRPr="00155504">
              <w:rPr>
                <w:i/>
                <w:sz w:val="22"/>
                <w:szCs w:val="22"/>
                <w:lang w:val="x-none"/>
              </w:rPr>
              <w:t xml:space="preserve">Załączniku nr </w:t>
            </w:r>
            <w:r w:rsidR="000A1917" w:rsidRPr="00155504">
              <w:rPr>
                <w:i/>
                <w:sz w:val="22"/>
                <w:szCs w:val="22"/>
              </w:rPr>
              <w:t>5</w:t>
            </w:r>
            <w:r w:rsidR="000A1917" w:rsidRPr="00155504">
              <w:rPr>
                <w:i/>
                <w:sz w:val="22"/>
                <w:szCs w:val="22"/>
                <w:lang w:val="x-none"/>
              </w:rPr>
              <w:t xml:space="preserve"> do SWZ.</w:t>
            </w:r>
          </w:p>
          <w:p w14:paraId="2E68D05E" w14:textId="7D860D62" w:rsidR="00567E5D" w:rsidRPr="00155504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155504">
              <w:rPr>
                <w:b/>
                <w:bCs/>
                <w:sz w:val="22"/>
                <w:szCs w:val="22"/>
              </w:rPr>
              <w:t>Pytanie nr 1.</w:t>
            </w:r>
            <w:r w:rsidR="001A20BF" w:rsidRPr="00155504">
              <w:rPr>
                <w:b/>
                <w:bCs/>
                <w:sz w:val="22"/>
                <w:szCs w:val="22"/>
              </w:rPr>
              <w:t>7</w:t>
            </w:r>
          </w:p>
          <w:p w14:paraId="4F84FF09" w14:textId="77777777" w:rsidR="00567E5D" w:rsidRPr="00155504" w:rsidRDefault="007E5351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155504">
              <w:rPr>
                <w:sz w:val="22"/>
                <w:szCs w:val="22"/>
              </w:rPr>
              <w:t xml:space="preserve">Czy w pozycji 19 Zamawiający wyraża zgodę na zaoferowanie konfekcji worki a'50 - podanie ceny zgodnie z formularzem za a'15? </w:t>
            </w:r>
          </w:p>
          <w:p w14:paraId="2ED2B2E4" w14:textId="77777777" w:rsidR="00567E5D" w:rsidRPr="00155504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155504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3D514048" w14:textId="54EF53B7" w:rsidR="000A1917" w:rsidRPr="00155504" w:rsidRDefault="000E4480" w:rsidP="000A1917">
            <w:pPr>
              <w:spacing w:after="120"/>
              <w:ind w:left="30" w:right="-72"/>
              <w:jc w:val="both"/>
              <w:rPr>
                <w:i/>
                <w:sz w:val="22"/>
                <w:szCs w:val="22"/>
                <w:lang w:val="x-none"/>
              </w:rPr>
            </w:pPr>
            <w:r w:rsidRPr="00155504">
              <w:rPr>
                <w:sz w:val="22"/>
                <w:szCs w:val="22"/>
              </w:rPr>
              <w:t xml:space="preserve"> </w:t>
            </w:r>
            <w:r w:rsidR="000A1917" w:rsidRPr="00155504">
              <w:rPr>
                <w:sz w:val="22"/>
                <w:szCs w:val="22"/>
              </w:rPr>
              <w:t xml:space="preserve">Zamawiający wyraża zgodę na zaoferowanie innej gramatury z zastrzeżeniem zapisów Rozdziału 4 pkt 4.1 - do złożenia oferty Wykonawca zobowiązany jest </w:t>
            </w:r>
            <w:r w:rsidR="000A1917" w:rsidRPr="00155504">
              <w:rPr>
                <w:iCs/>
                <w:sz w:val="22"/>
                <w:szCs w:val="22"/>
                <w:lang w:val="x-none"/>
              </w:rPr>
              <w:t xml:space="preserve">podanie cen poszczególnych produktów z uwzględnieniem gramatury/pojemności/ilości asortymentu, jaka została zawarta w </w:t>
            </w:r>
            <w:r w:rsidR="000A1917" w:rsidRPr="00155504">
              <w:rPr>
                <w:i/>
                <w:sz w:val="22"/>
                <w:szCs w:val="22"/>
                <w:lang w:val="x-none"/>
              </w:rPr>
              <w:t xml:space="preserve">Załączniku nr </w:t>
            </w:r>
            <w:r w:rsidR="000A1917" w:rsidRPr="00155504">
              <w:rPr>
                <w:i/>
                <w:sz w:val="22"/>
                <w:szCs w:val="22"/>
              </w:rPr>
              <w:t>5</w:t>
            </w:r>
            <w:r w:rsidR="000A1917" w:rsidRPr="00155504">
              <w:rPr>
                <w:i/>
                <w:sz w:val="22"/>
                <w:szCs w:val="22"/>
                <w:lang w:val="x-none"/>
              </w:rPr>
              <w:t xml:space="preserve"> do SWZ.</w:t>
            </w:r>
          </w:p>
          <w:p w14:paraId="6DE1E62A" w14:textId="479AA957" w:rsidR="00567E5D" w:rsidRPr="00567E5D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567E5D">
              <w:rPr>
                <w:b/>
                <w:bCs/>
                <w:sz w:val="22"/>
                <w:szCs w:val="22"/>
              </w:rPr>
              <w:t>Pytanie nr 1.</w:t>
            </w:r>
            <w:r w:rsidR="001A20BF">
              <w:rPr>
                <w:b/>
                <w:bCs/>
                <w:sz w:val="22"/>
                <w:szCs w:val="22"/>
              </w:rPr>
              <w:t>8</w:t>
            </w:r>
          </w:p>
          <w:p w14:paraId="72F546D6" w14:textId="77777777" w:rsidR="00567E5D" w:rsidRDefault="007E5351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A11E0">
              <w:rPr>
                <w:sz w:val="22"/>
                <w:szCs w:val="22"/>
              </w:rPr>
              <w:t xml:space="preserve">Czy w pozycji 20,21 Zamawiający wyraża zgodę na zaoferowanie konfekcji worki a'25 - podanie ceny zgodnie z formularzem za a'10? </w:t>
            </w:r>
          </w:p>
          <w:p w14:paraId="3FA28B78" w14:textId="77777777" w:rsidR="00567E5D" w:rsidRPr="00155504" w:rsidRDefault="00567E5D" w:rsidP="000E4480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155504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48568797" w14:textId="175FE560" w:rsidR="000E4480" w:rsidRPr="000A1917" w:rsidRDefault="000A1917" w:rsidP="000A1917">
            <w:pPr>
              <w:spacing w:after="120"/>
              <w:ind w:left="30" w:right="-72"/>
              <w:jc w:val="both"/>
              <w:rPr>
                <w:sz w:val="22"/>
                <w:szCs w:val="22"/>
                <w:highlight w:val="yellow"/>
              </w:rPr>
            </w:pPr>
            <w:r w:rsidRPr="00155504">
              <w:rPr>
                <w:sz w:val="22"/>
                <w:szCs w:val="22"/>
              </w:rPr>
              <w:t xml:space="preserve">Zamawiający wyraża zgodę na zaoferowanie innej gramatury z zastrzeżeniem zapisów Rozdziału 4 pkt 4.1 - do złożenia oferty Wykonawca zobowiązany jest </w:t>
            </w:r>
            <w:r w:rsidRPr="00155504">
              <w:rPr>
                <w:iCs/>
                <w:sz w:val="22"/>
                <w:szCs w:val="22"/>
                <w:lang w:val="x-none"/>
              </w:rPr>
              <w:t xml:space="preserve">podanie cen poszczególnych produktów z uwzględnieniem gramatury/pojemności/ilości asortymentu, jaka została zawarta w </w:t>
            </w:r>
            <w:r w:rsidRPr="00155504">
              <w:rPr>
                <w:i/>
                <w:sz w:val="22"/>
                <w:szCs w:val="22"/>
                <w:lang w:val="x-none"/>
              </w:rPr>
              <w:t xml:space="preserve">Załączniku nr </w:t>
            </w:r>
            <w:r w:rsidRPr="00155504">
              <w:rPr>
                <w:i/>
                <w:sz w:val="22"/>
                <w:szCs w:val="22"/>
              </w:rPr>
              <w:t>5</w:t>
            </w:r>
            <w:r w:rsidRPr="00155504">
              <w:rPr>
                <w:i/>
                <w:sz w:val="22"/>
                <w:szCs w:val="22"/>
                <w:lang w:val="x-none"/>
              </w:rPr>
              <w:t xml:space="preserve"> do SWZ.</w:t>
            </w:r>
          </w:p>
          <w:p w14:paraId="3CA8B50A" w14:textId="4A9EA13F" w:rsidR="00567E5D" w:rsidRPr="00567E5D" w:rsidRDefault="00567E5D" w:rsidP="000A1917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567E5D">
              <w:rPr>
                <w:b/>
                <w:bCs/>
                <w:sz w:val="22"/>
                <w:szCs w:val="22"/>
              </w:rPr>
              <w:lastRenderedPageBreak/>
              <w:t>Pytanie nr 1.</w:t>
            </w:r>
            <w:r w:rsidR="001A20BF">
              <w:rPr>
                <w:b/>
                <w:bCs/>
                <w:sz w:val="22"/>
                <w:szCs w:val="22"/>
              </w:rPr>
              <w:t>9</w:t>
            </w:r>
          </w:p>
          <w:p w14:paraId="53284979" w14:textId="46AB820B" w:rsidR="007E5351" w:rsidRDefault="007E5351" w:rsidP="00567E5D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A11E0">
              <w:rPr>
                <w:sz w:val="22"/>
                <w:szCs w:val="22"/>
              </w:rPr>
              <w:t>Czy w pozycji 36 i 37 Zamawiający wyraża zgodę na wycenę innej gramatury niż 5kg - z uwagi na brak na rynku dostępności proszku o gramaturze 5kg - podana cena za 5kg w formularzu bez zmian</w:t>
            </w:r>
          </w:p>
          <w:p w14:paraId="68B2DE84" w14:textId="77777777" w:rsidR="00567E5D" w:rsidRPr="00155504" w:rsidRDefault="00567E5D" w:rsidP="000A1917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155504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0E434323" w14:textId="6623F9B7" w:rsidR="000A1917" w:rsidRPr="000A1917" w:rsidRDefault="000A1917" w:rsidP="000A1917">
            <w:pPr>
              <w:spacing w:after="120"/>
              <w:ind w:left="30" w:right="-72"/>
              <w:jc w:val="both"/>
              <w:rPr>
                <w:sz w:val="22"/>
                <w:szCs w:val="22"/>
                <w:highlight w:val="yellow"/>
              </w:rPr>
            </w:pPr>
            <w:r w:rsidRPr="00155504">
              <w:rPr>
                <w:sz w:val="22"/>
                <w:szCs w:val="22"/>
              </w:rPr>
              <w:t xml:space="preserve">Zamawiający wyraża zgodę na zaoferowanie innej gramatury z zastrzeżeniem zapisów Rozdziału 4 pkt 4.1 - do złożenia oferty Wykonawca zobowiązany jest </w:t>
            </w:r>
            <w:r w:rsidRPr="00155504">
              <w:rPr>
                <w:iCs/>
                <w:sz w:val="22"/>
                <w:szCs w:val="22"/>
                <w:lang w:val="x-none"/>
              </w:rPr>
              <w:t xml:space="preserve">podanie cen poszczególnych produktów z uwzględnieniem gramatury/pojemności/ilości asortymentu, jaka została zawarta w </w:t>
            </w:r>
            <w:r w:rsidRPr="00155504">
              <w:rPr>
                <w:i/>
                <w:sz w:val="22"/>
                <w:szCs w:val="22"/>
                <w:lang w:val="x-none"/>
              </w:rPr>
              <w:t xml:space="preserve">Załączniku nr </w:t>
            </w:r>
            <w:r w:rsidRPr="00155504">
              <w:rPr>
                <w:i/>
                <w:sz w:val="22"/>
                <w:szCs w:val="22"/>
              </w:rPr>
              <w:t>5</w:t>
            </w:r>
            <w:r w:rsidRPr="00155504">
              <w:rPr>
                <w:i/>
                <w:sz w:val="22"/>
                <w:szCs w:val="22"/>
                <w:lang w:val="x-none"/>
              </w:rPr>
              <w:t xml:space="preserve"> do SWZ.</w:t>
            </w:r>
          </w:p>
        </w:tc>
      </w:tr>
      <w:tr w:rsidR="007E5351" w:rsidRPr="00BA11E0" w14:paraId="576B12C1" w14:textId="77777777" w:rsidTr="00586F11">
        <w:tc>
          <w:tcPr>
            <w:tcW w:w="9356" w:type="dxa"/>
            <w:shd w:val="clear" w:color="auto" w:fill="auto"/>
          </w:tcPr>
          <w:p w14:paraId="7563B098" w14:textId="144DCCDC" w:rsidR="007E5351" w:rsidRPr="00BA11E0" w:rsidRDefault="007E5351" w:rsidP="000A1917">
            <w:pPr>
              <w:ind w:left="30" w:right="-72"/>
              <w:rPr>
                <w:b/>
                <w:bCs/>
                <w:sz w:val="22"/>
                <w:szCs w:val="22"/>
              </w:rPr>
            </w:pPr>
            <w:r w:rsidRPr="00BA11E0">
              <w:rPr>
                <w:b/>
                <w:bCs/>
                <w:sz w:val="22"/>
                <w:szCs w:val="22"/>
              </w:rPr>
              <w:lastRenderedPageBreak/>
              <w:t>Pytanie nr 2</w:t>
            </w:r>
            <w:r w:rsidR="000A1917">
              <w:rPr>
                <w:b/>
                <w:bCs/>
                <w:sz w:val="22"/>
                <w:szCs w:val="22"/>
              </w:rPr>
              <w:t>.1</w:t>
            </w:r>
          </w:p>
          <w:p w14:paraId="5AB47876" w14:textId="77777777" w:rsidR="000A1917" w:rsidRPr="00155504" w:rsidRDefault="007E5351" w:rsidP="00586F11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A11E0">
              <w:rPr>
                <w:sz w:val="22"/>
                <w:szCs w:val="22"/>
              </w:rPr>
              <w:t xml:space="preserve">Czy Zamawiający w formularzu cenowym załącznika nr 5 od a do i pozycja nr 6 wyraża zgodę na zaoferowanie płynu o pojemności 1l? Produkt o oczekiwanym składzie nie jest produkowany 750ml. Czy </w:t>
            </w:r>
            <w:r w:rsidRPr="00155504">
              <w:rPr>
                <w:sz w:val="22"/>
                <w:szCs w:val="22"/>
              </w:rPr>
              <w:t xml:space="preserve">wycenić w formularzu 1l podając cenę za 750ml w przeliczeniu? </w:t>
            </w:r>
          </w:p>
          <w:p w14:paraId="1A2AEA79" w14:textId="77777777" w:rsidR="000A1917" w:rsidRPr="00155504" w:rsidRDefault="000A1917" w:rsidP="000A1917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155504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10CC5A12" w14:textId="1A8B1594" w:rsidR="000A1917" w:rsidRPr="000A1917" w:rsidRDefault="000A1917" w:rsidP="000A1917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155504">
              <w:rPr>
                <w:sz w:val="22"/>
                <w:szCs w:val="22"/>
              </w:rPr>
              <w:t xml:space="preserve">Zamawiający wyraża zgodę na zaoferowanie innej gramatury z zastrzeżeniem zapisów Rozdziału 4 pkt 4.1 - do złożenia oferty Wykonawca zobowiązany jest </w:t>
            </w:r>
            <w:r w:rsidRPr="00155504">
              <w:rPr>
                <w:iCs/>
                <w:sz w:val="22"/>
                <w:szCs w:val="22"/>
                <w:lang w:val="x-none"/>
              </w:rPr>
              <w:t xml:space="preserve">podanie cen poszczególnych produktów z uwzględnieniem gramatury/pojemności/ilości asortymentu, jaka została zawarta w </w:t>
            </w:r>
            <w:r w:rsidRPr="00155504">
              <w:rPr>
                <w:i/>
                <w:sz w:val="22"/>
                <w:szCs w:val="22"/>
                <w:lang w:val="x-none"/>
              </w:rPr>
              <w:t xml:space="preserve">Załączniku nr </w:t>
            </w:r>
            <w:r w:rsidRPr="00155504">
              <w:rPr>
                <w:i/>
                <w:sz w:val="22"/>
                <w:szCs w:val="22"/>
              </w:rPr>
              <w:t>5</w:t>
            </w:r>
            <w:r w:rsidRPr="00155504">
              <w:rPr>
                <w:i/>
                <w:sz w:val="22"/>
                <w:szCs w:val="22"/>
                <w:lang w:val="x-none"/>
              </w:rPr>
              <w:t xml:space="preserve"> do SWZ.</w:t>
            </w:r>
          </w:p>
          <w:p w14:paraId="3FEFCDA4" w14:textId="1B3C2F15" w:rsidR="000A1917" w:rsidRPr="000A1917" w:rsidRDefault="000A1917" w:rsidP="000A1917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0A1917">
              <w:rPr>
                <w:b/>
                <w:bCs/>
                <w:sz w:val="22"/>
                <w:szCs w:val="22"/>
              </w:rPr>
              <w:t>Pytanie nr 2.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  <w:p w14:paraId="380DEEC4" w14:textId="77777777" w:rsidR="000A1917" w:rsidRDefault="007E5351" w:rsidP="00586F11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A11E0">
              <w:rPr>
                <w:sz w:val="22"/>
                <w:szCs w:val="22"/>
              </w:rPr>
              <w:t xml:space="preserve">czy w pozycji nr 7 zamawiający wyraża zgodę na zaoferowanie płynu o pojemności 1l? Produkt o oczekiwanym składzie nie jest produkowany 500ml. Czy wycenić w formularzu 1l podając cenę za 500ml w przeliczeniu? </w:t>
            </w:r>
          </w:p>
          <w:p w14:paraId="70AF7F2E" w14:textId="77777777" w:rsidR="000A1917" w:rsidRPr="00155504" w:rsidRDefault="000A1917" w:rsidP="000A1917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0A1917">
              <w:rPr>
                <w:b/>
                <w:bCs/>
                <w:sz w:val="22"/>
                <w:szCs w:val="22"/>
              </w:rPr>
              <w:t xml:space="preserve">Stanowisko (wyjaśnienie) </w:t>
            </w:r>
            <w:r w:rsidRPr="00155504">
              <w:rPr>
                <w:b/>
                <w:bCs/>
                <w:sz w:val="22"/>
                <w:szCs w:val="22"/>
              </w:rPr>
              <w:t>Zamawiającego:</w:t>
            </w:r>
          </w:p>
          <w:p w14:paraId="6D076AA0" w14:textId="3BA0598B" w:rsidR="000A1917" w:rsidRPr="00155504" w:rsidRDefault="000A1917" w:rsidP="000A1917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155504">
              <w:rPr>
                <w:sz w:val="22"/>
                <w:szCs w:val="22"/>
              </w:rPr>
              <w:t xml:space="preserve">Zamawiający wyraża zgodę na zaoferowanie innej gramatury z zastrzeżeniem zapisów Rozdziału 4 pkt 4.1 - do złożenia oferty Wykonawca zobowiązany jest </w:t>
            </w:r>
            <w:r w:rsidRPr="00155504">
              <w:rPr>
                <w:iCs/>
                <w:sz w:val="22"/>
                <w:szCs w:val="22"/>
                <w:lang w:val="x-none"/>
              </w:rPr>
              <w:t xml:space="preserve">podanie cen poszczególnych produktów z uwzględnieniem gramatury/pojemności/ilości asortymentu, jaka została zawarta w </w:t>
            </w:r>
            <w:r w:rsidRPr="00155504">
              <w:rPr>
                <w:i/>
                <w:sz w:val="22"/>
                <w:szCs w:val="22"/>
                <w:lang w:val="x-none"/>
              </w:rPr>
              <w:t xml:space="preserve">Załączniku nr </w:t>
            </w:r>
            <w:r w:rsidRPr="00155504">
              <w:rPr>
                <w:i/>
                <w:sz w:val="22"/>
                <w:szCs w:val="22"/>
              </w:rPr>
              <w:t>5</w:t>
            </w:r>
            <w:r w:rsidRPr="00155504">
              <w:rPr>
                <w:i/>
                <w:sz w:val="22"/>
                <w:szCs w:val="22"/>
                <w:lang w:val="x-none"/>
              </w:rPr>
              <w:t xml:space="preserve"> do SWZ.</w:t>
            </w:r>
          </w:p>
          <w:p w14:paraId="1C94FE41" w14:textId="1CC181D5" w:rsidR="000A1917" w:rsidRPr="000A1917" w:rsidRDefault="000A1917" w:rsidP="000A1917">
            <w:pPr>
              <w:ind w:left="30" w:right="-72"/>
              <w:jc w:val="both"/>
              <w:rPr>
                <w:b/>
                <w:bCs/>
                <w:sz w:val="22"/>
                <w:szCs w:val="22"/>
              </w:rPr>
            </w:pPr>
            <w:r w:rsidRPr="000A1917">
              <w:rPr>
                <w:b/>
                <w:bCs/>
                <w:sz w:val="22"/>
                <w:szCs w:val="22"/>
              </w:rPr>
              <w:t>Pytanie nr 2.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 w14:paraId="0C7ABE18" w14:textId="14FC8F30" w:rsidR="007E5351" w:rsidRPr="00BA11E0" w:rsidRDefault="007E5351" w:rsidP="00586F11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A11E0">
              <w:rPr>
                <w:sz w:val="22"/>
                <w:szCs w:val="22"/>
              </w:rPr>
              <w:t>czy w pozycji nr 45 zamawiający wyraża zgodę na zaoferowanie płynu o pojemności 500ml o składzie izopropanol, Kwas cytrynowy, Etoksylowane etery syntetycznych alkoholi tłuszczowych, C9-11 Produkt o oczekiwanym składzie nie jest produkowany 1l. Czy w formularzu podać cenę za 1l w przeliczeniu ?</w:t>
            </w:r>
          </w:p>
          <w:p w14:paraId="5BDB5065" w14:textId="77777777" w:rsidR="007E5351" w:rsidRPr="00155504" w:rsidRDefault="007E5351" w:rsidP="00586F11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155504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345F813C" w14:textId="6753B6C7" w:rsidR="00155504" w:rsidRPr="00155504" w:rsidRDefault="00155504" w:rsidP="00155504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155504">
              <w:rPr>
                <w:sz w:val="22"/>
                <w:szCs w:val="22"/>
              </w:rPr>
              <w:t xml:space="preserve"> Zamawiający wyraża zgodę na zaoferowanie produktu o powyższym składanie oraz innej gramatury z zastrzeżeniem zapisów Rozdziału 4 pkt 4.1 - do złożenia oferty Wykonawca zobowiązany jest </w:t>
            </w:r>
            <w:r w:rsidRPr="00155504">
              <w:rPr>
                <w:iCs/>
                <w:sz w:val="22"/>
                <w:szCs w:val="22"/>
                <w:lang w:val="x-none"/>
              </w:rPr>
              <w:t xml:space="preserve">podanie cen poszczególnych produktów z uwzględnieniem gramatury/pojemności/ilości asortymentu, jaka została zawarta w </w:t>
            </w:r>
            <w:r w:rsidRPr="00155504">
              <w:rPr>
                <w:i/>
                <w:sz w:val="22"/>
                <w:szCs w:val="22"/>
                <w:lang w:val="x-none"/>
              </w:rPr>
              <w:t xml:space="preserve">Załączniku nr </w:t>
            </w:r>
            <w:r w:rsidRPr="00155504">
              <w:rPr>
                <w:i/>
                <w:sz w:val="22"/>
                <w:szCs w:val="22"/>
              </w:rPr>
              <w:t>5</w:t>
            </w:r>
            <w:r w:rsidRPr="00155504">
              <w:rPr>
                <w:i/>
                <w:sz w:val="22"/>
                <w:szCs w:val="22"/>
                <w:lang w:val="x-none"/>
              </w:rPr>
              <w:t xml:space="preserve"> do SWZ.</w:t>
            </w:r>
          </w:p>
          <w:p w14:paraId="07A81CF2" w14:textId="4EEDA3A0" w:rsidR="007E5351" w:rsidRPr="00BA11E0" w:rsidRDefault="007E5351" w:rsidP="00586F11">
            <w:pPr>
              <w:spacing w:after="60"/>
              <w:ind w:left="30" w:right="-72"/>
              <w:jc w:val="both"/>
              <w:rPr>
                <w:sz w:val="22"/>
                <w:szCs w:val="22"/>
                <w:highlight w:val="darkGray"/>
              </w:rPr>
            </w:pPr>
          </w:p>
        </w:tc>
      </w:tr>
    </w:tbl>
    <w:p w14:paraId="3E297F8A" w14:textId="1236D923" w:rsidR="006D4AB3" w:rsidRDefault="006D4AB3" w:rsidP="00567E5D">
      <w:pPr>
        <w:spacing w:before="120" w:after="120" w:line="360" w:lineRule="auto"/>
        <w:rPr>
          <w:sz w:val="24"/>
          <w:szCs w:val="24"/>
        </w:rPr>
      </w:pPr>
    </w:p>
    <w:p w14:paraId="4285031B" w14:textId="1197ED20" w:rsidR="00567E5D" w:rsidRDefault="00567E5D" w:rsidP="00567E5D">
      <w:pPr>
        <w:spacing w:before="120" w:after="120"/>
        <w:ind w:left="4248"/>
        <w:jc w:val="center"/>
        <w:rPr>
          <w:sz w:val="18"/>
          <w:szCs w:val="18"/>
        </w:rPr>
      </w:pPr>
      <w:r w:rsidRPr="00567E5D">
        <w:rPr>
          <w:sz w:val="18"/>
          <w:szCs w:val="18"/>
        </w:rPr>
        <w:t>Dyrektor</w:t>
      </w:r>
      <w:r w:rsidRPr="00567E5D">
        <w:rPr>
          <w:sz w:val="18"/>
          <w:szCs w:val="18"/>
        </w:rPr>
        <w:br/>
        <w:t>Powiatowego Centrum Usług</w:t>
      </w:r>
      <w:r w:rsidRPr="00567E5D">
        <w:rPr>
          <w:sz w:val="18"/>
          <w:szCs w:val="18"/>
        </w:rPr>
        <w:br/>
        <w:t>Wspólnych w Rawiczu</w:t>
      </w:r>
    </w:p>
    <w:p w14:paraId="69E7D74A" w14:textId="26A27C3D" w:rsidR="00567E5D" w:rsidRPr="00567E5D" w:rsidRDefault="00567E5D" w:rsidP="00567E5D">
      <w:pPr>
        <w:spacing w:before="120" w:after="120"/>
        <w:ind w:left="4248"/>
        <w:jc w:val="center"/>
        <w:rPr>
          <w:sz w:val="18"/>
          <w:szCs w:val="18"/>
        </w:rPr>
      </w:pPr>
      <w:r w:rsidRPr="00567E5D">
        <w:rPr>
          <w:sz w:val="18"/>
          <w:szCs w:val="18"/>
        </w:rPr>
        <w:t>(-) Urszula Stefaniak</w:t>
      </w:r>
    </w:p>
    <w:sectPr w:rsidR="00567E5D" w:rsidRPr="00567E5D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7136" w14:textId="77777777" w:rsidR="00B01196" w:rsidRDefault="00B01196">
      <w:r>
        <w:separator/>
      </w:r>
    </w:p>
  </w:endnote>
  <w:endnote w:type="continuationSeparator" w:id="0">
    <w:p w14:paraId="6E33BF36" w14:textId="77777777" w:rsidR="00B01196" w:rsidRDefault="00B0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8E1D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B5C576F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3F347" w14:textId="49EF8E92" w:rsidR="006D4AB3" w:rsidRDefault="0028791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DD5170" wp14:editId="157BD037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88556341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526E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5DA8A2EA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710E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7611AD4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34EEA7E" w14:textId="77777777" w:rsidR="006D4AB3" w:rsidRDefault="006D4AB3">
    <w:pPr>
      <w:pStyle w:val="Stopka"/>
      <w:tabs>
        <w:tab w:val="clear" w:pos="4536"/>
        <w:tab w:val="left" w:pos="6237"/>
      </w:tabs>
    </w:pPr>
  </w:p>
  <w:p w14:paraId="7586B571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32DA" w14:textId="77777777" w:rsidR="00B01196" w:rsidRDefault="00B01196">
      <w:r>
        <w:separator/>
      </w:r>
    </w:p>
  </w:footnote>
  <w:footnote w:type="continuationSeparator" w:id="0">
    <w:p w14:paraId="558C3C63" w14:textId="77777777" w:rsidR="00B01196" w:rsidRDefault="00B0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6B4C" w14:textId="77777777" w:rsidR="007E5351" w:rsidRDefault="007E53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23AA" w14:textId="77777777" w:rsidR="007E5351" w:rsidRDefault="007E53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6744" w14:textId="77777777" w:rsidR="007E5351" w:rsidRDefault="007E5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21279982">
    <w:abstractNumId w:val="3"/>
  </w:num>
  <w:num w:numId="2" w16cid:durableId="914433717">
    <w:abstractNumId w:val="6"/>
  </w:num>
  <w:num w:numId="3" w16cid:durableId="513223457">
    <w:abstractNumId w:val="2"/>
  </w:num>
  <w:num w:numId="4" w16cid:durableId="1026520605">
    <w:abstractNumId w:val="5"/>
  </w:num>
  <w:num w:numId="5" w16cid:durableId="83839764">
    <w:abstractNumId w:val="0"/>
  </w:num>
  <w:num w:numId="6" w16cid:durableId="104926978">
    <w:abstractNumId w:val="1"/>
  </w:num>
  <w:num w:numId="7" w16cid:durableId="185264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96"/>
    <w:rsid w:val="00031374"/>
    <w:rsid w:val="000A1097"/>
    <w:rsid w:val="000A1917"/>
    <w:rsid w:val="000E2A8F"/>
    <w:rsid w:val="000E4480"/>
    <w:rsid w:val="0012774F"/>
    <w:rsid w:val="00144B7A"/>
    <w:rsid w:val="00155504"/>
    <w:rsid w:val="00180C6E"/>
    <w:rsid w:val="001A20BF"/>
    <w:rsid w:val="00253F04"/>
    <w:rsid w:val="00277F9B"/>
    <w:rsid w:val="0028791B"/>
    <w:rsid w:val="0029606A"/>
    <w:rsid w:val="003326D5"/>
    <w:rsid w:val="00434582"/>
    <w:rsid w:val="004848F3"/>
    <w:rsid w:val="004A75F2"/>
    <w:rsid w:val="005144A9"/>
    <w:rsid w:val="00520165"/>
    <w:rsid w:val="00567E5D"/>
    <w:rsid w:val="005B1B08"/>
    <w:rsid w:val="00632C3C"/>
    <w:rsid w:val="00662BDB"/>
    <w:rsid w:val="006A5DF1"/>
    <w:rsid w:val="006B7198"/>
    <w:rsid w:val="006D4AB3"/>
    <w:rsid w:val="006F3B81"/>
    <w:rsid w:val="007743B2"/>
    <w:rsid w:val="007D7198"/>
    <w:rsid w:val="007E5351"/>
    <w:rsid w:val="00864A4B"/>
    <w:rsid w:val="00870F9F"/>
    <w:rsid w:val="008804B6"/>
    <w:rsid w:val="00897AB0"/>
    <w:rsid w:val="008A3553"/>
    <w:rsid w:val="008B461D"/>
    <w:rsid w:val="009106C6"/>
    <w:rsid w:val="00A905AC"/>
    <w:rsid w:val="00B01196"/>
    <w:rsid w:val="00BA11E0"/>
    <w:rsid w:val="00BA6584"/>
    <w:rsid w:val="00BE7BFD"/>
    <w:rsid w:val="00C370F2"/>
    <w:rsid w:val="00C44EEC"/>
    <w:rsid w:val="00D22FFA"/>
    <w:rsid w:val="00D5468C"/>
    <w:rsid w:val="00D8461B"/>
    <w:rsid w:val="00D915F2"/>
    <w:rsid w:val="00DE3965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024EE"/>
    <w:rsid w:val="00F562C3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7231C"/>
  <w15:chartTrackingRefBased/>
  <w15:docId w15:val="{156B2C54-D7AD-42DF-AAE9-B5180E7D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1917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2024-12-05T06:16:00Z</cp:lastPrinted>
  <dcterms:created xsi:type="dcterms:W3CDTF">2024-12-05T06:17:00Z</dcterms:created>
  <dcterms:modified xsi:type="dcterms:W3CDTF">2024-12-05T06:17:00Z</dcterms:modified>
</cp:coreProperties>
</file>