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532762C8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3E4B86">
        <w:rPr>
          <w:bCs/>
          <w:iCs/>
          <w:sz w:val="20"/>
        </w:rPr>
        <w:t xml:space="preserve">Załącznik nr </w:t>
      </w:r>
      <w:r w:rsidR="004B1E5E" w:rsidRPr="003E4B86">
        <w:rPr>
          <w:bCs/>
          <w:iCs/>
          <w:sz w:val="20"/>
        </w:rPr>
        <w:t>3</w:t>
      </w:r>
      <w:r w:rsidR="007666D6" w:rsidRPr="003E4B86">
        <w:rPr>
          <w:bCs/>
          <w:iCs/>
          <w:sz w:val="20"/>
        </w:rPr>
        <w:t xml:space="preserve"> do SWZ</w:t>
      </w: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1C2B36" w:rsidRPr="001C2B36" w14:paraId="6428D99B" w14:textId="77777777" w:rsidTr="003E4B86">
        <w:trPr>
          <w:trHeight w:val="543"/>
        </w:trPr>
        <w:tc>
          <w:tcPr>
            <w:tcW w:w="9352" w:type="dxa"/>
            <w:shd w:val="clear" w:color="auto" w:fill="auto"/>
          </w:tcPr>
          <w:p w14:paraId="47B0C957" w14:textId="340EA5AF" w:rsidR="007666D6" w:rsidRPr="001C2B36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86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3E4B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Niniejsze zobowiązanie wypełnia podmiot trzeci w przypadku, gdy </w:t>
            </w:r>
            <w:r w:rsidR="00C86B20" w:rsidRPr="003E4B86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ykonawca polega na </w:t>
            </w:r>
            <w:r w:rsidR="00D9320D" w:rsidRPr="003E4B86">
              <w:rPr>
                <w:rFonts w:ascii="Times New Roman" w:hAnsi="Times New Roman"/>
                <w:i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166233CB" w14:textId="1D1FC918" w:rsidR="00DF2CAC" w:rsidRPr="001C2B36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sprawy: </w:t>
      </w:r>
      <w:r w:rsidR="003E4B86" w:rsidRPr="007A01FE">
        <w:rPr>
          <w:rFonts w:ascii="Times New Roman" w:eastAsia="Times New Roman" w:hAnsi="Times New Roman"/>
          <w:b/>
          <w:lang w:eastAsia="pl-PL"/>
        </w:rPr>
        <w:t>P</w:t>
      </w:r>
      <w:r w:rsidR="00C05A4A" w:rsidRPr="007A01FE">
        <w:rPr>
          <w:rFonts w:ascii="Times New Roman" w:eastAsia="Times New Roman" w:hAnsi="Times New Roman"/>
          <w:b/>
          <w:lang w:eastAsia="pl-PL"/>
        </w:rPr>
        <w:t>CUW.</w:t>
      </w:r>
      <w:r w:rsidR="00C05A4A" w:rsidRPr="00793B58">
        <w:rPr>
          <w:rFonts w:ascii="Times New Roman" w:eastAsia="Times New Roman" w:hAnsi="Times New Roman"/>
          <w:b/>
          <w:lang w:eastAsia="pl-PL"/>
        </w:rPr>
        <w:t>261.</w:t>
      </w:r>
      <w:r w:rsidR="00DF2CAC" w:rsidRPr="00793B58">
        <w:rPr>
          <w:rFonts w:ascii="Times New Roman" w:eastAsia="Times New Roman" w:hAnsi="Times New Roman"/>
          <w:b/>
          <w:lang w:eastAsia="pl-PL"/>
        </w:rPr>
        <w:t>2.</w:t>
      </w:r>
      <w:r w:rsidR="00341D8A" w:rsidRPr="00793B58">
        <w:rPr>
          <w:rFonts w:ascii="Times New Roman" w:eastAsia="Times New Roman" w:hAnsi="Times New Roman"/>
          <w:b/>
          <w:lang w:eastAsia="pl-PL"/>
        </w:rPr>
        <w:t>3</w:t>
      </w:r>
      <w:r w:rsidR="00793B58" w:rsidRPr="00793B58">
        <w:rPr>
          <w:rFonts w:ascii="Times New Roman" w:eastAsia="Times New Roman" w:hAnsi="Times New Roman"/>
          <w:b/>
          <w:lang w:eastAsia="pl-PL"/>
        </w:rPr>
        <w:t>9</w:t>
      </w:r>
      <w:r w:rsidR="00564D4F" w:rsidRPr="00793B58">
        <w:rPr>
          <w:rFonts w:ascii="Times New Roman" w:eastAsia="Times New Roman" w:hAnsi="Times New Roman"/>
          <w:b/>
          <w:lang w:eastAsia="pl-PL"/>
        </w:rPr>
        <w:t>.</w:t>
      </w:r>
      <w:r w:rsidR="00DF2CAC" w:rsidRPr="00793B58">
        <w:rPr>
          <w:rFonts w:ascii="Times New Roman" w:eastAsia="Times New Roman" w:hAnsi="Times New Roman"/>
          <w:b/>
          <w:lang w:eastAsia="pl-PL"/>
        </w:rPr>
        <w:t>202</w:t>
      </w:r>
      <w:r w:rsidR="00341D8A" w:rsidRPr="00793B58">
        <w:rPr>
          <w:rFonts w:ascii="Times New Roman" w:eastAsia="Times New Roman" w:hAnsi="Times New Roman"/>
          <w:b/>
          <w:lang w:eastAsia="pl-PL"/>
        </w:rPr>
        <w:t>4</w:t>
      </w:r>
    </w:p>
    <w:p w14:paraId="0A275209" w14:textId="77777777" w:rsidR="00A56A6F" w:rsidRPr="00DE3B21" w:rsidRDefault="00E27ABB" w:rsidP="00D254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2182CDAE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2152AA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2152AA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C035D02" w14:textId="21F8F8E1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r w:rsidR="0062369E">
        <w:rPr>
          <w:rFonts w:ascii="Times New Roman" w:hAnsi="Times New Roman"/>
        </w:rPr>
        <w:t xml:space="preserve">tj.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202</w:t>
      </w:r>
      <w:r w:rsidR="00341D8A">
        <w:rPr>
          <w:rFonts w:ascii="Times New Roman" w:hAnsi="Times New Roman"/>
        </w:rPr>
        <w:t>4</w:t>
      </w:r>
      <w:r w:rsidR="004B1E5E">
        <w:rPr>
          <w:rFonts w:ascii="Times New Roman" w:hAnsi="Times New Roman"/>
        </w:rPr>
        <w:t xml:space="preserve"> r. </w:t>
      </w:r>
      <w:r w:rsidR="00C05A4A" w:rsidRPr="00C05A4A">
        <w:rPr>
          <w:rFonts w:ascii="Times New Roman" w:hAnsi="Times New Roman"/>
        </w:rPr>
        <w:t xml:space="preserve">poz. </w:t>
      </w:r>
      <w:r w:rsidR="00341D8A">
        <w:rPr>
          <w:rFonts w:ascii="Times New Roman" w:hAnsi="Times New Roman"/>
        </w:rPr>
        <w:t>1320</w:t>
      </w:r>
      <w:r w:rsidR="00C05A4A" w:rsidRPr="00C05A4A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2152A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2152A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1CABFA98" w14:textId="77777777" w:rsidR="00E0621B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E0621B" w:rsidRPr="00E062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2826F75" w14:textId="30FAE22F" w:rsidR="003E4B86" w:rsidRDefault="00D12E23" w:rsidP="00341D8A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687A">
        <w:rPr>
          <w:rFonts w:ascii="Times New Roman" w:eastAsia="Times New Roman" w:hAnsi="Times New Roman"/>
          <w:b/>
          <w:sz w:val="24"/>
          <w:szCs w:val="24"/>
          <w:lang w:eastAsia="pl-PL"/>
        </w:rPr>
        <w:t>Zakup paliwa na rok 202</w:t>
      </w:r>
      <w:r w:rsidR="00341D8A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2EA7703F" w14:textId="21FC181A" w:rsidR="00D63C20" w:rsidRPr="00341D8A" w:rsidRDefault="00D63C20" w:rsidP="00341D8A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3C2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dla Części …… </w:t>
      </w:r>
      <w:r w:rsidRPr="00D63C20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(wpisać nr części, której dotyczy oferta Wykonawcy).</w:t>
      </w:r>
    </w:p>
    <w:p w14:paraId="3673983A" w14:textId="2F3E804F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2D4B416D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6A9C6559" w:rsidR="0093388F" w:rsidRDefault="00DF2C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29326870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0C4B08" w14:textId="6E759110" w:rsidR="00DF2CAC" w:rsidRDefault="00CB29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5069A5D9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2FC4A54" w14:textId="06EA5EC1" w:rsidR="003E4B86" w:rsidRDefault="00830970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232D4AE2" w14:textId="77777777" w:rsidR="003E4B86" w:rsidRDefault="003E4B8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58CD233" w14:textId="77777777" w:rsidR="009E687A" w:rsidRPr="00E27ABB" w:rsidRDefault="009E687A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43BBAC20" w14:textId="5E9C43D1" w:rsidR="001D125F" w:rsidRDefault="004374F2" w:rsidP="003E4B8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03957C2D" w14:textId="6841BC5F" w:rsidR="001D125F" w:rsidRPr="001D125F" w:rsidRDefault="001D125F" w:rsidP="003E4B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/>
          <w:sz w:val="20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1D125F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A4A36" w14:textId="77777777" w:rsidR="00817C87" w:rsidRDefault="00817C87" w:rsidP="00025386">
      <w:pPr>
        <w:spacing w:after="0" w:line="240" w:lineRule="auto"/>
      </w:pPr>
      <w:r>
        <w:separator/>
      </w:r>
    </w:p>
  </w:endnote>
  <w:endnote w:type="continuationSeparator" w:id="0">
    <w:p w14:paraId="1BC4C1F4" w14:textId="77777777" w:rsidR="00817C87" w:rsidRDefault="00817C8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79916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37DDE8" w14:textId="18D8178D" w:rsidR="00300343" w:rsidRPr="00300343" w:rsidRDefault="00300343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300343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300343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300343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300343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300343">
          <w:rPr>
            <w:rFonts w:ascii="Times New Roman" w:eastAsiaTheme="majorEastAsia" w:hAnsi="Times New Roman"/>
            <w:sz w:val="20"/>
            <w:szCs w:val="20"/>
          </w:rPr>
          <w:t>2</w:t>
        </w:r>
        <w:r w:rsidRPr="00300343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D3FF6" w14:textId="77777777" w:rsidR="00817C87" w:rsidRDefault="00817C87" w:rsidP="00025386">
      <w:pPr>
        <w:spacing w:after="0" w:line="240" w:lineRule="auto"/>
      </w:pPr>
      <w:r>
        <w:separator/>
      </w:r>
    </w:p>
  </w:footnote>
  <w:footnote w:type="continuationSeparator" w:id="0">
    <w:p w14:paraId="0A3F1B78" w14:textId="77777777" w:rsidR="00817C87" w:rsidRDefault="00817C87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25386"/>
    <w:rsid w:val="000423B9"/>
    <w:rsid w:val="00084786"/>
    <w:rsid w:val="000F58DB"/>
    <w:rsid w:val="0016158F"/>
    <w:rsid w:val="001976E1"/>
    <w:rsid w:val="001C2314"/>
    <w:rsid w:val="001C2B36"/>
    <w:rsid w:val="001D125F"/>
    <w:rsid w:val="001D54AE"/>
    <w:rsid w:val="001E70B1"/>
    <w:rsid w:val="00204C45"/>
    <w:rsid w:val="002108E8"/>
    <w:rsid w:val="00213980"/>
    <w:rsid w:val="002152AA"/>
    <w:rsid w:val="0022520B"/>
    <w:rsid w:val="00291618"/>
    <w:rsid w:val="002C0ADC"/>
    <w:rsid w:val="002D78FC"/>
    <w:rsid w:val="002F41D5"/>
    <w:rsid w:val="00300343"/>
    <w:rsid w:val="00341D8A"/>
    <w:rsid w:val="00360E44"/>
    <w:rsid w:val="003E4B86"/>
    <w:rsid w:val="00403ED2"/>
    <w:rsid w:val="004374F2"/>
    <w:rsid w:val="00457FF8"/>
    <w:rsid w:val="00460705"/>
    <w:rsid w:val="00475F8C"/>
    <w:rsid w:val="00477B4E"/>
    <w:rsid w:val="00485239"/>
    <w:rsid w:val="00496DEA"/>
    <w:rsid w:val="004B1E5E"/>
    <w:rsid w:val="004D0858"/>
    <w:rsid w:val="004E27D7"/>
    <w:rsid w:val="0055145C"/>
    <w:rsid w:val="005624D8"/>
    <w:rsid w:val="00564D4F"/>
    <w:rsid w:val="005940E5"/>
    <w:rsid w:val="005C5979"/>
    <w:rsid w:val="005E00F9"/>
    <w:rsid w:val="00620476"/>
    <w:rsid w:val="0062369E"/>
    <w:rsid w:val="00650902"/>
    <w:rsid w:val="006527B2"/>
    <w:rsid w:val="00657A47"/>
    <w:rsid w:val="006815D3"/>
    <w:rsid w:val="006A40B8"/>
    <w:rsid w:val="00723BB4"/>
    <w:rsid w:val="00745A44"/>
    <w:rsid w:val="007666D6"/>
    <w:rsid w:val="00775799"/>
    <w:rsid w:val="00793B58"/>
    <w:rsid w:val="007A01FE"/>
    <w:rsid w:val="00817C87"/>
    <w:rsid w:val="00824D73"/>
    <w:rsid w:val="00830970"/>
    <w:rsid w:val="00841D5C"/>
    <w:rsid w:val="00844ADE"/>
    <w:rsid w:val="00851545"/>
    <w:rsid w:val="008B3F81"/>
    <w:rsid w:val="008B797E"/>
    <w:rsid w:val="008D0CEE"/>
    <w:rsid w:val="008F2498"/>
    <w:rsid w:val="008F3D4C"/>
    <w:rsid w:val="00901A88"/>
    <w:rsid w:val="0093388F"/>
    <w:rsid w:val="00961885"/>
    <w:rsid w:val="009A341E"/>
    <w:rsid w:val="009C52BD"/>
    <w:rsid w:val="009E687A"/>
    <w:rsid w:val="00A56A6F"/>
    <w:rsid w:val="00A76FAB"/>
    <w:rsid w:val="00A87380"/>
    <w:rsid w:val="00AA2998"/>
    <w:rsid w:val="00AD4FB9"/>
    <w:rsid w:val="00AE7B26"/>
    <w:rsid w:val="00AF7375"/>
    <w:rsid w:val="00B00215"/>
    <w:rsid w:val="00B3483E"/>
    <w:rsid w:val="00B643E6"/>
    <w:rsid w:val="00B77707"/>
    <w:rsid w:val="00B84A8D"/>
    <w:rsid w:val="00BE3BCE"/>
    <w:rsid w:val="00C05A4A"/>
    <w:rsid w:val="00C86B20"/>
    <w:rsid w:val="00CB29AC"/>
    <w:rsid w:val="00CC7A3B"/>
    <w:rsid w:val="00CE1C80"/>
    <w:rsid w:val="00D0066A"/>
    <w:rsid w:val="00D12E23"/>
    <w:rsid w:val="00D2549E"/>
    <w:rsid w:val="00D55FC4"/>
    <w:rsid w:val="00D63C20"/>
    <w:rsid w:val="00D76E47"/>
    <w:rsid w:val="00D9320D"/>
    <w:rsid w:val="00DC4842"/>
    <w:rsid w:val="00DC587A"/>
    <w:rsid w:val="00DC652A"/>
    <w:rsid w:val="00DE3B21"/>
    <w:rsid w:val="00DE73DD"/>
    <w:rsid w:val="00DF2CAC"/>
    <w:rsid w:val="00E00833"/>
    <w:rsid w:val="00E0621B"/>
    <w:rsid w:val="00E27ABB"/>
    <w:rsid w:val="00E67109"/>
    <w:rsid w:val="00E86D3B"/>
    <w:rsid w:val="00E971EB"/>
    <w:rsid w:val="00EF3368"/>
    <w:rsid w:val="00F334B4"/>
    <w:rsid w:val="00FA70B9"/>
    <w:rsid w:val="00FB7BA7"/>
    <w:rsid w:val="00FD35E8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2021-07-21T09:30:00Z</cp:lastPrinted>
  <dcterms:created xsi:type="dcterms:W3CDTF">2024-11-29T07:03:00Z</dcterms:created>
  <dcterms:modified xsi:type="dcterms:W3CDTF">2024-11-29T07:03:00Z</dcterms:modified>
</cp:coreProperties>
</file>