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95CC" w14:textId="07506704" w:rsidR="005C5B73" w:rsidRPr="00975F5E" w:rsidRDefault="00EF0FC8" w:rsidP="00975F5E">
      <w:pPr>
        <w:pStyle w:val="Tytu"/>
        <w:jc w:val="right"/>
        <w:rPr>
          <w:rFonts w:ascii="Times New Roman" w:hAnsi="Times New Roman"/>
          <w:b w:val="0"/>
          <w:bCs/>
          <w:i/>
          <w:iCs/>
          <w:sz w:val="20"/>
        </w:rPr>
      </w:pPr>
      <w:r w:rsidRPr="00975F5E">
        <w:rPr>
          <w:rFonts w:ascii="Times New Roman" w:hAnsi="Times New Roman"/>
          <w:b w:val="0"/>
          <w:bCs/>
          <w:i/>
          <w:iCs/>
          <w:sz w:val="20"/>
          <w:szCs w:val="16"/>
        </w:rPr>
        <w:t xml:space="preserve">Załącznik nr </w:t>
      </w:r>
      <w:r w:rsidR="00975F5E">
        <w:rPr>
          <w:rFonts w:ascii="Times New Roman" w:hAnsi="Times New Roman"/>
          <w:b w:val="0"/>
          <w:bCs/>
          <w:i/>
          <w:iCs/>
          <w:sz w:val="20"/>
        </w:rPr>
        <w:t>5</w:t>
      </w:r>
      <w:r w:rsidR="00EF0E16" w:rsidRPr="00975F5E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  <w:r w:rsidR="00813709" w:rsidRPr="00975F5E">
        <w:rPr>
          <w:rFonts w:ascii="Times New Roman" w:hAnsi="Times New Roman"/>
          <w:b w:val="0"/>
          <w:bCs/>
          <w:i/>
          <w:iCs/>
          <w:sz w:val="20"/>
        </w:rPr>
        <w:t>do SWZ</w:t>
      </w:r>
    </w:p>
    <w:p w14:paraId="6E86B69B" w14:textId="6EEF29F3" w:rsidR="005C5B73" w:rsidRPr="00975F5E" w:rsidRDefault="005C5B73" w:rsidP="00813709">
      <w:pPr>
        <w:ind w:left="-426"/>
        <w:rPr>
          <w:sz w:val="22"/>
          <w:szCs w:val="22"/>
        </w:rPr>
      </w:pPr>
      <w:r w:rsidRPr="00975F5E">
        <w:rPr>
          <w:sz w:val="22"/>
          <w:szCs w:val="22"/>
        </w:rPr>
        <w:t xml:space="preserve">Znak sprawy: </w:t>
      </w:r>
      <w:r w:rsidR="00EF0E16" w:rsidRPr="00975F5E">
        <w:rPr>
          <w:b/>
          <w:bCs/>
          <w:sz w:val="22"/>
          <w:szCs w:val="22"/>
        </w:rPr>
        <w:t>PCUW.26</w:t>
      </w:r>
      <w:r w:rsidR="00EF0E16" w:rsidRPr="00C16C1E">
        <w:rPr>
          <w:b/>
          <w:bCs/>
          <w:sz w:val="22"/>
          <w:szCs w:val="22"/>
        </w:rPr>
        <w:t>1.</w:t>
      </w:r>
      <w:r w:rsidR="00D52F33" w:rsidRPr="00C16C1E">
        <w:rPr>
          <w:b/>
          <w:bCs/>
          <w:sz w:val="22"/>
          <w:szCs w:val="22"/>
        </w:rPr>
        <w:t>2.</w:t>
      </w:r>
      <w:r w:rsidR="00975F5E" w:rsidRPr="00C16C1E">
        <w:rPr>
          <w:b/>
          <w:bCs/>
          <w:sz w:val="22"/>
          <w:szCs w:val="22"/>
        </w:rPr>
        <w:t>3</w:t>
      </w:r>
      <w:r w:rsidR="00C16C1E" w:rsidRPr="00C16C1E">
        <w:rPr>
          <w:b/>
          <w:bCs/>
          <w:sz w:val="22"/>
          <w:szCs w:val="22"/>
        </w:rPr>
        <w:t>9.</w:t>
      </w:r>
      <w:r w:rsidR="00067C79" w:rsidRPr="00C16C1E">
        <w:rPr>
          <w:b/>
          <w:bCs/>
          <w:sz w:val="22"/>
          <w:szCs w:val="22"/>
        </w:rPr>
        <w:t>202</w:t>
      </w:r>
      <w:r w:rsidR="00975F5E" w:rsidRPr="00C16C1E">
        <w:rPr>
          <w:b/>
          <w:bCs/>
          <w:sz w:val="22"/>
          <w:szCs w:val="22"/>
        </w:rPr>
        <w:t>4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5CC679D2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5C5EECC9" w14:textId="77777777" w:rsidR="00975F5E" w:rsidRPr="00975F5E" w:rsidRDefault="00975F5E" w:rsidP="00975F5E"/>
    <w:p w14:paraId="453C4ED9" w14:textId="0FA10BA9" w:rsidR="00EF0FC8" w:rsidRDefault="00425DD9" w:rsidP="00C16C1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 w:right="-428"/>
        <w:jc w:val="center"/>
        <w:rPr>
          <w:b/>
          <w:spacing w:val="20"/>
        </w:rPr>
      </w:pPr>
      <w:r w:rsidRPr="00425DD9">
        <w:rPr>
          <w:b/>
          <w:spacing w:val="20"/>
        </w:rPr>
        <w:t>WYKAZ</w:t>
      </w:r>
      <w:r w:rsidR="00EF0E16">
        <w:rPr>
          <w:b/>
          <w:spacing w:val="20"/>
        </w:rPr>
        <w:t xml:space="preserve"> </w:t>
      </w:r>
      <w:r w:rsidR="00D52F33">
        <w:rPr>
          <w:b/>
          <w:spacing w:val="20"/>
        </w:rPr>
        <w:t>STACJI</w:t>
      </w:r>
      <w:r w:rsidR="00EB42AF">
        <w:rPr>
          <w:b/>
          <w:spacing w:val="20"/>
        </w:rPr>
        <w:t xml:space="preserve"> PALIW</w:t>
      </w:r>
    </w:p>
    <w:p w14:paraId="68841FA7" w14:textId="77777777" w:rsidR="00975F5E" w:rsidRDefault="00975F5E" w:rsidP="00D23DFD">
      <w:pPr>
        <w:jc w:val="center"/>
      </w:pPr>
    </w:p>
    <w:p w14:paraId="35A9A157" w14:textId="71586E15" w:rsidR="005C5B73" w:rsidRDefault="00D23DFD" w:rsidP="00D23DFD">
      <w:pPr>
        <w:jc w:val="center"/>
      </w:pPr>
      <w:r>
        <w:t>(wykazu narzędzi, wyposażenia zakładu lub urządzeń technicznych dostępnych Wykonawcy w celu wykonania zamówienia publicznego wraz z informacją o podstawie do dysponowania tymi zasobami)</w:t>
      </w:r>
    </w:p>
    <w:p w14:paraId="479F5D86" w14:textId="77777777" w:rsidR="00EF0FC8" w:rsidRDefault="00EF0FC8">
      <w:pPr>
        <w:rPr>
          <w:sz w:val="22"/>
        </w:rPr>
      </w:pPr>
    </w:p>
    <w:p w14:paraId="07E4D8A9" w14:textId="77777777" w:rsidR="00975F5E" w:rsidRPr="00975F5E" w:rsidRDefault="00975F5E">
      <w:pPr>
        <w:rPr>
          <w:sz w:val="22"/>
          <w:szCs w:val="22"/>
        </w:rPr>
      </w:pPr>
    </w:p>
    <w:p w14:paraId="47D3AC21" w14:textId="10335710" w:rsidR="005C5B73" w:rsidRPr="00975F5E" w:rsidRDefault="005C5B73" w:rsidP="00975F5E">
      <w:pPr>
        <w:spacing w:after="240" w:line="276" w:lineRule="auto"/>
        <w:ind w:left="-425"/>
        <w:jc w:val="both"/>
        <w:rPr>
          <w:sz w:val="22"/>
          <w:szCs w:val="22"/>
        </w:rPr>
      </w:pPr>
      <w:r w:rsidRPr="00975F5E">
        <w:rPr>
          <w:sz w:val="22"/>
          <w:szCs w:val="22"/>
        </w:rPr>
        <w:t>Składając ofertę w postępowaniu</w:t>
      </w:r>
      <w:r w:rsidR="00C359FD" w:rsidRPr="00975F5E">
        <w:rPr>
          <w:sz w:val="22"/>
          <w:szCs w:val="22"/>
        </w:rPr>
        <w:t xml:space="preserve"> o udzielenie zamówienia publicznego,</w:t>
      </w:r>
      <w:r w:rsidRPr="00975F5E">
        <w:rPr>
          <w:sz w:val="22"/>
          <w:szCs w:val="22"/>
        </w:rPr>
        <w:t xml:space="preserve"> prowadzonym </w:t>
      </w:r>
      <w:r w:rsidR="00724D8F" w:rsidRPr="00975F5E">
        <w:rPr>
          <w:sz w:val="22"/>
          <w:szCs w:val="22"/>
        </w:rPr>
        <w:t>w trybie pods</w:t>
      </w:r>
      <w:r w:rsidR="00D52F33" w:rsidRPr="00975F5E">
        <w:rPr>
          <w:sz w:val="22"/>
          <w:szCs w:val="22"/>
        </w:rPr>
        <w:t xml:space="preserve">tawowym bez negocjacji, zgodnie z art. 275 pkt 1 </w:t>
      </w:r>
      <w:r w:rsidR="00724D8F" w:rsidRPr="00975F5E">
        <w:rPr>
          <w:sz w:val="22"/>
          <w:szCs w:val="22"/>
        </w:rPr>
        <w:t>ustawy Pzp</w:t>
      </w:r>
      <w:r w:rsidR="001751C9" w:rsidRPr="00975F5E">
        <w:rPr>
          <w:sz w:val="22"/>
          <w:szCs w:val="22"/>
        </w:rPr>
        <w:t>,</w:t>
      </w:r>
      <w:r w:rsidR="00EF0E16" w:rsidRPr="00975F5E">
        <w:rPr>
          <w:sz w:val="22"/>
          <w:szCs w:val="22"/>
        </w:rPr>
        <w:t xml:space="preserve"> na zadanie pn.</w:t>
      </w:r>
      <w:r w:rsidRPr="00975F5E">
        <w:rPr>
          <w:sz w:val="22"/>
          <w:szCs w:val="22"/>
        </w:rPr>
        <w:t>:</w:t>
      </w:r>
    </w:p>
    <w:p w14:paraId="379E295D" w14:textId="53B85A76" w:rsidR="00D312A6" w:rsidRPr="00975F5E" w:rsidRDefault="00D52F33" w:rsidP="00975F5E">
      <w:pPr>
        <w:spacing w:line="276" w:lineRule="auto"/>
        <w:jc w:val="center"/>
        <w:rPr>
          <w:b/>
          <w:sz w:val="22"/>
          <w:szCs w:val="22"/>
        </w:rPr>
      </w:pPr>
      <w:r w:rsidRPr="00975F5E">
        <w:rPr>
          <w:b/>
          <w:sz w:val="22"/>
          <w:szCs w:val="22"/>
        </w:rPr>
        <w:t xml:space="preserve">Zakup paliwa na </w:t>
      </w:r>
      <w:r w:rsidR="00624344" w:rsidRPr="00975F5E">
        <w:rPr>
          <w:b/>
          <w:sz w:val="22"/>
          <w:szCs w:val="22"/>
        </w:rPr>
        <w:t xml:space="preserve">rok </w:t>
      </w:r>
      <w:r w:rsidRPr="00975F5E">
        <w:rPr>
          <w:b/>
          <w:sz w:val="22"/>
          <w:szCs w:val="22"/>
        </w:rPr>
        <w:t>202</w:t>
      </w:r>
      <w:r w:rsidR="00975F5E">
        <w:rPr>
          <w:b/>
          <w:sz w:val="22"/>
          <w:szCs w:val="22"/>
        </w:rPr>
        <w:t>5</w:t>
      </w:r>
      <w:r w:rsidRPr="00975F5E">
        <w:rPr>
          <w:b/>
          <w:sz w:val="22"/>
          <w:szCs w:val="22"/>
        </w:rPr>
        <w:t>,</w:t>
      </w:r>
    </w:p>
    <w:p w14:paraId="44B94B2C" w14:textId="77777777" w:rsidR="00D23DFD" w:rsidRPr="00975F5E" w:rsidRDefault="00D23DFD" w:rsidP="00975F5E">
      <w:pPr>
        <w:spacing w:line="276" w:lineRule="auto"/>
        <w:jc w:val="center"/>
        <w:rPr>
          <w:b/>
          <w:i/>
          <w:iCs/>
          <w:sz w:val="22"/>
          <w:szCs w:val="22"/>
        </w:rPr>
      </w:pPr>
    </w:p>
    <w:p w14:paraId="14F8F5EC" w14:textId="0F0A4D88" w:rsidR="005C5B73" w:rsidRDefault="00D52F33" w:rsidP="00975F5E">
      <w:pPr>
        <w:spacing w:line="276" w:lineRule="auto"/>
        <w:ind w:left="-426"/>
        <w:jc w:val="both"/>
        <w:rPr>
          <w:sz w:val="24"/>
        </w:rPr>
      </w:pPr>
      <w:r w:rsidRPr="00975F5E">
        <w:rPr>
          <w:b/>
          <w:bCs/>
          <w:sz w:val="22"/>
          <w:szCs w:val="22"/>
        </w:rPr>
        <w:t>OŚWIADCZAM</w:t>
      </w:r>
      <w:r w:rsidR="00A85506" w:rsidRPr="00975F5E">
        <w:rPr>
          <w:b/>
          <w:bCs/>
          <w:sz w:val="22"/>
          <w:szCs w:val="22"/>
        </w:rPr>
        <w:t>,</w:t>
      </w:r>
      <w:r w:rsidR="00A85506" w:rsidRPr="00975F5E">
        <w:rPr>
          <w:sz w:val="22"/>
          <w:szCs w:val="22"/>
        </w:rPr>
        <w:t xml:space="preserve"> że</w:t>
      </w:r>
      <w:r w:rsidRPr="00975F5E">
        <w:rPr>
          <w:sz w:val="22"/>
          <w:szCs w:val="22"/>
        </w:rPr>
        <w:t xml:space="preserve"> dysponuję stacją paliw w odległości nie większej niż 5 km, liczonej najkrótszą drogą publiczną do siedziby jednostki realizującej dla </w:t>
      </w:r>
      <w:r w:rsidRPr="00975F5E">
        <w:rPr>
          <w:b/>
          <w:sz w:val="22"/>
          <w:szCs w:val="22"/>
        </w:rPr>
        <w:t>Części ……</w:t>
      </w:r>
      <w:r w:rsidR="00C7727F">
        <w:rPr>
          <w:b/>
          <w:sz w:val="24"/>
        </w:rPr>
        <w:t xml:space="preserve"> </w:t>
      </w:r>
      <w:r w:rsidRPr="00975F5E">
        <w:rPr>
          <w:sz w:val="24"/>
        </w:rPr>
        <w:t>(</w:t>
      </w:r>
      <w:r w:rsidRPr="00975F5E">
        <w:rPr>
          <w:i/>
          <w:sz w:val="18"/>
          <w:szCs w:val="18"/>
        </w:rPr>
        <w:t>wpisać nr części, której dotyczy oferta Wykonawcy</w:t>
      </w:r>
      <w:r w:rsidRPr="00975F5E">
        <w:rPr>
          <w:sz w:val="24"/>
        </w:rPr>
        <w:t xml:space="preserve">) </w:t>
      </w:r>
      <w:r>
        <w:rPr>
          <w:sz w:val="24"/>
        </w:rPr>
        <w:t>zamówienia</w:t>
      </w:r>
      <w:r w:rsidR="005C5B73" w:rsidRPr="005A629F">
        <w:rPr>
          <w:sz w:val="24"/>
        </w:rPr>
        <w:t>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260"/>
        <w:gridCol w:w="3119"/>
        <w:gridCol w:w="2977"/>
      </w:tblGrid>
      <w:tr w:rsidR="00D23DFD" w14:paraId="4E6B805B" w14:textId="3AF355C0" w:rsidTr="007F7D9A">
        <w:trPr>
          <w:trHeight w:val="740"/>
          <w:jc w:val="center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2EA3C532" w14:textId="3C09E38A" w:rsidR="00D23DFD" w:rsidRPr="00975F5E" w:rsidRDefault="00D23DFD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75F5E">
              <w:rPr>
                <w:b/>
                <w:bCs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BD0CD5A" w14:textId="4EC65222" w:rsidR="00D23DFD" w:rsidRPr="00975F5E" w:rsidRDefault="00D23DFD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75F5E">
              <w:rPr>
                <w:b/>
                <w:bCs/>
              </w:rPr>
              <w:t>Nazwa stacji paliw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219A02" w14:textId="5C067F75" w:rsidR="00D23DFD" w:rsidRPr="00975F5E" w:rsidRDefault="00D23DFD" w:rsidP="00F85E7E">
            <w:pPr>
              <w:jc w:val="center"/>
              <w:rPr>
                <w:b/>
                <w:bCs/>
              </w:rPr>
            </w:pPr>
            <w:r w:rsidRPr="00975F5E">
              <w:rPr>
                <w:b/>
                <w:bCs/>
              </w:rPr>
              <w:t>Adres stacji paliw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2F2F2" w:themeFill="background1" w:themeFillShade="F2"/>
          </w:tcPr>
          <w:p w14:paraId="242D8323" w14:textId="1912E450" w:rsidR="00D23DFD" w:rsidRDefault="00AD5AA0" w:rsidP="00F85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Informacja o podstawie do dysponowania tymi zasobami </w:t>
            </w:r>
            <w:r w:rsidRPr="00505511">
              <w:rPr>
                <w:bCs/>
                <w:i/>
              </w:rPr>
              <w:t>(</w:t>
            </w:r>
            <w:r w:rsidR="00505511" w:rsidRPr="00505511">
              <w:rPr>
                <w:bCs/>
                <w:i/>
              </w:rPr>
              <w:t>własne/dzierżawa/ inne … jakie?)</w:t>
            </w:r>
          </w:p>
        </w:tc>
      </w:tr>
      <w:tr w:rsidR="00D23DFD" w14:paraId="44BDED4B" w14:textId="010CAE22" w:rsidTr="007F7D9A">
        <w:trPr>
          <w:trHeight w:val="397"/>
          <w:jc w:val="center"/>
        </w:trPr>
        <w:tc>
          <w:tcPr>
            <w:tcW w:w="701" w:type="dxa"/>
          </w:tcPr>
          <w:p w14:paraId="0D27F675" w14:textId="77777777" w:rsidR="00D23DFD" w:rsidRDefault="00D23DFD" w:rsidP="00F85E7E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126A059" w14:textId="77777777" w:rsidR="00D23DFD" w:rsidRDefault="00D23DFD" w:rsidP="00F85E7E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5A71F6BD" w14:textId="77777777" w:rsidR="00D23DFD" w:rsidRDefault="00D23DFD" w:rsidP="00F85E7E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5E810EB7" w14:textId="77777777" w:rsidR="00D23DFD" w:rsidRDefault="00D23DFD" w:rsidP="00F85E7E">
            <w:pPr>
              <w:rPr>
                <w:sz w:val="24"/>
              </w:rPr>
            </w:pPr>
          </w:p>
        </w:tc>
      </w:tr>
      <w:tr w:rsidR="00D23DFD" w14:paraId="6F7BAC4F" w14:textId="181E5D73" w:rsidTr="007F7D9A">
        <w:trPr>
          <w:trHeight w:val="397"/>
          <w:jc w:val="center"/>
        </w:trPr>
        <w:tc>
          <w:tcPr>
            <w:tcW w:w="701" w:type="dxa"/>
          </w:tcPr>
          <w:p w14:paraId="454538C7" w14:textId="77777777" w:rsidR="00D23DFD" w:rsidRDefault="00D23DFD" w:rsidP="00F85E7E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0B9FFEAA" w14:textId="77777777" w:rsidR="00D23DFD" w:rsidRDefault="00D23DFD" w:rsidP="00F85E7E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22CB0177" w14:textId="77777777" w:rsidR="00D23DFD" w:rsidRDefault="00D23DFD" w:rsidP="00F85E7E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5FF3B0FC" w14:textId="77777777" w:rsidR="00D23DFD" w:rsidRDefault="00D23DFD" w:rsidP="00F85E7E">
            <w:pPr>
              <w:rPr>
                <w:sz w:val="24"/>
              </w:rPr>
            </w:pPr>
          </w:p>
        </w:tc>
      </w:tr>
      <w:tr w:rsidR="00D23DFD" w14:paraId="4EED29ED" w14:textId="22D993D5" w:rsidTr="007F7D9A">
        <w:trPr>
          <w:trHeight w:val="397"/>
          <w:jc w:val="center"/>
        </w:trPr>
        <w:tc>
          <w:tcPr>
            <w:tcW w:w="701" w:type="dxa"/>
          </w:tcPr>
          <w:p w14:paraId="768E444A" w14:textId="77777777" w:rsidR="00D23DFD" w:rsidRDefault="00D23DFD" w:rsidP="00F85E7E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ADEB2CF" w14:textId="77777777" w:rsidR="00D23DFD" w:rsidRDefault="00D23DFD" w:rsidP="00F85E7E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08034B3A" w14:textId="77777777" w:rsidR="00D23DFD" w:rsidRDefault="00D23DFD" w:rsidP="00F85E7E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10091585" w14:textId="77777777" w:rsidR="00D23DFD" w:rsidRDefault="00D23DFD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1FE8758" w14:textId="77777777" w:rsidR="007066B5" w:rsidRDefault="007066B5" w:rsidP="007066B5">
      <w:pPr>
        <w:ind w:left="-567"/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0F1A9D86" w:rsidR="005C5B73" w:rsidRDefault="00425DD9" w:rsidP="005C5B73">
      <w:pPr>
        <w:rPr>
          <w:sz w:val="24"/>
        </w:rPr>
      </w:pPr>
      <w:r>
        <w:rPr>
          <w:sz w:val="24"/>
        </w:rPr>
        <w:t>……….……..</w:t>
      </w:r>
      <w:r w:rsidR="00624344">
        <w:rPr>
          <w:sz w:val="24"/>
        </w:rPr>
        <w:t>,</w:t>
      </w:r>
      <w:r>
        <w:rPr>
          <w:sz w:val="24"/>
        </w:rPr>
        <w:t xml:space="preserve"> dnia …….</w:t>
      </w:r>
      <w:r w:rsidR="005C5B73">
        <w:rPr>
          <w:sz w:val="24"/>
        </w:rPr>
        <w:t xml:space="preserve">……..          </w:t>
      </w:r>
      <w:r w:rsidR="00624344">
        <w:rPr>
          <w:sz w:val="24"/>
        </w:rPr>
        <w:t xml:space="preserve">    </w:t>
      </w:r>
      <w:r w:rsidR="005C5B73">
        <w:rPr>
          <w:sz w:val="24"/>
        </w:rPr>
        <w:t xml:space="preserve">  ……………………………………………………</w:t>
      </w:r>
    </w:p>
    <w:p w14:paraId="66BD4F7E" w14:textId="3CFB9A65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</w:t>
      </w:r>
      <w:r w:rsidR="00624344">
        <w:rPr>
          <w:sz w:val="24"/>
          <w:vertAlign w:val="superscript"/>
        </w:rPr>
        <w:t>miejscowość</w:t>
      </w:r>
      <w:r>
        <w:rPr>
          <w:sz w:val="24"/>
        </w:rPr>
        <w:t xml:space="preserve">                                             </w:t>
      </w:r>
      <w:r w:rsidR="00624344">
        <w:rPr>
          <w:sz w:val="24"/>
        </w:rPr>
        <w:t xml:space="preserve">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079F90B5" w14:textId="77777777" w:rsidR="007066B5" w:rsidRDefault="007066B5" w:rsidP="005C5B73">
      <w:pPr>
        <w:rPr>
          <w:sz w:val="24"/>
          <w:vertAlign w:val="superscript"/>
        </w:rPr>
      </w:pPr>
    </w:p>
    <w:p w14:paraId="548110EE" w14:textId="77777777" w:rsidR="006D1E24" w:rsidRDefault="006D1E24" w:rsidP="005C5B73">
      <w:pPr>
        <w:rPr>
          <w:sz w:val="24"/>
          <w:vertAlign w:val="superscript"/>
        </w:rPr>
      </w:pPr>
    </w:p>
    <w:p w14:paraId="425055D1" w14:textId="77777777" w:rsidR="006D1E24" w:rsidRDefault="006D1E24" w:rsidP="005C5B73">
      <w:pPr>
        <w:rPr>
          <w:sz w:val="24"/>
          <w:vertAlign w:val="superscript"/>
        </w:rPr>
      </w:pPr>
    </w:p>
    <w:p w14:paraId="09AD13C9" w14:textId="7948BC3D" w:rsidR="00975F5E" w:rsidRPr="00975F5E" w:rsidRDefault="00975F5E" w:rsidP="00975F5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ind w:left="-426" w:right="-428"/>
        <w:rPr>
          <w:b/>
          <w:bCs/>
          <w:sz w:val="16"/>
          <w:szCs w:val="16"/>
        </w:rPr>
      </w:pPr>
      <w:r w:rsidRPr="00975F5E">
        <w:rPr>
          <w:b/>
          <w:bCs/>
          <w:sz w:val="16"/>
          <w:szCs w:val="16"/>
        </w:rPr>
        <w:t>UWAGA:</w:t>
      </w:r>
      <w:r w:rsidRPr="00975F5E">
        <w:rPr>
          <w:sz w:val="16"/>
          <w:szCs w:val="16"/>
        </w:rPr>
        <w:t xml:space="preserve"> </w:t>
      </w:r>
      <w:r w:rsidRPr="00975F5E">
        <w:rPr>
          <w:bCs/>
          <w:sz w:val="16"/>
          <w:szCs w:val="16"/>
        </w:rPr>
        <w:t>Wykaz opatruje się w formie elektronicznej (kwalifikowanym podpisem elektronicznym) lub w postaci elektronicznej podpisem zaufanym lub osobistym. Rekomendowany format - .pdf</w:t>
      </w:r>
    </w:p>
    <w:p w14:paraId="7B98D7D3" w14:textId="77777777" w:rsidR="00975F5E" w:rsidRDefault="00975F5E" w:rsidP="005C5B73">
      <w:pPr>
        <w:rPr>
          <w:sz w:val="24"/>
          <w:vertAlign w:val="superscript"/>
        </w:rPr>
      </w:pPr>
    </w:p>
    <w:p w14:paraId="0F7F33DE" w14:textId="77777777" w:rsidR="00425DD9" w:rsidRDefault="00425DD9" w:rsidP="00FA7150">
      <w:pPr>
        <w:ind w:left="-567" w:right="-428"/>
        <w:rPr>
          <w:sz w:val="24"/>
        </w:rPr>
      </w:pPr>
    </w:p>
    <w:p w14:paraId="1DF58366" w14:textId="159868C2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7F7D9A">
        <w:rPr>
          <w:sz w:val="18"/>
          <w:szCs w:val="18"/>
        </w:rPr>
        <w:t>Stosownie</w:t>
      </w:r>
      <w:r w:rsidR="00505511" w:rsidRPr="007F7D9A">
        <w:rPr>
          <w:sz w:val="18"/>
          <w:szCs w:val="18"/>
        </w:rPr>
        <w:t xml:space="preserve"> do postanowień §9 ust. 1 pkt 10</w:t>
      </w:r>
      <w:r w:rsidR="00813709" w:rsidRPr="007F7D9A">
        <w:rPr>
          <w:sz w:val="18"/>
          <w:szCs w:val="18"/>
        </w:rPr>
        <w:t xml:space="preserve"> </w:t>
      </w:r>
      <w:r w:rsidR="00813709" w:rsidRPr="007F7D9A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7F7D9A">
        <w:rPr>
          <w:sz w:val="18"/>
          <w:szCs w:val="18"/>
        </w:rPr>
        <w:t>,</w:t>
      </w:r>
      <w:r w:rsidR="00505511" w:rsidRPr="007F7D9A">
        <w:rPr>
          <w:sz w:val="18"/>
          <w:szCs w:val="18"/>
        </w:rPr>
        <w:t xml:space="preserve"> w celu potwierdzenia spełniania przez Wykonawcę warunków udziału w postępowaniu lub kryteriów selekcji dotyczących zdolności technicznej </w:t>
      </w:r>
      <w:r w:rsidR="00EF0F59" w:rsidRPr="007F7D9A">
        <w:rPr>
          <w:sz w:val="18"/>
          <w:szCs w:val="18"/>
        </w:rPr>
        <w:br/>
      </w:r>
      <w:r w:rsidR="00505511" w:rsidRPr="007F7D9A">
        <w:rPr>
          <w:sz w:val="18"/>
          <w:szCs w:val="18"/>
        </w:rPr>
        <w:t>lub zawodowej, Zamawiający może, w zależności od charakteru, znaczenia, przeznaczenia lub zakresu robót budowlanych, dostaw lub usług, żądać następujących podmiotowych środków dowodowych: wykazu narzędzi, wyposażenia zakładu lub urządzeń technicznych dostępnych Wykonawcy w celu wykonania zamówienia publicznego wraz z informacją o podstawie do dysponowania tymi zasobami.</w:t>
      </w:r>
    </w:p>
    <w:sectPr w:rsidR="007066B5" w:rsidRPr="00FA7150" w:rsidSect="008137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AFF2" w14:textId="77777777" w:rsidR="00FD1AD5" w:rsidRDefault="00FD1AD5">
      <w:r>
        <w:separator/>
      </w:r>
    </w:p>
  </w:endnote>
  <w:endnote w:type="continuationSeparator" w:id="0">
    <w:p w14:paraId="2F8CC47E" w14:textId="77777777" w:rsidR="00FD1AD5" w:rsidRDefault="00FD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</w:rPr>
      <w:id w:val="-2061853409"/>
      <w:docPartObj>
        <w:docPartGallery w:val="Page Numbers (Bottom of Page)"/>
        <w:docPartUnique/>
      </w:docPartObj>
    </w:sdtPr>
    <w:sdtEndPr/>
    <w:sdtContent>
      <w:p w14:paraId="24403BA7" w14:textId="7CC3ABC1" w:rsidR="00DF1E4D" w:rsidRPr="00DF1E4D" w:rsidRDefault="00DF1E4D">
        <w:pPr>
          <w:pStyle w:val="Stopka"/>
          <w:jc w:val="right"/>
          <w:rPr>
            <w:rFonts w:eastAsiaTheme="majorEastAsia"/>
          </w:rPr>
        </w:pPr>
        <w:r w:rsidRPr="00DF1E4D">
          <w:rPr>
            <w:rFonts w:eastAsiaTheme="majorEastAsia"/>
          </w:rPr>
          <w:t xml:space="preserve">str. </w:t>
        </w:r>
        <w:r w:rsidRPr="00DF1E4D">
          <w:rPr>
            <w:rFonts w:eastAsiaTheme="minorEastAsia"/>
          </w:rPr>
          <w:fldChar w:fldCharType="begin"/>
        </w:r>
        <w:r w:rsidRPr="00DF1E4D">
          <w:instrText>PAGE    \* MERGEFORMAT</w:instrText>
        </w:r>
        <w:r w:rsidRPr="00DF1E4D">
          <w:rPr>
            <w:rFonts w:eastAsiaTheme="minorEastAsia"/>
          </w:rPr>
          <w:fldChar w:fldCharType="separate"/>
        </w:r>
        <w:r w:rsidRPr="00DF1E4D">
          <w:rPr>
            <w:rFonts w:eastAsiaTheme="majorEastAsia"/>
          </w:rPr>
          <w:t>2</w:t>
        </w:r>
        <w:r w:rsidRPr="00DF1E4D">
          <w:rPr>
            <w:rFonts w:eastAsiaTheme="majorEastAsia"/>
          </w:rPr>
          <w:fldChar w:fldCharType="end"/>
        </w:r>
      </w:p>
    </w:sdtContent>
  </w:sdt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10152" w14:textId="77777777" w:rsidR="00FD1AD5" w:rsidRDefault="00FD1AD5">
      <w:r>
        <w:separator/>
      </w:r>
    </w:p>
  </w:footnote>
  <w:footnote w:type="continuationSeparator" w:id="0">
    <w:p w14:paraId="2D3E13BB" w14:textId="77777777" w:rsidR="00FD1AD5" w:rsidRDefault="00FD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6EB5" w14:textId="7200ED1F" w:rsidR="00EF0E16" w:rsidRDefault="00EF0E16">
    <w:pPr>
      <w:pStyle w:val="Nagwek"/>
    </w:pPr>
  </w:p>
  <w:p w14:paraId="598DFA3B" w14:textId="77777777" w:rsidR="00EF0E16" w:rsidRDefault="00EF0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A9"/>
    <w:rsid w:val="00004162"/>
    <w:rsid w:val="00051A49"/>
    <w:rsid w:val="00067C79"/>
    <w:rsid w:val="000E0481"/>
    <w:rsid w:val="000F58DB"/>
    <w:rsid w:val="001751C9"/>
    <w:rsid w:val="001D49D0"/>
    <w:rsid w:val="0021713C"/>
    <w:rsid w:val="00227D03"/>
    <w:rsid w:val="00262DAD"/>
    <w:rsid w:val="00266FAC"/>
    <w:rsid w:val="002C6B8F"/>
    <w:rsid w:val="003108DC"/>
    <w:rsid w:val="0031485A"/>
    <w:rsid w:val="00376E41"/>
    <w:rsid w:val="003D633B"/>
    <w:rsid w:val="003D70BD"/>
    <w:rsid w:val="003F5D09"/>
    <w:rsid w:val="00425DD9"/>
    <w:rsid w:val="00505511"/>
    <w:rsid w:val="005A2BD8"/>
    <w:rsid w:val="005C5B73"/>
    <w:rsid w:val="005D031B"/>
    <w:rsid w:val="005D1273"/>
    <w:rsid w:val="006105E0"/>
    <w:rsid w:val="00624344"/>
    <w:rsid w:val="00636890"/>
    <w:rsid w:val="00664625"/>
    <w:rsid w:val="006A37AB"/>
    <w:rsid w:val="006C4A8B"/>
    <w:rsid w:val="006D163E"/>
    <w:rsid w:val="006D1E24"/>
    <w:rsid w:val="007066B5"/>
    <w:rsid w:val="00724D8F"/>
    <w:rsid w:val="00792635"/>
    <w:rsid w:val="007F7D9A"/>
    <w:rsid w:val="00803FE5"/>
    <w:rsid w:val="00813709"/>
    <w:rsid w:val="00816DF9"/>
    <w:rsid w:val="00842B34"/>
    <w:rsid w:val="008E3291"/>
    <w:rsid w:val="008F50C0"/>
    <w:rsid w:val="00915FBD"/>
    <w:rsid w:val="0094416C"/>
    <w:rsid w:val="009603A9"/>
    <w:rsid w:val="00975F5E"/>
    <w:rsid w:val="00A43C8C"/>
    <w:rsid w:val="00A85506"/>
    <w:rsid w:val="00AD5AA0"/>
    <w:rsid w:val="00B009F3"/>
    <w:rsid w:val="00B055F8"/>
    <w:rsid w:val="00B65226"/>
    <w:rsid w:val="00C16C1E"/>
    <w:rsid w:val="00C359FD"/>
    <w:rsid w:val="00C7727F"/>
    <w:rsid w:val="00D137B5"/>
    <w:rsid w:val="00D159BD"/>
    <w:rsid w:val="00D23DFD"/>
    <w:rsid w:val="00D25B2A"/>
    <w:rsid w:val="00D312A6"/>
    <w:rsid w:val="00D52F33"/>
    <w:rsid w:val="00DF1E4D"/>
    <w:rsid w:val="00E00833"/>
    <w:rsid w:val="00E626D8"/>
    <w:rsid w:val="00E878EB"/>
    <w:rsid w:val="00EB42AF"/>
    <w:rsid w:val="00EF0E16"/>
    <w:rsid w:val="00EF0F59"/>
    <w:rsid w:val="00EF0FC8"/>
    <w:rsid w:val="00F31099"/>
    <w:rsid w:val="00F3796A"/>
    <w:rsid w:val="00F85E7E"/>
    <w:rsid w:val="00F946A5"/>
    <w:rsid w:val="00FA7150"/>
    <w:rsid w:val="00FD1AD5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  <w:style w:type="character" w:customStyle="1" w:styleId="StopkaZnak">
    <w:name w:val="Stopka Znak"/>
    <w:basedOn w:val="Domylnaczcionkaakapitu"/>
    <w:link w:val="Stopka"/>
    <w:uiPriority w:val="99"/>
    <w:rsid w:val="00DF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0</TotalTime>
  <Pages>1</Pages>
  <Words>247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Kamila Cichańska-Wrąbel</cp:lastModifiedBy>
  <cp:revision>2</cp:revision>
  <cp:lastPrinted>2000-12-14T19:24:00Z</cp:lastPrinted>
  <dcterms:created xsi:type="dcterms:W3CDTF">2024-11-29T07:02:00Z</dcterms:created>
  <dcterms:modified xsi:type="dcterms:W3CDTF">2024-11-29T07:02:00Z</dcterms:modified>
</cp:coreProperties>
</file>