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7EF22100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F35B7F" w:rsidRPr="00F35B7F">
        <w:rPr>
          <w:b/>
          <w:bCs/>
          <w:sz w:val="22"/>
          <w:szCs w:val="22"/>
        </w:rPr>
        <w:t>3</w:t>
      </w:r>
      <w:r w:rsidR="007E7492">
        <w:rPr>
          <w:b/>
          <w:bCs/>
          <w:sz w:val="22"/>
          <w:szCs w:val="22"/>
        </w:rPr>
        <w:t>5</w:t>
      </w:r>
      <w:r w:rsidR="00C03654" w:rsidRPr="00F35B7F">
        <w:rPr>
          <w:b/>
          <w:bCs/>
          <w:sz w:val="22"/>
          <w:szCs w:val="22"/>
        </w:rPr>
        <w:t>.2024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F35B7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2F168230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4F4B3E">
        <w:rPr>
          <w:bCs/>
          <w:sz w:val="22"/>
          <w:szCs w:val="22"/>
        </w:rPr>
        <w:t xml:space="preserve">bez </w:t>
      </w:r>
      <w:r w:rsidR="00562F39" w:rsidRPr="00F35B7F">
        <w:rPr>
          <w:bCs/>
          <w:sz w:val="22"/>
          <w:szCs w:val="22"/>
        </w:rPr>
        <w:t xml:space="preserve">negocjacji, na podstawie art. 275 pkt </w:t>
      </w:r>
      <w:r w:rsidR="004F4B3E">
        <w:rPr>
          <w:bCs/>
          <w:sz w:val="22"/>
          <w:szCs w:val="22"/>
        </w:rPr>
        <w:t>1</w:t>
      </w:r>
      <w:r w:rsidR="00562F39" w:rsidRPr="00F35B7F">
        <w:rPr>
          <w:bCs/>
          <w:sz w:val="22"/>
          <w:szCs w:val="22"/>
        </w:rPr>
        <w:t xml:space="preserve"> ustawy Prawo zamówień publicznych </w:t>
      </w:r>
      <w:r w:rsidR="004F4B3E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562F39" w:rsidRPr="00F35B7F">
        <w:rPr>
          <w:sz w:val="22"/>
          <w:szCs w:val="22"/>
        </w:rPr>
        <w:t>:</w:t>
      </w:r>
      <w:r w:rsidR="00E2692C" w:rsidRPr="00F35B7F">
        <w:rPr>
          <w:sz w:val="22"/>
          <w:szCs w:val="22"/>
        </w:rPr>
        <w:t xml:space="preserve"> </w:t>
      </w:r>
    </w:p>
    <w:p w14:paraId="4095C2AA" w14:textId="53E0EDAE" w:rsidR="006134DE" w:rsidRPr="007E7492" w:rsidRDefault="007E7492" w:rsidP="007E7492">
      <w:pPr>
        <w:pStyle w:val="Standarduser"/>
        <w:jc w:val="center"/>
        <w:rPr>
          <w:b/>
          <w:bCs/>
          <w:lang w:bidi="en-US"/>
        </w:rPr>
      </w:pPr>
      <w:r w:rsidRPr="007E7492">
        <w:rPr>
          <w:rFonts w:ascii="Times New Roman" w:hAnsi="Times New Roman"/>
          <w:b/>
          <w:bCs/>
          <w:lang w:bidi="en-US"/>
        </w:rPr>
        <w:t>Wykonanie w formule zaprojektuj i wybuduj zadania pn. „Budowa infrastruktury rowerowej jako alternatywny sposób komunikacji na obszarze powiatu rawickiego – ETAP III”.</w:t>
      </w:r>
      <w:r w:rsidRPr="007E7492">
        <w:rPr>
          <w:b/>
          <w:bCs/>
          <w:lang w:bidi="en-US"/>
        </w:rPr>
        <w:t xml:space="preserve">  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F35B7F">
        <w:trPr>
          <w:trHeight w:val="740"/>
          <w:jc w:val="center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CD7D" w14:textId="78338FD0" w:rsidR="007E7492" w:rsidRDefault="007E74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114B9" wp14:editId="0F53115C">
          <wp:simplePos x="0" y="0"/>
          <wp:positionH relativeFrom="column">
            <wp:posOffset>280670</wp:posOffset>
          </wp:positionH>
          <wp:positionV relativeFrom="paragraph">
            <wp:posOffset>-288290</wp:posOffset>
          </wp:positionV>
          <wp:extent cx="4848225" cy="638175"/>
          <wp:effectExtent l="0" t="0" r="9525" b="9525"/>
          <wp:wrapSquare wrapText="bothSides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0A1DE1"/>
    <w:rsid w:val="000C18E3"/>
    <w:rsid w:val="000D59C3"/>
    <w:rsid w:val="000F0D16"/>
    <w:rsid w:val="00154D22"/>
    <w:rsid w:val="001A2824"/>
    <w:rsid w:val="001A4D5C"/>
    <w:rsid w:val="001B02A0"/>
    <w:rsid w:val="001B5729"/>
    <w:rsid w:val="001B6E6B"/>
    <w:rsid w:val="001D49D0"/>
    <w:rsid w:val="0020114A"/>
    <w:rsid w:val="002216AF"/>
    <w:rsid w:val="00222B29"/>
    <w:rsid w:val="00224F10"/>
    <w:rsid w:val="002316C1"/>
    <w:rsid w:val="0026308A"/>
    <w:rsid w:val="00267808"/>
    <w:rsid w:val="002A41B6"/>
    <w:rsid w:val="002C6B8F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C4CE9"/>
    <w:rsid w:val="003C5C86"/>
    <w:rsid w:val="003D633B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A1ED0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5DC3"/>
    <w:rsid w:val="007A3092"/>
    <w:rsid w:val="007C2696"/>
    <w:rsid w:val="007E5533"/>
    <w:rsid w:val="007E7492"/>
    <w:rsid w:val="007F68E5"/>
    <w:rsid w:val="00845433"/>
    <w:rsid w:val="00857CD8"/>
    <w:rsid w:val="0087180B"/>
    <w:rsid w:val="008A5CEA"/>
    <w:rsid w:val="008A7E1D"/>
    <w:rsid w:val="008D6279"/>
    <w:rsid w:val="008D7C22"/>
    <w:rsid w:val="008F50C0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43C8C"/>
    <w:rsid w:val="00A81CCC"/>
    <w:rsid w:val="00A85506"/>
    <w:rsid w:val="00AC196A"/>
    <w:rsid w:val="00B826DA"/>
    <w:rsid w:val="00BB311C"/>
    <w:rsid w:val="00BC40A8"/>
    <w:rsid w:val="00BD6975"/>
    <w:rsid w:val="00BF179A"/>
    <w:rsid w:val="00C03654"/>
    <w:rsid w:val="00C359FD"/>
    <w:rsid w:val="00C55004"/>
    <w:rsid w:val="00CA5783"/>
    <w:rsid w:val="00CA7E61"/>
    <w:rsid w:val="00CB6C97"/>
    <w:rsid w:val="00CC1EEE"/>
    <w:rsid w:val="00CE549E"/>
    <w:rsid w:val="00D33B74"/>
    <w:rsid w:val="00D40FF4"/>
    <w:rsid w:val="00D522DA"/>
    <w:rsid w:val="00DC023A"/>
    <w:rsid w:val="00DD2404"/>
    <w:rsid w:val="00DD2795"/>
    <w:rsid w:val="00E25DFF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61607"/>
    <w:rsid w:val="00F66ABC"/>
    <w:rsid w:val="00F826E7"/>
    <w:rsid w:val="00F85E7E"/>
    <w:rsid w:val="00F86FFC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140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2024-11-27T06:09:00Z</cp:lastPrinted>
  <dcterms:created xsi:type="dcterms:W3CDTF">2024-11-27T06:10:00Z</dcterms:created>
  <dcterms:modified xsi:type="dcterms:W3CDTF">2024-11-27T06:10:00Z</dcterms:modified>
</cp:coreProperties>
</file>