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00D88394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698C8C81" w14:textId="77777777" w:rsidR="001E571A" w:rsidRDefault="001E571A" w:rsidP="00272917"/>
    <w:p w14:paraId="2A2A2D45" w14:textId="17488576" w:rsidR="00272917" w:rsidRPr="00800936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570607">
        <w:rPr>
          <w:b/>
          <w:bCs/>
        </w:rPr>
        <w:t>PCUW.261.</w:t>
      </w:r>
      <w:r w:rsidR="004441BE" w:rsidRPr="00570607">
        <w:rPr>
          <w:b/>
          <w:bCs/>
        </w:rPr>
        <w:t>2</w:t>
      </w:r>
      <w:r w:rsidRPr="00570607">
        <w:rPr>
          <w:b/>
          <w:bCs/>
        </w:rPr>
        <w:t>.</w:t>
      </w:r>
      <w:r w:rsidR="00477741">
        <w:rPr>
          <w:b/>
          <w:bCs/>
        </w:rPr>
        <w:t>2</w:t>
      </w:r>
      <w:r w:rsidR="00210A16">
        <w:rPr>
          <w:b/>
          <w:bCs/>
        </w:rPr>
        <w:t>.</w:t>
      </w:r>
      <w:r w:rsidR="00AE758A">
        <w:rPr>
          <w:b/>
          <w:bCs/>
        </w:rPr>
        <w:t>202</w:t>
      </w:r>
      <w:r w:rsidR="00477741">
        <w:rPr>
          <w:b/>
          <w:bCs/>
        </w:rPr>
        <w:t>5</w:t>
      </w: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73E7F95A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</w:t>
      </w:r>
      <w:r w:rsidR="00AE758A">
        <w:rPr>
          <w:sz w:val="22"/>
          <w:szCs w:val="22"/>
        </w:rPr>
        <w:t>bez negocjacji</w:t>
      </w:r>
      <w:r w:rsidR="00FC354F">
        <w:rPr>
          <w:sz w:val="22"/>
          <w:szCs w:val="22"/>
        </w:rPr>
        <w:t xml:space="preserve">, zgodnie z art. 275 pkt </w:t>
      </w:r>
      <w:r w:rsidR="00AE758A">
        <w:rPr>
          <w:sz w:val="22"/>
          <w:szCs w:val="22"/>
        </w:rPr>
        <w:t>1</w:t>
      </w:r>
      <w:r w:rsidR="00FC354F">
        <w:rPr>
          <w:sz w:val="22"/>
          <w:szCs w:val="22"/>
        </w:rPr>
        <w:t xml:space="preserve"> ustawy Pzp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094BC2F0" w14:textId="744FB9D7" w:rsidR="00694A55" w:rsidRPr="00210A16" w:rsidRDefault="00210A16" w:rsidP="00210A16">
      <w:pPr>
        <w:tabs>
          <w:tab w:val="center" w:pos="4536"/>
        </w:tabs>
        <w:spacing w:after="120"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Zajęcia prowadzone przez pedagoga w ramach realizacji projektu </w:t>
      </w:r>
      <w:r>
        <w:rPr>
          <w:b/>
          <w:i/>
          <w:iCs/>
        </w:rPr>
        <w:t xml:space="preserve">„Wsparcie deinstytucjonalizacji pieczy zastępczej w podregionie leszczyńskim”, </w:t>
      </w:r>
      <w:r>
        <w:rPr>
          <w:b/>
        </w:rPr>
        <w:t>Program „Fundusze Europejskie dla Wielkopolski na lata 2021 – 2027”</w:t>
      </w:r>
    </w:p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56C773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477741">
        <w:trPr>
          <w:trHeight w:val="601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76465816" w:rsidR="00E6330F" w:rsidRPr="00210A16" w:rsidRDefault="00477741" w:rsidP="007F3E87">
            <w:pPr>
              <w:jc w:val="center"/>
              <w:rPr>
                <w:b/>
                <w:sz w:val="22"/>
                <w:szCs w:val="22"/>
              </w:rPr>
            </w:pPr>
            <w:bookmarkStart w:id="0" w:name="_Hlk158986997"/>
            <w:r>
              <w:rPr>
                <w:b/>
                <w:sz w:val="22"/>
                <w:szCs w:val="22"/>
              </w:rPr>
              <w:t xml:space="preserve">Cena, doświadczenie </w:t>
            </w:r>
          </w:p>
        </w:tc>
      </w:tr>
      <w:bookmarkEnd w:id="0"/>
      <w:tr w:rsidR="00210A16" w:rsidRPr="00570607" w14:paraId="3332BAB1" w14:textId="77777777" w:rsidTr="00574669">
        <w:trPr>
          <w:trHeight w:val="4800"/>
        </w:trPr>
        <w:tc>
          <w:tcPr>
            <w:tcW w:w="9356" w:type="dxa"/>
            <w:shd w:val="clear" w:color="auto" w:fill="auto"/>
          </w:tcPr>
          <w:p w14:paraId="2648A36A" w14:textId="475FC64D" w:rsidR="00210A16" w:rsidRPr="00210A16" w:rsidRDefault="00210A16" w:rsidP="00210A16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210A16">
              <w:rPr>
                <w:b/>
                <w:bCs/>
                <w:sz w:val="22"/>
                <w:szCs w:val="22"/>
              </w:rPr>
              <w:t>Cena (C)</w:t>
            </w:r>
            <w:r w:rsidRPr="00210A16">
              <w:rPr>
                <w:sz w:val="22"/>
                <w:szCs w:val="22"/>
              </w:rPr>
              <w:t xml:space="preserve"> za wykonanie zdania wynosi:</w:t>
            </w:r>
          </w:p>
          <w:p w14:paraId="4BB1EB67" w14:textId="5848918F" w:rsidR="00210A16" w:rsidRPr="000A6D0D" w:rsidRDefault="00210A16" w:rsidP="00574669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1 h </w:t>
            </w:r>
            <w:r w:rsidRPr="00800936">
              <w:rPr>
                <w:sz w:val="22"/>
                <w:szCs w:val="22"/>
              </w:rPr>
              <w:t xml:space="preserve"> ..................... </w:t>
            </w:r>
            <w:r w:rsidRPr="000A6D0D">
              <w:rPr>
                <w:sz w:val="22"/>
                <w:szCs w:val="22"/>
              </w:rPr>
              <w:t xml:space="preserve">zł x </w:t>
            </w:r>
            <w:r w:rsidR="00C03654" w:rsidRPr="000A6D0D">
              <w:rPr>
                <w:sz w:val="22"/>
                <w:szCs w:val="22"/>
              </w:rPr>
              <w:t>15</w:t>
            </w:r>
            <w:r w:rsidRPr="000A6D0D">
              <w:rPr>
                <w:sz w:val="22"/>
                <w:szCs w:val="22"/>
              </w:rPr>
              <w:t xml:space="preserve"> h x 5 dzieci = ……………….. zł netto</w:t>
            </w:r>
          </w:p>
          <w:p w14:paraId="03A0BCB7" w14:textId="77777777" w:rsidR="00210A16" w:rsidRPr="000A6D0D" w:rsidRDefault="00210A16" w:rsidP="0057466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(słownie: ............................................................................................................................... zł),</w:t>
            </w:r>
          </w:p>
          <w:p w14:paraId="48747A58" w14:textId="77777777" w:rsidR="00210A16" w:rsidRPr="000A6D0D" w:rsidRDefault="00210A16" w:rsidP="00574669">
            <w:pPr>
              <w:spacing w:line="360" w:lineRule="auto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natomiast wraz z należnym podatkiem VAT w wysokości ........%,</w:t>
            </w:r>
          </w:p>
          <w:p w14:paraId="37864ED9" w14:textId="77777777" w:rsidR="00210A16" w:rsidRPr="000A6D0D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 wynosi kwotę brutto: ...............................................................zł </w:t>
            </w:r>
          </w:p>
          <w:p w14:paraId="368B9C3F" w14:textId="77777777" w:rsidR="00210A16" w:rsidRPr="000A6D0D" w:rsidRDefault="00210A16" w:rsidP="00574669">
            <w:pPr>
              <w:spacing w:after="60" w:line="360" w:lineRule="auto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            (słownie: ............................................................................................................................... zł). </w:t>
            </w:r>
          </w:p>
          <w:p w14:paraId="24F5E652" w14:textId="77777777" w:rsidR="00210A16" w:rsidRPr="000A6D0D" w:rsidRDefault="00210A16" w:rsidP="00210A16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rPr>
                <w:sz w:val="22"/>
                <w:szCs w:val="22"/>
              </w:rPr>
            </w:pPr>
            <w:r w:rsidRPr="000A6D0D">
              <w:rPr>
                <w:b/>
                <w:bCs/>
                <w:sz w:val="22"/>
                <w:szCs w:val="22"/>
              </w:rPr>
              <w:t>Doświadczenie Wykonawcy/osoby wyznaczonej do realizacji zadania</w:t>
            </w:r>
            <w:r w:rsidRPr="000A6D0D">
              <w:rPr>
                <w:sz w:val="22"/>
                <w:szCs w:val="22"/>
              </w:rPr>
              <w:t xml:space="preserve">*: </w:t>
            </w:r>
          </w:p>
          <w:p w14:paraId="41675B3A" w14:textId="1BBEFCF9" w:rsidR="00D00C79" w:rsidRPr="000A6D0D" w:rsidRDefault="00064860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60CE1">
              <w:rPr>
                <w:sz w:val="22"/>
                <w:szCs w:val="22"/>
              </w:rPr>
              <w:t>oniżej 24 miesięcy</w:t>
            </w:r>
            <w:r w:rsidR="00C52634" w:rsidRPr="000A6D0D">
              <w:rPr>
                <w:sz w:val="22"/>
                <w:szCs w:val="22"/>
              </w:rPr>
              <w:t>,</w:t>
            </w:r>
          </w:p>
          <w:p w14:paraId="3523883A" w14:textId="7E25E50D" w:rsidR="00D00C79" w:rsidRPr="000A6D0D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od </w:t>
            </w:r>
            <w:r w:rsidR="00325089" w:rsidRPr="000A6D0D">
              <w:rPr>
                <w:sz w:val="22"/>
                <w:szCs w:val="22"/>
              </w:rPr>
              <w:t>24</w:t>
            </w:r>
            <w:r w:rsidRPr="000A6D0D">
              <w:rPr>
                <w:sz w:val="22"/>
                <w:szCs w:val="22"/>
              </w:rPr>
              <w:t xml:space="preserve"> do </w:t>
            </w:r>
            <w:r w:rsidR="00325089" w:rsidRPr="000A6D0D">
              <w:rPr>
                <w:sz w:val="22"/>
                <w:szCs w:val="22"/>
              </w:rPr>
              <w:t>29</w:t>
            </w:r>
            <w:r w:rsidRPr="000A6D0D">
              <w:rPr>
                <w:sz w:val="22"/>
                <w:szCs w:val="22"/>
              </w:rPr>
              <w:t xml:space="preserve"> miesięcy</w:t>
            </w:r>
            <w:r w:rsidR="00C52634" w:rsidRPr="000A6D0D">
              <w:rPr>
                <w:sz w:val="22"/>
                <w:szCs w:val="22"/>
              </w:rPr>
              <w:t>,</w:t>
            </w:r>
          </w:p>
          <w:p w14:paraId="2F2DEFD7" w14:textId="400A7231" w:rsidR="00D00C79" w:rsidRPr="000A6D0D" w:rsidRDefault="00D00C7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 xml:space="preserve">od </w:t>
            </w:r>
            <w:r w:rsidR="00325089" w:rsidRPr="000A6D0D">
              <w:rPr>
                <w:sz w:val="22"/>
                <w:szCs w:val="22"/>
              </w:rPr>
              <w:t>30</w:t>
            </w:r>
            <w:r w:rsidRPr="000A6D0D">
              <w:rPr>
                <w:sz w:val="22"/>
                <w:szCs w:val="22"/>
              </w:rPr>
              <w:t xml:space="preserve"> do </w:t>
            </w:r>
            <w:r w:rsidR="00325089" w:rsidRPr="000A6D0D">
              <w:rPr>
                <w:sz w:val="22"/>
                <w:szCs w:val="22"/>
              </w:rPr>
              <w:t>3</w:t>
            </w:r>
            <w:r w:rsidR="00710B36" w:rsidRPr="000A6D0D">
              <w:rPr>
                <w:sz w:val="22"/>
                <w:szCs w:val="22"/>
              </w:rPr>
              <w:t>5</w:t>
            </w:r>
            <w:r w:rsidRPr="000A6D0D">
              <w:rPr>
                <w:sz w:val="22"/>
                <w:szCs w:val="22"/>
              </w:rPr>
              <w:t xml:space="preserve"> miesięcy</w:t>
            </w:r>
            <w:r w:rsidR="00C52634" w:rsidRPr="000A6D0D">
              <w:rPr>
                <w:sz w:val="22"/>
                <w:szCs w:val="22"/>
              </w:rPr>
              <w:t>,</w:t>
            </w:r>
          </w:p>
          <w:p w14:paraId="6CCE554C" w14:textId="7AA93092" w:rsidR="00D00C79" w:rsidRPr="000A6D0D" w:rsidRDefault="00325089" w:rsidP="00D00C79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0A6D0D">
              <w:rPr>
                <w:sz w:val="22"/>
                <w:szCs w:val="22"/>
              </w:rPr>
              <w:t>3</w:t>
            </w:r>
            <w:r w:rsidR="00710B36" w:rsidRPr="000A6D0D">
              <w:rPr>
                <w:sz w:val="22"/>
                <w:szCs w:val="22"/>
              </w:rPr>
              <w:t>6</w:t>
            </w:r>
            <w:r w:rsidR="006906D8" w:rsidRPr="000A6D0D">
              <w:rPr>
                <w:sz w:val="22"/>
                <w:szCs w:val="22"/>
              </w:rPr>
              <w:t xml:space="preserve"> </w:t>
            </w:r>
            <w:r w:rsidR="00D00C79" w:rsidRPr="000A6D0D">
              <w:rPr>
                <w:sz w:val="22"/>
                <w:szCs w:val="22"/>
              </w:rPr>
              <w:t>miesięcy i więcej</w:t>
            </w:r>
            <w:r w:rsidR="00C52634" w:rsidRPr="000A6D0D">
              <w:rPr>
                <w:sz w:val="22"/>
                <w:szCs w:val="22"/>
              </w:rPr>
              <w:t>.</w:t>
            </w:r>
          </w:p>
          <w:p w14:paraId="3C0F54BD" w14:textId="572E0CED" w:rsidR="00210A16" w:rsidRPr="00570607" w:rsidRDefault="00210A16" w:rsidP="00574669">
            <w:pPr>
              <w:jc w:val="both"/>
              <w:rPr>
                <w:i/>
                <w:iCs/>
                <w:sz w:val="16"/>
                <w:szCs w:val="16"/>
              </w:rPr>
            </w:pPr>
            <w:r w:rsidRPr="00BE52F0">
              <w:rPr>
                <w:i/>
                <w:iCs/>
                <w:sz w:val="18"/>
                <w:szCs w:val="18"/>
              </w:rPr>
              <w:t>*należy zaznaczyć jedn</w:t>
            </w:r>
            <w:r>
              <w:rPr>
                <w:i/>
                <w:iCs/>
                <w:sz w:val="18"/>
                <w:szCs w:val="18"/>
              </w:rPr>
              <w:t>ą</w:t>
            </w:r>
            <w:r w:rsidRPr="00BE52F0">
              <w:rPr>
                <w:i/>
                <w:iCs/>
                <w:sz w:val="18"/>
                <w:szCs w:val="18"/>
              </w:rPr>
              <w:t xml:space="preserve"> z powyższych </w:t>
            </w:r>
            <w:r>
              <w:rPr>
                <w:i/>
                <w:iCs/>
                <w:sz w:val="18"/>
                <w:szCs w:val="18"/>
              </w:rPr>
              <w:t xml:space="preserve">opcji </w:t>
            </w:r>
            <w:r w:rsidRPr="00BE52F0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BE52F0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BE52F0">
              <w:rPr>
                <w:i/>
                <w:iCs/>
                <w:sz w:val="18"/>
                <w:szCs w:val="18"/>
              </w:rPr>
              <w:t xml:space="preserve">, </w:t>
            </w:r>
            <w:r w:rsidR="00D00C79" w:rsidRPr="00D00C79">
              <w:rPr>
                <w:i/>
                <w:iCs/>
                <w:sz w:val="18"/>
                <w:szCs w:val="18"/>
              </w:rPr>
              <w:t>w przypadku gdy Wykonawca nie zaznaczy jednego ze wskazanych w Formularzu ofertowym pól wyboru otrzyma 0 punktów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r w:rsidR="00FF57EE" w:rsidRPr="0097776D">
        <w:rPr>
          <w:sz w:val="22"/>
        </w:rPr>
        <w:t>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r w:rsidRPr="0097776D">
        <w:rPr>
          <w:sz w:val="22"/>
        </w:rPr>
        <w:t>ych niniejszą ofertą na czas wskazany w Specyfikacji Warunków Zamówienia;</w:t>
      </w:r>
    </w:p>
    <w:p w14:paraId="30CA948E" w14:textId="0782230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0E44E0">
        <w:rPr>
          <w:sz w:val="22"/>
        </w:rPr>
        <w:t>y</w:t>
      </w:r>
      <w:r w:rsidR="0096455B" w:rsidRPr="006E46FA">
        <w:rPr>
          <w:color w:val="FF0000"/>
          <w:sz w:val="22"/>
        </w:rPr>
        <w:t>*</w:t>
      </w:r>
      <w:r w:rsidR="004D690E" w:rsidRPr="006E46FA">
        <w:rPr>
          <w:color w:val="FF0000"/>
          <w:sz w:val="22"/>
        </w:rPr>
        <w:t>*</w:t>
      </w:r>
      <w:r w:rsidRPr="000E44E0">
        <w:rPr>
          <w:sz w:val="22"/>
        </w:rPr>
        <w:t xml:space="preserve"> </w:t>
      </w:r>
      <w:r w:rsidRPr="00E903ED">
        <w:rPr>
          <w:sz w:val="22"/>
        </w:rPr>
        <w:t xml:space="preserve">powierzyć </w:t>
      </w:r>
      <w:r w:rsidRPr="00DE55E6">
        <w:rPr>
          <w:sz w:val="22"/>
        </w:rPr>
        <w:t>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BC29F30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 w:rsidRPr="000E44E0">
        <w:rPr>
          <w:sz w:val="22"/>
        </w:rPr>
        <w:t xml:space="preserve">projektowanymi </w:t>
      </w:r>
      <w:r w:rsidRPr="000E44E0">
        <w:rPr>
          <w:sz w:val="22"/>
        </w:rPr>
        <w:t>postanowieniami umowy</w:t>
      </w:r>
      <w:r w:rsidR="00A50E18" w:rsidRPr="000E44E0">
        <w:rPr>
          <w:sz w:val="22"/>
        </w:rPr>
        <w:t xml:space="preserve"> w sprawie zamówienia publicznego</w:t>
      </w:r>
      <w:r w:rsidRPr="000E44E0">
        <w:rPr>
          <w:sz w:val="22"/>
        </w:rPr>
        <w:t xml:space="preserve">, które zostały zawarte w </w:t>
      </w:r>
      <w:r w:rsidR="009B3EF0" w:rsidRPr="000E44E0">
        <w:rPr>
          <w:i/>
          <w:iCs/>
          <w:sz w:val="22"/>
        </w:rPr>
        <w:t>Z</w:t>
      </w:r>
      <w:r w:rsidR="00A857E5" w:rsidRPr="000E44E0">
        <w:rPr>
          <w:i/>
          <w:iCs/>
          <w:sz w:val="22"/>
        </w:rPr>
        <w:t xml:space="preserve">ałączniku Nr </w:t>
      </w:r>
      <w:r w:rsidR="003173B0" w:rsidRPr="000E44E0">
        <w:rPr>
          <w:i/>
          <w:iCs/>
          <w:sz w:val="22"/>
        </w:rPr>
        <w:t>6</w:t>
      </w:r>
      <w:r w:rsidR="00210A16" w:rsidRPr="000E44E0">
        <w:rPr>
          <w:i/>
          <w:iCs/>
          <w:sz w:val="22"/>
        </w:rPr>
        <w:t xml:space="preserve"> </w:t>
      </w:r>
      <w:r w:rsidR="00A857E5" w:rsidRPr="000E44E0">
        <w:rPr>
          <w:i/>
          <w:iCs/>
          <w:sz w:val="22"/>
        </w:rPr>
        <w:t xml:space="preserve">do </w:t>
      </w:r>
      <w:r w:rsidRPr="000E44E0">
        <w:rPr>
          <w:i/>
          <w:iCs/>
          <w:sz w:val="22"/>
        </w:rPr>
        <w:t>Specyfikacji</w:t>
      </w:r>
      <w:r w:rsidRPr="00BE52F0">
        <w:rPr>
          <w:i/>
          <w:iCs/>
          <w:sz w:val="22"/>
        </w:rPr>
        <w:t xml:space="preserve"> Warunków Zamówienia</w:t>
      </w:r>
      <w:r w:rsidRPr="0097776D">
        <w:rPr>
          <w:sz w:val="22"/>
        </w:rPr>
        <w:t xml:space="preserve"> </w:t>
      </w:r>
      <w:r w:rsidR="00A857E5">
        <w:rPr>
          <w:sz w:val="22"/>
        </w:rPr>
        <w:br/>
      </w:r>
      <w:r w:rsidR="004D690E">
        <w:rPr>
          <w:sz w:val="22"/>
        </w:rPr>
        <w:t>i zobowiązuję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Pr="000A6D0D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 xml:space="preserve">w Specyfikacji Warunków Zamówienia wraz z załącznikami. Przy </w:t>
      </w:r>
      <w:r w:rsidRPr="000A6D0D">
        <w:rPr>
          <w:sz w:val="22"/>
        </w:rPr>
        <w:t>ustalaniu ceny uwzględniono wszystkie koszty mogące wystąpić w trakcie realizacji niniejszego zamówienia,</w:t>
      </w:r>
    </w:p>
    <w:p w14:paraId="64112B27" w14:textId="63E3D90B" w:rsidR="009A567D" w:rsidRPr="000A6D0D" w:rsidRDefault="009A567D" w:rsidP="009A567D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0A6D0D">
        <w:rPr>
          <w:sz w:val="22"/>
        </w:rPr>
        <w:t>c</w:t>
      </w:r>
      <w:r w:rsidRPr="000A6D0D">
        <w:rPr>
          <w:iCs/>
          <w:sz w:val="22"/>
        </w:rPr>
        <w:t xml:space="preserve">zynności związane z </w:t>
      </w:r>
      <w:r w:rsidRPr="000A6D0D">
        <w:rPr>
          <w:sz w:val="22"/>
        </w:rPr>
        <w:t>realizacją przedmiotu zamówienia, winny być wykonywane przez osoby zatrudnione przez Wykonawcę na podstawie stosunku pracy</w:t>
      </w:r>
      <w:r w:rsidRPr="000A6D0D">
        <w:rPr>
          <w:iCs/>
          <w:sz w:val="22"/>
        </w:rPr>
        <w:t xml:space="preserve">; </w:t>
      </w:r>
    </w:p>
    <w:p w14:paraId="6F7AE0E1" w14:textId="0AB9D581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lastRenderedPageBreak/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2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510E02">
        <w:rPr>
          <w:sz w:val="22"/>
          <w:szCs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23DC54E1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 xml:space="preserve">, że wybór naszej </w:t>
      </w:r>
      <w:r w:rsidRPr="000E44E0">
        <w:rPr>
          <w:bCs/>
          <w:sz w:val="22"/>
          <w:szCs w:val="22"/>
        </w:rPr>
        <w:t>oferty:</w:t>
      </w:r>
    </w:p>
    <w:p w14:paraId="208319D4" w14:textId="025C8F08" w:rsidR="007B459B" w:rsidRPr="009A567D" w:rsidRDefault="00267D1F" w:rsidP="009A567D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="009A567D" w:rsidRPr="009A567D">
        <w:rPr>
          <w:b/>
          <w:color w:val="FF0000"/>
          <w:sz w:val="22"/>
          <w:szCs w:val="22"/>
          <w:u w:val="single"/>
        </w:rPr>
        <w:t>**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</w:t>
      </w:r>
      <w:r w:rsidR="006E46FA">
        <w:rPr>
          <w:bCs/>
          <w:sz w:val="22"/>
          <w:szCs w:val="22"/>
        </w:rPr>
        <w:t>4</w:t>
      </w:r>
      <w:r w:rsidR="007B459B" w:rsidRPr="007B459B">
        <w:rPr>
          <w:bCs/>
          <w:sz w:val="22"/>
          <w:szCs w:val="22"/>
        </w:rPr>
        <w:t xml:space="preserve"> r. poz.</w:t>
      </w:r>
      <w:r w:rsidR="006E46FA">
        <w:rPr>
          <w:bCs/>
          <w:sz w:val="22"/>
          <w:szCs w:val="22"/>
        </w:rPr>
        <w:t xml:space="preserve"> </w:t>
      </w:r>
      <w:r w:rsidR="007B459B" w:rsidRPr="007B459B">
        <w:rPr>
          <w:bCs/>
          <w:sz w:val="22"/>
          <w:szCs w:val="22"/>
        </w:rPr>
        <w:t>1</w:t>
      </w:r>
      <w:r w:rsidR="006E46FA">
        <w:rPr>
          <w:bCs/>
          <w:sz w:val="22"/>
          <w:szCs w:val="22"/>
        </w:rPr>
        <w:t>911</w:t>
      </w:r>
      <w:r w:rsidR="007B459B">
        <w:rPr>
          <w:bCs/>
          <w:sz w:val="22"/>
          <w:szCs w:val="22"/>
        </w:rPr>
        <w:t xml:space="preserve">), </w:t>
      </w:r>
    </w:p>
    <w:p w14:paraId="7FEBE779" w14:textId="2831321F" w:rsidR="00146BCF" w:rsidRDefault="00CE3AE6" w:rsidP="00510E0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="009A567D" w:rsidRPr="009A567D">
        <w:rPr>
          <w:b/>
          <w:color w:val="FF0000"/>
          <w:sz w:val="22"/>
          <w:szCs w:val="22"/>
          <w:u w:val="single"/>
        </w:rPr>
        <w:t>**</w:t>
      </w:r>
      <w:r w:rsidR="009A567D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</w:t>
      </w:r>
      <w:r w:rsidR="007B459B">
        <w:rPr>
          <w:bCs/>
          <w:sz w:val="22"/>
          <w:szCs w:val="22"/>
        </w:rPr>
        <w:t>0</w:t>
      </w:r>
      <w:r w:rsidRPr="00ED4C5F">
        <w:rPr>
          <w:bCs/>
          <w:sz w:val="22"/>
          <w:szCs w:val="22"/>
        </w:rPr>
        <w:t xml:space="preserve">4 r. o podatku od towarów i usług (Dz.U. z </w:t>
      </w:r>
      <w:r w:rsidR="007B459B" w:rsidRPr="007B459B">
        <w:rPr>
          <w:bCs/>
          <w:sz w:val="22"/>
          <w:szCs w:val="22"/>
        </w:rPr>
        <w:t>202</w:t>
      </w:r>
      <w:r w:rsidR="006E46FA">
        <w:rPr>
          <w:bCs/>
          <w:sz w:val="22"/>
          <w:szCs w:val="22"/>
        </w:rPr>
        <w:t>4</w:t>
      </w:r>
      <w:r w:rsidR="007B459B" w:rsidRPr="007B459B">
        <w:rPr>
          <w:bCs/>
          <w:sz w:val="22"/>
          <w:szCs w:val="22"/>
        </w:rPr>
        <w:t xml:space="preserve"> r. poz.</w:t>
      </w:r>
      <w:r w:rsidR="006E46FA">
        <w:rPr>
          <w:bCs/>
          <w:sz w:val="22"/>
          <w:szCs w:val="22"/>
        </w:rPr>
        <w:t xml:space="preserve"> 1911)</w:t>
      </w:r>
      <w:r w:rsidR="007B459B">
        <w:rPr>
          <w:bCs/>
          <w:sz w:val="22"/>
          <w:szCs w:val="22"/>
        </w:rPr>
        <w:t xml:space="preserve"> </w:t>
      </w:r>
      <w:r w:rsidR="00146BCF" w:rsidRPr="00146BCF">
        <w:rPr>
          <w:bCs/>
          <w:sz w:val="22"/>
          <w:szCs w:val="22"/>
        </w:rPr>
        <w:t>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="00146BCF" w:rsidRPr="00146BCF">
        <w:rPr>
          <w:bCs/>
          <w:sz w:val="22"/>
          <w:szCs w:val="22"/>
          <w:vertAlign w:val="superscript"/>
        </w:rPr>
        <w:t>*)</w:t>
      </w:r>
      <w:r w:rsidR="00146BCF" w:rsidRPr="00146BCF">
        <w:rPr>
          <w:bCs/>
          <w:sz w:val="22"/>
          <w:szCs w:val="22"/>
        </w:rPr>
        <w:t>: ………………………………………………………………………….……………</w:t>
      </w:r>
    </w:p>
    <w:p w14:paraId="1BA4ECCF" w14:textId="77777777" w:rsidR="00510E02" w:rsidRPr="00510E02" w:rsidRDefault="00510E02" w:rsidP="00510E0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</w:p>
    <w:p w14:paraId="1DCCD18B" w14:textId="05918C88" w:rsidR="00493A1E" w:rsidRPr="000E44E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r. o zwalczaniu nieuczciwej konkurencji </w:t>
      </w:r>
      <w:r w:rsidR="00ED4C5F" w:rsidRPr="00AE758A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 w:rsidRPr="00AE758A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AE758A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AE758A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AE758A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AE758A">
        <w:rPr>
          <w:rFonts w:eastAsia="Lucida Sans Unicode"/>
          <w:kern w:val="2"/>
          <w:sz w:val="22"/>
          <w:szCs w:val="22"/>
          <w:lang w:eastAsia="zh-CN"/>
        </w:rPr>
        <w:t xml:space="preserve"> ogólnie </w:t>
      </w:r>
      <w:r w:rsidRPr="000E44E0">
        <w:rPr>
          <w:rFonts w:eastAsia="Lucida Sans Unicode"/>
          <w:kern w:val="2"/>
          <w:sz w:val="22"/>
          <w:szCs w:val="22"/>
          <w:lang w:eastAsia="zh-CN"/>
        </w:rPr>
        <w:t>udostępnione</w:t>
      </w:r>
      <w:r w:rsidR="00BD26D3" w:rsidRPr="006E46FA">
        <w:rPr>
          <w:rFonts w:eastAsia="Lucida Sans Unicode"/>
          <w:color w:val="FF0000"/>
          <w:kern w:val="2"/>
          <w:sz w:val="22"/>
          <w:szCs w:val="22"/>
          <w:lang w:eastAsia="zh-CN"/>
        </w:rPr>
        <w:t>**</w:t>
      </w:r>
      <w:r w:rsidR="00931094" w:rsidRPr="000E44E0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5FCE1EC2" w:rsidR="00493A1E" w:rsidRPr="000E44E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 w:rsidRPr="000E44E0">
        <w:rPr>
          <w:rFonts w:eastAsia="Arial"/>
          <w:kern w:val="2"/>
          <w:lang w:eastAsia="zh-CN"/>
        </w:rPr>
        <w:tab/>
        <w:t>1)</w:t>
      </w:r>
      <w:r w:rsidR="00931094" w:rsidRPr="000E44E0">
        <w:rPr>
          <w:rFonts w:eastAsia="Arial"/>
          <w:kern w:val="2"/>
          <w:lang w:eastAsia="zh-CN"/>
        </w:rPr>
        <w:t xml:space="preserve"> </w:t>
      </w:r>
      <w:r w:rsidRPr="000E44E0"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 w:rsidRPr="000E44E0"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7BAF3C06" w:rsidR="00E6330F" w:rsidRPr="00ED4C5F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Pzp,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6E46FA">
        <w:rPr>
          <w:color w:val="FF0000"/>
          <w:sz w:val="22"/>
          <w:szCs w:val="22"/>
        </w:rPr>
        <w:t>**</w:t>
      </w:r>
      <w:r w:rsidRPr="00ED4C5F">
        <w:rPr>
          <w:sz w:val="22"/>
          <w:szCs w:val="22"/>
        </w:rPr>
        <w:t>: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C81C3C7" w14:textId="77777777" w:rsidR="00FF2B59" w:rsidRDefault="00FF2B5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1630783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685BBC04" w14:textId="7ED54CE7" w:rsidR="0097776D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D42B877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28271B2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55177E61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0829B0A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67ADEA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4C0B8750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ED4C5F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7C1096">
      <w:headerReference w:type="default" r:id="rId8"/>
      <w:footerReference w:type="default" r:id="rId9"/>
      <w:pgSz w:w="11906" w:h="16838"/>
      <w:pgMar w:top="993" w:right="1133" w:bottom="851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4208" w14:textId="77777777" w:rsidR="007C1096" w:rsidRDefault="007C1096" w:rsidP="00FF57EE">
      <w:r>
        <w:separator/>
      </w:r>
    </w:p>
  </w:endnote>
  <w:endnote w:type="continuationSeparator" w:id="0">
    <w:p w14:paraId="06FABF31" w14:textId="77777777" w:rsidR="007C1096" w:rsidRDefault="007C109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3CB4" w14:textId="7BBFD8FF" w:rsidR="00AE758A" w:rsidRDefault="00AE758A">
    <w:pPr>
      <w:pStyle w:val="Stopka"/>
    </w:pPr>
    <w:r>
      <w:rPr>
        <w:noProof/>
      </w:rPr>
      <w:drawing>
        <wp:inline distT="0" distB="0" distL="0" distR="0" wp14:anchorId="09F49943" wp14:editId="1EF0A347">
          <wp:extent cx="6030595" cy="57975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B883" w14:textId="77777777" w:rsidR="007C1096" w:rsidRDefault="007C1096" w:rsidP="00FF57EE">
      <w:r>
        <w:separator/>
      </w:r>
    </w:p>
  </w:footnote>
  <w:footnote w:type="continuationSeparator" w:id="0">
    <w:p w14:paraId="4B609908" w14:textId="77777777" w:rsidR="007C1096" w:rsidRDefault="007C1096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4CEF123" w14:textId="36D824EA" w:rsidR="004D690E" w:rsidRPr="000E44E0" w:rsidRDefault="004D690E" w:rsidP="004D690E">
      <w:pPr>
        <w:pStyle w:val="Tekstprzypisudolnego"/>
        <w:spacing w:after="60"/>
        <w:jc w:val="both"/>
      </w:pPr>
      <w:r>
        <w:t>*</w:t>
      </w:r>
      <w:r w:rsidRPr="000E44E0">
        <w:t>zaznaczyć właściwe,</w:t>
      </w:r>
    </w:p>
    <w:p w14:paraId="11BCB466" w14:textId="5F9415C8" w:rsidR="009D75A8" w:rsidRPr="000E44E0" w:rsidRDefault="009D75A8" w:rsidP="009D75A8">
      <w:pPr>
        <w:pStyle w:val="Tekstprzypisudolnego"/>
        <w:spacing w:after="60"/>
        <w:ind w:left="142" w:hanging="142"/>
        <w:jc w:val="both"/>
      </w:pPr>
      <w:r w:rsidRPr="000E44E0">
        <w:t>*</w:t>
      </w:r>
      <w:r w:rsidR="004D690E" w:rsidRPr="000E44E0">
        <w:t>*</w:t>
      </w:r>
      <w:r w:rsidRPr="000E44E0">
        <w:t xml:space="preserve"> niepotrzebne skreślić</w:t>
      </w:r>
      <w:r w:rsidR="000E44E0">
        <w:t>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9CC0" w14:textId="3B766B37" w:rsidR="00AE758A" w:rsidRDefault="00AE75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FF99B" wp14:editId="6455E2E4">
          <wp:simplePos x="0" y="0"/>
          <wp:positionH relativeFrom="column">
            <wp:posOffset>1066165</wp:posOffset>
          </wp:positionH>
          <wp:positionV relativeFrom="paragraph">
            <wp:posOffset>-43180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4C8500" w14:textId="4DA12E34" w:rsidR="00AE758A" w:rsidRDefault="00AE758A">
    <w:pPr>
      <w:pStyle w:val="Nagwek"/>
    </w:pPr>
  </w:p>
  <w:p w14:paraId="74E85546" w14:textId="77777777" w:rsidR="00AE758A" w:rsidRDefault="00AE758A">
    <w:pPr>
      <w:pStyle w:val="Nagwek"/>
    </w:pPr>
  </w:p>
  <w:p w14:paraId="16FC3F83" w14:textId="77777777" w:rsidR="00AE758A" w:rsidRDefault="00AE7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D3D39"/>
    <w:multiLevelType w:val="hybridMultilevel"/>
    <w:tmpl w:val="7D6ADD78"/>
    <w:lvl w:ilvl="0" w:tplc="DDBE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10"/>
  </w:num>
  <w:num w:numId="2" w16cid:durableId="1913078128">
    <w:abstractNumId w:val="8"/>
  </w:num>
  <w:num w:numId="3" w16cid:durableId="1031421137">
    <w:abstractNumId w:val="9"/>
  </w:num>
  <w:num w:numId="4" w16cid:durableId="1383559952">
    <w:abstractNumId w:val="11"/>
  </w:num>
  <w:num w:numId="5" w16cid:durableId="1267350063">
    <w:abstractNumId w:val="7"/>
  </w:num>
  <w:num w:numId="6" w16cid:durableId="179910275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0"/>
  </w:num>
  <w:num w:numId="8" w16cid:durableId="2144887482">
    <w:abstractNumId w:val="1"/>
  </w:num>
  <w:num w:numId="9" w16cid:durableId="1082722167">
    <w:abstractNumId w:val="2"/>
  </w:num>
  <w:num w:numId="10" w16cid:durableId="1999071855">
    <w:abstractNumId w:val="6"/>
  </w:num>
  <w:num w:numId="11" w16cid:durableId="129639057">
    <w:abstractNumId w:val="5"/>
  </w:num>
  <w:num w:numId="12" w16cid:durableId="755321433">
    <w:abstractNumId w:val="3"/>
  </w:num>
  <w:num w:numId="13" w16cid:durableId="4089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20FF9"/>
    <w:rsid w:val="00064860"/>
    <w:rsid w:val="000A6D0D"/>
    <w:rsid w:val="000E44E0"/>
    <w:rsid w:val="000E7A91"/>
    <w:rsid w:val="001063D3"/>
    <w:rsid w:val="001331C4"/>
    <w:rsid w:val="00144F00"/>
    <w:rsid w:val="00146BCF"/>
    <w:rsid w:val="00154274"/>
    <w:rsid w:val="00170E38"/>
    <w:rsid w:val="00173FA9"/>
    <w:rsid w:val="001C7D84"/>
    <w:rsid w:val="001E571A"/>
    <w:rsid w:val="0020562D"/>
    <w:rsid w:val="00210A16"/>
    <w:rsid w:val="002134F2"/>
    <w:rsid w:val="002214DB"/>
    <w:rsid w:val="002606B2"/>
    <w:rsid w:val="00267D1F"/>
    <w:rsid w:val="00272917"/>
    <w:rsid w:val="00277DBE"/>
    <w:rsid w:val="002837ED"/>
    <w:rsid w:val="0029200F"/>
    <w:rsid w:val="002A3D9F"/>
    <w:rsid w:val="002E612D"/>
    <w:rsid w:val="002E68F9"/>
    <w:rsid w:val="00315939"/>
    <w:rsid w:val="003173B0"/>
    <w:rsid w:val="00325089"/>
    <w:rsid w:val="003412D2"/>
    <w:rsid w:val="003961C1"/>
    <w:rsid w:val="003B769C"/>
    <w:rsid w:val="003D65EB"/>
    <w:rsid w:val="00416884"/>
    <w:rsid w:val="00434999"/>
    <w:rsid w:val="004441BE"/>
    <w:rsid w:val="00460CE1"/>
    <w:rsid w:val="00477741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F1B0C"/>
    <w:rsid w:val="004F2145"/>
    <w:rsid w:val="00510E02"/>
    <w:rsid w:val="00525EFF"/>
    <w:rsid w:val="00560716"/>
    <w:rsid w:val="00570607"/>
    <w:rsid w:val="00577659"/>
    <w:rsid w:val="00580D5F"/>
    <w:rsid w:val="005844F6"/>
    <w:rsid w:val="00584709"/>
    <w:rsid w:val="005F6F5F"/>
    <w:rsid w:val="00600265"/>
    <w:rsid w:val="0061011E"/>
    <w:rsid w:val="00610B1E"/>
    <w:rsid w:val="00623B44"/>
    <w:rsid w:val="006906D8"/>
    <w:rsid w:val="00694A55"/>
    <w:rsid w:val="006B63D6"/>
    <w:rsid w:val="006C641D"/>
    <w:rsid w:val="006D09E0"/>
    <w:rsid w:val="006D120B"/>
    <w:rsid w:val="006E46FA"/>
    <w:rsid w:val="006F7D33"/>
    <w:rsid w:val="007055DB"/>
    <w:rsid w:val="00710B36"/>
    <w:rsid w:val="00723DED"/>
    <w:rsid w:val="00744A58"/>
    <w:rsid w:val="00746C3E"/>
    <w:rsid w:val="007859F5"/>
    <w:rsid w:val="007B459B"/>
    <w:rsid w:val="007C1096"/>
    <w:rsid w:val="007D475B"/>
    <w:rsid w:val="007E1D2E"/>
    <w:rsid w:val="007E331F"/>
    <w:rsid w:val="007F201A"/>
    <w:rsid w:val="007F3E87"/>
    <w:rsid w:val="00800936"/>
    <w:rsid w:val="008044C3"/>
    <w:rsid w:val="00804B6D"/>
    <w:rsid w:val="00840AD2"/>
    <w:rsid w:val="008B3666"/>
    <w:rsid w:val="008B47F5"/>
    <w:rsid w:val="008C2EE0"/>
    <w:rsid w:val="008F7C7A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A567D"/>
    <w:rsid w:val="009B3EF0"/>
    <w:rsid w:val="009C666E"/>
    <w:rsid w:val="009D75A8"/>
    <w:rsid w:val="00A066DF"/>
    <w:rsid w:val="00A225D0"/>
    <w:rsid w:val="00A50E18"/>
    <w:rsid w:val="00A857E5"/>
    <w:rsid w:val="00AA39D6"/>
    <w:rsid w:val="00AB3B12"/>
    <w:rsid w:val="00AE1948"/>
    <w:rsid w:val="00AE2237"/>
    <w:rsid w:val="00AE2ACB"/>
    <w:rsid w:val="00AE758A"/>
    <w:rsid w:val="00AF4AC3"/>
    <w:rsid w:val="00AF5890"/>
    <w:rsid w:val="00B1041F"/>
    <w:rsid w:val="00B15605"/>
    <w:rsid w:val="00B47637"/>
    <w:rsid w:val="00B572A8"/>
    <w:rsid w:val="00B625CB"/>
    <w:rsid w:val="00B62A71"/>
    <w:rsid w:val="00B67AAE"/>
    <w:rsid w:val="00B866DD"/>
    <w:rsid w:val="00B9086B"/>
    <w:rsid w:val="00BC4F99"/>
    <w:rsid w:val="00BD0342"/>
    <w:rsid w:val="00BD26D3"/>
    <w:rsid w:val="00BE52F0"/>
    <w:rsid w:val="00C03654"/>
    <w:rsid w:val="00C22F7D"/>
    <w:rsid w:val="00C52634"/>
    <w:rsid w:val="00C94B6C"/>
    <w:rsid w:val="00CA2382"/>
    <w:rsid w:val="00CC3A8D"/>
    <w:rsid w:val="00CC74C0"/>
    <w:rsid w:val="00CE3AE6"/>
    <w:rsid w:val="00CF6B93"/>
    <w:rsid w:val="00D00C79"/>
    <w:rsid w:val="00D13D73"/>
    <w:rsid w:val="00D35048"/>
    <w:rsid w:val="00D3681A"/>
    <w:rsid w:val="00D554C7"/>
    <w:rsid w:val="00D55591"/>
    <w:rsid w:val="00D724FC"/>
    <w:rsid w:val="00DC336F"/>
    <w:rsid w:val="00E1735C"/>
    <w:rsid w:val="00E17F3B"/>
    <w:rsid w:val="00E6330F"/>
    <w:rsid w:val="00E64805"/>
    <w:rsid w:val="00E7604B"/>
    <w:rsid w:val="00E903ED"/>
    <w:rsid w:val="00E97152"/>
    <w:rsid w:val="00EA26BA"/>
    <w:rsid w:val="00EA435E"/>
    <w:rsid w:val="00EB5943"/>
    <w:rsid w:val="00ED3FE3"/>
    <w:rsid w:val="00ED4C5F"/>
    <w:rsid w:val="00F134D5"/>
    <w:rsid w:val="00F31EAC"/>
    <w:rsid w:val="00F60DAD"/>
    <w:rsid w:val="00F626E5"/>
    <w:rsid w:val="00F97766"/>
    <w:rsid w:val="00FC354F"/>
    <w:rsid w:val="00FF076B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4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11</cp:revision>
  <cp:lastPrinted>2025-01-21T07:55:00Z</cp:lastPrinted>
  <dcterms:created xsi:type="dcterms:W3CDTF">2024-04-15T06:03:00Z</dcterms:created>
  <dcterms:modified xsi:type="dcterms:W3CDTF">2025-01-21T08:19:00Z</dcterms:modified>
</cp:coreProperties>
</file>