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Pr="00AC7248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AC7248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AC7248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AC7248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AC7248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AC7248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698C8C81" w14:textId="77777777" w:rsidR="001E571A" w:rsidRDefault="001E571A" w:rsidP="00272917"/>
    <w:p w14:paraId="2A2A2D45" w14:textId="20019BCF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511E1B">
        <w:rPr>
          <w:b/>
          <w:bCs/>
        </w:rPr>
        <w:t>3.2025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6F7414F0" w:rsidR="00694A55" w:rsidRPr="00AE758A" w:rsidRDefault="00511E1B" w:rsidP="001E571A">
      <w:pPr>
        <w:jc w:val="center"/>
        <w:rPr>
          <w:b/>
          <w:bCs/>
        </w:rPr>
      </w:pPr>
      <w:r>
        <w:rPr>
          <w:b/>
          <w:bCs/>
        </w:rPr>
        <w:t xml:space="preserve">Indywidualne wsparcie logopedyczne </w:t>
      </w:r>
      <w:r w:rsidRPr="00511E1B">
        <w:t>w ramach realizacji projektu</w:t>
      </w:r>
      <w:r w:rsidR="00AE758A" w:rsidRPr="00511E1B">
        <w:t xml:space="preserve"> </w:t>
      </w:r>
      <w:r w:rsidR="00AE758A" w:rsidRPr="00511E1B">
        <w:rPr>
          <w:i/>
          <w:iCs/>
        </w:rPr>
        <w:t>„Wsparcie deinstytucjonalizacji pieczy zastępczej w podregionie leszczyńskim”</w:t>
      </w:r>
      <w:r w:rsidR="00AE758A" w:rsidRPr="00511E1B">
        <w:t>, w ramach programu Regionalnego Fundusze Europejskie dla Wielkopolski na lata 2021 – 2027</w:t>
      </w:r>
    </w:p>
    <w:p w14:paraId="2CA30C7E" w14:textId="77777777" w:rsidR="00694A55" w:rsidRDefault="00694A55" w:rsidP="001E571A">
      <w:pPr>
        <w:jc w:val="center"/>
        <w:rPr>
          <w:b/>
        </w:rPr>
      </w:pPr>
    </w:p>
    <w:p w14:paraId="35097F01" w14:textId="77777777" w:rsidR="00DE12B1" w:rsidRPr="00694A55" w:rsidRDefault="00DE12B1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076"/>
      </w:tblGrid>
      <w:tr w:rsidR="00AE2ACB" w:rsidRPr="007677F8" w14:paraId="118409E9" w14:textId="77777777" w:rsidTr="008A0D67">
        <w:trPr>
          <w:trHeight w:val="333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934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8A0D67">
        <w:trPr>
          <w:trHeight w:val="339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934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8A0D67">
        <w:trPr>
          <w:trHeight w:val="373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934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8A0D67">
        <w:trPr>
          <w:trHeight w:val="405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934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8A0D67">
        <w:trPr>
          <w:trHeight w:val="405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4934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8A0D67">
        <w:trPr>
          <w:trHeight w:val="405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4934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8A0D67">
        <w:trPr>
          <w:trHeight w:val="330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34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8A0D67">
        <w:trPr>
          <w:trHeight w:val="330"/>
        </w:trPr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934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DC0992C" w:rsidR="00E6330F" w:rsidRPr="0035275A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35275A">
              <w:rPr>
                <w:b/>
              </w:rPr>
              <w:t>Cena oferty</w:t>
            </w:r>
            <w:r w:rsidR="00BD0342" w:rsidRPr="0035275A">
              <w:rPr>
                <w:b/>
              </w:rPr>
              <w:t xml:space="preserve">, </w:t>
            </w:r>
            <w:r w:rsidR="00AE758A" w:rsidRPr="0035275A">
              <w:rPr>
                <w:b/>
              </w:rPr>
              <w:t>doświadczenie Wykonawcy/osoby wyznaczonej do realizacji zadania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Pr="0035275A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5275A">
              <w:rPr>
                <w:b/>
                <w:bCs/>
                <w:sz w:val="22"/>
                <w:szCs w:val="22"/>
              </w:rPr>
              <w:t>Cena (C)</w:t>
            </w:r>
            <w:r w:rsidRPr="0035275A">
              <w:rPr>
                <w:sz w:val="22"/>
                <w:szCs w:val="22"/>
              </w:rPr>
              <w:t xml:space="preserve"> za wykonanie zdania wynosi</w:t>
            </w:r>
            <w:r w:rsidR="00800936" w:rsidRPr="0035275A">
              <w:rPr>
                <w:sz w:val="22"/>
                <w:szCs w:val="22"/>
              </w:rPr>
              <w:t>:</w:t>
            </w:r>
          </w:p>
          <w:p w14:paraId="4D32771E" w14:textId="29BAC4AF" w:rsidR="00E6330F" w:rsidRPr="0035275A" w:rsidRDefault="00AE758A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cena za 1 h </w:t>
            </w:r>
            <w:r w:rsidR="00E6330F" w:rsidRPr="0035275A">
              <w:rPr>
                <w:sz w:val="22"/>
                <w:szCs w:val="22"/>
              </w:rPr>
              <w:t xml:space="preserve"> ..................... zł </w:t>
            </w:r>
            <w:r w:rsidR="00800936" w:rsidRPr="0035275A">
              <w:rPr>
                <w:sz w:val="22"/>
                <w:szCs w:val="22"/>
              </w:rPr>
              <w:t xml:space="preserve">x </w:t>
            </w:r>
            <w:r w:rsidR="00B16857" w:rsidRPr="0035275A">
              <w:rPr>
                <w:sz w:val="22"/>
                <w:szCs w:val="22"/>
              </w:rPr>
              <w:t>15</w:t>
            </w:r>
            <w:r w:rsidRPr="0035275A">
              <w:rPr>
                <w:sz w:val="22"/>
                <w:szCs w:val="22"/>
              </w:rPr>
              <w:t xml:space="preserve"> h</w:t>
            </w:r>
            <w:r w:rsidR="00800936" w:rsidRPr="0035275A">
              <w:rPr>
                <w:sz w:val="22"/>
                <w:szCs w:val="22"/>
              </w:rPr>
              <w:t xml:space="preserve"> x </w:t>
            </w:r>
            <w:r w:rsidR="00B16857" w:rsidRPr="0035275A">
              <w:rPr>
                <w:sz w:val="22"/>
                <w:szCs w:val="22"/>
              </w:rPr>
              <w:t>7</w:t>
            </w:r>
            <w:r w:rsidRPr="0035275A">
              <w:rPr>
                <w:sz w:val="22"/>
                <w:szCs w:val="22"/>
              </w:rPr>
              <w:t xml:space="preserve"> dzieci</w:t>
            </w:r>
            <w:r w:rsidR="00800936" w:rsidRPr="0035275A">
              <w:rPr>
                <w:sz w:val="22"/>
                <w:szCs w:val="22"/>
              </w:rPr>
              <w:t xml:space="preserve"> = ……………….. zł netto</w:t>
            </w:r>
          </w:p>
          <w:p w14:paraId="57BDA399" w14:textId="3C3D6CB3" w:rsidR="00E6330F" w:rsidRPr="0035275A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 </w:t>
            </w:r>
            <w:r w:rsidR="00E6330F" w:rsidRPr="0035275A">
              <w:rPr>
                <w:sz w:val="22"/>
                <w:szCs w:val="22"/>
              </w:rPr>
              <w:t xml:space="preserve">(słownie: </w:t>
            </w:r>
            <w:r w:rsidR="00BE52F0" w:rsidRPr="0035275A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............................................................................................................................... </w:t>
            </w:r>
            <w:r w:rsidR="00E6330F" w:rsidRPr="0035275A">
              <w:rPr>
                <w:sz w:val="22"/>
                <w:szCs w:val="22"/>
              </w:rPr>
              <w:t>zł),</w:t>
            </w:r>
          </w:p>
          <w:p w14:paraId="213A12CE" w14:textId="653061AC" w:rsidR="00E6330F" w:rsidRPr="0035275A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</w:t>
            </w:r>
            <w:r w:rsidR="00BD0342" w:rsidRPr="0035275A">
              <w:rPr>
                <w:sz w:val="22"/>
                <w:szCs w:val="22"/>
              </w:rPr>
              <w:t xml:space="preserve">            </w:t>
            </w:r>
            <w:r w:rsidRPr="0035275A">
              <w:rPr>
                <w:sz w:val="22"/>
                <w:szCs w:val="22"/>
              </w:rPr>
              <w:t>natomiast wraz z należnym podatkiem VAT w wysokości .....</w:t>
            </w:r>
            <w:r w:rsidR="00AE758A" w:rsidRPr="0035275A">
              <w:rPr>
                <w:sz w:val="22"/>
                <w:szCs w:val="22"/>
              </w:rPr>
              <w:t>..</w:t>
            </w:r>
            <w:r w:rsidRPr="0035275A">
              <w:rPr>
                <w:sz w:val="22"/>
                <w:szCs w:val="22"/>
              </w:rPr>
              <w:t>.%,</w:t>
            </w:r>
          </w:p>
          <w:p w14:paraId="222A8C79" w14:textId="2EBEE8EA" w:rsidR="00E6330F" w:rsidRPr="0035275A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 </w:t>
            </w:r>
            <w:r w:rsidR="00E6330F" w:rsidRPr="0035275A">
              <w:rPr>
                <w:sz w:val="22"/>
                <w:szCs w:val="22"/>
              </w:rPr>
              <w:t>wynosi kwotę brutto</w:t>
            </w:r>
            <w:r w:rsidR="00BE52F0" w:rsidRPr="0035275A">
              <w:rPr>
                <w:sz w:val="22"/>
                <w:szCs w:val="22"/>
              </w:rPr>
              <w:t>:</w:t>
            </w:r>
            <w:r w:rsidR="00E6330F" w:rsidRPr="0035275A">
              <w:rPr>
                <w:sz w:val="22"/>
                <w:szCs w:val="22"/>
              </w:rPr>
              <w:t xml:space="preserve"> </w:t>
            </w:r>
            <w:r w:rsidR="00BE52F0" w:rsidRPr="0035275A">
              <w:rPr>
                <w:sz w:val="22"/>
                <w:szCs w:val="22"/>
              </w:rPr>
              <w:t>...............................................................</w:t>
            </w:r>
            <w:r w:rsidR="00E6330F" w:rsidRPr="0035275A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Pr="0035275A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            </w:t>
            </w:r>
            <w:r w:rsidR="00E6330F" w:rsidRPr="0035275A">
              <w:rPr>
                <w:sz w:val="22"/>
                <w:szCs w:val="22"/>
              </w:rPr>
              <w:t>(słownie: ...........</w:t>
            </w:r>
            <w:r w:rsidR="00BE52F0" w:rsidRPr="0035275A">
              <w:rPr>
                <w:sz w:val="22"/>
                <w:szCs w:val="22"/>
              </w:rPr>
              <w:t>.........................................................</w:t>
            </w:r>
            <w:r w:rsidR="00E6330F" w:rsidRPr="0035275A">
              <w:rPr>
                <w:sz w:val="22"/>
                <w:szCs w:val="22"/>
              </w:rPr>
              <w:t>...........</w:t>
            </w:r>
            <w:r w:rsidR="00170E38" w:rsidRPr="0035275A">
              <w:rPr>
                <w:sz w:val="22"/>
                <w:szCs w:val="22"/>
              </w:rPr>
              <w:t>...................................</w:t>
            </w:r>
            <w:r w:rsidR="00E6330F" w:rsidRPr="0035275A">
              <w:rPr>
                <w:sz w:val="22"/>
                <w:szCs w:val="22"/>
              </w:rPr>
              <w:t>............. zł)</w:t>
            </w:r>
            <w:r w:rsidR="00170E38" w:rsidRPr="0035275A">
              <w:rPr>
                <w:sz w:val="22"/>
                <w:szCs w:val="22"/>
              </w:rPr>
              <w:t xml:space="preserve">. </w:t>
            </w:r>
          </w:p>
          <w:p w14:paraId="1CFCFB74" w14:textId="099D4FAE" w:rsidR="004D690E" w:rsidRPr="0035275A" w:rsidRDefault="00AE758A" w:rsidP="00170E3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35275A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="004D690E" w:rsidRPr="00B93E3E">
              <w:rPr>
                <w:color w:val="FF0000"/>
                <w:sz w:val="22"/>
                <w:szCs w:val="22"/>
              </w:rPr>
              <w:t>*</w:t>
            </w:r>
            <w:r w:rsidR="004D690E" w:rsidRPr="0035275A">
              <w:rPr>
                <w:sz w:val="22"/>
                <w:szCs w:val="22"/>
              </w:rPr>
              <w:t xml:space="preserve">: </w:t>
            </w:r>
          </w:p>
          <w:p w14:paraId="62651311" w14:textId="1F47CD72" w:rsidR="00ED4C5F" w:rsidRPr="0035275A" w:rsidRDefault="00511E1B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24 miesięcy,</w:t>
            </w:r>
          </w:p>
          <w:p w14:paraId="0D382C1A" w14:textId="20A157C5" w:rsidR="00ED4C5F" w:rsidRPr="0035275A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</w:t>
            </w:r>
            <w:r w:rsidR="00614349" w:rsidRPr="0035275A">
              <w:rPr>
                <w:sz w:val="22"/>
                <w:szCs w:val="22"/>
              </w:rPr>
              <w:t>2</w:t>
            </w:r>
            <w:r w:rsidR="00511E1B">
              <w:rPr>
                <w:sz w:val="22"/>
                <w:szCs w:val="22"/>
              </w:rPr>
              <w:t>4</w:t>
            </w:r>
            <w:r w:rsidR="00614349" w:rsidRPr="0035275A">
              <w:rPr>
                <w:sz w:val="22"/>
                <w:szCs w:val="22"/>
              </w:rPr>
              <w:t xml:space="preserve"> do </w:t>
            </w:r>
            <w:r w:rsidR="00511E1B">
              <w:rPr>
                <w:sz w:val="22"/>
                <w:szCs w:val="22"/>
              </w:rPr>
              <w:t>29</w:t>
            </w:r>
            <w:r w:rsidR="00614349" w:rsidRPr="0035275A">
              <w:rPr>
                <w:sz w:val="22"/>
                <w:szCs w:val="22"/>
              </w:rPr>
              <w:t xml:space="preserve"> miesięcy</w:t>
            </w:r>
            <w:r w:rsidR="00511E1B">
              <w:rPr>
                <w:sz w:val="22"/>
                <w:szCs w:val="22"/>
              </w:rPr>
              <w:t>,</w:t>
            </w:r>
          </w:p>
          <w:p w14:paraId="3FDDF014" w14:textId="5E612EA7" w:rsidR="00570607" w:rsidRPr="0035275A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35275A">
              <w:rPr>
                <w:sz w:val="22"/>
                <w:szCs w:val="22"/>
              </w:rPr>
              <w:t xml:space="preserve">od </w:t>
            </w:r>
            <w:r w:rsidR="00511E1B">
              <w:rPr>
                <w:sz w:val="22"/>
                <w:szCs w:val="22"/>
              </w:rPr>
              <w:t>30</w:t>
            </w:r>
            <w:r w:rsidR="00614349" w:rsidRPr="0035275A">
              <w:rPr>
                <w:sz w:val="22"/>
                <w:szCs w:val="22"/>
              </w:rPr>
              <w:t xml:space="preserve"> do </w:t>
            </w:r>
            <w:r w:rsidR="00511E1B">
              <w:rPr>
                <w:sz w:val="22"/>
                <w:szCs w:val="22"/>
              </w:rPr>
              <w:t>35</w:t>
            </w:r>
            <w:r w:rsidR="00614349" w:rsidRPr="0035275A">
              <w:rPr>
                <w:sz w:val="22"/>
                <w:szCs w:val="22"/>
              </w:rPr>
              <w:t xml:space="preserve"> miesięcy</w:t>
            </w:r>
            <w:r w:rsidR="00511E1B">
              <w:rPr>
                <w:sz w:val="22"/>
                <w:szCs w:val="22"/>
              </w:rPr>
              <w:t>,</w:t>
            </w:r>
          </w:p>
          <w:p w14:paraId="0E491D7D" w14:textId="104B12FB" w:rsidR="00614349" w:rsidRPr="0035275A" w:rsidRDefault="00511E1B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614349" w:rsidRPr="0035275A">
              <w:rPr>
                <w:sz w:val="22"/>
                <w:szCs w:val="22"/>
              </w:rPr>
              <w:t xml:space="preserve"> miesięcy i więcej</w:t>
            </w:r>
            <w:r>
              <w:rPr>
                <w:sz w:val="22"/>
                <w:szCs w:val="22"/>
              </w:rPr>
              <w:t>.</w:t>
            </w:r>
          </w:p>
          <w:p w14:paraId="4BF023BB" w14:textId="6DCD5D7F" w:rsidR="00570607" w:rsidRPr="0035275A" w:rsidRDefault="00570607" w:rsidP="00473904">
            <w:pPr>
              <w:spacing w:after="240"/>
              <w:jc w:val="both"/>
              <w:rPr>
                <w:i/>
                <w:iCs/>
                <w:sz w:val="16"/>
                <w:szCs w:val="16"/>
              </w:rPr>
            </w:pPr>
            <w:r w:rsidRPr="00B93E3E">
              <w:rPr>
                <w:i/>
                <w:iCs/>
                <w:color w:val="FF0000"/>
                <w:sz w:val="18"/>
                <w:szCs w:val="18"/>
              </w:rPr>
              <w:t>*</w:t>
            </w:r>
            <w:r w:rsidR="00511E1B" w:rsidRPr="00511E1B">
              <w:rPr>
                <w:i/>
                <w:iCs/>
                <w:sz w:val="18"/>
                <w:szCs w:val="18"/>
              </w:rPr>
              <w:t xml:space="preserve"> należy zaznaczyć jedną z powyższych opcji wstawiając znak </w:t>
            </w:r>
            <w:r w:rsidR="00511E1B" w:rsidRPr="00511E1B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="00511E1B" w:rsidRPr="00511E1B">
              <w:rPr>
                <w:i/>
                <w:iCs/>
                <w:sz w:val="18"/>
                <w:szCs w:val="18"/>
              </w:rPr>
              <w:t>, w przypadku gdy Wykonawca nie zaznaczy jednego ze wskazanych w Formularzu ofertowym pól wyboru otrzyma 0 punktów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4DC456A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E903ED">
        <w:rPr>
          <w:sz w:val="22"/>
        </w:rPr>
        <w:t>y</w:t>
      </w:r>
      <w:r w:rsidR="0096455B" w:rsidRPr="00B93E3E">
        <w:rPr>
          <w:color w:val="FF0000"/>
          <w:sz w:val="22"/>
        </w:rPr>
        <w:t>*</w:t>
      </w:r>
      <w:r w:rsidR="004D690E" w:rsidRPr="00B93E3E">
        <w:rPr>
          <w:color w:val="FF0000"/>
          <w:sz w:val="22"/>
        </w:rPr>
        <w:t>*</w:t>
      </w:r>
      <w:r w:rsidRPr="00E903ED">
        <w:rPr>
          <w:sz w:val="22"/>
        </w:rPr>
        <w:t xml:space="preserve"> powierzyć </w:t>
      </w:r>
      <w:r w:rsidRPr="00DE55E6">
        <w:rPr>
          <w:sz w:val="22"/>
        </w:rPr>
        <w:t>realizację następujących części zamówienia podwykonawcom</w:t>
      </w:r>
      <w:r w:rsidR="00B93E3E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731EA8A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4D4606">
        <w:rPr>
          <w:i/>
          <w:iCs/>
          <w:sz w:val="22"/>
        </w:rPr>
        <w:t>Z</w:t>
      </w:r>
      <w:r w:rsidR="00A857E5" w:rsidRPr="004D4606">
        <w:rPr>
          <w:i/>
          <w:iCs/>
          <w:sz w:val="22"/>
        </w:rPr>
        <w:t xml:space="preserve">ałączniku Nr </w:t>
      </w:r>
      <w:r w:rsidR="003173B0" w:rsidRPr="004D4606">
        <w:rPr>
          <w:i/>
          <w:iCs/>
          <w:sz w:val="22"/>
        </w:rPr>
        <w:t>6</w:t>
      </w:r>
      <w:r w:rsidR="00A857E5" w:rsidRPr="004D4606">
        <w:rPr>
          <w:i/>
          <w:iCs/>
          <w:sz w:val="22"/>
        </w:rPr>
        <w:t xml:space="preserve"> do</w:t>
      </w:r>
      <w:r w:rsidR="00A857E5" w:rsidRPr="00BE52F0">
        <w:rPr>
          <w:i/>
          <w:iCs/>
          <w:sz w:val="22"/>
        </w:rPr>
        <w:t xml:space="preserve"> </w:t>
      </w:r>
      <w:r w:rsidRPr="00BE52F0">
        <w:rPr>
          <w:i/>
          <w:iCs/>
          <w:sz w:val="22"/>
        </w:rPr>
        <w:t>Specyfikacji Warunków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196E783C" w14:textId="0C3473ED" w:rsidR="00511E1B" w:rsidRPr="00511E1B" w:rsidRDefault="00511E1B" w:rsidP="00511E1B">
      <w:pPr>
        <w:pStyle w:val="Akapitzlist"/>
        <w:numPr>
          <w:ilvl w:val="0"/>
          <w:numId w:val="3"/>
        </w:numPr>
        <w:rPr>
          <w:sz w:val="22"/>
        </w:rPr>
      </w:pPr>
      <w:r w:rsidRPr="00511E1B">
        <w:rPr>
          <w:sz w:val="22"/>
        </w:rPr>
        <w:t>c</w:t>
      </w:r>
      <w:r w:rsidRPr="00511E1B">
        <w:rPr>
          <w:iCs/>
          <w:sz w:val="22"/>
        </w:rPr>
        <w:t xml:space="preserve">zynności związane z </w:t>
      </w:r>
      <w:r w:rsidRPr="00511E1B">
        <w:rPr>
          <w:sz w:val="22"/>
        </w:rPr>
        <w:t>realizacją przedmiotu zamówienia, winny być wykonywane przez osoby zatrudnione przez Wykonawcę na podstawie stosunku pracy</w:t>
      </w:r>
      <w:r>
        <w:rPr>
          <w:iCs/>
          <w:sz w:val="22"/>
        </w:rPr>
        <w:t>,</w:t>
      </w:r>
    </w:p>
    <w:p w14:paraId="2DBE6B23" w14:textId="1512E5CD" w:rsidR="00525EFF" w:rsidRDefault="00FF57EE" w:rsidP="005D039E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3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3173B0" w:rsidRPr="00E903ED">
        <w:rPr>
          <w:sz w:val="22"/>
          <w:szCs w:val="22"/>
        </w:rPr>
        <w:t>,</w:t>
      </w:r>
    </w:p>
    <w:p w14:paraId="15FAC592" w14:textId="77777777" w:rsidR="005D039E" w:rsidRPr="005D039E" w:rsidRDefault="005D039E" w:rsidP="005D039E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3FD4B457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BF0964">
        <w:rPr>
          <w:bCs/>
          <w:sz w:val="22"/>
          <w:szCs w:val="22"/>
        </w:rPr>
        <w:t>oferty:</w:t>
      </w:r>
    </w:p>
    <w:p w14:paraId="72B5E6D1" w14:textId="6254CAC9" w:rsidR="00CE3AE6" w:rsidRPr="00BF0964" w:rsidRDefault="00267D1F" w:rsidP="00633B8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="00511E1B" w:rsidRPr="00B93E3E">
        <w:rPr>
          <w:b/>
          <w:color w:val="FF0000"/>
          <w:sz w:val="22"/>
          <w:szCs w:val="22"/>
        </w:rPr>
        <w:t>**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CB2E42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>4 r. o podatku od towarów i usług (Dz.U. z 20</w:t>
      </w:r>
      <w:r w:rsidR="00E903ED">
        <w:rPr>
          <w:bCs/>
          <w:sz w:val="22"/>
          <w:szCs w:val="22"/>
        </w:rPr>
        <w:t>2</w:t>
      </w:r>
      <w:r w:rsidR="00511E1B">
        <w:rPr>
          <w:bCs/>
          <w:sz w:val="22"/>
          <w:szCs w:val="22"/>
        </w:rPr>
        <w:t>4</w:t>
      </w:r>
      <w:r w:rsidR="00493A1E" w:rsidRPr="00ED4C5F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r. poz. </w:t>
      </w:r>
      <w:r w:rsidR="00CB2E42">
        <w:rPr>
          <w:bCs/>
          <w:sz w:val="22"/>
          <w:szCs w:val="22"/>
        </w:rPr>
        <w:t>1</w:t>
      </w:r>
      <w:r w:rsidR="00511E1B">
        <w:rPr>
          <w:bCs/>
          <w:sz w:val="22"/>
          <w:szCs w:val="22"/>
        </w:rPr>
        <w:t>911</w:t>
      </w:r>
      <w:r w:rsidRPr="00ED4C5F">
        <w:rPr>
          <w:bCs/>
          <w:sz w:val="22"/>
          <w:szCs w:val="22"/>
        </w:rPr>
        <w:t>)</w:t>
      </w:r>
      <w:r w:rsidR="00931094" w:rsidRPr="00ED4C5F">
        <w:rPr>
          <w:bCs/>
          <w:sz w:val="22"/>
          <w:szCs w:val="22"/>
        </w:rPr>
        <w:t>,</w:t>
      </w:r>
    </w:p>
    <w:p w14:paraId="1723DF42" w14:textId="5C92F387" w:rsidR="00633B8F" w:rsidRDefault="00CE3AE6" w:rsidP="00633B8F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="00511E1B" w:rsidRPr="00B93E3E">
        <w:rPr>
          <w:b/>
          <w:color w:val="FF0000"/>
          <w:sz w:val="22"/>
          <w:szCs w:val="22"/>
        </w:rPr>
        <w:t>**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CB2E42">
        <w:rPr>
          <w:bCs/>
          <w:sz w:val="22"/>
          <w:szCs w:val="22"/>
        </w:rPr>
        <w:t>04</w:t>
      </w:r>
      <w:r w:rsidRPr="00ED4C5F">
        <w:rPr>
          <w:bCs/>
          <w:sz w:val="22"/>
          <w:szCs w:val="22"/>
        </w:rPr>
        <w:t xml:space="preserve"> r. o podatku od towarów i usług (Dz.U. z 202</w:t>
      </w:r>
      <w:r w:rsidR="00511E1B">
        <w:rPr>
          <w:bCs/>
          <w:sz w:val="22"/>
          <w:szCs w:val="22"/>
        </w:rPr>
        <w:t>4</w:t>
      </w:r>
      <w:r w:rsidR="00CB2E42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>r. poz.</w:t>
      </w:r>
      <w:r w:rsidR="00511E1B">
        <w:rPr>
          <w:bCs/>
          <w:sz w:val="22"/>
          <w:szCs w:val="22"/>
        </w:rPr>
        <w:t xml:space="preserve"> </w:t>
      </w:r>
      <w:r w:rsidR="00CB2E42">
        <w:rPr>
          <w:bCs/>
          <w:sz w:val="22"/>
          <w:szCs w:val="22"/>
        </w:rPr>
        <w:t>1</w:t>
      </w:r>
      <w:r w:rsidR="00511E1B">
        <w:rPr>
          <w:bCs/>
          <w:sz w:val="22"/>
          <w:szCs w:val="22"/>
        </w:rPr>
        <w:t>911</w:t>
      </w:r>
      <w:r w:rsidRPr="00ED4C5F">
        <w:rPr>
          <w:bCs/>
          <w:sz w:val="22"/>
          <w:szCs w:val="22"/>
        </w:rPr>
        <w:t xml:space="preserve">), </w:t>
      </w:r>
      <w:r w:rsidR="00BF0964" w:rsidRPr="00BF0964">
        <w:rPr>
          <w:bCs/>
          <w:sz w:val="22"/>
          <w:szCs w:val="22"/>
        </w:rPr>
        <w:t xml:space="preserve"> </w:t>
      </w:r>
      <w:r w:rsidR="00BF0964">
        <w:rPr>
          <w:bCs/>
          <w:sz w:val="22"/>
          <w:szCs w:val="22"/>
        </w:rPr>
        <w:t xml:space="preserve">w </w:t>
      </w:r>
      <w:r w:rsidR="00BF0964" w:rsidRPr="00BF0964">
        <w:rPr>
          <w:bCs/>
          <w:sz w:val="22"/>
          <w:szCs w:val="22"/>
        </w:rPr>
        <w:t>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5D039E">
        <w:rPr>
          <w:bCs/>
          <w:sz w:val="22"/>
          <w:szCs w:val="22"/>
        </w:rPr>
        <w:t xml:space="preserve"> …………..…..</w:t>
      </w:r>
      <w:r w:rsidR="00BF0964" w:rsidRPr="00BF0964">
        <w:rPr>
          <w:bCs/>
          <w:sz w:val="22"/>
          <w:szCs w:val="22"/>
        </w:rPr>
        <w:t xml:space="preserve"> ………………………………………………………………………….……</w:t>
      </w:r>
      <w:r w:rsidR="005D039E">
        <w:rPr>
          <w:bCs/>
          <w:sz w:val="22"/>
          <w:szCs w:val="22"/>
        </w:rPr>
        <w:t>………………</w:t>
      </w:r>
      <w:r w:rsidR="00BF0964" w:rsidRPr="00BF0964">
        <w:rPr>
          <w:bCs/>
          <w:sz w:val="22"/>
          <w:szCs w:val="22"/>
        </w:rPr>
        <w:t>………</w:t>
      </w:r>
      <w:r w:rsidR="005D039E">
        <w:rPr>
          <w:bCs/>
          <w:sz w:val="22"/>
          <w:szCs w:val="22"/>
        </w:rPr>
        <w:t>...</w:t>
      </w:r>
    </w:p>
    <w:p w14:paraId="214D4FD7" w14:textId="77777777" w:rsidR="005D039E" w:rsidRPr="005D039E" w:rsidRDefault="005D039E" w:rsidP="005D039E">
      <w:pPr>
        <w:pStyle w:val="Akapitzlist"/>
        <w:spacing w:line="276" w:lineRule="auto"/>
        <w:ind w:left="644"/>
        <w:jc w:val="both"/>
        <w:rPr>
          <w:bCs/>
          <w:sz w:val="12"/>
          <w:szCs w:val="12"/>
        </w:rPr>
      </w:pPr>
    </w:p>
    <w:p w14:paraId="55F7B613" w14:textId="77777777" w:rsidR="00B93E3E" w:rsidRDefault="00493A1E" w:rsidP="00B93E3E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BD26D3" w:rsidRPr="00B93E3E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AE758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0B106E8C" w14:textId="1E6042B2" w:rsidR="00B93E3E" w:rsidRPr="00B93E3E" w:rsidRDefault="00B93E3E" w:rsidP="00B93E3E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B93E3E">
        <w:rPr>
          <w:rFonts w:eastAsia="Arial"/>
          <w:kern w:val="2"/>
          <w:lang w:eastAsia="zh-CN"/>
        </w:rPr>
        <w:t xml:space="preserve"> </w:t>
      </w:r>
      <w:r w:rsidR="00A066DF" w:rsidRPr="00B93E3E">
        <w:rPr>
          <w:rFonts w:eastAsia="Arial"/>
          <w:kern w:val="2"/>
          <w:lang w:eastAsia="zh-CN"/>
        </w:rPr>
        <w:t>………</w:t>
      </w:r>
      <w:r>
        <w:rPr>
          <w:rFonts w:eastAsia="Arial"/>
          <w:kern w:val="2"/>
          <w:lang w:eastAsia="zh-CN"/>
        </w:rPr>
        <w:t>………..</w:t>
      </w:r>
      <w:r w:rsidR="00A066DF" w:rsidRPr="00B93E3E">
        <w:rPr>
          <w:rFonts w:eastAsia="Arial"/>
          <w:kern w:val="2"/>
          <w:lang w:eastAsia="zh-CN"/>
        </w:rPr>
        <w:t>………</w:t>
      </w:r>
      <w:r>
        <w:rPr>
          <w:rFonts w:eastAsia="Arial"/>
          <w:kern w:val="2"/>
          <w:lang w:eastAsia="zh-CN"/>
        </w:rPr>
        <w:t>…………..</w:t>
      </w:r>
      <w:r w:rsidR="00A066DF" w:rsidRPr="00B93E3E">
        <w:rPr>
          <w:rFonts w:eastAsia="Arial"/>
          <w:kern w:val="2"/>
          <w:lang w:eastAsia="zh-CN"/>
        </w:rPr>
        <w:t>…………………………………………………………,</w:t>
      </w:r>
    </w:p>
    <w:p w14:paraId="52FD0207" w14:textId="5F1AAB25" w:rsidR="005D039E" w:rsidRPr="005D039E" w:rsidRDefault="00A066DF" w:rsidP="005D039E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B93E3E">
        <w:rPr>
          <w:rFonts w:eastAsia="Arial"/>
          <w:kern w:val="2"/>
          <w:lang w:eastAsia="zh-CN"/>
        </w:rPr>
        <w:t>…</w:t>
      </w:r>
      <w:r w:rsidR="00B93E3E">
        <w:rPr>
          <w:rFonts w:eastAsia="Arial"/>
          <w:kern w:val="2"/>
          <w:lang w:eastAsia="zh-CN"/>
        </w:rPr>
        <w:t>…………………….</w:t>
      </w:r>
      <w:r w:rsidRPr="00B93E3E">
        <w:rPr>
          <w:rFonts w:eastAsia="Arial"/>
          <w:kern w:val="2"/>
          <w:lang w:eastAsia="zh-CN"/>
        </w:rPr>
        <w:t>……………………………………………………………………….</w:t>
      </w:r>
    </w:p>
    <w:p w14:paraId="1F3835B5" w14:textId="77777777" w:rsidR="005D039E" w:rsidRPr="005D039E" w:rsidRDefault="005D039E" w:rsidP="005D039E">
      <w:pPr>
        <w:pStyle w:val="Akapitzlist"/>
        <w:widowControl w:val="0"/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sz w:val="12"/>
          <w:szCs w:val="12"/>
          <w:lang w:eastAsia="zh-CN"/>
        </w:rPr>
      </w:pPr>
    </w:p>
    <w:p w14:paraId="6D3E731F" w14:textId="33183F5B" w:rsidR="00E6330F" w:rsidRPr="00B93E3E" w:rsidRDefault="00E6330F" w:rsidP="00B93E3E">
      <w:pPr>
        <w:pStyle w:val="Akapitzlist"/>
        <w:numPr>
          <w:ilvl w:val="0"/>
          <w:numId w:val="1"/>
        </w:numPr>
        <w:spacing w:before="240" w:line="276" w:lineRule="auto"/>
        <w:ind w:left="284"/>
        <w:jc w:val="both"/>
        <w:rPr>
          <w:sz w:val="22"/>
          <w:szCs w:val="22"/>
        </w:rPr>
      </w:pPr>
      <w:r w:rsidRPr="00B93E3E">
        <w:rPr>
          <w:sz w:val="22"/>
          <w:szCs w:val="22"/>
        </w:rPr>
        <w:t>Składam</w:t>
      </w:r>
      <w:r w:rsidR="0096455B" w:rsidRPr="00B93E3E">
        <w:rPr>
          <w:sz w:val="22"/>
          <w:szCs w:val="22"/>
        </w:rPr>
        <w:t>/</w:t>
      </w:r>
      <w:r w:rsidRPr="00B93E3E">
        <w:rPr>
          <w:sz w:val="22"/>
          <w:szCs w:val="22"/>
        </w:rPr>
        <w:t xml:space="preserve">y ofertę jako Konsorcjum i tym samym, zgodnie z art. 117 ust. 4 ustawy Pzp, </w:t>
      </w:r>
      <w:r w:rsidR="00ED4C5F" w:rsidRPr="00B93E3E">
        <w:rPr>
          <w:sz w:val="22"/>
          <w:szCs w:val="22"/>
        </w:rPr>
        <w:br/>
      </w:r>
      <w:r w:rsidRPr="00B93E3E">
        <w:rPr>
          <w:sz w:val="22"/>
          <w:szCs w:val="22"/>
        </w:rPr>
        <w:t>oświadczam</w:t>
      </w:r>
      <w:r w:rsidR="0096455B" w:rsidRPr="00B93E3E">
        <w:rPr>
          <w:sz w:val="22"/>
          <w:szCs w:val="22"/>
        </w:rPr>
        <w:t>/</w:t>
      </w:r>
      <w:r w:rsidRPr="00B93E3E">
        <w:rPr>
          <w:sz w:val="22"/>
          <w:szCs w:val="22"/>
        </w:rPr>
        <w:t>y, że prace polegające na:</w:t>
      </w:r>
      <w:r w:rsidR="00947AD8" w:rsidRPr="00B93E3E">
        <w:rPr>
          <w:sz w:val="22"/>
          <w:szCs w:val="22"/>
        </w:rPr>
        <w:t xml:space="preserve"> </w:t>
      </w:r>
      <w:r w:rsidRPr="00B93E3E">
        <w:rPr>
          <w:sz w:val="22"/>
          <w:szCs w:val="22"/>
        </w:rPr>
        <w:t>…………………………………………</w:t>
      </w:r>
      <w:r w:rsidR="00ED4C5F" w:rsidRPr="00B93E3E">
        <w:rPr>
          <w:sz w:val="22"/>
          <w:szCs w:val="22"/>
        </w:rPr>
        <w:t>…..</w:t>
      </w:r>
      <w:r w:rsidRPr="00B93E3E">
        <w:rPr>
          <w:sz w:val="22"/>
          <w:szCs w:val="22"/>
        </w:rPr>
        <w:t>……………… wykona nw. Wykonawca wspólnie ubiegający się o udzielenie zamówienia</w:t>
      </w:r>
      <w:r w:rsidR="00BD26D3" w:rsidRPr="00B93E3E">
        <w:rPr>
          <w:color w:val="FF0000"/>
          <w:sz w:val="22"/>
          <w:szCs w:val="22"/>
        </w:rPr>
        <w:t>**</w:t>
      </w:r>
      <w:r w:rsidRPr="00B93E3E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93E3E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69909E8" w14:textId="77777777" w:rsidR="00B93E3E" w:rsidRDefault="00584709" w:rsidP="00B93E3E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401F693B" w14:textId="3041220F" w:rsidR="00B93E3E" w:rsidRPr="00B93E3E" w:rsidRDefault="008B3666" w:rsidP="00B93E3E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sz w:val="22"/>
          <w:szCs w:val="22"/>
        </w:rPr>
      </w:pPr>
      <w:r w:rsidRPr="00B93E3E">
        <w:rPr>
          <w:bCs/>
          <w:sz w:val="22"/>
          <w:szCs w:val="22"/>
        </w:rPr>
        <w:t>………</w:t>
      </w:r>
      <w:r w:rsidR="00B93E3E">
        <w:rPr>
          <w:bCs/>
          <w:sz w:val="22"/>
          <w:szCs w:val="22"/>
        </w:rPr>
        <w:t>……</w:t>
      </w:r>
      <w:r w:rsidRPr="00B93E3E">
        <w:rPr>
          <w:bCs/>
          <w:sz w:val="22"/>
          <w:szCs w:val="22"/>
        </w:rPr>
        <w:t>……………………………………………………………………………………</w:t>
      </w:r>
      <w:r w:rsidR="00B93E3E">
        <w:rPr>
          <w:bCs/>
          <w:sz w:val="22"/>
          <w:szCs w:val="22"/>
        </w:rPr>
        <w:t>.</w:t>
      </w:r>
      <w:r w:rsidRPr="00B93E3E">
        <w:rPr>
          <w:bCs/>
          <w:sz w:val="22"/>
          <w:szCs w:val="22"/>
        </w:rPr>
        <w:t>……</w:t>
      </w:r>
      <w:r w:rsidR="00B93E3E">
        <w:rPr>
          <w:bCs/>
          <w:sz w:val="22"/>
          <w:szCs w:val="22"/>
        </w:rPr>
        <w:t>,</w:t>
      </w:r>
    </w:p>
    <w:p w14:paraId="630F27AC" w14:textId="0EDF86C0" w:rsidR="007D475B" w:rsidRPr="00B93E3E" w:rsidRDefault="008B3666" w:rsidP="00B93E3E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sz w:val="22"/>
          <w:szCs w:val="22"/>
        </w:rPr>
      </w:pPr>
      <w:r w:rsidRPr="00B93E3E">
        <w:rPr>
          <w:bCs/>
          <w:sz w:val="22"/>
          <w:szCs w:val="22"/>
        </w:rPr>
        <w:t>………………………………………………………………………………………………</w:t>
      </w:r>
      <w:r w:rsidR="00B93E3E">
        <w:rPr>
          <w:bCs/>
          <w:sz w:val="22"/>
          <w:szCs w:val="22"/>
        </w:rPr>
        <w:t>……..</w:t>
      </w:r>
      <w:r w:rsidRPr="00B93E3E">
        <w:rPr>
          <w:bCs/>
          <w:sz w:val="22"/>
          <w:szCs w:val="22"/>
        </w:rPr>
        <w:t>…</w:t>
      </w:r>
    </w:p>
    <w:p w14:paraId="5C81C3C7" w14:textId="77777777" w:rsidR="00FF2B59" w:rsidRDefault="00FF2B59" w:rsidP="005D039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4C0B8750" w14:textId="72BFAC85" w:rsidR="00ED4C5F" w:rsidRPr="00633B8F" w:rsidRDefault="0096455B" w:rsidP="00633B8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0B15A884" w14:textId="3E4A5743" w:rsidR="00277DBE" w:rsidRPr="0097776D" w:rsidRDefault="00277DBE" w:rsidP="00633B8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lastRenderedPageBreak/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97776D" w:rsidSect="008044C3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9EFB" w14:textId="77777777" w:rsidR="00A225D0" w:rsidRDefault="00A225D0" w:rsidP="00FF57EE">
      <w:r>
        <w:separator/>
      </w:r>
    </w:p>
  </w:endnote>
  <w:endnote w:type="continuationSeparator" w:id="0">
    <w:p w14:paraId="60F07F2F" w14:textId="77777777" w:rsidR="00A225D0" w:rsidRDefault="00A225D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3D2F97D9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9E42" w14:textId="77777777" w:rsidR="00A225D0" w:rsidRDefault="00A225D0" w:rsidP="00FF57EE">
      <w:r>
        <w:separator/>
      </w:r>
    </w:p>
  </w:footnote>
  <w:footnote w:type="continuationSeparator" w:id="0">
    <w:p w14:paraId="6454C0BB" w14:textId="77777777" w:rsidR="00A225D0" w:rsidRDefault="00A225D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FFAEDC9" w14:textId="60EF0D86" w:rsidR="005D039E" w:rsidRPr="005D039E" w:rsidRDefault="005D039E" w:rsidP="005D039E">
      <w:pPr>
        <w:pStyle w:val="Tekstprzypisudolnego"/>
        <w:spacing w:after="60"/>
        <w:jc w:val="both"/>
        <w:rPr>
          <w:color w:val="ED0000"/>
        </w:rPr>
      </w:pPr>
      <w:r w:rsidRPr="005D039E">
        <w:rPr>
          <w:color w:val="ED0000"/>
        </w:rPr>
        <w:t>*zaznaczyć właściwe</w:t>
      </w:r>
      <w:r w:rsidRPr="005D039E">
        <w:t>,</w:t>
      </w:r>
    </w:p>
    <w:p w14:paraId="401872F6" w14:textId="612F55C9" w:rsidR="005D039E" w:rsidRPr="005D039E" w:rsidRDefault="005D039E" w:rsidP="005D039E">
      <w:pPr>
        <w:pStyle w:val="Tekstprzypisudolnego"/>
        <w:ind w:left="142" w:hanging="142"/>
        <w:rPr>
          <w:color w:val="FF0000"/>
        </w:rPr>
      </w:pPr>
      <w:r w:rsidRPr="005D039E">
        <w:rPr>
          <w:color w:val="FF0000"/>
        </w:rPr>
        <w:t>** niepotrzebne skreślić</w:t>
      </w:r>
      <w:r w:rsidRPr="005D039E">
        <w:t>,</w:t>
      </w:r>
    </w:p>
    <w:p w14:paraId="129504BD" w14:textId="69FA3D8E" w:rsidR="00B93E3E" w:rsidRDefault="00B93E3E" w:rsidP="005D039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5D039E" w:rsidRPr="005D039E">
        <w:t>w przypadku braku wskazania w tabeli oświadczenia o podwykonawcach, Zamawiający uzna, że Wykonawca nie powierzy zamówienia podwykonawcy/-om</w:t>
      </w:r>
    </w:p>
  </w:footnote>
  <w:footnote w:id="3">
    <w:p w14:paraId="11BCB466" w14:textId="4DB24C4C" w:rsidR="009D75A8" w:rsidRPr="005D039E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5D039E">
        <w:rPr>
          <w:color w:val="FF0000"/>
        </w:rPr>
        <w:t>*</w:t>
      </w:r>
      <w:r w:rsidR="004D690E" w:rsidRPr="005D039E">
        <w:rPr>
          <w:color w:val="FF0000"/>
        </w:rPr>
        <w:t>*</w:t>
      </w:r>
      <w:r w:rsidRPr="005D039E">
        <w:rPr>
          <w:color w:val="FF0000"/>
        </w:rPr>
        <w:t xml:space="preserve"> niepotrzebne skreślić</w:t>
      </w:r>
      <w:r w:rsidR="005D039E" w:rsidRPr="005D039E">
        <w:rPr>
          <w:color w:val="FF0000"/>
        </w:rPr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7CC"/>
    <w:multiLevelType w:val="hybridMultilevel"/>
    <w:tmpl w:val="9FFA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AE3"/>
    <w:multiLevelType w:val="hybridMultilevel"/>
    <w:tmpl w:val="C2AA9306"/>
    <w:lvl w:ilvl="0" w:tplc="CBFAD2C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1636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833BF"/>
    <w:multiLevelType w:val="hybridMultilevel"/>
    <w:tmpl w:val="B8C856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661224"/>
    <w:multiLevelType w:val="hybridMultilevel"/>
    <w:tmpl w:val="AEAA4DFE"/>
    <w:lvl w:ilvl="0" w:tplc="7C66D4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1"/>
  </w:num>
  <w:num w:numId="2" w16cid:durableId="1913078128">
    <w:abstractNumId w:val="9"/>
  </w:num>
  <w:num w:numId="3" w16cid:durableId="1031421137">
    <w:abstractNumId w:val="10"/>
  </w:num>
  <w:num w:numId="4" w16cid:durableId="1383559952">
    <w:abstractNumId w:val="14"/>
  </w:num>
  <w:num w:numId="5" w16cid:durableId="1267350063">
    <w:abstractNumId w:val="8"/>
  </w:num>
  <w:num w:numId="6" w16cid:durableId="179910275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1"/>
  </w:num>
  <w:num w:numId="8" w16cid:durableId="2144887482">
    <w:abstractNumId w:val="2"/>
  </w:num>
  <w:num w:numId="9" w16cid:durableId="1082722167">
    <w:abstractNumId w:val="3"/>
  </w:num>
  <w:num w:numId="10" w16cid:durableId="1999071855">
    <w:abstractNumId w:val="7"/>
  </w:num>
  <w:num w:numId="11" w16cid:durableId="129639057">
    <w:abstractNumId w:val="6"/>
  </w:num>
  <w:num w:numId="12" w16cid:durableId="926810444">
    <w:abstractNumId w:val="12"/>
  </w:num>
  <w:num w:numId="13" w16cid:durableId="1829051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675574">
    <w:abstractNumId w:val="13"/>
  </w:num>
  <w:num w:numId="15" w16cid:durableId="1414745048">
    <w:abstractNumId w:val="5"/>
  </w:num>
  <w:num w:numId="16" w16cid:durableId="198281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4274"/>
    <w:rsid w:val="00170E38"/>
    <w:rsid w:val="001C7D84"/>
    <w:rsid w:val="001E571A"/>
    <w:rsid w:val="002134F2"/>
    <w:rsid w:val="002214DB"/>
    <w:rsid w:val="002568D7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412D2"/>
    <w:rsid w:val="00344152"/>
    <w:rsid w:val="0035275A"/>
    <w:rsid w:val="003961C1"/>
    <w:rsid w:val="003B769C"/>
    <w:rsid w:val="003D65EB"/>
    <w:rsid w:val="00400746"/>
    <w:rsid w:val="00416884"/>
    <w:rsid w:val="00434999"/>
    <w:rsid w:val="004441BE"/>
    <w:rsid w:val="00473904"/>
    <w:rsid w:val="00481E92"/>
    <w:rsid w:val="0048521A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11E1B"/>
    <w:rsid w:val="00525EFF"/>
    <w:rsid w:val="00560716"/>
    <w:rsid w:val="00570607"/>
    <w:rsid w:val="00577659"/>
    <w:rsid w:val="00580D5F"/>
    <w:rsid w:val="005844F6"/>
    <w:rsid w:val="00584709"/>
    <w:rsid w:val="005D039E"/>
    <w:rsid w:val="005F6F5F"/>
    <w:rsid w:val="0061011E"/>
    <w:rsid w:val="00610B1E"/>
    <w:rsid w:val="00614349"/>
    <w:rsid w:val="00623B44"/>
    <w:rsid w:val="00633B8F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A0D67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C79E7"/>
    <w:rsid w:val="009D75A8"/>
    <w:rsid w:val="00A066DF"/>
    <w:rsid w:val="00A225D0"/>
    <w:rsid w:val="00A50E18"/>
    <w:rsid w:val="00A857E5"/>
    <w:rsid w:val="00AA39D6"/>
    <w:rsid w:val="00AB3B12"/>
    <w:rsid w:val="00AC7248"/>
    <w:rsid w:val="00AE1948"/>
    <w:rsid w:val="00AE2ACB"/>
    <w:rsid w:val="00AE758A"/>
    <w:rsid w:val="00AF4AC3"/>
    <w:rsid w:val="00B1041F"/>
    <w:rsid w:val="00B15605"/>
    <w:rsid w:val="00B16857"/>
    <w:rsid w:val="00B47637"/>
    <w:rsid w:val="00B572A8"/>
    <w:rsid w:val="00B625CB"/>
    <w:rsid w:val="00B62A71"/>
    <w:rsid w:val="00B67AAE"/>
    <w:rsid w:val="00B866DD"/>
    <w:rsid w:val="00B9086B"/>
    <w:rsid w:val="00B93E3E"/>
    <w:rsid w:val="00BA2393"/>
    <w:rsid w:val="00BB7093"/>
    <w:rsid w:val="00BC4F99"/>
    <w:rsid w:val="00BD0342"/>
    <w:rsid w:val="00BD26D3"/>
    <w:rsid w:val="00BE05C9"/>
    <w:rsid w:val="00BE52F0"/>
    <w:rsid w:val="00BF0964"/>
    <w:rsid w:val="00BF6CC6"/>
    <w:rsid w:val="00C22F7D"/>
    <w:rsid w:val="00C94B6C"/>
    <w:rsid w:val="00C94CE0"/>
    <w:rsid w:val="00CA2382"/>
    <w:rsid w:val="00CB2E42"/>
    <w:rsid w:val="00CC1BDC"/>
    <w:rsid w:val="00CC3A8D"/>
    <w:rsid w:val="00CC74C0"/>
    <w:rsid w:val="00CE3AE6"/>
    <w:rsid w:val="00CF6B93"/>
    <w:rsid w:val="00D13D73"/>
    <w:rsid w:val="00D35048"/>
    <w:rsid w:val="00D3681A"/>
    <w:rsid w:val="00D554C7"/>
    <w:rsid w:val="00D55591"/>
    <w:rsid w:val="00D66D5D"/>
    <w:rsid w:val="00D724FC"/>
    <w:rsid w:val="00DC336F"/>
    <w:rsid w:val="00DE12B1"/>
    <w:rsid w:val="00E1735C"/>
    <w:rsid w:val="00E17F3B"/>
    <w:rsid w:val="00E40BA8"/>
    <w:rsid w:val="00E6330F"/>
    <w:rsid w:val="00E7604B"/>
    <w:rsid w:val="00E903ED"/>
    <w:rsid w:val="00E97152"/>
    <w:rsid w:val="00EA26BA"/>
    <w:rsid w:val="00EA435E"/>
    <w:rsid w:val="00ED3FE3"/>
    <w:rsid w:val="00ED4C5F"/>
    <w:rsid w:val="00F134D5"/>
    <w:rsid w:val="00F31EAC"/>
    <w:rsid w:val="00F32897"/>
    <w:rsid w:val="00F626E5"/>
    <w:rsid w:val="00F97766"/>
    <w:rsid w:val="00FC354F"/>
    <w:rsid w:val="00FE6FF1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2025-02-04T07:26:00Z</cp:lastPrinted>
  <dcterms:created xsi:type="dcterms:W3CDTF">2025-02-04T07:27:00Z</dcterms:created>
  <dcterms:modified xsi:type="dcterms:W3CDTF">2025-02-04T07:27:00Z</dcterms:modified>
</cp:coreProperties>
</file>