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2C40" w14:textId="1B3F72FE" w:rsidR="00081D13" w:rsidRPr="008B4F44" w:rsidRDefault="00904150" w:rsidP="008B4F44">
      <w:pPr>
        <w:jc w:val="right"/>
      </w:pPr>
      <w:bookmarkStart w:id="0" w:name="_Hlk53520193"/>
      <w:r w:rsidRPr="008B4F44">
        <w:t>Rawicz</w:t>
      </w:r>
      <w:r w:rsidR="008B4F44">
        <w:t xml:space="preserve">, </w:t>
      </w:r>
      <w:r w:rsidR="008B4F44" w:rsidRPr="006B48FB">
        <w:t>dnia 10.03.2025 r.</w:t>
      </w:r>
      <w:r w:rsidR="008B4F44">
        <w:t xml:space="preserve"> </w:t>
      </w:r>
    </w:p>
    <w:p w14:paraId="1E7E581D" w14:textId="77777777" w:rsidR="00081D13" w:rsidRPr="008B4F44" w:rsidRDefault="00904150" w:rsidP="008B4F44">
      <w:pPr>
        <w:ind w:right="3969"/>
        <w:rPr>
          <w:b/>
          <w:bCs/>
        </w:rPr>
      </w:pPr>
      <w:r w:rsidRPr="008B4F44">
        <w:rPr>
          <w:b/>
          <w:bCs/>
        </w:rPr>
        <w:t>Powiatowe Centrum Usług Wspólnych w Rawiczu</w:t>
      </w:r>
    </w:p>
    <w:p w14:paraId="7007013D" w14:textId="77777777" w:rsidR="00081D13" w:rsidRPr="008B4F44" w:rsidRDefault="00904150" w:rsidP="008B4F44">
      <w:pPr>
        <w:ind w:right="3969"/>
      </w:pPr>
      <w:r w:rsidRPr="008B4F44">
        <w:t>ul. Mikołaja Kopernika</w:t>
      </w:r>
      <w:r w:rsidR="00081D13" w:rsidRPr="008B4F44">
        <w:t xml:space="preserve"> </w:t>
      </w:r>
      <w:r w:rsidRPr="008B4F44">
        <w:t>4</w:t>
      </w:r>
    </w:p>
    <w:p w14:paraId="57C7748C" w14:textId="77777777" w:rsidR="00081D13" w:rsidRPr="008B4F44" w:rsidRDefault="00904150" w:rsidP="008B4F44">
      <w:pPr>
        <w:ind w:right="3969"/>
      </w:pPr>
      <w:r w:rsidRPr="008B4F44">
        <w:t>63-900</w:t>
      </w:r>
      <w:r w:rsidR="00081D13" w:rsidRPr="008B4F44">
        <w:t xml:space="preserve"> </w:t>
      </w:r>
      <w:r w:rsidRPr="008B4F44">
        <w:t>Rawicz</w:t>
      </w:r>
    </w:p>
    <w:p w14:paraId="31D0D7BF" w14:textId="77777777" w:rsidR="00081D13" w:rsidRDefault="00081D13" w:rsidP="008B4F44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60B9B004" w14:textId="0571C1EF" w:rsidR="008B4F44" w:rsidRPr="008B4F44" w:rsidRDefault="008B4F44" w:rsidP="008B4F44">
      <w:pPr>
        <w:tabs>
          <w:tab w:val="left" w:pos="708"/>
          <w:tab w:val="center" w:pos="4536"/>
          <w:tab w:val="right" w:pos="9072"/>
        </w:tabs>
        <w:spacing w:after="20"/>
        <w:rPr>
          <w:b/>
        </w:rPr>
      </w:pPr>
      <w:r>
        <w:rPr>
          <w:bCs/>
        </w:rPr>
        <w:t xml:space="preserve">Znak sprawy: </w:t>
      </w:r>
      <w:r>
        <w:rPr>
          <w:b/>
        </w:rPr>
        <w:t>PCUW.261.2.3.2025</w:t>
      </w:r>
    </w:p>
    <w:p w14:paraId="29EFC424" w14:textId="77777777" w:rsidR="008B4F44" w:rsidRPr="008B4F44" w:rsidRDefault="008B4F44" w:rsidP="008B4F44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8B4F44" w14:paraId="71DEDFEA" w14:textId="77777777" w:rsidTr="00C13EA9">
        <w:tc>
          <w:tcPr>
            <w:tcW w:w="10065" w:type="dxa"/>
            <w:shd w:val="clear" w:color="auto" w:fill="F2F2F2"/>
            <w:hideMark/>
          </w:tcPr>
          <w:p w14:paraId="33F17A87" w14:textId="77777777" w:rsidR="00081D13" w:rsidRPr="008B4F44" w:rsidRDefault="00081D13" w:rsidP="008B4F44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8B4F44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51F6531A" w14:textId="77777777" w:rsidR="00081D13" w:rsidRPr="008B4F44" w:rsidRDefault="00081D13" w:rsidP="008B4F44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8B4F44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0E40FB30" w14:textId="77777777" w:rsidR="00081D13" w:rsidRPr="008B4F44" w:rsidRDefault="00081D13" w:rsidP="008B4F44">
      <w:pPr>
        <w:keepNext/>
        <w:spacing w:after="240"/>
        <w:outlineLvl w:val="0"/>
        <w:rPr>
          <w:b/>
        </w:rPr>
      </w:pPr>
    </w:p>
    <w:p w14:paraId="6DF1188E" w14:textId="552DA51B" w:rsidR="00081D13" w:rsidRPr="008B4F44" w:rsidRDefault="00081D13" w:rsidP="008B4F44">
      <w:pPr>
        <w:spacing w:after="120"/>
        <w:ind w:left="2124" w:hanging="2124"/>
        <w:jc w:val="both"/>
        <w:rPr>
          <w:rFonts w:eastAsia="Calibri"/>
          <w:lang w:eastAsia="en-US"/>
        </w:rPr>
      </w:pPr>
      <w:r w:rsidRPr="008B4F44">
        <w:rPr>
          <w:rFonts w:eastAsia="Calibri"/>
          <w:lang w:eastAsia="en-US"/>
        </w:rPr>
        <w:t>Dotyczy</w:t>
      </w:r>
      <w:r w:rsidR="008B4F44">
        <w:rPr>
          <w:rFonts w:eastAsia="Calibri"/>
          <w:lang w:eastAsia="en-US"/>
        </w:rPr>
        <w:t>:</w:t>
      </w:r>
      <w:r w:rsidRPr="008B4F44">
        <w:rPr>
          <w:rFonts w:eastAsia="Calibri"/>
          <w:lang w:eastAsia="en-US"/>
        </w:rPr>
        <w:t xml:space="preserve"> </w:t>
      </w:r>
      <w:r w:rsidR="008B4F44">
        <w:rPr>
          <w:rFonts w:eastAsia="Calibri"/>
          <w:lang w:eastAsia="en-US"/>
        </w:rPr>
        <w:tab/>
      </w:r>
      <w:r w:rsidRPr="008B4F44">
        <w:t>postępowania o udzielenie zamówienia publicznego</w:t>
      </w:r>
      <w:r w:rsidR="008B4F44">
        <w:t xml:space="preserve"> prowadzonego w trybie podstawowym bez negocjacji – art. 275 pkt 1 ustawy Pzp na zadanie pn.</w:t>
      </w:r>
      <w:r w:rsidRPr="008B4F44">
        <w:rPr>
          <w:rFonts w:eastAsia="Calibri"/>
          <w:lang w:eastAsia="en-US"/>
        </w:rPr>
        <w:t>:</w:t>
      </w:r>
      <w:r w:rsidR="008B4F44" w:rsidRPr="008B4F44">
        <w:rPr>
          <w:b/>
        </w:rPr>
        <w:t xml:space="preserve"> </w:t>
      </w:r>
      <w:r w:rsidR="008B4F44" w:rsidRPr="008B4F44">
        <w:rPr>
          <w:rFonts w:eastAsia="Calibri"/>
          <w:b/>
          <w:lang w:eastAsia="en-US"/>
        </w:rPr>
        <w:t xml:space="preserve">Indywidualne wsparcie logopedyczne w ramach realizacji projektu "Wsparcie deinstytucjonalizacji pieczy zastępczej w podregionie leszczyńskim", w ramach programu Regionalnego Fundusze Europejskie dla Wielkopolski na lata 2021 – 2027. </w:t>
      </w:r>
    </w:p>
    <w:p w14:paraId="641A5F21" w14:textId="77777777" w:rsidR="00081D13" w:rsidRPr="008B4F44" w:rsidRDefault="00081D13" w:rsidP="008B4F44">
      <w:pPr>
        <w:pStyle w:val="Nagwek"/>
        <w:tabs>
          <w:tab w:val="clear" w:pos="4536"/>
          <w:tab w:val="clear" w:pos="9072"/>
        </w:tabs>
        <w:jc w:val="both"/>
      </w:pPr>
    </w:p>
    <w:p w14:paraId="62C05E7C" w14:textId="4AFF7354" w:rsidR="00081D13" w:rsidRPr="008B4F44" w:rsidRDefault="00C65E53" w:rsidP="008B4F4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bCs/>
        </w:rPr>
      </w:pPr>
      <w:r w:rsidRPr="008B4F44">
        <w:t xml:space="preserve">Zamawiający, </w:t>
      </w:r>
      <w:r w:rsidR="00904150" w:rsidRPr="008B4F44">
        <w:rPr>
          <w:b/>
        </w:rPr>
        <w:t>Powiatowe Centrum Usług Wspólnych w Rawiczu</w:t>
      </w:r>
      <w:r w:rsidRPr="008B4F44">
        <w:t xml:space="preserve">, działając na podstawie </w:t>
      </w:r>
      <w:r w:rsidR="008B4F44">
        <w:br/>
      </w:r>
      <w:r w:rsidRPr="008B4F44">
        <w:t xml:space="preserve">art. 253 </w:t>
      </w:r>
      <w:r w:rsidR="00A17CDB" w:rsidRPr="008B4F44">
        <w:t xml:space="preserve">ust. 1 pkt 1 i </w:t>
      </w:r>
      <w:r w:rsidRPr="008B4F44">
        <w:t xml:space="preserve">ust. </w:t>
      </w:r>
      <w:r w:rsidR="00A17CDB" w:rsidRPr="008B4F44">
        <w:t>2</w:t>
      </w:r>
      <w:r w:rsidRPr="008B4F44">
        <w:t xml:space="preserve"> </w:t>
      </w:r>
      <w:r w:rsidR="00081D13" w:rsidRPr="008B4F44">
        <w:t>ustawy z dnia 11 września 2019</w:t>
      </w:r>
      <w:r w:rsidR="008B4F44">
        <w:t xml:space="preserve"> </w:t>
      </w:r>
      <w:r w:rsidR="00081D13" w:rsidRPr="008B4F44">
        <w:t xml:space="preserve">r. Prawo zamówień publicznych </w:t>
      </w:r>
      <w:r w:rsidR="008B4F44">
        <w:br/>
      </w:r>
      <w:r w:rsidR="00904150" w:rsidRPr="008B4F44">
        <w:t xml:space="preserve">(t.j. Dz. U. z 2024 </w:t>
      </w:r>
      <w:r w:rsidR="008B4F44">
        <w:t xml:space="preserve">r. </w:t>
      </w:r>
      <w:r w:rsidR="00904150" w:rsidRPr="008B4F44">
        <w:t>poz. 1320)</w:t>
      </w:r>
      <w:r w:rsidR="00081D13" w:rsidRPr="008B4F44">
        <w:t xml:space="preserve">, zwanej dalej „ustawą Pzp”, informuje, że w toczącym się postępowaniu o udzielenie zamówienia publicznego, jako najkorzystniejsza wybrana została oferta złożona przez </w:t>
      </w:r>
      <w:r w:rsidR="008B4F44">
        <w:t>W</w:t>
      </w:r>
      <w:r w:rsidR="00081D13" w:rsidRPr="008B4F44">
        <w:t>ykonawcę</w:t>
      </w:r>
      <w:r w:rsidR="00081D13" w:rsidRPr="008B4F44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04150" w:rsidRPr="008B4F44" w14:paraId="71D63DB9" w14:textId="77777777" w:rsidTr="008B4F44">
        <w:trPr>
          <w:cantSplit/>
        </w:trPr>
        <w:tc>
          <w:tcPr>
            <w:tcW w:w="10080" w:type="dxa"/>
          </w:tcPr>
          <w:p w14:paraId="08F5B1A9" w14:textId="77777777" w:rsidR="00904150" w:rsidRPr="008B4F44" w:rsidRDefault="00904150" w:rsidP="008B4F44">
            <w:pPr>
              <w:spacing w:before="80"/>
              <w:ind w:left="-75"/>
              <w:jc w:val="center"/>
              <w:rPr>
                <w:b/>
              </w:rPr>
            </w:pPr>
            <w:r w:rsidRPr="008B4F44">
              <w:rPr>
                <w:b/>
              </w:rPr>
              <w:t>Kinga Krysiak</w:t>
            </w:r>
          </w:p>
          <w:p w14:paraId="54AD687A" w14:textId="744C08BA" w:rsidR="00904150" w:rsidRPr="008B4F44" w:rsidRDefault="008B4F44" w:rsidP="008B4F44">
            <w:pPr>
              <w:ind w:left="-75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904150" w:rsidRPr="008B4F44">
              <w:rPr>
                <w:bCs/>
              </w:rPr>
              <w:t>Willowa 24</w:t>
            </w:r>
          </w:p>
          <w:p w14:paraId="1B8DE01F" w14:textId="77777777" w:rsidR="00904150" w:rsidRPr="008B4F44" w:rsidRDefault="00904150" w:rsidP="008B4F44">
            <w:pPr>
              <w:ind w:left="-75"/>
              <w:jc w:val="center"/>
              <w:rPr>
                <w:bCs/>
              </w:rPr>
            </w:pPr>
            <w:r w:rsidRPr="008B4F44">
              <w:rPr>
                <w:bCs/>
              </w:rPr>
              <w:t>63-900 Łaszczyn</w:t>
            </w:r>
          </w:p>
          <w:p w14:paraId="2907150B" w14:textId="3EB553C3" w:rsidR="008B4F44" w:rsidRDefault="008B4F44" w:rsidP="008B4F44">
            <w:pPr>
              <w:spacing w:before="120" w:after="40"/>
              <w:ind w:left="-75"/>
              <w:jc w:val="center"/>
            </w:pPr>
            <w:r>
              <w:t xml:space="preserve">na zadanie pn.: </w:t>
            </w:r>
            <w:r w:rsidRPr="008B4F44">
              <w:rPr>
                <w:bCs/>
              </w:rPr>
              <w:t>Indywidualne wsparcie logopedyczne w ramach realizacji projektu "Wsparcie deinstytucjonalizacji pieczy zastępczej w podregionie leszczyńskim", w ramach programu Regionalnego Fundusze Europejskie dla Wielkopolski na lata 2021 - 2027</w:t>
            </w:r>
          </w:p>
          <w:p w14:paraId="6DEB2F4E" w14:textId="77777777" w:rsidR="008B4F44" w:rsidRDefault="008B4F44" w:rsidP="008B4F44">
            <w:pPr>
              <w:spacing w:before="120" w:after="40"/>
              <w:jc w:val="both"/>
            </w:pPr>
          </w:p>
          <w:p w14:paraId="2CDBC9E6" w14:textId="2BA18154" w:rsidR="00904150" w:rsidRPr="008B4F44" w:rsidRDefault="00904150" w:rsidP="008B4F44">
            <w:pPr>
              <w:spacing w:before="120" w:after="40"/>
              <w:jc w:val="both"/>
            </w:pPr>
            <w:r w:rsidRPr="008B4F44">
              <w:t>za cenę</w:t>
            </w:r>
            <w:r w:rsidR="008B4F44">
              <w:t xml:space="preserve">: </w:t>
            </w:r>
            <w:r w:rsidRPr="008B4F44">
              <w:rPr>
                <w:b/>
              </w:rPr>
              <w:t>18</w:t>
            </w:r>
            <w:r w:rsidR="008B4F44">
              <w:rPr>
                <w:b/>
              </w:rPr>
              <w:t> </w:t>
            </w:r>
            <w:r w:rsidRPr="008B4F44">
              <w:rPr>
                <w:b/>
              </w:rPr>
              <w:t>900</w:t>
            </w:r>
            <w:r w:rsidR="008B4F44">
              <w:rPr>
                <w:b/>
              </w:rPr>
              <w:t>,</w:t>
            </w:r>
            <w:r w:rsidRPr="008B4F44">
              <w:rPr>
                <w:b/>
              </w:rPr>
              <w:t>00 zł brutto</w:t>
            </w:r>
          </w:p>
          <w:p w14:paraId="06DD3EB8" w14:textId="77777777" w:rsidR="00904150" w:rsidRPr="008B4F44" w:rsidRDefault="00904150" w:rsidP="008B4F44">
            <w:pPr>
              <w:spacing w:before="240" w:after="60"/>
              <w:ind w:left="-75"/>
              <w:jc w:val="both"/>
              <w:rPr>
                <w:color w:val="000000"/>
              </w:rPr>
            </w:pPr>
            <w:r w:rsidRPr="008B4F44">
              <w:rPr>
                <w:color w:val="000000"/>
              </w:rPr>
              <w:t>Uzasadnienie wyboru:</w:t>
            </w:r>
          </w:p>
          <w:p w14:paraId="70BBDB3A" w14:textId="77777777" w:rsidR="00904150" w:rsidRPr="008B4F44" w:rsidRDefault="00904150" w:rsidP="008B4F44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-75"/>
              <w:jc w:val="both"/>
              <w:rPr>
                <w:i/>
                <w:iCs/>
              </w:rPr>
            </w:pPr>
            <w:r w:rsidRPr="008B4F44">
              <w:rPr>
                <w:i/>
                <w:iCs/>
              </w:rPr>
              <w:t>Oferta ww. Wykonawcy jest jedyną złożoną ofertą w przedmiotowym postępowaniu, spełniającą warunki udziału w postępowaniu oraz niepodlegającą odrzuceniu.</w:t>
            </w:r>
          </w:p>
        </w:tc>
      </w:tr>
    </w:tbl>
    <w:p w14:paraId="430AD393" w14:textId="45548613" w:rsidR="00081D13" w:rsidRPr="008B4F44" w:rsidRDefault="00081D13" w:rsidP="008B4F44">
      <w:pPr>
        <w:numPr>
          <w:ilvl w:val="0"/>
          <w:numId w:val="1"/>
        </w:numPr>
        <w:spacing w:before="240" w:after="120"/>
        <w:jc w:val="both"/>
        <w:rPr>
          <w:color w:val="000000"/>
        </w:rPr>
      </w:pPr>
      <w:r w:rsidRPr="008B4F44">
        <w:rPr>
          <w:color w:val="000000"/>
        </w:rPr>
        <w:t>Punktacja przyznana ofertom w każdym kryterium oceny ofert wraz z łączną punktacją: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76"/>
        <w:gridCol w:w="3827"/>
        <w:gridCol w:w="1560"/>
      </w:tblGrid>
      <w:tr w:rsidR="008B4F44" w:rsidRPr="008B4F44" w14:paraId="2C83F5E6" w14:textId="77777777" w:rsidTr="008B4F44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11638180" w14:textId="77777777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8B4F44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16BCFD6" w14:textId="01C5349C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sz w:val="22"/>
                <w:szCs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8B4F44">
              <w:rPr>
                <w:rFonts w:ascii="Times New Roman" w:hAnsi="Times New Roman" w:cs="Times New Roman"/>
                <w:sz w:val="22"/>
                <w:szCs w:val="22"/>
              </w:rPr>
              <w:t>ykonawcy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0111166" w14:textId="77777777" w:rsidR="008B4F44" w:rsidRPr="008B4F44" w:rsidRDefault="008B4F44" w:rsidP="008B4F4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79D5228F" w14:textId="77777777" w:rsidR="008B4F44" w:rsidRPr="008B4F44" w:rsidRDefault="008B4F44" w:rsidP="008B4F44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bCs/>
                <w:sz w:val="22"/>
                <w:szCs w:val="22"/>
              </w:rPr>
              <w:t>Doświadczenie Wykonawcy/ osoby wyznaczonej do realizacji zamówienia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5E926D8" w14:textId="77777777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8B4F44" w:rsidRPr="008B4F44" w14:paraId="73470806" w14:textId="77777777" w:rsidTr="008B4F44">
        <w:tc>
          <w:tcPr>
            <w:tcW w:w="851" w:type="dxa"/>
            <w:vAlign w:val="center"/>
          </w:tcPr>
          <w:p w14:paraId="5D7D52B1" w14:textId="199ED8A3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2BDA3DD9" w14:textId="77777777" w:rsidR="008B4F44" w:rsidRPr="008B4F44" w:rsidRDefault="008B4F44" w:rsidP="008B4F44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b/>
                <w:sz w:val="22"/>
                <w:szCs w:val="22"/>
              </w:rPr>
              <w:t>Kinga Krysiak</w:t>
            </w:r>
          </w:p>
          <w:p w14:paraId="6E8376BC" w14:textId="654F6B79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</w:t>
            </w:r>
            <w:r w:rsidRPr="008B4F44">
              <w:rPr>
                <w:rFonts w:ascii="Times New Roman" w:hAnsi="Times New Roman" w:cs="Times New Roman"/>
                <w:bCs/>
                <w:sz w:val="22"/>
                <w:szCs w:val="22"/>
              </w:rPr>
              <w:t>Willowa 24</w:t>
            </w:r>
          </w:p>
          <w:p w14:paraId="446F0062" w14:textId="77777777" w:rsidR="008B4F44" w:rsidRPr="008B4F44" w:rsidRDefault="008B4F44" w:rsidP="008B4F44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bCs/>
                <w:sz w:val="22"/>
                <w:szCs w:val="22"/>
              </w:rPr>
              <w:t>63-900 Łaszczyn</w:t>
            </w:r>
          </w:p>
        </w:tc>
        <w:tc>
          <w:tcPr>
            <w:tcW w:w="1276" w:type="dxa"/>
            <w:vAlign w:val="center"/>
          </w:tcPr>
          <w:p w14:paraId="716E93A1" w14:textId="77777777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3827" w:type="dxa"/>
            <w:vAlign w:val="center"/>
          </w:tcPr>
          <w:p w14:paraId="3A227423" w14:textId="77777777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265A5A4D" w14:textId="77777777" w:rsidR="008B4F44" w:rsidRPr="008B4F44" w:rsidRDefault="008B4F44" w:rsidP="008B4F44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F44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</w:tbl>
    <w:p w14:paraId="3B11B95F" w14:textId="77777777" w:rsidR="008B4F44" w:rsidRDefault="008B4F44" w:rsidP="008B4F44"/>
    <w:p w14:paraId="50A9D857" w14:textId="77777777" w:rsidR="008B4F44" w:rsidRDefault="00904150" w:rsidP="008B4F44">
      <w:pPr>
        <w:ind w:left="5664"/>
        <w:jc w:val="center"/>
        <w:rPr>
          <w:sz w:val="18"/>
          <w:szCs w:val="18"/>
        </w:rPr>
      </w:pPr>
      <w:r w:rsidRPr="008B4F44">
        <w:rPr>
          <w:sz w:val="18"/>
          <w:szCs w:val="18"/>
        </w:rPr>
        <w:t xml:space="preserve">Dyrektor </w:t>
      </w:r>
      <w:r w:rsidR="008B4F44" w:rsidRPr="008B4F44">
        <w:rPr>
          <w:sz w:val="18"/>
          <w:szCs w:val="18"/>
        </w:rPr>
        <w:br/>
        <w:t>Powiatowego Centrum Usług</w:t>
      </w:r>
      <w:r w:rsidR="008B4F44" w:rsidRPr="008B4F44">
        <w:rPr>
          <w:sz w:val="18"/>
          <w:szCs w:val="18"/>
        </w:rPr>
        <w:br/>
        <w:t>Wspólnych w Rawiczu</w:t>
      </w:r>
      <w:r w:rsidR="008B4F44" w:rsidRPr="008B4F44">
        <w:rPr>
          <w:sz w:val="18"/>
          <w:szCs w:val="18"/>
        </w:rPr>
        <w:br/>
      </w:r>
    </w:p>
    <w:p w14:paraId="4800E76E" w14:textId="3D7F1DDF" w:rsidR="008642B3" w:rsidRPr="008B4F44" w:rsidRDefault="008B4F44" w:rsidP="008B4F44">
      <w:pPr>
        <w:ind w:left="5664"/>
        <w:jc w:val="center"/>
        <w:rPr>
          <w:sz w:val="22"/>
          <w:szCs w:val="22"/>
        </w:rPr>
      </w:pPr>
      <w:r w:rsidRPr="008B4F44">
        <w:rPr>
          <w:sz w:val="18"/>
          <w:szCs w:val="18"/>
        </w:rPr>
        <w:t xml:space="preserve">(-) </w:t>
      </w:r>
      <w:r w:rsidR="00904150" w:rsidRPr="008B4F44">
        <w:rPr>
          <w:sz w:val="18"/>
          <w:szCs w:val="18"/>
        </w:rPr>
        <w:t>Urszula</w:t>
      </w:r>
      <w:r w:rsidR="00B464D3" w:rsidRPr="008B4F44">
        <w:rPr>
          <w:sz w:val="18"/>
          <w:szCs w:val="18"/>
        </w:rPr>
        <w:t xml:space="preserve"> </w:t>
      </w:r>
      <w:bookmarkEnd w:id="0"/>
      <w:r w:rsidR="00904150" w:rsidRPr="008B4F44">
        <w:rPr>
          <w:sz w:val="18"/>
          <w:szCs w:val="18"/>
        </w:rPr>
        <w:t>Stefaniak</w:t>
      </w:r>
    </w:p>
    <w:sectPr w:rsidR="008642B3" w:rsidRPr="008B4F44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2CA1" w14:textId="77777777" w:rsidR="00E57259" w:rsidRDefault="00E57259">
      <w:r>
        <w:separator/>
      </w:r>
    </w:p>
  </w:endnote>
  <w:endnote w:type="continuationSeparator" w:id="0">
    <w:p w14:paraId="15E6FD53" w14:textId="77777777" w:rsidR="00E57259" w:rsidRDefault="00E5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49FD" w14:textId="77777777" w:rsidR="00904150" w:rsidRDefault="00904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8A8C" w14:textId="00C6D0B3" w:rsidR="00081D13" w:rsidRPr="004B39E0" w:rsidRDefault="00B810A9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6418FF1E" wp14:editId="5553894A">
          <wp:extent cx="6029325" cy="581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1D908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7595" w14:textId="77777777" w:rsidR="00904150" w:rsidRDefault="00904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22D5" w14:textId="77777777" w:rsidR="00E57259" w:rsidRDefault="00E57259">
      <w:r>
        <w:separator/>
      </w:r>
    </w:p>
  </w:footnote>
  <w:footnote w:type="continuationSeparator" w:id="0">
    <w:p w14:paraId="3A37BD4D" w14:textId="77777777" w:rsidR="00E57259" w:rsidRDefault="00E5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A75D" w14:textId="77777777" w:rsidR="00904150" w:rsidRDefault="009041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3F93" w14:textId="376A4CBC" w:rsidR="00904150" w:rsidRDefault="00B810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3E4D04" wp14:editId="7532C2DB">
          <wp:simplePos x="0" y="0"/>
          <wp:positionH relativeFrom="column">
            <wp:posOffset>1209675</wp:posOffset>
          </wp:positionH>
          <wp:positionV relativeFrom="paragraph">
            <wp:posOffset>-447675</wp:posOffset>
          </wp:positionV>
          <wp:extent cx="3352800" cy="65532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99B7" w14:textId="77777777" w:rsidR="00904150" w:rsidRDefault="009041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276F7"/>
    <w:multiLevelType w:val="hybridMultilevel"/>
    <w:tmpl w:val="2588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59"/>
    <w:rsid w:val="00005838"/>
    <w:rsid w:val="00022322"/>
    <w:rsid w:val="00042497"/>
    <w:rsid w:val="00081D13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B48FB"/>
    <w:rsid w:val="006E3089"/>
    <w:rsid w:val="00712C39"/>
    <w:rsid w:val="0075025B"/>
    <w:rsid w:val="00756CDA"/>
    <w:rsid w:val="007E2ACC"/>
    <w:rsid w:val="007E68C5"/>
    <w:rsid w:val="00831E61"/>
    <w:rsid w:val="00832144"/>
    <w:rsid w:val="008567C7"/>
    <w:rsid w:val="008642B3"/>
    <w:rsid w:val="008A6C10"/>
    <w:rsid w:val="008B4F44"/>
    <w:rsid w:val="008E5102"/>
    <w:rsid w:val="00904150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0A9"/>
    <w:rsid w:val="00B8185B"/>
    <w:rsid w:val="00BD2174"/>
    <w:rsid w:val="00C13EA9"/>
    <w:rsid w:val="00C423DD"/>
    <w:rsid w:val="00C60D7B"/>
    <w:rsid w:val="00C65E53"/>
    <w:rsid w:val="00CA0B33"/>
    <w:rsid w:val="00CA3511"/>
    <w:rsid w:val="00CB26A7"/>
    <w:rsid w:val="00D01E5B"/>
    <w:rsid w:val="00D04203"/>
    <w:rsid w:val="00D26ED6"/>
    <w:rsid w:val="00D42C90"/>
    <w:rsid w:val="00D8427E"/>
    <w:rsid w:val="00E30B2D"/>
    <w:rsid w:val="00E57259"/>
    <w:rsid w:val="00E62859"/>
    <w:rsid w:val="00E85D70"/>
    <w:rsid w:val="00EB3AAA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385F8"/>
  <w15:chartTrackingRefBased/>
  <w15:docId w15:val="{EF6A88E5-2791-4F78-94FE-ADBCF3C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2025-03-10T06:18:00Z</cp:lastPrinted>
  <dcterms:created xsi:type="dcterms:W3CDTF">2025-03-10T06:18:00Z</dcterms:created>
  <dcterms:modified xsi:type="dcterms:W3CDTF">2025-03-10T06:18:00Z</dcterms:modified>
</cp:coreProperties>
</file>