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6F78" w14:textId="77777777" w:rsidR="006949A8" w:rsidRDefault="006949A8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</w:p>
    <w:p w14:paraId="0490F26C" w14:textId="1218C551" w:rsidR="00025386" w:rsidRPr="000A2B7E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r w:rsidRPr="000A2B7E">
        <w:rPr>
          <w:bCs/>
          <w:iCs/>
          <w:sz w:val="20"/>
        </w:rPr>
        <w:t xml:space="preserve">Załącznik nr </w:t>
      </w:r>
      <w:r w:rsidR="000046C9" w:rsidRPr="000A2B7E">
        <w:rPr>
          <w:bCs/>
          <w:iCs/>
          <w:sz w:val="20"/>
        </w:rPr>
        <w:t>3</w:t>
      </w:r>
      <w:r w:rsidR="007666D6" w:rsidRPr="000A2B7E">
        <w:rPr>
          <w:bCs/>
          <w:iCs/>
          <w:sz w:val="20"/>
        </w:rPr>
        <w:t xml:space="preserve"> do SWZ</w:t>
      </w:r>
    </w:p>
    <w:tbl>
      <w:tblPr>
        <w:tblW w:w="91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0A2B7E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A275209" w14:textId="4C6D94D8" w:rsidR="00A56A6F" w:rsidRPr="000A2B7E" w:rsidRDefault="00213980" w:rsidP="000A2B7E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</w:t>
      </w:r>
      <w:r w:rsidR="00C05A4A" w:rsidRPr="00240391">
        <w:rPr>
          <w:rFonts w:ascii="Times New Roman" w:eastAsia="Times New Roman" w:hAnsi="Times New Roman"/>
          <w:b/>
          <w:lang w:eastAsia="pl-PL"/>
        </w:rPr>
        <w:t>261.</w:t>
      </w:r>
      <w:r w:rsidR="00E854DA" w:rsidRPr="00240391">
        <w:rPr>
          <w:rFonts w:ascii="Times New Roman" w:eastAsia="Times New Roman" w:hAnsi="Times New Roman"/>
          <w:b/>
          <w:lang w:eastAsia="pl-PL"/>
        </w:rPr>
        <w:t>2</w:t>
      </w:r>
      <w:r w:rsidR="003D3FBE">
        <w:rPr>
          <w:rFonts w:ascii="Times New Roman" w:eastAsia="Times New Roman" w:hAnsi="Times New Roman"/>
          <w:b/>
          <w:lang w:eastAsia="pl-PL"/>
        </w:rPr>
        <w:t>.</w:t>
      </w:r>
      <w:r w:rsidR="003F194E">
        <w:rPr>
          <w:rFonts w:ascii="Times New Roman" w:eastAsia="Times New Roman" w:hAnsi="Times New Roman"/>
          <w:b/>
          <w:lang w:eastAsia="pl-PL"/>
        </w:rPr>
        <w:t>4</w:t>
      </w:r>
      <w:r w:rsidR="003D3FBE">
        <w:rPr>
          <w:rFonts w:ascii="Times New Roman" w:eastAsia="Times New Roman" w:hAnsi="Times New Roman"/>
          <w:b/>
          <w:lang w:eastAsia="pl-PL"/>
        </w:rPr>
        <w:t>.202</w:t>
      </w:r>
      <w:r w:rsidR="003F194E">
        <w:rPr>
          <w:rFonts w:ascii="Times New Roman" w:eastAsia="Times New Roman" w:hAnsi="Times New Roman"/>
          <w:b/>
          <w:lang w:eastAsia="pl-PL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B7E" w14:paraId="3CEC238B" w14:textId="77777777" w:rsidTr="000A2B7E">
        <w:trPr>
          <w:trHeight w:val="62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86384D8" w14:textId="69A92CF6" w:rsidR="000A2B7E" w:rsidRPr="000A2B7E" w:rsidRDefault="000A2B7E" w:rsidP="000A2B7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A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ZOBOWIĄZANIE PODMIOTU UDOSTĘPNIAJĄCEGO ZASOBY</w:t>
            </w:r>
          </w:p>
        </w:tc>
      </w:tr>
    </w:tbl>
    <w:p w14:paraId="32195EB5" w14:textId="7E9988E8" w:rsidR="004E27D7" w:rsidRPr="001C4699" w:rsidRDefault="00E27ABB" w:rsidP="000A2B7E">
      <w:pPr>
        <w:widowControl w:val="0"/>
        <w:suppressAutoHyphens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12531F12" w14:textId="77777777" w:rsidR="00E27ABB" w:rsidRPr="001C4699" w:rsidRDefault="00E27ABB" w:rsidP="000A2B7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0A2B7E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0A2B7E">
        <w:rPr>
          <w:rFonts w:ascii="Times New Roman" w:eastAsia="Times New Roman" w:hAnsi="Times New Roman"/>
          <w:i/>
          <w:sz w:val="20"/>
          <w:szCs w:val="20"/>
          <w:lang w:eastAsia="pl-PL"/>
        </w:rPr>
        <w:t>(imię</w:t>
      </w:r>
      <w:r w:rsidR="00E67109" w:rsidRPr="000A2B7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i </w:t>
      </w:r>
      <w:r w:rsidRPr="000A2B7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nazwisko </w:t>
      </w:r>
      <w:r w:rsidR="00E67109" w:rsidRPr="000A2B7E">
        <w:rPr>
          <w:rFonts w:ascii="Times New Roman" w:eastAsia="Times New Roman" w:hAnsi="Times New Roman"/>
          <w:i/>
          <w:sz w:val="20"/>
          <w:szCs w:val="20"/>
          <w:lang w:eastAsia="pl-PL"/>
        </w:rPr>
        <w:t>osoby upoważnionej do reprezent</w:t>
      </w:r>
      <w:r w:rsidR="004E27D7" w:rsidRPr="000A2B7E">
        <w:rPr>
          <w:rFonts w:ascii="Times New Roman" w:eastAsia="Times New Roman" w:hAnsi="Times New Roman"/>
          <w:i/>
          <w:sz w:val="20"/>
          <w:szCs w:val="20"/>
          <w:lang w:eastAsia="pl-PL"/>
        </w:rPr>
        <w:t>owania</w:t>
      </w:r>
      <w:r w:rsidR="00E67109" w:rsidRPr="000A2B7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podmiotu udostępniającego zasoby</w:t>
      </w:r>
      <w:r w:rsidRPr="000A2B7E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35AD6827" w14:textId="7697852D" w:rsidR="00E27ABB" w:rsidRPr="001C4699" w:rsidRDefault="004E27D7" w:rsidP="000A2B7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58815E35" w14:textId="77777777" w:rsidR="00E27ABB" w:rsidRPr="001C4699" w:rsidRDefault="00E27ABB" w:rsidP="000A2B7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0A2B7E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0A2B7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(nazwa i adres  </w:t>
      </w:r>
      <w:r w:rsidR="00824D73" w:rsidRPr="000A2B7E">
        <w:rPr>
          <w:rFonts w:ascii="Times New Roman" w:eastAsia="Times New Roman" w:hAnsi="Times New Roman"/>
          <w:i/>
          <w:sz w:val="20"/>
          <w:szCs w:val="20"/>
          <w:lang w:eastAsia="pl-PL"/>
        </w:rPr>
        <w:t>podmiotu udostępniającego zasoby</w:t>
      </w:r>
      <w:r w:rsidRPr="000A2B7E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2C035D02" w14:textId="6469273C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 xml:space="preserve">z </w:t>
      </w:r>
      <w:r w:rsidR="003F194E">
        <w:rPr>
          <w:rFonts w:ascii="Times New Roman" w:hAnsi="Times New Roman"/>
        </w:rPr>
        <w:t>2024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3F194E">
        <w:rPr>
          <w:rFonts w:ascii="Times New Roman" w:hAnsi="Times New Roman"/>
        </w:rPr>
        <w:t>1802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0A2B7E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0A2B7E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 w:rsidR="00DC652A" w:rsidRPr="000A2B7E">
        <w:rPr>
          <w:rFonts w:ascii="Times New Roman" w:eastAsia="Times New Roman" w:hAnsi="Times New Roman"/>
          <w:i/>
          <w:sz w:val="20"/>
          <w:szCs w:val="20"/>
          <w:lang w:eastAsia="pl-PL"/>
        </w:rPr>
        <w:t>określenie zasobów</w:t>
      </w:r>
      <w:r w:rsidR="00E27ABB" w:rsidRPr="000A2B7E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0A2B7E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0A2B7E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3AF3BFBD" w14:textId="479697CC" w:rsidR="006949A8" w:rsidRDefault="00C83E8C" w:rsidP="00C83E8C">
      <w:pPr>
        <w:spacing w:after="120" w:line="276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Indywidualne zajęcia wyrównawcze dla dzieci i młodzieży przebywającej w pieczy zastępczej w ramach realizacji projektu </w:t>
      </w:r>
      <w:r>
        <w:rPr>
          <w:rFonts w:ascii="Times New Roman" w:hAnsi="Times New Roman"/>
          <w:b/>
          <w:i/>
          <w:iCs/>
        </w:rPr>
        <w:t xml:space="preserve">„Wsparcie deinstytucjonalizacji pieczy zastępczej w podregionie leszczyńskim”, </w:t>
      </w:r>
      <w:r>
        <w:rPr>
          <w:rFonts w:ascii="Times New Roman" w:hAnsi="Times New Roman"/>
          <w:b/>
        </w:rPr>
        <w:t xml:space="preserve">Program „Fundusze Europejskie dla Wielkopolski na lata </w:t>
      </w:r>
      <w:r>
        <w:rPr>
          <w:rFonts w:ascii="Times New Roman" w:hAnsi="Times New Roman"/>
          <w:b/>
        </w:rPr>
        <w:br/>
        <w:t>2021 – 2027”, Część ……… zamówienia</w:t>
      </w:r>
      <w:r w:rsidRPr="000A2B7E">
        <w:rPr>
          <w:rFonts w:ascii="Times New Roman" w:hAnsi="Times New Roman"/>
          <w:b/>
          <w:color w:val="ED0000"/>
        </w:rPr>
        <w:t>*</w:t>
      </w:r>
    </w:p>
    <w:p w14:paraId="115091D2" w14:textId="3240464B" w:rsidR="00B443A9" w:rsidRPr="000A2B7E" w:rsidRDefault="00B443A9" w:rsidP="00B443A9">
      <w:pPr>
        <w:tabs>
          <w:tab w:val="center" w:pos="4536"/>
        </w:tabs>
        <w:spacing w:after="120" w:line="276" w:lineRule="auto"/>
        <w:jc w:val="both"/>
        <w:rPr>
          <w:rFonts w:ascii="Times New Roman" w:hAnsi="Times New Roman"/>
          <w:bCs/>
          <w:i/>
          <w:iCs/>
          <w:color w:val="ED0000"/>
          <w:sz w:val="18"/>
          <w:szCs w:val="18"/>
        </w:rPr>
      </w:pPr>
      <w:r w:rsidRPr="000A2B7E">
        <w:rPr>
          <w:rFonts w:ascii="Times New Roman" w:hAnsi="Times New Roman"/>
          <w:bCs/>
          <w:i/>
          <w:iCs/>
          <w:color w:val="ED0000"/>
          <w:sz w:val="20"/>
          <w:szCs w:val="20"/>
        </w:rPr>
        <w:t xml:space="preserve">*wpisać właściwe </w:t>
      </w:r>
    </w:p>
    <w:p w14:paraId="3673983A" w14:textId="3DAEFBAD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915B961" w14:textId="77777777" w:rsidR="00B51A44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0FFF6DFC" w14:textId="77777777" w:rsidR="000A2B7E" w:rsidRDefault="000A2B7E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6ED8D9F9" w14:textId="77777777" w:rsidR="000A2B7E" w:rsidRDefault="000A2B7E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552B07D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FE11FA9" w14:textId="08605A07" w:rsidR="001D125F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0A2B7E">
      <w:headerReference w:type="default" r:id="rId7"/>
      <w:footerReference w:type="default" r:id="rId8"/>
      <w:pgSz w:w="11906" w:h="16838"/>
      <w:pgMar w:top="993" w:right="1417" w:bottom="1843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/>
        <w:sz w:val="20"/>
        <w:szCs w:val="20"/>
      </w:rPr>
      <w:id w:val="1111635336"/>
      <w:docPartObj>
        <w:docPartGallery w:val="Page Numbers (Bottom of Page)"/>
        <w:docPartUnique/>
      </w:docPartObj>
    </w:sdtPr>
    <w:sdtEndPr/>
    <w:sdtContent>
      <w:p w14:paraId="5D393F9F" w14:textId="44CC39C0" w:rsidR="000A2B7E" w:rsidRDefault="000A2B7E" w:rsidP="000A2B7E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  <w:r>
          <w:rPr>
            <w:rFonts w:ascii="Times New Roman" w:eastAsiaTheme="majorEastAsia" w:hAnsi="Times New Roman"/>
            <w:noProof/>
            <w:sz w:val="20"/>
            <w:szCs w:val="20"/>
          </w:rPr>
          <w:drawing>
            <wp:anchor distT="0" distB="0" distL="114300" distR="114300" simplePos="0" relativeHeight="251659776" behindDoc="0" locked="0" layoutInCell="1" allowOverlap="1" wp14:anchorId="39A45245" wp14:editId="769B600F">
              <wp:simplePos x="0" y="0"/>
              <wp:positionH relativeFrom="column">
                <wp:posOffset>-918845</wp:posOffset>
              </wp:positionH>
              <wp:positionV relativeFrom="paragraph">
                <wp:posOffset>-266679</wp:posOffset>
              </wp:positionV>
              <wp:extent cx="7514812" cy="723900"/>
              <wp:effectExtent l="0" t="0" r="0" b="0"/>
              <wp:wrapNone/>
              <wp:docPr id="1197005253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14812" cy="7239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CCA8D9C" w14:textId="4459D1A3" w:rsidR="000A2B7E" w:rsidRDefault="000A2B7E" w:rsidP="000A2B7E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</w:p>
      <w:p w14:paraId="7F031AFF" w14:textId="77777777" w:rsidR="000A2B7E" w:rsidRDefault="000A2B7E" w:rsidP="000A2B7E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</w:p>
      <w:p w14:paraId="7A4B025C" w14:textId="7704677D" w:rsidR="00025386" w:rsidRPr="000A2B7E" w:rsidRDefault="000A2B7E" w:rsidP="000A2B7E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  <w:r w:rsidRPr="000A2B7E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0A2B7E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0A2B7E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0A2B7E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Pr="000A2B7E">
          <w:rPr>
            <w:rFonts w:ascii="Times New Roman" w:eastAsiaTheme="majorEastAsia" w:hAnsi="Times New Roman"/>
            <w:sz w:val="20"/>
            <w:szCs w:val="20"/>
          </w:rPr>
          <w:t>2</w:t>
        </w:r>
        <w:r w:rsidRPr="000A2B7E">
          <w:rPr>
            <w:rFonts w:ascii="Times New Roman" w:eastAsiaTheme="majorEastAsia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865D" w14:textId="4267FE85" w:rsidR="00C05A4A" w:rsidRPr="00B24F41" w:rsidRDefault="006949A8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B8D579D" wp14:editId="72CD590D">
          <wp:simplePos x="0" y="0"/>
          <wp:positionH relativeFrom="column">
            <wp:posOffset>957580</wp:posOffset>
          </wp:positionH>
          <wp:positionV relativeFrom="paragraph">
            <wp:posOffset>-325755</wp:posOffset>
          </wp:positionV>
          <wp:extent cx="3703320" cy="720090"/>
          <wp:effectExtent l="0" t="0" r="0" b="0"/>
          <wp:wrapSquare wrapText="bothSides"/>
          <wp:docPr id="1019097406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86377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>
                  <a:xfrm>
                    <a:off x="0" y="0"/>
                    <a:ext cx="370332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E3E7F"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3249"/>
    <w:rsid w:val="000046C9"/>
    <w:rsid w:val="00006616"/>
    <w:rsid w:val="00025386"/>
    <w:rsid w:val="000423B9"/>
    <w:rsid w:val="00060863"/>
    <w:rsid w:val="00061927"/>
    <w:rsid w:val="00066E37"/>
    <w:rsid w:val="00084786"/>
    <w:rsid w:val="000A2B7E"/>
    <w:rsid w:val="000C60D6"/>
    <w:rsid w:val="0016158F"/>
    <w:rsid w:val="001C152E"/>
    <w:rsid w:val="001C2314"/>
    <w:rsid w:val="001C4699"/>
    <w:rsid w:val="001D125F"/>
    <w:rsid w:val="00202EBF"/>
    <w:rsid w:val="00213980"/>
    <w:rsid w:val="002152AA"/>
    <w:rsid w:val="0023582B"/>
    <w:rsid w:val="00240391"/>
    <w:rsid w:val="00327637"/>
    <w:rsid w:val="003313EE"/>
    <w:rsid w:val="003C32FC"/>
    <w:rsid w:val="003D3FBE"/>
    <w:rsid w:val="003E3E7F"/>
    <w:rsid w:val="003F194E"/>
    <w:rsid w:val="00400746"/>
    <w:rsid w:val="004374F2"/>
    <w:rsid w:val="00460705"/>
    <w:rsid w:val="00485239"/>
    <w:rsid w:val="004B1E5E"/>
    <w:rsid w:val="004D70B3"/>
    <w:rsid w:val="004E1E51"/>
    <w:rsid w:val="004E27D7"/>
    <w:rsid w:val="00517A2A"/>
    <w:rsid w:val="0055145C"/>
    <w:rsid w:val="005624D8"/>
    <w:rsid w:val="005B14F2"/>
    <w:rsid w:val="00620476"/>
    <w:rsid w:val="00635775"/>
    <w:rsid w:val="00657A47"/>
    <w:rsid w:val="006949A8"/>
    <w:rsid w:val="006C0685"/>
    <w:rsid w:val="006E392A"/>
    <w:rsid w:val="00745A44"/>
    <w:rsid w:val="007666D6"/>
    <w:rsid w:val="007D39CC"/>
    <w:rsid w:val="007D3A50"/>
    <w:rsid w:val="007E6081"/>
    <w:rsid w:val="007F637A"/>
    <w:rsid w:val="00804065"/>
    <w:rsid w:val="00824D73"/>
    <w:rsid w:val="00830970"/>
    <w:rsid w:val="00844ADE"/>
    <w:rsid w:val="008636A7"/>
    <w:rsid w:val="008A012F"/>
    <w:rsid w:val="008A13D4"/>
    <w:rsid w:val="008B223D"/>
    <w:rsid w:val="008B797E"/>
    <w:rsid w:val="008D551E"/>
    <w:rsid w:val="008F2498"/>
    <w:rsid w:val="0093388F"/>
    <w:rsid w:val="009377D5"/>
    <w:rsid w:val="009527B8"/>
    <w:rsid w:val="00974350"/>
    <w:rsid w:val="009E3FA6"/>
    <w:rsid w:val="009F3621"/>
    <w:rsid w:val="00A22707"/>
    <w:rsid w:val="00A56A6F"/>
    <w:rsid w:val="00A87380"/>
    <w:rsid w:val="00AD4EC3"/>
    <w:rsid w:val="00AF0BAD"/>
    <w:rsid w:val="00AF7375"/>
    <w:rsid w:val="00B24F41"/>
    <w:rsid w:val="00B32F22"/>
    <w:rsid w:val="00B369C8"/>
    <w:rsid w:val="00B443A9"/>
    <w:rsid w:val="00B51A44"/>
    <w:rsid w:val="00B711A4"/>
    <w:rsid w:val="00B75C60"/>
    <w:rsid w:val="00B76EDF"/>
    <w:rsid w:val="00B77707"/>
    <w:rsid w:val="00B84A8D"/>
    <w:rsid w:val="00BE3BCE"/>
    <w:rsid w:val="00C03D24"/>
    <w:rsid w:val="00C05A4A"/>
    <w:rsid w:val="00C650CD"/>
    <w:rsid w:val="00C83E8C"/>
    <w:rsid w:val="00C86595"/>
    <w:rsid w:val="00C91455"/>
    <w:rsid w:val="00CB29AC"/>
    <w:rsid w:val="00CB2B97"/>
    <w:rsid w:val="00CE24B7"/>
    <w:rsid w:val="00D55FC4"/>
    <w:rsid w:val="00D76E47"/>
    <w:rsid w:val="00D9320D"/>
    <w:rsid w:val="00D95D2D"/>
    <w:rsid w:val="00D95F4E"/>
    <w:rsid w:val="00DB749B"/>
    <w:rsid w:val="00DC457B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12E94"/>
    <w:rsid w:val="00F334B4"/>
    <w:rsid w:val="00F36B02"/>
    <w:rsid w:val="00F70D80"/>
    <w:rsid w:val="00FB7BA7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2025-02-04T07:36:00Z</cp:lastPrinted>
  <dcterms:created xsi:type="dcterms:W3CDTF">2025-02-04T07:36:00Z</dcterms:created>
  <dcterms:modified xsi:type="dcterms:W3CDTF">2025-02-04T07:36:00Z</dcterms:modified>
</cp:coreProperties>
</file>