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737C" w14:textId="77777777" w:rsidR="00F20B23" w:rsidRPr="00CD2CB7" w:rsidRDefault="00F20B23" w:rsidP="00F20B23">
      <w:pPr>
        <w:pStyle w:val="Nagwek"/>
        <w:rPr>
          <w:i/>
          <w:iCs/>
        </w:rPr>
      </w:pPr>
      <w:r w:rsidRPr="00F20B23">
        <w:rPr>
          <w:sz w:val="22"/>
          <w:szCs w:val="22"/>
        </w:rPr>
        <w:t xml:space="preserve">Znak sprawy: </w:t>
      </w:r>
      <w:r w:rsidRPr="00F20B23">
        <w:rPr>
          <w:b/>
          <w:bCs/>
          <w:sz w:val="22"/>
          <w:szCs w:val="22"/>
        </w:rPr>
        <w:t>PCUW.261.2.4.2025</w:t>
      </w:r>
      <w:r w:rsidRPr="00F20B23">
        <w:rPr>
          <w:b/>
          <w:bCs/>
          <w:sz w:val="22"/>
          <w:szCs w:val="22"/>
        </w:rPr>
        <w:ptab w:relativeTo="margin" w:alignment="center" w:leader="none"/>
      </w:r>
      <w:r w:rsidRPr="00F20B23">
        <w:rPr>
          <w:b/>
          <w:bCs/>
          <w:i/>
          <w:iCs/>
          <w:sz w:val="22"/>
          <w:szCs w:val="22"/>
        </w:rPr>
        <w:ptab w:relativeTo="margin" w:alignment="right" w:leader="none"/>
      </w:r>
      <w:r w:rsidRPr="00F20B23">
        <w:rPr>
          <w:i/>
          <w:iCs/>
          <w:sz w:val="22"/>
          <w:szCs w:val="22"/>
        </w:rPr>
        <w:t xml:space="preserve"> </w:t>
      </w:r>
      <w:r w:rsidRPr="00CD2CB7">
        <w:rPr>
          <w:i/>
          <w:iCs/>
        </w:rPr>
        <w:t xml:space="preserve">Załącznik Nr </w:t>
      </w:r>
      <w:r>
        <w:rPr>
          <w:i/>
          <w:iCs/>
        </w:rPr>
        <w:t>5</w:t>
      </w:r>
      <w:r w:rsidRPr="00CD2CB7">
        <w:rPr>
          <w:i/>
          <w:iCs/>
        </w:rPr>
        <w:t xml:space="preserve"> do SWZ </w:t>
      </w:r>
    </w:p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58CA4188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FE449E">
        <w:rPr>
          <w:sz w:val="22"/>
          <w:szCs w:val="22"/>
        </w:rPr>
        <w:t xml:space="preserve"> negocjacji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</w:t>
      </w:r>
      <w:r w:rsidR="00234DF5">
        <w:rPr>
          <w:sz w:val="22"/>
          <w:szCs w:val="22"/>
        </w:rPr>
        <w:t>2024</w:t>
      </w:r>
      <w:r w:rsidR="005758D6" w:rsidRPr="0001444F">
        <w:rPr>
          <w:sz w:val="22"/>
          <w:szCs w:val="22"/>
        </w:rPr>
        <w:t xml:space="preserve"> r. poz. </w:t>
      </w:r>
      <w:r w:rsidR="00234DF5">
        <w:rPr>
          <w:sz w:val="22"/>
          <w:szCs w:val="22"/>
        </w:rPr>
        <w:t>1320</w:t>
      </w:r>
      <w:r w:rsidR="005758D6" w:rsidRPr="0001444F">
        <w:rPr>
          <w:sz w:val="22"/>
          <w:szCs w:val="22"/>
        </w:rPr>
        <w:t xml:space="preserve">), na zadanie pn.: </w:t>
      </w:r>
    </w:p>
    <w:p w14:paraId="41A516FC" w14:textId="4B650991" w:rsidR="009C55DA" w:rsidRDefault="009C55DA" w:rsidP="009C55DA">
      <w:pPr>
        <w:spacing w:after="120" w:line="276" w:lineRule="auto"/>
        <w:jc w:val="center"/>
        <w:rPr>
          <w:b/>
        </w:rPr>
      </w:pPr>
      <w:bookmarkStart w:id="0" w:name="_Hlk164229946"/>
      <w:r w:rsidRPr="009C55DA">
        <w:rPr>
          <w:b/>
          <w:sz w:val="24"/>
          <w:szCs w:val="24"/>
        </w:rPr>
        <w:t xml:space="preserve">Indywidualne zajęcia wyrównawcze dla dzieci i młodzieży przebywającej w pieczy zastępczej w ramach realizacji projektu </w:t>
      </w:r>
      <w:r w:rsidRPr="009C55DA">
        <w:rPr>
          <w:b/>
          <w:i/>
          <w:iCs/>
          <w:sz w:val="24"/>
          <w:szCs w:val="24"/>
        </w:rPr>
        <w:t xml:space="preserve">„Wsparcie deinstytucjonalizacji pieczy zastępczej w podregionie leszczyńskim”, </w:t>
      </w:r>
      <w:r w:rsidRPr="009C55DA">
        <w:rPr>
          <w:b/>
          <w:sz w:val="24"/>
          <w:szCs w:val="24"/>
        </w:rPr>
        <w:t>Program „Fundusze Europejskie dla Wielkopolski na lata 2021 – 2027”, Część ……… zamówienia</w:t>
      </w:r>
      <w:bookmarkEnd w:id="0"/>
      <w:r w:rsidRPr="00F20B23">
        <w:rPr>
          <w:b/>
          <w:color w:val="ED0000"/>
          <w:sz w:val="24"/>
          <w:szCs w:val="24"/>
        </w:rPr>
        <w:t>*</w:t>
      </w:r>
    </w:p>
    <w:p w14:paraId="18EF5989" w14:textId="77777777" w:rsidR="00997882" w:rsidRPr="00F20B23" w:rsidRDefault="00997882" w:rsidP="00997882">
      <w:pPr>
        <w:tabs>
          <w:tab w:val="center" w:pos="4536"/>
        </w:tabs>
        <w:spacing w:after="120" w:line="276" w:lineRule="auto"/>
        <w:jc w:val="both"/>
        <w:rPr>
          <w:bCs/>
          <w:i/>
          <w:iCs/>
          <w:color w:val="ED0000"/>
          <w:sz w:val="18"/>
          <w:szCs w:val="18"/>
        </w:rPr>
      </w:pPr>
      <w:r w:rsidRPr="00F20B23">
        <w:rPr>
          <w:bCs/>
          <w:i/>
          <w:iCs/>
          <w:color w:val="ED0000"/>
        </w:rPr>
        <w:t xml:space="preserve">*wpisać właściwe </w:t>
      </w:r>
    </w:p>
    <w:p w14:paraId="2C4ECFA2" w14:textId="314A9F3B" w:rsidR="00C11A25" w:rsidRDefault="00C11A25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6D97D85E" w14:textId="77777777" w:rsidR="00F20B23" w:rsidRDefault="00F20B23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47534AF6" w14:textId="77777777" w:rsidR="00F20B23" w:rsidRPr="00FE449E" w:rsidRDefault="00F20B23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lastRenderedPageBreak/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3003"/>
        <w:gridCol w:w="2126"/>
        <w:gridCol w:w="2268"/>
        <w:gridCol w:w="3119"/>
        <w:gridCol w:w="2551"/>
      </w:tblGrid>
      <w:tr w:rsidR="00FE449E" w14:paraId="736C5C82" w14:textId="77777777" w:rsidTr="00FE449E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56B43E24" w14:textId="550F318B" w:rsidR="00FE449E" w:rsidRPr="00211BAA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>Kwalifikacje zawodowe (studia magisterskie/podyplomowe)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386997" w14:textId="2FD3A8C2" w:rsidR="00FE449E" w:rsidRPr="00211BAA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 xml:space="preserve">Doświadczenie w </w:t>
            </w:r>
            <w:r w:rsidR="004C2A2A" w:rsidRPr="00211BAA">
              <w:rPr>
                <w:b/>
                <w:bCs/>
              </w:rPr>
              <w:t>miesiącach</w:t>
            </w:r>
            <w:r w:rsidR="00632BD0" w:rsidRPr="00211BAA">
              <w:rPr>
                <w:b/>
                <w:bCs/>
              </w:rPr>
              <w:t>**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3788FD" w14:textId="4572502E" w:rsidR="00FE449E" w:rsidRPr="00211BAA" w:rsidRDefault="00FE449E" w:rsidP="0060654D">
            <w:pPr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 xml:space="preserve">Kierunek ukończonych studiów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DE04D6" w14:textId="09F6466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BCD0A3D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  <w:r w:rsidR="00211BA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 </w:t>
      </w:r>
    </w:p>
    <w:p w14:paraId="4E84B66B" w14:textId="2D93B760" w:rsidR="002120D9" w:rsidRDefault="00632BD0" w:rsidP="002120D9">
      <w:pPr>
        <w:contextualSpacing/>
        <w:rPr>
          <w:b/>
          <w:bCs/>
          <w:i/>
          <w:iCs/>
          <w:sz w:val="24"/>
          <w:szCs w:val="24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** wpisane doświadczenie winno być zgodne z doświadczeniem wskazanym w formularzu ofertowym </w:t>
      </w: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40E61829" w:rsidR="007237D7" w:rsidRPr="00997882" w:rsidRDefault="007237D7" w:rsidP="00997882">
      <w:pPr>
        <w:tabs>
          <w:tab w:val="center" w:pos="4536"/>
        </w:tabs>
        <w:spacing w:after="120" w:line="276" w:lineRule="auto"/>
        <w:jc w:val="both"/>
        <w:rPr>
          <w:b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="00234DF5">
        <w:rPr>
          <w:i/>
          <w:iCs/>
        </w:rPr>
        <w:t xml:space="preserve">ww. zadania.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F20B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720" w:bottom="720" w:left="720" w:header="709" w:footer="13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CBB" w14:textId="39443C48" w:rsidR="00821C80" w:rsidRDefault="00FE449E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96FD9" wp14:editId="558ADA61">
          <wp:simplePos x="0" y="0"/>
          <wp:positionH relativeFrom="column">
            <wp:posOffset>1057275</wp:posOffset>
          </wp:positionH>
          <wp:positionV relativeFrom="paragraph">
            <wp:posOffset>-58420</wp:posOffset>
          </wp:positionV>
          <wp:extent cx="7524750" cy="723265"/>
          <wp:effectExtent l="0" t="0" r="0" b="0"/>
          <wp:wrapNone/>
          <wp:docPr id="1125747706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6E5" w14:textId="3CCE45E6" w:rsidR="00892B90" w:rsidRPr="00F20B23" w:rsidRDefault="00FE449E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FBBF5" wp14:editId="21A911CE">
          <wp:simplePos x="0" y="0"/>
          <wp:positionH relativeFrom="column">
            <wp:posOffset>2886075</wp:posOffset>
          </wp:positionH>
          <wp:positionV relativeFrom="paragraph">
            <wp:posOffset>-393065</wp:posOffset>
          </wp:positionV>
          <wp:extent cx="3703320" cy="720090"/>
          <wp:effectExtent l="0" t="0" r="1905" b="0"/>
          <wp:wrapNone/>
          <wp:docPr id="969320462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5981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F7EB6"/>
    <w:rsid w:val="00211BAA"/>
    <w:rsid w:val="002120D9"/>
    <w:rsid w:val="00234DF5"/>
    <w:rsid w:val="0024271E"/>
    <w:rsid w:val="00285EB5"/>
    <w:rsid w:val="002A6F47"/>
    <w:rsid w:val="002E5882"/>
    <w:rsid w:val="003156EC"/>
    <w:rsid w:val="00340622"/>
    <w:rsid w:val="00351D81"/>
    <w:rsid w:val="00367A84"/>
    <w:rsid w:val="00400746"/>
    <w:rsid w:val="0043647E"/>
    <w:rsid w:val="00496651"/>
    <w:rsid w:val="004C2A2A"/>
    <w:rsid w:val="004C4648"/>
    <w:rsid w:val="004E070D"/>
    <w:rsid w:val="004E17EB"/>
    <w:rsid w:val="004E5459"/>
    <w:rsid w:val="004F3E74"/>
    <w:rsid w:val="00506014"/>
    <w:rsid w:val="00536E3A"/>
    <w:rsid w:val="00563DC9"/>
    <w:rsid w:val="005758D6"/>
    <w:rsid w:val="005A027E"/>
    <w:rsid w:val="005E68A6"/>
    <w:rsid w:val="0060654D"/>
    <w:rsid w:val="00632BD0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97882"/>
    <w:rsid w:val="009A5040"/>
    <w:rsid w:val="009C437A"/>
    <w:rsid w:val="009C55D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CD2CB7"/>
    <w:rsid w:val="00D07290"/>
    <w:rsid w:val="00D26383"/>
    <w:rsid w:val="00D52F5E"/>
    <w:rsid w:val="00D53673"/>
    <w:rsid w:val="00D96B64"/>
    <w:rsid w:val="00DE212B"/>
    <w:rsid w:val="00E76367"/>
    <w:rsid w:val="00E80527"/>
    <w:rsid w:val="00E819CF"/>
    <w:rsid w:val="00E932F8"/>
    <w:rsid w:val="00ED4E4F"/>
    <w:rsid w:val="00F20B23"/>
    <w:rsid w:val="00F81152"/>
    <w:rsid w:val="00F83B51"/>
    <w:rsid w:val="00F92AC4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405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2025-02-04T07:37:00Z</cp:lastPrinted>
  <dcterms:created xsi:type="dcterms:W3CDTF">2025-02-04T07:37:00Z</dcterms:created>
  <dcterms:modified xsi:type="dcterms:W3CDTF">2025-02-04T07:37:00Z</dcterms:modified>
</cp:coreProperties>
</file>