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EE4F" w14:textId="4E3C7033" w:rsidR="00081D13" w:rsidRPr="00CC53E3" w:rsidRDefault="003501C2" w:rsidP="006A4FA4">
      <w:pPr>
        <w:spacing w:after="600"/>
        <w:jc w:val="right"/>
      </w:pPr>
      <w:bookmarkStart w:id="0" w:name="_Hlk53520193"/>
      <w:r w:rsidRPr="00CC53E3">
        <w:t>Rawicz</w:t>
      </w:r>
      <w:r w:rsidR="00CC53E3">
        <w:t>, dnia 10.03.2025 r.</w:t>
      </w:r>
    </w:p>
    <w:p w14:paraId="3E7702DF" w14:textId="77777777" w:rsidR="00081D13" w:rsidRPr="00CC53E3" w:rsidRDefault="003501C2" w:rsidP="006A4FA4">
      <w:pPr>
        <w:ind w:right="3969"/>
        <w:rPr>
          <w:b/>
          <w:bCs/>
        </w:rPr>
      </w:pPr>
      <w:r w:rsidRPr="00CC53E3">
        <w:rPr>
          <w:b/>
          <w:bCs/>
        </w:rPr>
        <w:t>Powiatowe Centrum Usług Wspólnych w Rawiczu</w:t>
      </w:r>
    </w:p>
    <w:p w14:paraId="76B60B5C" w14:textId="77777777" w:rsidR="00081D13" w:rsidRPr="00CC53E3" w:rsidRDefault="003501C2" w:rsidP="006A4FA4">
      <w:pPr>
        <w:ind w:right="3969"/>
      </w:pPr>
      <w:r w:rsidRPr="00CC53E3">
        <w:t>ul. Mikołaja Kopernika</w:t>
      </w:r>
      <w:r w:rsidR="00081D13" w:rsidRPr="00CC53E3">
        <w:t xml:space="preserve"> </w:t>
      </w:r>
      <w:r w:rsidRPr="00CC53E3">
        <w:t>4</w:t>
      </w:r>
    </w:p>
    <w:p w14:paraId="40DECD45" w14:textId="77777777" w:rsidR="00081D13" w:rsidRDefault="003501C2" w:rsidP="006A4FA4">
      <w:pPr>
        <w:ind w:right="3969"/>
      </w:pPr>
      <w:r w:rsidRPr="00CC53E3">
        <w:t>63-900</w:t>
      </w:r>
      <w:r w:rsidR="00081D13" w:rsidRPr="00CC53E3">
        <w:t xml:space="preserve"> </w:t>
      </w:r>
      <w:r w:rsidRPr="00CC53E3">
        <w:t>Rawicz</w:t>
      </w:r>
    </w:p>
    <w:p w14:paraId="4FF4C840" w14:textId="77777777" w:rsidR="006A4FA4" w:rsidRDefault="006A4FA4" w:rsidP="006A4FA4">
      <w:pPr>
        <w:ind w:right="3969"/>
      </w:pPr>
    </w:p>
    <w:p w14:paraId="1D23AAFC" w14:textId="77777777" w:rsidR="006A4FA4" w:rsidRDefault="006A4FA4" w:rsidP="006A4FA4">
      <w:pPr>
        <w:ind w:right="3969"/>
      </w:pPr>
    </w:p>
    <w:p w14:paraId="7F91051C" w14:textId="5311A462" w:rsidR="006A4FA4" w:rsidRPr="006A4FA4" w:rsidRDefault="006A4FA4" w:rsidP="006A4FA4">
      <w:pPr>
        <w:ind w:right="3969"/>
        <w:rPr>
          <w:b/>
          <w:bCs/>
        </w:rPr>
      </w:pPr>
      <w:r>
        <w:t xml:space="preserve">Znak sprawy: </w:t>
      </w:r>
      <w:r>
        <w:rPr>
          <w:b/>
          <w:bCs/>
        </w:rPr>
        <w:t>PCUW.261.2.5.2025</w:t>
      </w:r>
    </w:p>
    <w:p w14:paraId="3DE5FD30" w14:textId="77777777" w:rsidR="00081D13" w:rsidRPr="00CC53E3" w:rsidRDefault="00081D13" w:rsidP="006A4FA4">
      <w:pPr>
        <w:tabs>
          <w:tab w:val="left" w:pos="708"/>
          <w:tab w:val="center" w:pos="4536"/>
          <w:tab w:val="right" w:pos="9072"/>
        </w:tabs>
        <w:spacing w:after="20"/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081D13" w:rsidRPr="00CC53E3" w14:paraId="57236C5A" w14:textId="77777777" w:rsidTr="00C13EA9">
        <w:tc>
          <w:tcPr>
            <w:tcW w:w="10065" w:type="dxa"/>
            <w:shd w:val="clear" w:color="auto" w:fill="F2F2F2"/>
            <w:hideMark/>
          </w:tcPr>
          <w:p w14:paraId="3B2EF267" w14:textId="77777777" w:rsidR="00081D13" w:rsidRPr="00CC53E3" w:rsidRDefault="00081D13" w:rsidP="006A4FA4">
            <w:pPr>
              <w:keepNext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CC53E3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13163CB3" w14:textId="77777777" w:rsidR="00081D13" w:rsidRPr="00CC53E3" w:rsidRDefault="00081D13" w:rsidP="006A4FA4">
            <w:pPr>
              <w:keepNext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CC53E3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0500A3EC" w14:textId="77777777" w:rsidR="00081D13" w:rsidRPr="00CC53E3" w:rsidRDefault="00081D13" w:rsidP="006A4FA4">
      <w:pPr>
        <w:keepNext/>
        <w:spacing w:after="240"/>
        <w:outlineLvl w:val="0"/>
        <w:rPr>
          <w:b/>
        </w:rPr>
      </w:pPr>
    </w:p>
    <w:p w14:paraId="049D4571" w14:textId="6CFFCF0F" w:rsidR="00081D13" w:rsidRPr="00CC53E3" w:rsidRDefault="00081D13" w:rsidP="006A4FA4">
      <w:pPr>
        <w:spacing w:after="120"/>
        <w:ind w:left="1410" w:hanging="1410"/>
        <w:jc w:val="both"/>
        <w:rPr>
          <w:rFonts w:eastAsia="Calibri"/>
          <w:lang w:eastAsia="en-US"/>
        </w:rPr>
      </w:pPr>
      <w:r w:rsidRPr="00CC53E3">
        <w:rPr>
          <w:rFonts w:eastAsia="Calibri"/>
          <w:lang w:eastAsia="en-US"/>
        </w:rPr>
        <w:t>Dotyczy</w:t>
      </w:r>
      <w:r w:rsidR="006A4FA4">
        <w:rPr>
          <w:rFonts w:eastAsia="Calibri"/>
          <w:lang w:eastAsia="en-US"/>
        </w:rPr>
        <w:t>:</w:t>
      </w:r>
      <w:r w:rsidRPr="00CC53E3">
        <w:rPr>
          <w:rFonts w:eastAsia="Calibri"/>
          <w:lang w:eastAsia="en-US"/>
        </w:rPr>
        <w:t xml:space="preserve"> </w:t>
      </w:r>
      <w:r w:rsidR="006A4FA4">
        <w:rPr>
          <w:rFonts w:eastAsia="Calibri"/>
          <w:lang w:eastAsia="en-US"/>
        </w:rPr>
        <w:tab/>
      </w:r>
      <w:r w:rsidRPr="00CC53E3">
        <w:t>postępowania o udzielenie zamówienia publicznego</w:t>
      </w:r>
      <w:r w:rsidR="006A4FA4">
        <w:t xml:space="preserve"> prowadzonego w trybie podstawowym z możliwością negocjacji – art. 275 pkt 2 ustawy Pzp na zadanie pn.</w:t>
      </w:r>
      <w:r w:rsidRPr="00CC53E3">
        <w:rPr>
          <w:rFonts w:eastAsia="Calibri"/>
          <w:lang w:eastAsia="en-US"/>
        </w:rPr>
        <w:t>:</w:t>
      </w:r>
      <w:r w:rsidR="006A4FA4" w:rsidRPr="006A4FA4">
        <w:rPr>
          <w:bCs/>
        </w:rPr>
        <w:t xml:space="preserve"> </w:t>
      </w:r>
      <w:r w:rsidR="006A4FA4" w:rsidRPr="006A4FA4">
        <w:rPr>
          <w:rFonts w:eastAsia="Calibri"/>
          <w:b/>
          <w:lang w:eastAsia="en-US"/>
        </w:rPr>
        <w:t>Roboty budowlane wraz z dostawą windy w ramach zadania pn.: Poprawa dostępności architektonicznej i edukacyjno-społecznej w I Liceum Ogólnokształcącym im. Jarosława Dąbrowskiego w Rawiczu.</w:t>
      </w:r>
    </w:p>
    <w:p w14:paraId="2BDBC5AF" w14:textId="77777777" w:rsidR="00081D13" w:rsidRPr="00CC53E3" w:rsidRDefault="00081D13" w:rsidP="006A4FA4">
      <w:pPr>
        <w:pStyle w:val="Nagwek"/>
        <w:tabs>
          <w:tab w:val="clear" w:pos="4536"/>
          <w:tab w:val="clear" w:pos="9072"/>
        </w:tabs>
        <w:jc w:val="both"/>
      </w:pPr>
    </w:p>
    <w:p w14:paraId="293B87DE" w14:textId="795CEE94" w:rsidR="00081D13" w:rsidRPr="00CC53E3" w:rsidRDefault="00C65E53" w:rsidP="006A4FA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/>
        <w:jc w:val="both"/>
        <w:rPr>
          <w:bCs/>
        </w:rPr>
      </w:pPr>
      <w:r w:rsidRPr="00CC53E3">
        <w:t xml:space="preserve">Zamawiający, </w:t>
      </w:r>
      <w:r w:rsidR="003501C2" w:rsidRPr="00CC53E3">
        <w:rPr>
          <w:b/>
        </w:rPr>
        <w:t>Powiatowe Centrum Usług Wspólnych w Rawiczu</w:t>
      </w:r>
      <w:r w:rsidRPr="00CC53E3">
        <w:t xml:space="preserve">, działając na podstawie </w:t>
      </w:r>
      <w:r w:rsidR="006A4FA4">
        <w:br/>
      </w:r>
      <w:r w:rsidRPr="00CC53E3">
        <w:t xml:space="preserve">art. 253 </w:t>
      </w:r>
      <w:r w:rsidR="00A17CDB" w:rsidRPr="00CC53E3">
        <w:t xml:space="preserve">ust. 1 pkt 1 i </w:t>
      </w:r>
      <w:r w:rsidRPr="00CC53E3">
        <w:t xml:space="preserve">ust. </w:t>
      </w:r>
      <w:r w:rsidR="00A17CDB" w:rsidRPr="00CC53E3">
        <w:t>2</w:t>
      </w:r>
      <w:r w:rsidRPr="00CC53E3">
        <w:t xml:space="preserve"> </w:t>
      </w:r>
      <w:r w:rsidR="00081D13" w:rsidRPr="00CC53E3">
        <w:t>ustawy z dnia 11 września 2019</w:t>
      </w:r>
      <w:r w:rsidR="006A4FA4">
        <w:t xml:space="preserve"> </w:t>
      </w:r>
      <w:r w:rsidR="00081D13" w:rsidRPr="00CC53E3">
        <w:t xml:space="preserve">r. Prawo zamówień publicznych </w:t>
      </w:r>
      <w:r w:rsidR="006A4FA4">
        <w:br/>
      </w:r>
      <w:r w:rsidR="003501C2" w:rsidRPr="00CC53E3">
        <w:t>(t.j. Dz. U. z 2024</w:t>
      </w:r>
      <w:r w:rsidR="006A4FA4">
        <w:t xml:space="preserve"> r.</w:t>
      </w:r>
      <w:r w:rsidR="003501C2" w:rsidRPr="00CC53E3">
        <w:t xml:space="preserve"> poz. 1320)</w:t>
      </w:r>
      <w:r w:rsidR="00081D13" w:rsidRPr="00CC53E3">
        <w:t xml:space="preserve">, zwanej dalej „ustawą Pzp”, informuje, że w toczącym się postępowaniu o udzielenie zamówienia publicznego, jako najkorzystniejsza wybrana została oferta złożona przez </w:t>
      </w:r>
      <w:r w:rsidR="006A4FA4">
        <w:t>W</w:t>
      </w:r>
      <w:r w:rsidR="00081D13" w:rsidRPr="00CC53E3">
        <w:t>ykonawcę</w:t>
      </w:r>
      <w:r w:rsidR="00081D13" w:rsidRPr="00CC53E3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3501C2" w:rsidRPr="00CC53E3" w14:paraId="1C3D0467" w14:textId="77777777" w:rsidTr="006A4FA4">
        <w:trPr>
          <w:cantSplit/>
        </w:trPr>
        <w:tc>
          <w:tcPr>
            <w:tcW w:w="10080" w:type="dxa"/>
          </w:tcPr>
          <w:p w14:paraId="6BD81973" w14:textId="654C35CF" w:rsidR="003501C2" w:rsidRPr="00CC53E3" w:rsidRDefault="003501C2" w:rsidP="006A4FA4">
            <w:pPr>
              <w:spacing w:before="80"/>
              <w:ind w:left="-75"/>
              <w:jc w:val="center"/>
              <w:rPr>
                <w:b/>
              </w:rPr>
            </w:pPr>
            <w:r w:rsidRPr="00CC53E3">
              <w:rPr>
                <w:b/>
              </w:rPr>
              <w:t>Intero Serwis Sp. z o.</w:t>
            </w:r>
            <w:r w:rsidR="006A4FA4">
              <w:rPr>
                <w:b/>
              </w:rPr>
              <w:t xml:space="preserve"> </w:t>
            </w:r>
            <w:r w:rsidRPr="00CC53E3">
              <w:rPr>
                <w:b/>
              </w:rPr>
              <w:t>o.</w:t>
            </w:r>
          </w:p>
          <w:p w14:paraId="5C554DC2" w14:textId="04C90BD2" w:rsidR="003501C2" w:rsidRPr="00CC53E3" w:rsidRDefault="006A4FA4" w:rsidP="006A4FA4">
            <w:pPr>
              <w:ind w:left="-75"/>
              <w:jc w:val="center"/>
              <w:rPr>
                <w:b/>
              </w:rPr>
            </w:pPr>
            <w:r>
              <w:rPr>
                <w:bCs/>
              </w:rPr>
              <w:t xml:space="preserve">ul. </w:t>
            </w:r>
            <w:r w:rsidR="003501C2" w:rsidRPr="00CC53E3">
              <w:rPr>
                <w:bCs/>
              </w:rPr>
              <w:t>Daniłowskiego 6/76</w:t>
            </w:r>
          </w:p>
          <w:p w14:paraId="4F94E46A" w14:textId="77777777" w:rsidR="003501C2" w:rsidRPr="00CC53E3" w:rsidRDefault="003501C2" w:rsidP="006A4FA4">
            <w:pPr>
              <w:ind w:left="-75"/>
              <w:jc w:val="center"/>
              <w:rPr>
                <w:bCs/>
              </w:rPr>
            </w:pPr>
            <w:r w:rsidRPr="00CC53E3">
              <w:rPr>
                <w:bCs/>
              </w:rPr>
              <w:t>01-833 Warszawa</w:t>
            </w:r>
          </w:p>
          <w:p w14:paraId="7109B393" w14:textId="7DE93626" w:rsidR="006A4FA4" w:rsidRDefault="006A4FA4" w:rsidP="006A4FA4">
            <w:pPr>
              <w:spacing w:before="120" w:after="40"/>
              <w:ind w:left="-75"/>
              <w:jc w:val="center"/>
            </w:pPr>
            <w:r>
              <w:t xml:space="preserve">na zadanie pn.: </w:t>
            </w:r>
            <w:r w:rsidRPr="006A4FA4">
              <w:rPr>
                <w:bCs/>
              </w:rPr>
              <w:t xml:space="preserve">Roboty budowlane wraz z dostawą windy w ramach zadania pn.: Poprawa </w:t>
            </w:r>
            <w:r>
              <w:rPr>
                <w:bCs/>
              </w:rPr>
              <w:br/>
            </w:r>
            <w:r w:rsidRPr="006A4FA4">
              <w:rPr>
                <w:bCs/>
              </w:rPr>
              <w:t xml:space="preserve">dostępności architektonicznej i edukacyjno-społecznej w I Liceum Ogólnokształcącym </w:t>
            </w:r>
            <w:r>
              <w:rPr>
                <w:bCs/>
              </w:rPr>
              <w:br/>
            </w:r>
            <w:r w:rsidRPr="006A4FA4">
              <w:rPr>
                <w:bCs/>
              </w:rPr>
              <w:t>im. Jarosława Dąbrowskiego w Rawiczu</w:t>
            </w:r>
          </w:p>
          <w:p w14:paraId="0A0F308C" w14:textId="77777777" w:rsidR="006A4FA4" w:rsidRDefault="006A4FA4" w:rsidP="006A4FA4">
            <w:pPr>
              <w:spacing w:before="120" w:after="40"/>
              <w:ind w:left="-75"/>
              <w:jc w:val="both"/>
            </w:pPr>
          </w:p>
          <w:p w14:paraId="1E0BA7A7" w14:textId="76CF4ECE" w:rsidR="003501C2" w:rsidRPr="00CC53E3" w:rsidRDefault="003501C2" w:rsidP="006A4FA4">
            <w:pPr>
              <w:spacing w:before="120" w:after="40"/>
              <w:ind w:left="-75"/>
              <w:jc w:val="both"/>
            </w:pPr>
            <w:r w:rsidRPr="00CC53E3">
              <w:t>za cenę</w:t>
            </w:r>
            <w:r w:rsidR="006A4FA4">
              <w:t>:</w:t>
            </w:r>
            <w:r w:rsidRPr="00CC53E3">
              <w:t xml:space="preserve"> </w:t>
            </w:r>
            <w:r w:rsidRPr="00CC53E3">
              <w:rPr>
                <w:b/>
              </w:rPr>
              <w:t>1 149</w:t>
            </w:r>
            <w:r w:rsidR="006A4FA4">
              <w:rPr>
                <w:b/>
              </w:rPr>
              <w:t> </w:t>
            </w:r>
            <w:r w:rsidRPr="00CC53E3">
              <w:rPr>
                <w:b/>
              </w:rPr>
              <w:t>000</w:t>
            </w:r>
            <w:r w:rsidR="006A4FA4">
              <w:rPr>
                <w:b/>
              </w:rPr>
              <w:t>,</w:t>
            </w:r>
            <w:r w:rsidRPr="00CC53E3">
              <w:rPr>
                <w:b/>
              </w:rPr>
              <w:t>00 zł brutto</w:t>
            </w:r>
          </w:p>
          <w:p w14:paraId="402B6FC9" w14:textId="77777777" w:rsidR="003501C2" w:rsidRPr="00CC53E3" w:rsidRDefault="003501C2" w:rsidP="006A4FA4">
            <w:pPr>
              <w:spacing w:before="240" w:after="60"/>
              <w:ind w:left="-75"/>
              <w:jc w:val="both"/>
              <w:rPr>
                <w:color w:val="000000"/>
              </w:rPr>
            </w:pPr>
            <w:r w:rsidRPr="00CC53E3">
              <w:rPr>
                <w:color w:val="000000"/>
              </w:rPr>
              <w:t>Uzasadnienie wyboru:</w:t>
            </w:r>
          </w:p>
          <w:p w14:paraId="5D6C3BBF" w14:textId="77777777" w:rsidR="003501C2" w:rsidRPr="006A4FA4" w:rsidRDefault="003501C2" w:rsidP="006A4FA4">
            <w:pPr>
              <w:pStyle w:val="Nagwek"/>
              <w:tabs>
                <w:tab w:val="clear" w:pos="4536"/>
                <w:tab w:val="clear" w:pos="9072"/>
              </w:tabs>
              <w:spacing w:after="60"/>
              <w:ind w:left="-75"/>
              <w:jc w:val="both"/>
              <w:rPr>
                <w:i/>
                <w:iCs/>
              </w:rPr>
            </w:pPr>
            <w:r w:rsidRPr="006A4FA4">
              <w:rPr>
                <w:i/>
                <w:iCs/>
              </w:rPr>
              <w:t>Oferta ww. Wykonawcy jest ofertą najkorzystniejszą, spełniającą warunki udziału w postępowaniu oraz niepodlegającą odrzuceniu.</w:t>
            </w:r>
          </w:p>
        </w:tc>
      </w:tr>
    </w:tbl>
    <w:p w14:paraId="6BDE9A1D" w14:textId="00EF77EE" w:rsidR="00081D13" w:rsidRPr="006A4FA4" w:rsidRDefault="00081D13" w:rsidP="006A4FA4">
      <w:pPr>
        <w:numPr>
          <w:ilvl w:val="0"/>
          <w:numId w:val="1"/>
        </w:numPr>
        <w:spacing w:before="240" w:after="120"/>
        <w:jc w:val="both"/>
        <w:rPr>
          <w:color w:val="000000"/>
        </w:rPr>
      </w:pPr>
      <w:r w:rsidRPr="006A4FA4">
        <w:rPr>
          <w:color w:val="000000"/>
        </w:rPr>
        <w:t>Punktacja przyznana ofertom w każdym kryterium oceny ofert wraz z łączną punktacją: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276"/>
        <w:gridCol w:w="2835"/>
        <w:gridCol w:w="1701"/>
      </w:tblGrid>
      <w:tr w:rsidR="006A4FA4" w:rsidRPr="006A4FA4" w14:paraId="7F98D739" w14:textId="77777777" w:rsidTr="006A4FA4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55CB3B4D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6A4FA4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0AEE10C" w14:textId="0F2BC3D4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Nazwa i adres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>ykonawcy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FFC6EA9" w14:textId="77777777" w:rsidR="006A4FA4" w:rsidRPr="006A4FA4" w:rsidRDefault="006A4FA4" w:rsidP="006A4FA4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22E396A" w14:textId="77777777" w:rsidR="006A4FA4" w:rsidRPr="006A4FA4" w:rsidRDefault="006A4FA4" w:rsidP="006A4FA4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Cs/>
                <w:sz w:val="22"/>
                <w:szCs w:val="22"/>
              </w:rPr>
              <w:t>Okres gwarancji na wykonane roboty budowlane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AF18C1B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1"/>
      <w:tr w:rsidR="006A4FA4" w:rsidRPr="006A4FA4" w14:paraId="453AD6AB" w14:textId="77777777" w:rsidTr="006A4FA4">
        <w:tc>
          <w:tcPr>
            <w:tcW w:w="851" w:type="dxa"/>
            <w:vAlign w:val="center"/>
          </w:tcPr>
          <w:p w14:paraId="2585A9BC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14:paraId="13CD46E0" w14:textId="5C99CDC9" w:rsidR="006A4FA4" w:rsidRPr="006A4FA4" w:rsidRDefault="006A4FA4" w:rsidP="006A4FA4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/>
                <w:sz w:val="22"/>
                <w:szCs w:val="22"/>
              </w:rPr>
              <w:t>Intero Serwis Sp. z o.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A4FA4">
              <w:rPr>
                <w:rFonts w:ascii="Times New Roman" w:hAnsi="Times New Roman" w:cs="Times New Roman"/>
                <w:b/>
                <w:sz w:val="22"/>
                <w:szCs w:val="22"/>
              </w:rPr>
              <w:t>o.</w:t>
            </w:r>
          </w:p>
          <w:p w14:paraId="4524ADFB" w14:textId="210F41B2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6A4FA4">
              <w:rPr>
                <w:rFonts w:ascii="Times New Roman" w:hAnsi="Times New Roman" w:cs="Times New Roman"/>
                <w:bCs/>
                <w:sz w:val="22"/>
                <w:szCs w:val="22"/>
              </w:rPr>
              <w:t>Daniłowskiego 6/76</w:t>
            </w:r>
          </w:p>
          <w:p w14:paraId="2B334F46" w14:textId="77777777" w:rsidR="006A4FA4" w:rsidRPr="006A4FA4" w:rsidRDefault="006A4FA4" w:rsidP="006A4FA4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Cs/>
                <w:sz w:val="22"/>
                <w:szCs w:val="22"/>
              </w:rPr>
              <w:t>01-833 Warszawa</w:t>
            </w:r>
          </w:p>
        </w:tc>
        <w:tc>
          <w:tcPr>
            <w:tcW w:w="1276" w:type="dxa"/>
            <w:vAlign w:val="center"/>
          </w:tcPr>
          <w:p w14:paraId="6A750924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2835" w:type="dxa"/>
            <w:vAlign w:val="center"/>
          </w:tcPr>
          <w:p w14:paraId="26ECACAE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2129374A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6A4FA4" w:rsidRPr="006A4FA4" w14:paraId="5F2F8DEF" w14:textId="77777777" w:rsidTr="006A4FA4">
        <w:tc>
          <w:tcPr>
            <w:tcW w:w="851" w:type="dxa"/>
            <w:vAlign w:val="center"/>
          </w:tcPr>
          <w:p w14:paraId="7D4A2E37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402" w:type="dxa"/>
            <w:vAlign w:val="center"/>
          </w:tcPr>
          <w:p w14:paraId="21DBFADB" w14:textId="416CBF2E" w:rsidR="006A4FA4" w:rsidRPr="006A4FA4" w:rsidRDefault="006A4FA4" w:rsidP="006A4FA4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"RAWBUD" - Rawicz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6A4FA4">
              <w:rPr>
                <w:rFonts w:ascii="Times New Roman" w:hAnsi="Times New Roman" w:cs="Times New Roman"/>
                <w:b/>
                <w:sz w:val="22"/>
                <w:szCs w:val="22"/>
              </w:rPr>
              <w:t>p. z o.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A4FA4">
              <w:rPr>
                <w:rFonts w:ascii="Times New Roman" w:hAnsi="Times New Roman" w:cs="Times New Roman"/>
                <w:b/>
                <w:sz w:val="22"/>
                <w:szCs w:val="22"/>
              </w:rPr>
              <w:t>o.</w:t>
            </w:r>
          </w:p>
          <w:p w14:paraId="0F33553D" w14:textId="6ED3F7F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6A4FA4">
              <w:rPr>
                <w:rFonts w:ascii="Times New Roman" w:hAnsi="Times New Roman" w:cs="Times New Roman"/>
                <w:bCs/>
                <w:sz w:val="22"/>
                <w:szCs w:val="22"/>
              </w:rPr>
              <w:t>Śląska 88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Masłowo</w:t>
            </w:r>
          </w:p>
          <w:p w14:paraId="3F59C90C" w14:textId="6B55D1AB" w:rsidR="006A4FA4" w:rsidRPr="006A4FA4" w:rsidRDefault="006A4FA4" w:rsidP="006A4FA4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63-900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Rawicz</w:t>
            </w:r>
          </w:p>
        </w:tc>
        <w:tc>
          <w:tcPr>
            <w:tcW w:w="1276" w:type="dxa"/>
            <w:vAlign w:val="center"/>
          </w:tcPr>
          <w:p w14:paraId="72829A90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54,65</w:t>
            </w:r>
          </w:p>
        </w:tc>
        <w:tc>
          <w:tcPr>
            <w:tcW w:w="2835" w:type="dxa"/>
            <w:vAlign w:val="center"/>
          </w:tcPr>
          <w:p w14:paraId="177071EA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5D09E1FD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94,65</w:t>
            </w:r>
          </w:p>
        </w:tc>
      </w:tr>
      <w:tr w:rsidR="006A4FA4" w:rsidRPr="006A4FA4" w14:paraId="3E7B1CC1" w14:textId="77777777" w:rsidTr="006A4FA4">
        <w:tc>
          <w:tcPr>
            <w:tcW w:w="851" w:type="dxa"/>
            <w:vAlign w:val="center"/>
          </w:tcPr>
          <w:p w14:paraId="3E6500A9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14:paraId="43D73061" w14:textId="2C996042" w:rsidR="006A4FA4" w:rsidRPr="006A4FA4" w:rsidRDefault="006A4FA4" w:rsidP="006A4FA4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LIFTPROJEKT Rafalik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6A4FA4">
              <w:rPr>
                <w:rFonts w:ascii="Times New Roman" w:hAnsi="Times New Roman" w:cs="Times New Roman"/>
                <w:b/>
                <w:sz w:val="22"/>
                <w:szCs w:val="22"/>
              </w:rPr>
              <w:t>Spółka Komandytowa</w:t>
            </w:r>
          </w:p>
          <w:p w14:paraId="3167E30A" w14:textId="24E97E2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6A4FA4">
              <w:rPr>
                <w:rFonts w:ascii="Times New Roman" w:hAnsi="Times New Roman" w:cs="Times New Roman"/>
                <w:bCs/>
                <w:sz w:val="22"/>
                <w:szCs w:val="22"/>
              </w:rPr>
              <w:t>Pawia 51/72</w:t>
            </w:r>
          </w:p>
          <w:p w14:paraId="797DBC63" w14:textId="77777777" w:rsidR="006A4FA4" w:rsidRPr="006A4FA4" w:rsidRDefault="006A4FA4" w:rsidP="006A4FA4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Cs/>
                <w:sz w:val="22"/>
                <w:szCs w:val="22"/>
              </w:rPr>
              <w:t>01-030 Warszawa</w:t>
            </w:r>
          </w:p>
        </w:tc>
        <w:tc>
          <w:tcPr>
            <w:tcW w:w="1276" w:type="dxa"/>
            <w:vAlign w:val="center"/>
          </w:tcPr>
          <w:p w14:paraId="67B12649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49,30</w:t>
            </w:r>
          </w:p>
        </w:tc>
        <w:tc>
          <w:tcPr>
            <w:tcW w:w="2835" w:type="dxa"/>
            <w:vAlign w:val="center"/>
          </w:tcPr>
          <w:p w14:paraId="1216B655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30E43968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89,30</w:t>
            </w:r>
          </w:p>
        </w:tc>
      </w:tr>
      <w:tr w:rsidR="006A4FA4" w:rsidRPr="006A4FA4" w14:paraId="2386BA2F" w14:textId="77777777" w:rsidTr="006A4FA4">
        <w:tc>
          <w:tcPr>
            <w:tcW w:w="851" w:type="dxa"/>
            <w:vAlign w:val="center"/>
          </w:tcPr>
          <w:p w14:paraId="140AE704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14:paraId="014D4233" w14:textId="2E3A211B" w:rsidR="006A4FA4" w:rsidRPr="006A4FA4" w:rsidRDefault="006A4FA4" w:rsidP="006A4FA4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Liftsystem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6A4FA4">
              <w:rPr>
                <w:rFonts w:ascii="Times New Roman" w:hAnsi="Times New Roman" w:cs="Times New Roman"/>
                <w:b/>
                <w:sz w:val="22"/>
                <w:szCs w:val="22"/>
              </w:rPr>
              <w:t>p. z o. o.</w:t>
            </w:r>
          </w:p>
          <w:p w14:paraId="0BF1456B" w14:textId="05D06F13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Cs/>
                <w:sz w:val="22"/>
                <w:szCs w:val="22"/>
              </w:rPr>
              <w:t>Milejowice 87</w:t>
            </w:r>
          </w:p>
          <w:p w14:paraId="4200D7C3" w14:textId="77777777" w:rsidR="006A4FA4" w:rsidRPr="006A4FA4" w:rsidRDefault="006A4FA4" w:rsidP="006A4FA4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Cs/>
                <w:sz w:val="22"/>
                <w:szCs w:val="22"/>
              </w:rPr>
              <w:t>55-020 Milejowice</w:t>
            </w:r>
          </w:p>
        </w:tc>
        <w:tc>
          <w:tcPr>
            <w:tcW w:w="1276" w:type="dxa"/>
            <w:vAlign w:val="center"/>
          </w:tcPr>
          <w:p w14:paraId="35623A88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48,23</w:t>
            </w:r>
          </w:p>
        </w:tc>
        <w:tc>
          <w:tcPr>
            <w:tcW w:w="2835" w:type="dxa"/>
            <w:vAlign w:val="center"/>
          </w:tcPr>
          <w:p w14:paraId="146C37BE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20E2453B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88,23</w:t>
            </w:r>
          </w:p>
        </w:tc>
      </w:tr>
      <w:tr w:rsidR="006A4FA4" w:rsidRPr="006A4FA4" w14:paraId="3440840D" w14:textId="77777777" w:rsidTr="006A4FA4">
        <w:tc>
          <w:tcPr>
            <w:tcW w:w="851" w:type="dxa"/>
            <w:vAlign w:val="center"/>
          </w:tcPr>
          <w:p w14:paraId="02A15713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29617A6" w14:textId="0714D35E" w:rsidR="006A4FA4" w:rsidRPr="006A4FA4" w:rsidRDefault="006A4FA4" w:rsidP="006A4FA4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/>
                <w:sz w:val="22"/>
                <w:szCs w:val="22"/>
              </w:rPr>
              <w:t>Firma Giera Piotr Giera Daniel Giera Sp. z o.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A4FA4">
              <w:rPr>
                <w:rFonts w:ascii="Times New Roman" w:hAnsi="Times New Roman" w:cs="Times New Roman"/>
                <w:b/>
                <w:sz w:val="22"/>
                <w:szCs w:val="22"/>
              </w:rPr>
              <w:t>o.</w:t>
            </w:r>
          </w:p>
          <w:p w14:paraId="5315E112" w14:textId="2841F15D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Cs/>
                <w:sz w:val="22"/>
                <w:szCs w:val="22"/>
              </w:rPr>
              <w:t>Dzięczyna 28a</w:t>
            </w:r>
          </w:p>
          <w:p w14:paraId="09684EFF" w14:textId="77777777" w:rsidR="006A4FA4" w:rsidRPr="006A4FA4" w:rsidRDefault="006A4FA4" w:rsidP="006A4FA4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bCs/>
                <w:sz w:val="22"/>
                <w:szCs w:val="22"/>
              </w:rPr>
              <w:t>64-125 Poniec</w:t>
            </w:r>
          </w:p>
        </w:tc>
        <w:tc>
          <w:tcPr>
            <w:tcW w:w="1276" w:type="dxa"/>
            <w:vAlign w:val="center"/>
          </w:tcPr>
          <w:p w14:paraId="01AB4835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46,82</w:t>
            </w:r>
          </w:p>
        </w:tc>
        <w:tc>
          <w:tcPr>
            <w:tcW w:w="2835" w:type="dxa"/>
            <w:vAlign w:val="center"/>
          </w:tcPr>
          <w:p w14:paraId="22FDDC3E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6649B20D" w14:textId="77777777" w:rsidR="006A4FA4" w:rsidRPr="006A4FA4" w:rsidRDefault="006A4FA4" w:rsidP="006A4FA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FA4">
              <w:rPr>
                <w:rFonts w:ascii="Times New Roman" w:hAnsi="Times New Roman" w:cs="Times New Roman"/>
                <w:sz w:val="22"/>
                <w:szCs w:val="22"/>
              </w:rPr>
              <w:t xml:space="preserve">  86,82</w:t>
            </w:r>
          </w:p>
        </w:tc>
      </w:tr>
    </w:tbl>
    <w:p w14:paraId="2A16ACB5" w14:textId="77777777" w:rsidR="00E85D70" w:rsidRPr="00CC53E3" w:rsidRDefault="00E85D70" w:rsidP="006A4FA4">
      <w:pPr>
        <w:pStyle w:val="Nagwek"/>
        <w:tabs>
          <w:tab w:val="clear" w:pos="4536"/>
          <w:tab w:val="clear" w:pos="9072"/>
        </w:tabs>
        <w:spacing w:after="120"/>
        <w:jc w:val="both"/>
        <w:rPr>
          <w:color w:val="000000"/>
        </w:rPr>
      </w:pPr>
    </w:p>
    <w:p w14:paraId="484CAD84" w14:textId="77777777" w:rsidR="006A4FA4" w:rsidRDefault="006A4FA4" w:rsidP="006A4FA4"/>
    <w:p w14:paraId="7BC078AD" w14:textId="0C2F1BE0" w:rsidR="008642B3" w:rsidRPr="006A4FA4" w:rsidRDefault="003501C2" w:rsidP="006A4FA4">
      <w:pPr>
        <w:ind w:left="4956"/>
        <w:jc w:val="center"/>
        <w:rPr>
          <w:sz w:val="18"/>
          <w:szCs w:val="18"/>
        </w:rPr>
      </w:pPr>
      <w:r w:rsidRPr="006A4FA4">
        <w:rPr>
          <w:sz w:val="18"/>
          <w:szCs w:val="18"/>
        </w:rPr>
        <w:t>Dyrektor</w:t>
      </w:r>
      <w:r w:rsidR="006A4FA4" w:rsidRPr="006A4FA4">
        <w:rPr>
          <w:sz w:val="18"/>
          <w:szCs w:val="18"/>
        </w:rPr>
        <w:t xml:space="preserve"> </w:t>
      </w:r>
      <w:r w:rsidR="006A4FA4" w:rsidRPr="006A4FA4">
        <w:rPr>
          <w:sz w:val="18"/>
          <w:szCs w:val="18"/>
        </w:rPr>
        <w:br/>
        <w:t>Powiatowego Centrum Usług</w:t>
      </w:r>
      <w:r w:rsidR="006A4FA4" w:rsidRPr="006A4FA4">
        <w:rPr>
          <w:sz w:val="18"/>
          <w:szCs w:val="18"/>
        </w:rPr>
        <w:br/>
        <w:t>Wspólnych w Rawiczu</w:t>
      </w:r>
      <w:r w:rsidR="006A4FA4" w:rsidRPr="006A4FA4">
        <w:rPr>
          <w:sz w:val="18"/>
          <w:szCs w:val="18"/>
        </w:rPr>
        <w:br/>
      </w:r>
      <w:r w:rsidR="006A4FA4" w:rsidRPr="006A4FA4">
        <w:rPr>
          <w:sz w:val="18"/>
          <w:szCs w:val="18"/>
        </w:rPr>
        <w:br/>
        <w:t xml:space="preserve">(-) </w:t>
      </w:r>
      <w:r w:rsidRPr="006A4FA4">
        <w:rPr>
          <w:sz w:val="18"/>
          <w:szCs w:val="18"/>
        </w:rPr>
        <w:t>Urszula</w:t>
      </w:r>
      <w:r w:rsidR="00B464D3" w:rsidRPr="006A4FA4">
        <w:rPr>
          <w:sz w:val="18"/>
          <w:szCs w:val="18"/>
        </w:rPr>
        <w:t xml:space="preserve"> </w:t>
      </w:r>
      <w:bookmarkEnd w:id="0"/>
      <w:r w:rsidRPr="006A4FA4">
        <w:rPr>
          <w:sz w:val="18"/>
          <w:szCs w:val="18"/>
        </w:rPr>
        <w:t>Stefaniak</w:t>
      </w:r>
    </w:p>
    <w:sectPr w:rsidR="008642B3" w:rsidRPr="006A4FA4" w:rsidSect="00081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E36A3" w14:textId="77777777" w:rsidR="005D5ACA" w:rsidRDefault="005D5ACA">
      <w:r>
        <w:separator/>
      </w:r>
    </w:p>
  </w:endnote>
  <w:endnote w:type="continuationSeparator" w:id="0">
    <w:p w14:paraId="2D45A5CB" w14:textId="77777777" w:rsidR="005D5ACA" w:rsidRDefault="005D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4BB6" w14:textId="77777777" w:rsidR="003501C2" w:rsidRDefault="003501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DD67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008B7CA3" w14:textId="77777777" w:rsidR="006A4FA4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</w:rPr>
    </w:pPr>
    <w:r w:rsidRPr="004B39E0">
      <w:rPr>
        <w:rFonts w:ascii="Arial" w:hAnsi="Arial"/>
        <w:sz w:val="18"/>
      </w:rPr>
      <w:t>System ProPublico © Datacomp IT</w:t>
    </w:r>
    <w:r>
      <w:rPr>
        <w:rFonts w:ascii="Arial" w:hAnsi="Arial"/>
        <w:sz w:val="18"/>
      </w:rPr>
      <w:t xml:space="preserve">   </w:t>
    </w:r>
  </w:p>
  <w:p w14:paraId="24F1E046" w14:textId="77777777" w:rsidR="006A4FA4" w:rsidRDefault="00081D13" w:rsidP="006A4FA4">
    <w:pPr>
      <w:tabs>
        <w:tab w:val="center" w:pos="4536"/>
        <w:tab w:val="right" w:pos="9072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</w:t>
    </w:r>
  </w:p>
  <w:p w14:paraId="3D97A3A0" w14:textId="77D0EBC5" w:rsidR="006A4FA4" w:rsidRDefault="00081D13" w:rsidP="006A4FA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en-US"/>
      </w:rPr>
    </w:pPr>
    <w:r>
      <w:rPr>
        <w:rFonts w:ascii="Arial" w:hAnsi="Arial"/>
        <w:sz w:val="18"/>
      </w:rPr>
      <w:t xml:space="preserve">  </w:t>
    </w:r>
    <w:r w:rsidR="006A4FA4">
      <w:rPr>
        <w:rFonts w:ascii="Arial" w:eastAsia="Calibri" w:hAnsi="Arial" w:cs="Arial"/>
        <w:i/>
        <w:iCs/>
        <w:sz w:val="16"/>
        <w:szCs w:val="16"/>
        <w:lang w:eastAsia="en-US"/>
      </w:rPr>
      <w:t xml:space="preserve">„Poprawa dostępności architektonicznej i edukacyjno-społecznej w I Liceum Ogólnokształcącym im. Jarosława Dąbrowskiego </w:t>
    </w:r>
    <w:r w:rsidR="006A4FA4">
      <w:rPr>
        <w:rFonts w:ascii="Arial" w:eastAsia="Calibri" w:hAnsi="Arial" w:cs="Arial"/>
        <w:i/>
        <w:iCs/>
        <w:sz w:val="16"/>
        <w:szCs w:val="16"/>
        <w:lang w:eastAsia="en-US"/>
      </w:rPr>
      <w:br/>
      <w:t>w Rawiczu” nr FEWP.06.07-IZ.00-0004/24</w:t>
    </w:r>
  </w:p>
  <w:p w14:paraId="52D39494" w14:textId="7D6D0052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>
      <w:rPr>
        <w:rFonts w:ascii="Arial" w:hAnsi="Arial"/>
        <w:sz w:val="18"/>
      </w:rPr>
      <w:t xml:space="preserve">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5905" w14:textId="77777777" w:rsidR="003501C2" w:rsidRDefault="003501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CA365" w14:textId="77777777" w:rsidR="005D5ACA" w:rsidRDefault="005D5ACA">
      <w:r>
        <w:separator/>
      </w:r>
    </w:p>
  </w:footnote>
  <w:footnote w:type="continuationSeparator" w:id="0">
    <w:p w14:paraId="108525BD" w14:textId="77777777" w:rsidR="005D5ACA" w:rsidRDefault="005D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0B53" w14:textId="77777777" w:rsidR="003501C2" w:rsidRDefault="003501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1ADA" w14:textId="2F931494" w:rsidR="006A4FA4" w:rsidRDefault="00101A6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71AB1" wp14:editId="5229FB1B">
          <wp:simplePos x="0" y="0"/>
          <wp:positionH relativeFrom="column">
            <wp:posOffset>209550</wp:posOffset>
          </wp:positionH>
          <wp:positionV relativeFrom="paragraph">
            <wp:posOffset>-386715</wp:posOffset>
          </wp:positionV>
          <wp:extent cx="5619750" cy="7410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4AAB5" w14:textId="738AC888" w:rsidR="003501C2" w:rsidRDefault="003501C2">
    <w:pPr>
      <w:pStyle w:val="Nagwek"/>
    </w:pPr>
  </w:p>
  <w:p w14:paraId="73150A01" w14:textId="77777777" w:rsidR="006A4FA4" w:rsidRDefault="006A4F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EF4E" w14:textId="77777777" w:rsidR="003501C2" w:rsidRDefault="003501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3251E"/>
    <w:multiLevelType w:val="hybridMultilevel"/>
    <w:tmpl w:val="1ADCD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72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CA"/>
    <w:rsid w:val="00005838"/>
    <w:rsid w:val="00022322"/>
    <w:rsid w:val="00042497"/>
    <w:rsid w:val="00081D13"/>
    <w:rsid w:val="000C1E6F"/>
    <w:rsid w:val="000E4E56"/>
    <w:rsid w:val="00101A6E"/>
    <w:rsid w:val="001A1468"/>
    <w:rsid w:val="001B7815"/>
    <w:rsid w:val="002B1E4F"/>
    <w:rsid w:val="002B6761"/>
    <w:rsid w:val="003445A0"/>
    <w:rsid w:val="003501C2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D5ACA"/>
    <w:rsid w:val="005E5BFF"/>
    <w:rsid w:val="00607F9B"/>
    <w:rsid w:val="00614253"/>
    <w:rsid w:val="00644DCB"/>
    <w:rsid w:val="00657C1E"/>
    <w:rsid w:val="006A4FA4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C727C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13EA9"/>
    <w:rsid w:val="00C423DD"/>
    <w:rsid w:val="00C60D7B"/>
    <w:rsid w:val="00C65E53"/>
    <w:rsid w:val="00CA0B33"/>
    <w:rsid w:val="00CA3511"/>
    <w:rsid w:val="00CC53E3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7B1A4"/>
  <w15:chartTrackingRefBased/>
  <w15:docId w15:val="{1BC47B75-3BB0-4E6F-BC11-1AB943F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2025-03-10T07:20:00Z</cp:lastPrinted>
  <dcterms:created xsi:type="dcterms:W3CDTF">2025-03-10T07:21:00Z</dcterms:created>
  <dcterms:modified xsi:type="dcterms:W3CDTF">2025-03-10T07:21:00Z</dcterms:modified>
</cp:coreProperties>
</file>