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2C97" w14:textId="7A39A718" w:rsidR="00177480" w:rsidRPr="00CD2CB7" w:rsidRDefault="00177480" w:rsidP="00177480">
      <w:pPr>
        <w:pStyle w:val="Nagwek"/>
        <w:jc w:val="right"/>
        <w:rPr>
          <w:i/>
          <w:iCs/>
        </w:rPr>
      </w:pPr>
      <w:r w:rsidRPr="00CD2CB7">
        <w:rPr>
          <w:i/>
          <w:iCs/>
        </w:rPr>
        <w:t xml:space="preserve">Załącznik Nr </w:t>
      </w:r>
      <w:r>
        <w:rPr>
          <w:i/>
          <w:iCs/>
        </w:rPr>
        <w:t>6</w:t>
      </w:r>
      <w:r w:rsidRPr="00CD2CB7">
        <w:rPr>
          <w:i/>
          <w:iCs/>
        </w:rPr>
        <w:t xml:space="preserve"> do SWZ </w:t>
      </w:r>
    </w:p>
    <w:p w14:paraId="0CA17EEC" w14:textId="77777777" w:rsidR="00177480" w:rsidRDefault="00177480" w:rsidP="00F20B23">
      <w:pPr>
        <w:pStyle w:val="Nagwek"/>
        <w:rPr>
          <w:sz w:val="22"/>
          <w:szCs w:val="22"/>
        </w:rPr>
      </w:pPr>
    </w:p>
    <w:p w14:paraId="5546737C" w14:textId="487B90DC" w:rsidR="00F20B23" w:rsidRPr="00CD2CB7" w:rsidRDefault="00F20B23" w:rsidP="00F20B23">
      <w:pPr>
        <w:pStyle w:val="Nagwek"/>
        <w:rPr>
          <w:i/>
          <w:iCs/>
        </w:rPr>
      </w:pPr>
      <w:r w:rsidRPr="00F20B23">
        <w:rPr>
          <w:sz w:val="22"/>
          <w:szCs w:val="22"/>
        </w:rPr>
        <w:t xml:space="preserve">Znak sprawy: </w:t>
      </w:r>
      <w:r w:rsidRPr="00F20B23">
        <w:rPr>
          <w:b/>
          <w:bCs/>
          <w:sz w:val="22"/>
          <w:szCs w:val="22"/>
        </w:rPr>
        <w:t>PCUW.261.2.</w:t>
      </w:r>
      <w:r w:rsidR="00540F6E">
        <w:rPr>
          <w:b/>
          <w:bCs/>
          <w:sz w:val="22"/>
          <w:szCs w:val="22"/>
        </w:rPr>
        <w:t>6</w:t>
      </w:r>
      <w:r w:rsidRPr="00F20B23">
        <w:rPr>
          <w:b/>
          <w:bCs/>
          <w:sz w:val="22"/>
          <w:szCs w:val="22"/>
        </w:rPr>
        <w:t>.2025</w:t>
      </w:r>
    </w:p>
    <w:p w14:paraId="44D67750" w14:textId="53B851AF" w:rsidR="00821C80" w:rsidRDefault="00821C80">
      <w:pPr>
        <w:rPr>
          <w:sz w:val="22"/>
        </w:rPr>
      </w:pPr>
    </w:p>
    <w:p w14:paraId="24DC8F55" w14:textId="77777777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708878B4" w14:textId="77777777" w:rsidR="00206906" w:rsidRDefault="00206906">
      <w:pPr>
        <w:pStyle w:val="Nagwek4"/>
        <w:rPr>
          <w:rFonts w:ascii="Times New Roman" w:hAnsi="Times New Roman"/>
          <w:spacing w:val="30"/>
          <w:sz w:val="28"/>
        </w:rPr>
      </w:pPr>
    </w:p>
    <w:p w14:paraId="0F297641" w14:textId="77777777" w:rsidR="007C43DA" w:rsidRPr="007C43DA" w:rsidRDefault="007C43DA" w:rsidP="007C43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C43DA" w14:paraId="0F6BE5A0" w14:textId="77777777" w:rsidTr="007C43DA">
        <w:trPr>
          <w:trHeight w:val="397"/>
        </w:trPr>
        <w:tc>
          <w:tcPr>
            <w:tcW w:w="15388" w:type="dxa"/>
            <w:shd w:val="clear" w:color="auto" w:fill="F2F2F2" w:themeFill="background1" w:themeFillShade="F2"/>
            <w:vAlign w:val="center"/>
          </w:tcPr>
          <w:p w14:paraId="5FA31BBC" w14:textId="2AC5AB07" w:rsidR="007C43DA" w:rsidRDefault="007C43DA" w:rsidP="007C43DA">
            <w:pPr>
              <w:pStyle w:val="Nagwek4"/>
              <w:spacing w:before="0" w:line="240" w:lineRule="auto"/>
              <w:rPr>
                <w:rFonts w:ascii="Times New Roman" w:hAnsi="Times New Roman"/>
                <w:spacing w:val="30"/>
                <w:sz w:val="28"/>
              </w:rPr>
            </w:pPr>
            <w:r w:rsidRPr="0060654D">
              <w:rPr>
                <w:rFonts w:ascii="Times New Roman" w:hAnsi="Times New Roman"/>
                <w:spacing w:val="30"/>
                <w:sz w:val="28"/>
              </w:rPr>
              <w:t>WYKAZ OSÓB</w:t>
            </w:r>
          </w:p>
        </w:tc>
      </w:tr>
    </w:tbl>
    <w:p w14:paraId="51251957" w14:textId="77777777" w:rsidR="00B907BD" w:rsidRDefault="00B907BD" w:rsidP="0060654D">
      <w:pPr>
        <w:pStyle w:val="Tekstpodstawowy2"/>
      </w:pPr>
    </w:p>
    <w:p w14:paraId="3E50A7CB" w14:textId="0A1E8D73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0F7BD4AC" w14:textId="77777777" w:rsidR="00B907BD" w:rsidRDefault="00B907BD" w:rsidP="0060654D">
      <w:pPr>
        <w:pStyle w:val="Tekstpodstawowy2"/>
      </w:pPr>
    </w:p>
    <w:p w14:paraId="6669E81E" w14:textId="66BDE03E" w:rsidR="005758D6" w:rsidRPr="00B907BD" w:rsidRDefault="00150D7E" w:rsidP="00B907BD">
      <w:pPr>
        <w:spacing w:after="240" w:line="276" w:lineRule="auto"/>
        <w:jc w:val="both"/>
        <w:rPr>
          <w:sz w:val="22"/>
          <w:szCs w:val="22"/>
        </w:rPr>
      </w:pPr>
      <w:r w:rsidRPr="00B907BD">
        <w:rPr>
          <w:sz w:val="24"/>
        </w:rPr>
        <w:t>Składając ofertę w postępowaniu o udzielenie zamówienia publicznego</w:t>
      </w:r>
      <w:r w:rsidR="00C11A25" w:rsidRPr="00B907BD">
        <w:rPr>
          <w:sz w:val="24"/>
        </w:rPr>
        <w:t>,</w:t>
      </w:r>
      <w:r w:rsidRPr="00B907BD">
        <w:rPr>
          <w:sz w:val="24"/>
        </w:rPr>
        <w:t xml:space="preserve"> prowadzon</w:t>
      </w:r>
      <w:r w:rsidR="00C11A25" w:rsidRPr="00B907BD">
        <w:rPr>
          <w:sz w:val="24"/>
        </w:rPr>
        <w:t>ego</w:t>
      </w:r>
      <w:r w:rsidRPr="00B907BD">
        <w:rPr>
          <w:sz w:val="24"/>
        </w:rPr>
        <w:t xml:space="preserve"> w trybie</w:t>
      </w:r>
      <w:r w:rsidR="005758D6" w:rsidRPr="00B907BD">
        <w:rPr>
          <w:color w:val="FF0000"/>
          <w:sz w:val="22"/>
          <w:szCs w:val="22"/>
        </w:rPr>
        <w:t xml:space="preserve"> </w:t>
      </w:r>
      <w:r w:rsidR="005758D6" w:rsidRPr="00B907BD">
        <w:rPr>
          <w:sz w:val="22"/>
          <w:szCs w:val="22"/>
        </w:rPr>
        <w:t xml:space="preserve">podstawowym </w:t>
      </w:r>
      <w:r w:rsidR="00B907BD" w:rsidRPr="00B907BD">
        <w:rPr>
          <w:sz w:val="22"/>
          <w:szCs w:val="22"/>
        </w:rPr>
        <w:t>z możliwością</w:t>
      </w:r>
      <w:r w:rsidR="00FE449E" w:rsidRPr="00B907BD">
        <w:rPr>
          <w:sz w:val="22"/>
          <w:szCs w:val="22"/>
        </w:rPr>
        <w:t xml:space="preserve"> negocjacji</w:t>
      </w:r>
      <w:r w:rsidR="005758D6" w:rsidRPr="00B907BD">
        <w:rPr>
          <w:sz w:val="22"/>
          <w:szCs w:val="22"/>
        </w:rPr>
        <w:t xml:space="preserve">, na podstawie </w:t>
      </w:r>
      <w:r w:rsidR="00B907BD" w:rsidRPr="00B907BD">
        <w:rPr>
          <w:sz w:val="22"/>
          <w:szCs w:val="22"/>
        </w:rPr>
        <w:br/>
      </w:r>
      <w:r w:rsidR="005758D6" w:rsidRPr="00B907BD">
        <w:rPr>
          <w:sz w:val="22"/>
          <w:szCs w:val="22"/>
        </w:rPr>
        <w:t xml:space="preserve">art. 275 pkt </w:t>
      </w:r>
      <w:r w:rsidR="00B907BD" w:rsidRPr="00B907BD">
        <w:rPr>
          <w:sz w:val="22"/>
          <w:szCs w:val="22"/>
        </w:rPr>
        <w:t>2</w:t>
      </w:r>
      <w:r w:rsidR="005758D6" w:rsidRPr="00B907BD">
        <w:rPr>
          <w:sz w:val="22"/>
          <w:szCs w:val="22"/>
        </w:rPr>
        <w:t xml:space="preserve"> ustawy Prawo zamówień publicznych (</w:t>
      </w:r>
      <w:r w:rsidR="00CD2CB7" w:rsidRPr="00B907BD">
        <w:rPr>
          <w:sz w:val="22"/>
          <w:szCs w:val="22"/>
        </w:rPr>
        <w:t>tj.</w:t>
      </w:r>
      <w:r w:rsidR="005758D6" w:rsidRPr="00B907BD">
        <w:rPr>
          <w:sz w:val="22"/>
          <w:szCs w:val="22"/>
        </w:rPr>
        <w:t xml:space="preserve"> Dz.U. z </w:t>
      </w:r>
      <w:r w:rsidR="00234DF5" w:rsidRPr="00B907BD">
        <w:rPr>
          <w:sz w:val="22"/>
          <w:szCs w:val="22"/>
        </w:rPr>
        <w:t>2024</w:t>
      </w:r>
      <w:r w:rsidR="005758D6" w:rsidRPr="00B907BD">
        <w:rPr>
          <w:sz w:val="22"/>
          <w:szCs w:val="22"/>
        </w:rPr>
        <w:t xml:space="preserve"> r. poz. </w:t>
      </w:r>
      <w:r w:rsidR="00234DF5" w:rsidRPr="00B907BD">
        <w:rPr>
          <w:sz w:val="22"/>
          <w:szCs w:val="22"/>
        </w:rPr>
        <w:t>1320</w:t>
      </w:r>
      <w:r w:rsidR="005758D6" w:rsidRPr="00B907BD">
        <w:rPr>
          <w:sz w:val="22"/>
          <w:szCs w:val="22"/>
        </w:rPr>
        <w:t xml:space="preserve">), na zadanie pn.: </w:t>
      </w:r>
    </w:p>
    <w:p w14:paraId="36EC9EB2" w14:textId="29BBFDEA" w:rsidR="00B907BD" w:rsidRDefault="00540F6E" w:rsidP="00B907BD">
      <w:pPr>
        <w:tabs>
          <w:tab w:val="center" w:pos="4536"/>
        </w:tabs>
        <w:spacing w:after="120" w:line="276" w:lineRule="auto"/>
        <w:jc w:val="center"/>
        <w:rPr>
          <w:b/>
          <w:sz w:val="24"/>
          <w:szCs w:val="24"/>
        </w:rPr>
      </w:pPr>
      <w:r w:rsidRPr="00540F6E">
        <w:rPr>
          <w:b/>
          <w:sz w:val="24"/>
          <w:szCs w:val="24"/>
        </w:rPr>
        <w:t xml:space="preserve">Rozbudowa drogi powiatowej nr 5478P Golina Wielka – Miejska Górka, od skrzyżowania z drogą wojewódzką nr 434 w m. Annopol </w:t>
      </w:r>
      <w:r w:rsidR="00206906">
        <w:rPr>
          <w:b/>
          <w:sz w:val="24"/>
          <w:szCs w:val="24"/>
        </w:rPr>
        <w:br/>
      </w:r>
      <w:r w:rsidRPr="00540F6E">
        <w:rPr>
          <w:b/>
          <w:sz w:val="24"/>
          <w:szCs w:val="24"/>
        </w:rPr>
        <w:t>do skrzyżowania z drogą krajową nr 36 w m. Miejska Górka.</w:t>
      </w:r>
    </w:p>
    <w:p w14:paraId="061912C1" w14:textId="77777777" w:rsidR="00B907BD" w:rsidRDefault="00B907BD" w:rsidP="00B907BD">
      <w:pPr>
        <w:pStyle w:val="Tekstpodstawowy2"/>
        <w:rPr>
          <w:b/>
          <w:bCs/>
        </w:rPr>
      </w:pPr>
    </w:p>
    <w:p w14:paraId="4ABE60FC" w14:textId="78EBB8AF" w:rsidR="00150D7E" w:rsidRDefault="00150D7E" w:rsidP="00B907BD">
      <w:pPr>
        <w:pStyle w:val="Tekstpodstawowy2"/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3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3003"/>
        <w:gridCol w:w="2126"/>
        <w:gridCol w:w="2268"/>
        <w:gridCol w:w="3119"/>
        <w:gridCol w:w="2551"/>
      </w:tblGrid>
      <w:tr w:rsidR="00FE449E" w14:paraId="736C5C82" w14:textId="77777777" w:rsidTr="00206906">
        <w:trPr>
          <w:cantSplit/>
          <w:trHeight w:val="600"/>
        </w:trPr>
        <w:tc>
          <w:tcPr>
            <w:tcW w:w="541" w:type="dxa"/>
            <w:shd w:val="clear" w:color="auto" w:fill="F2F2F2" w:themeFill="background1" w:themeFillShade="F2"/>
          </w:tcPr>
          <w:p w14:paraId="71475CAB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6DC1E4" w14:textId="139E77E2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3003" w:type="dxa"/>
            <w:shd w:val="clear" w:color="auto" w:fill="F2F2F2" w:themeFill="background1" w:themeFillShade="F2"/>
            <w:vAlign w:val="center"/>
          </w:tcPr>
          <w:p w14:paraId="56B43E24" w14:textId="550F318B" w:rsidR="00FE449E" w:rsidRPr="00211BAA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>Kwalifikacje zawodowe (studia magisterskie/podyplomowe)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386997" w14:textId="44ED7D8F" w:rsidR="00FE449E" w:rsidRPr="00211BAA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 xml:space="preserve">Doświadczenie </w:t>
            </w:r>
            <w:r w:rsidR="00206906">
              <w:rPr>
                <w:b/>
                <w:bCs/>
              </w:rPr>
              <w:br/>
            </w:r>
            <w:r w:rsidRPr="00211BAA">
              <w:rPr>
                <w:b/>
                <w:bCs/>
              </w:rPr>
              <w:t xml:space="preserve">w </w:t>
            </w:r>
            <w:r w:rsidR="004C2A2A" w:rsidRPr="00211BAA">
              <w:rPr>
                <w:b/>
                <w:bCs/>
              </w:rPr>
              <w:t>miesiącach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3788FD" w14:textId="4572502E" w:rsidR="00FE449E" w:rsidRPr="00211BAA" w:rsidRDefault="00FE449E" w:rsidP="0060654D">
            <w:pPr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 xml:space="preserve">Kierunek ukończonych studiów 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8F4885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FDE04D6" w14:textId="09F6466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Informacja o podstawie do dysponowania tymi osobami</w:t>
            </w:r>
            <w:r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E449E" w14:paraId="5325DBC7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FE449E" w:rsidRPr="00F83B51" w:rsidRDefault="00FE449E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0860A46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09E7361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0613771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3CB5EB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BFCFA95" w14:textId="77777777" w:rsidR="00FE449E" w:rsidRPr="00F83B51" w:rsidRDefault="00FE449E">
            <w:pPr>
              <w:spacing w:before="120" w:line="360" w:lineRule="auto"/>
            </w:pPr>
          </w:p>
        </w:tc>
      </w:tr>
      <w:tr w:rsidR="00FE449E" w14:paraId="64AAFE19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FE449E" w:rsidRDefault="00FE449E" w:rsidP="00BA11D1">
            <w:pPr>
              <w:spacing w:before="120" w:line="360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3E5A617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2C5973D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27B04E7E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31C01283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0930428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31340D6" w14:textId="77777777" w:rsidR="00FE449E" w:rsidRPr="00F83B51" w:rsidRDefault="00FE449E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BCD0A3D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  <w:r w:rsidR="00211BA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 </w:t>
      </w: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40E61829" w:rsidR="007237D7" w:rsidRPr="00997882" w:rsidRDefault="007237D7" w:rsidP="00997882">
      <w:pPr>
        <w:tabs>
          <w:tab w:val="center" w:pos="4536"/>
        </w:tabs>
        <w:spacing w:after="120" w:line="276" w:lineRule="auto"/>
        <w:jc w:val="both"/>
        <w:rPr>
          <w:b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 xml:space="preserve">realizację </w:t>
      </w:r>
      <w:r w:rsidR="00234DF5">
        <w:rPr>
          <w:i/>
          <w:iCs/>
        </w:rPr>
        <w:t xml:space="preserve">ww. zadania. 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F20B23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720" w:bottom="720" w:left="720" w:header="709" w:footer="13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ECBB" w14:textId="35395FEE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0C10DE"/>
    <w:rsid w:val="00100671"/>
    <w:rsid w:val="00147E01"/>
    <w:rsid w:val="00150D7E"/>
    <w:rsid w:val="00167DCC"/>
    <w:rsid w:val="00177480"/>
    <w:rsid w:val="001F7EB6"/>
    <w:rsid w:val="00206906"/>
    <w:rsid w:val="00211BAA"/>
    <w:rsid w:val="002120D9"/>
    <w:rsid w:val="00234DF5"/>
    <w:rsid w:val="0024271E"/>
    <w:rsid w:val="00285EB5"/>
    <w:rsid w:val="002A6F47"/>
    <w:rsid w:val="002E5882"/>
    <w:rsid w:val="003156EC"/>
    <w:rsid w:val="00340622"/>
    <w:rsid w:val="00351D81"/>
    <w:rsid w:val="00367A84"/>
    <w:rsid w:val="00400746"/>
    <w:rsid w:val="0043647E"/>
    <w:rsid w:val="00496651"/>
    <w:rsid w:val="004C2A2A"/>
    <w:rsid w:val="004C4648"/>
    <w:rsid w:val="004E070D"/>
    <w:rsid w:val="004E17EB"/>
    <w:rsid w:val="004E5459"/>
    <w:rsid w:val="004F3E74"/>
    <w:rsid w:val="00506014"/>
    <w:rsid w:val="00536E3A"/>
    <w:rsid w:val="00540F6E"/>
    <w:rsid w:val="00563DC9"/>
    <w:rsid w:val="005758D6"/>
    <w:rsid w:val="005813F2"/>
    <w:rsid w:val="005A027E"/>
    <w:rsid w:val="005C2E90"/>
    <w:rsid w:val="005E68A6"/>
    <w:rsid w:val="0060654D"/>
    <w:rsid w:val="00632BD0"/>
    <w:rsid w:val="006773DC"/>
    <w:rsid w:val="0068692D"/>
    <w:rsid w:val="006C11F8"/>
    <w:rsid w:val="006C2D91"/>
    <w:rsid w:val="007064BA"/>
    <w:rsid w:val="007237D7"/>
    <w:rsid w:val="0075172A"/>
    <w:rsid w:val="00771188"/>
    <w:rsid w:val="007923BB"/>
    <w:rsid w:val="007C43DA"/>
    <w:rsid w:val="007E22DF"/>
    <w:rsid w:val="00821C80"/>
    <w:rsid w:val="00844A2D"/>
    <w:rsid w:val="0087350A"/>
    <w:rsid w:val="00892B90"/>
    <w:rsid w:val="008B714D"/>
    <w:rsid w:val="00912E7F"/>
    <w:rsid w:val="00913CAF"/>
    <w:rsid w:val="00936CFB"/>
    <w:rsid w:val="00946CCC"/>
    <w:rsid w:val="0096338D"/>
    <w:rsid w:val="00980415"/>
    <w:rsid w:val="00997882"/>
    <w:rsid w:val="009A5040"/>
    <w:rsid w:val="009C437A"/>
    <w:rsid w:val="009C55DA"/>
    <w:rsid w:val="00A61787"/>
    <w:rsid w:val="00AA4392"/>
    <w:rsid w:val="00AA594F"/>
    <w:rsid w:val="00AF406C"/>
    <w:rsid w:val="00B11EA3"/>
    <w:rsid w:val="00B34926"/>
    <w:rsid w:val="00B41A5F"/>
    <w:rsid w:val="00B551AF"/>
    <w:rsid w:val="00B907BD"/>
    <w:rsid w:val="00BA11D1"/>
    <w:rsid w:val="00C11A25"/>
    <w:rsid w:val="00C868F2"/>
    <w:rsid w:val="00CD2CB7"/>
    <w:rsid w:val="00D07290"/>
    <w:rsid w:val="00D26383"/>
    <w:rsid w:val="00D52F5E"/>
    <w:rsid w:val="00D53673"/>
    <w:rsid w:val="00D96B64"/>
    <w:rsid w:val="00DE212B"/>
    <w:rsid w:val="00E76367"/>
    <w:rsid w:val="00E80527"/>
    <w:rsid w:val="00E819CF"/>
    <w:rsid w:val="00E932F8"/>
    <w:rsid w:val="00ED4E4F"/>
    <w:rsid w:val="00F016A8"/>
    <w:rsid w:val="00F20B23"/>
    <w:rsid w:val="00F558C2"/>
    <w:rsid w:val="00F81152"/>
    <w:rsid w:val="00F83B51"/>
    <w:rsid w:val="00F92AC4"/>
    <w:rsid w:val="00FE449E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  <w:style w:type="table" w:styleId="Tabela-Siatka">
    <w:name w:val="Table Grid"/>
    <w:basedOn w:val="Standardowy"/>
    <w:rsid w:val="007C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Kamila Cichańska-Wrąbel</cp:lastModifiedBy>
  <cp:revision>2</cp:revision>
  <cp:lastPrinted>2025-03-03T12:32:00Z</cp:lastPrinted>
  <dcterms:created xsi:type="dcterms:W3CDTF">2025-03-03T12:32:00Z</dcterms:created>
  <dcterms:modified xsi:type="dcterms:W3CDTF">2025-03-03T12:32:00Z</dcterms:modified>
</cp:coreProperties>
</file>