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1C77" w14:textId="2D8B51C4" w:rsidR="008C0E02" w:rsidRDefault="008C0E02" w:rsidP="00466624">
      <w:pPr>
        <w:spacing w:line="276" w:lineRule="auto"/>
        <w:jc w:val="right"/>
      </w:pPr>
      <w:bookmarkStart w:id="0" w:name="_Hlk53520193"/>
      <w:r>
        <w:t xml:space="preserve">Rawicz, dnia </w:t>
      </w:r>
      <w:r w:rsidR="00807FC9">
        <w:t>30</w:t>
      </w:r>
      <w:r>
        <w:t>.04.2025 r.</w:t>
      </w:r>
    </w:p>
    <w:p w14:paraId="228D2684" w14:textId="77777777" w:rsidR="00466624" w:rsidRDefault="00466624" w:rsidP="00680275">
      <w:pPr>
        <w:spacing w:line="276" w:lineRule="auto"/>
        <w:ind w:right="3543"/>
        <w:rPr>
          <w:b/>
          <w:bCs/>
        </w:rPr>
      </w:pPr>
    </w:p>
    <w:p w14:paraId="056E31DD" w14:textId="7D9043FC" w:rsidR="00081D13" w:rsidRPr="008C0E02" w:rsidRDefault="00962CDE" w:rsidP="00680275">
      <w:pPr>
        <w:spacing w:line="276" w:lineRule="auto"/>
        <w:ind w:right="3543"/>
        <w:rPr>
          <w:b/>
          <w:bCs/>
        </w:rPr>
      </w:pPr>
      <w:r w:rsidRPr="008C0E02">
        <w:rPr>
          <w:b/>
          <w:bCs/>
        </w:rPr>
        <w:t>Powiatowe Centrum Usług Wspólnych w Rawiczu</w:t>
      </w:r>
    </w:p>
    <w:p w14:paraId="6F7BAA26" w14:textId="77777777" w:rsidR="00081D13" w:rsidRPr="008C0E02" w:rsidRDefault="00962CDE" w:rsidP="008C0E02">
      <w:pPr>
        <w:spacing w:line="276" w:lineRule="auto"/>
        <w:ind w:right="3969"/>
      </w:pPr>
      <w:r w:rsidRPr="008C0E02">
        <w:t>ul. Mikołaja Kopernika</w:t>
      </w:r>
      <w:r w:rsidR="00081D13" w:rsidRPr="008C0E02">
        <w:t xml:space="preserve"> </w:t>
      </w:r>
      <w:r w:rsidRPr="008C0E02">
        <w:t>4</w:t>
      </w:r>
    </w:p>
    <w:p w14:paraId="763B5CDA" w14:textId="77777777" w:rsidR="00081D13" w:rsidRPr="008C0E02" w:rsidRDefault="00962CDE" w:rsidP="008C0E02">
      <w:pPr>
        <w:spacing w:line="276" w:lineRule="auto"/>
        <w:ind w:right="3969"/>
      </w:pPr>
      <w:r w:rsidRPr="008C0E02">
        <w:t>63-900</w:t>
      </w:r>
      <w:r w:rsidR="00081D13" w:rsidRPr="008C0E02">
        <w:t xml:space="preserve"> </w:t>
      </w:r>
      <w:r w:rsidRPr="008C0E02">
        <w:t>Rawicz</w:t>
      </w:r>
    </w:p>
    <w:p w14:paraId="2F10F4A3" w14:textId="77777777" w:rsidR="00081D13" w:rsidRDefault="00081D13" w:rsidP="008C0E02">
      <w:pPr>
        <w:tabs>
          <w:tab w:val="left" w:pos="708"/>
          <w:tab w:val="center" w:pos="4536"/>
          <w:tab w:val="right" w:pos="9072"/>
        </w:tabs>
        <w:spacing w:after="20" w:line="276" w:lineRule="auto"/>
        <w:rPr>
          <w:bCs/>
        </w:rPr>
      </w:pPr>
    </w:p>
    <w:p w14:paraId="0157B6A5" w14:textId="5915358A" w:rsidR="008C0E02" w:rsidRDefault="008C0E02" w:rsidP="008C0E02">
      <w:pPr>
        <w:tabs>
          <w:tab w:val="left" w:pos="708"/>
          <w:tab w:val="center" w:pos="4536"/>
          <w:tab w:val="right" w:pos="9072"/>
        </w:tabs>
        <w:spacing w:after="20" w:line="276" w:lineRule="auto"/>
        <w:rPr>
          <w:b/>
        </w:rPr>
      </w:pPr>
      <w:r>
        <w:rPr>
          <w:bCs/>
        </w:rPr>
        <w:t xml:space="preserve">Znak sprawy: </w:t>
      </w:r>
      <w:r>
        <w:rPr>
          <w:b/>
        </w:rPr>
        <w:t>PCUW.261.2.6.2025</w:t>
      </w:r>
    </w:p>
    <w:p w14:paraId="15BBC3ED" w14:textId="77777777" w:rsidR="008C0E02" w:rsidRDefault="008C0E02" w:rsidP="008C0E02">
      <w:pPr>
        <w:tabs>
          <w:tab w:val="left" w:pos="708"/>
          <w:tab w:val="center" w:pos="4536"/>
          <w:tab w:val="right" w:pos="9072"/>
        </w:tabs>
        <w:spacing w:after="20" w:line="276" w:lineRule="auto"/>
        <w:rPr>
          <w:b/>
        </w:rPr>
      </w:pPr>
    </w:p>
    <w:p w14:paraId="6B6210CB" w14:textId="77777777" w:rsidR="008C0E02" w:rsidRPr="008C0E02" w:rsidRDefault="008C0E02" w:rsidP="008C0E02">
      <w:pPr>
        <w:tabs>
          <w:tab w:val="left" w:pos="708"/>
          <w:tab w:val="center" w:pos="4536"/>
          <w:tab w:val="right" w:pos="9072"/>
        </w:tabs>
        <w:spacing w:after="20" w:line="276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081D13" w:rsidRPr="008C0E02" w14:paraId="6A4E69E5" w14:textId="77777777" w:rsidTr="00C13EA9">
        <w:tc>
          <w:tcPr>
            <w:tcW w:w="10065" w:type="dxa"/>
            <w:shd w:val="clear" w:color="auto" w:fill="F2F2F2"/>
            <w:hideMark/>
          </w:tcPr>
          <w:p w14:paraId="3885E79C" w14:textId="7F41B009" w:rsidR="00081D13" w:rsidRPr="008C0E02" w:rsidRDefault="00FA0900" w:rsidP="008C0E02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>
              <w:rPr>
                <w:b/>
                <w:spacing w:val="50"/>
                <w:kern w:val="28"/>
                <w:sz w:val="36"/>
                <w:szCs w:val="36"/>
              </w:rPr>
              <w:t>OGŁOSZENIE</w:t>
            </w:r>
          </w:p>
          <w:p w14:paraId="04130FB6" w14:textId="77777777" w:rsidR="00081D13" w:rsidRPr="008C0E02" w:rsidRDefault="00081D13" w:rsidP="008C0E02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8C0E02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5D41598B" w14:textId="77777777" w:rsidR="00081D13" w:rsidRPr="008C0E02" w:rsidRDefault="00081D13" w:rsidP="008C0E02">
      <w:pPr>
        <w:keepNext/>
        <w:spacing w:after="240" w:line="276" w:lineRule="auto"/>
        <w:outlineLvl w:val="0"/>
        <w:rPr>
          <w:b/>
        </w:rPr>
      </w:pPr>
    </w:p>
    <w:p w14:paraId="2F152428" w14:textId="73ABB1AC" w:rsidR="00081D13" w:rsidRPr="008C0E02" w:rsidRDefault="00081D13" w:rsidP="00466624">
      <w:pPr>
        <w:spacing w:after="120"/>
        <w:ind w:left="1410" w:hanging="1410"/>
        <w:jc w:val="both"/>
        <w:rPr>
          <w:rFonts w:eastAsia="Calibri"/>
          <w:lang w:eastAsia="en-US"/>
        </w:rPr>
      </w:pPr>
      <w:r w:rsidRPr="008C0E02">
        <w:rPr>
          <w:rFonts w:eastAsia="Calibri"/>
          <w:lang w:eastAsia="en-US"/>
        </w:rPr>
        <w:t>Dotyczy</w:t>
      </w:r>
      <w:r w:rsidR="008C0E02">
        <w:rPr>
          <w:rFonts w:eastAsia="Calibri"/>
          <w:lang w:eastAsia="en-US"/>
        </w:rPr>
        <w:t>:</w:t>
      </w:r>
      <w:r w:rsidRPr="008C0E02">
        <w:rPr>
          <w:rFonts w:eastAsia="Calibri"/>
          <w:lang w:eastAsia="en-US"/>
        </w:rPr>
        <w:t xml:space="preserve"> </w:t>
      </w:r>
      <w:r w:rsidR="00462B20">
        <w:rPr>
          <w:rFonts w:eastAsia="Calibri"/>
          <w:lang w:eastAsia="en-US"/>
        </w:rPr>
        <w:tab/>
      </w:r>
      <w:r w:rsidRPr="008C0E02">
        <w:t xml:space="preserve">postępowania o udzielenie </w:t>
      </w:r>
      <w:r w:rsidR="008C0E02">
        <w:t>zamówienia publicznego prowadzonego w trybie podstawowym z możliwością negocjacji – art. 275 pkt 2 ustawy Pzp na zadanie pn.</w:t>
      </w:r>
      <w:r w:rsidR="008C0E02">
        <w:rPr>
          <w:rFonts w:eastAsia="Calibri"/>
          <w:lang w:eastAsia="en-US"/>
        </w:rPr>
        <w:t>:</w:t>
      </w:r>
      <w:r w:rsidR="008C0E02">
        <w:rPr>
          <w:bCs/>
        </w:rPr>
        <w:t xml:space="preserve"> </w:t>
      </w:r>
      <w:r w:rsidR="008C0E02">
        <w:rPr>
          <w:rFonts w:eastAsia="Calibri"/>
          <w:b/>
          <w:lang w:eastAsia="en-US"/>
        </w:rPr>
        <w:t xml:space="preserve">Rozbudowa drogi powiatowej nr 5478P Golina Wielka - Miejska Górka, od skrzyżowania z drogą wojewódzką nr 434 w m. Annopol </w:t>
      </w:r>
      <w:r w:rsidR="00462B20">
        <w:rPr>
          <w:rFonts w:eastAsia="Calibri"/>
          <w:b/>
          <w:lang w:eastAsia="en-US"/>
        </w:rPr>
        <w:br/>
      </w:r>
      <w:r w:rsidR="008C0E02">
        <w:rPr>
          <w:rFonts w:eastAsia="Calibri"/>
          <w:b/>
          <w:lang w:eastAsia="en-US"/>
        </w:rPr>
        <w:t>do skrzyżowania z drogą krajową nr 36 w m. Miejska Górka.</w:t>
      </w:r>
    </w:p>
    <w:p w14:paraId="1082F0C9" w14:textId="77777777" w:rsidR="00081D13" w:rsidRPr="008C0E02" w:rsidRDefault="00081D13" w:rsidP="008C0E02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A5C1142" w14:textId="125CE962" w:rsidR="00081D13" w:rsidRPr="008C0E02" w:rsidRDefault="00C65E53" w:rsidP="00462B2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bCs/>
        </w:rPr>
      </w:pPr>
      <w:r w:rsidRPr="008C0E02">
        <w:t xml:space="preserve">Zamawiający, </w:t>
      </w:r>
      <w:r w:rsidR="00962CDE" w:rsidRPr="008C0E02">
        <w:rPr>
          <w:b/>
        </w:rPr>
        <w:t>Powiatowe Centrum Usług Wspólnych w Rawiczu</w:t>
      </w:r>
      <w:r w:rsidRPr="008C0E02">
        <w:t xml:space="preserve">, działając na podstawie art. 253 </w:t>
      </w:r>
      <w:r w:rsidR="00A17CDB" w:rsidRPr="008C0E02">
        <w:t xml:space="preserve">ust. 1 pkt 1 i </w:t>
      </w:r>
      <w:r w:rsidRPr="008C0E02">
        <w:t xml:space="preserve">ust. </w:t>
      </w:r>
      <w:r w:rsidR="00A17CDB" w:rsidRPr="008C0E02">
        <w:t>2</w:t>
      </w:r>
      <w:r w:rsidRPr="008C0E02">
        <w:t xml:space="preserve"> </w:t>
      </w:r>
      <w:r w:rsidR="00081D13" w:rsidRPr="008C0E02">
        <w:t>ustawy z dnia 11 września 2019</w:t>
      </w:r>
      <w:r w:rsidR="008C0E02">
        <w:t xml:space="preserve"> </w:t>
      </w:r>
      <w:r w:rsidR="00081D13" w:rsidRPr="008C0E02">
        <w:t xml:space="preserve">r. Prawo zamówień publicznych </w:t>
      </w:r>
      <w:r w:rsidR="00962CDE" w:rsidRPr="008C0E02">
        <w:t>(</w:t>
      </w:r>
      <w:proofErr w:type="spellStart"/>
      <w:r w:rsidR="00962CDE" w:rsidRPr="008C0E02">
        <w:t>t.j</w:t>
      </w:r>
      <w:proofErr w:type="spellEnd"/>
      <w:r w:rsidR="00962CDE" w:rsidRPr="008C0E02">
        <w:t>. Dz. U. z 2024 poz. 1320)</w:t>
      </w:r>
      <w:r w:rsidR="00081D13" w:rsidRPr="008C0E02">
        <w:t xml:space="preserve">, zwanej dalej „ustawą Pzp”, informuje, że w toczącym się postępowaniu o udzielenie zamówienia publicznego, jako najkorzystniejsza wybrana została oferta złożona przez </w:t>
      </w:r>
      <w:r w:rsidR="008C0E02">
        <w:t>W</w:t>
      </w:r>
      <w:r w:rsidR="00081D13" w:rsidRPr="008C0E02">
        <w:t>ykonawcę</w:t>
      </w:r>
      <w:r w:rsidR="00081D13" w:rsidRPr="008C0E02">
        <w:rPr>
          <w:sz w:val="22"/>
          <w:szCs w:val="22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62CDE" w:rsidRPr="008C0E02" w14:paraId="71D1A4AC" w14:textId="77777777" w:rsidTr="00462B20">
        <w:trPr>
          <w:cantSplit/>
        </w:trPr>
        <w:tc>
          <w:tcPr>
            <w:tcW w:w="9214" w:type="dxa"/>
          </w:tcPr>
          <w:p w14:paraId="4B523E70" w14:textId="77777777" w:rsidR="008C0E02" w:rsidRDefault="008C0E02" w:rsidP="008C0E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SKM DRÓG Sp. z o. o.</w:t>
            </w:r>
          </w:p>
          <w:p w14:paraId="2D321C3D" w14:textId="77777777" w:rsidR="008C0E02" w:rsidRDefault="008C0E02" w:rsidP="008C0E02">
            <w:pPr>
              <w:spacing w:line="276" w:lineRule="auto"/>
              <w:jc w:val="center"/>
            </w:pPr>
            <w:r>
              <w:t>Słupia Kapitulna, ul. Lazurowa 44</w:t>
            </w:r>
            <w:r>
              <w:br/>
              <w:t>63-900 Rawicz</w:t>
            </w:r>
          </w:p>
          <w:p w14:paraId="767229EC" w14:textId="77777777" w:rsidR="008C0E02" w:rsidRDefault="008C0E02" w:rsidP="008C0E02">
            <w:pPr>
              <w:spacing w:before="120" w:after="40" w:line="276" w:lineRule="auto"/>
              <w:ind w:left="-75"/>
            </w:pPr>
            <w:r>
              <w:t xml:space="preserve">za cenę: </w:t>
            </w:r>
            <w:r>
              <w:rPr>
                <w:b/>
              </w:rPr>
              <w:t>7 749 492,26 zł brutto</w:t>
            </w:r>
          </w:p>
          <w:p w14:paraId="14BF33CE" w14:textId="77777777" w:rsidR="008C0E02" w:rsidRDefault="008C0E02" w:rsidP="008C0E02">
            <w:pPr>
              <w:spacing w:before="240" w:after="60" w:line="276" w:lineRule="auto"/>
              <w:ind w:left="-75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Uzasadnienie wyboru:</w:t>
            </w:r>
          </w:p>
          <w:p w14:paraId="27C95514" w14:textId="6BEF71C5" w:rsidR="00962CDE" w:rsidRPr="008C0E02" w:rsidRDefault="008C0E02" w:rsidP="008C0E02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ind w:left="-75"/>
              <w:jc w:val="both"/>
            </w:pPr>
            <w:r>
              <w:rPr>
                <w:i/>
                <w:iCs/>
              </w:rPr>
              <w:t xml:space="preserve">Oferta ww. Wykonawcy jest ofertą najkorzystniejszą, spełniającą warunki udziału </w:t>
            </w:r>
            <w:r w:rsidR="00680275">
              <w:rPr>
                <w:i/>
                <w:iCs/>
              </w:rPr>
              <w:br/>
            </w:r>
            <w:r>
              <w:rPr>
                <w:i/>
                <w:iCs/>
              </w:rPr>
              <w:t>w postępowaniu oraz niepodlegającą odrzuceniu.</w:t>
            </w:r>
          </w:p>
        </w:tc>
      </w:tr>
    </w:tbl>
    <w:p w14:paraId="12A75479" w14:textId="5A785427" w:rsidR="00081D13" w:rsidRDefault="00081D13" w:rsidP="00466624">
      <w:pPr>
        <w:numPr>
          <w:ilvl w:val="0"/>
          <w:numId w:val="1"/>
        </w:numPr>
        <w:spacing w:before="240" w:after="120" w:line="276" w:lineRule="auto"/>
        <w:ind w:left="426"/>
        <w:jc w:val="both"/>
        <w:rPr>
          <w:color w:val="000000"/>
        </w:rPr>
      </w:pPr>
      <w:r w:rsidRPr="008C0E02">
        <w:rPr>
          <w:color w:val="000000"/>
        </w:rPr>
        <w:t>Punktacja przyznana ofertom w każdym kryterium oceny ofert wraz z łączną punktacją:</w:t>
      </w:r>
    </w:p>
    <w:tbl>
      <w:tblPr>
        <w:tblW w:w="9101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06"/>
        <w:gridCol w:w="1417"/>
        <w:gridCol w:w="1701"/>
        <w:gridCol w:w="1843"/>
      </w:tblGrid>
      <w:tr w:rsidR="008C0E02" w:rsidRPr="0059610F" w14:paraId="3EAE5BEC" w14:textId="77777777" w:rsidTr="00462B20">
        <w:trPr>
          <w:trHeight w:val="510"/>
        </w:trPr>
        <w:tc>
          <w:tcPr>
            <w:tcW w:w="1134" w:type="dxa"/>
            <w:shd w:val="clear" w:color="auto" w:fill="F2F2F2"/>
            <w:vAlign w:val="center"/>
          </w:tcPr>
          <w:p w14:paraId="2A69E5C3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006" w:type="dxa"/>
            <w:shd w:val="clear" w:color="auto" w:fill="F2F2F2"/>
            <w:vAlign w:val="center"/>
          </w:tcPr>
          <w:p w14:paraId="3BA0306C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B6E7D20" w14:textId="77777777" w:rsidR="008C0E02" w:rsidRPr="0059610F" w:rsidRDefault="008C0E02" w:rsidP="00882581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8C2D898" w14:textId="77777777" w:rsidR="008C0E02" w:rsidRPr="0059610F" w:rsidRDefault="008C0E02" w:rsidP="00882581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bCs/>
                <w:sz w:val="22"/>
                <w:szCs w:val="22"/>
              </w:rPr>
              <w:t>Okres gwarancji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FBF9E3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tr w:rsidR="008C0E02" w:rsidRPr="0059610F" w14:paraId="3BC78431" w14:textId="77777777" w:rsidTr="00462B20">
        <w:tc>
          <w:tcPr>
            <w:tcW w:w="1134" w:type="dxa"/>
            <w:vAlign w:val="center"/>
          </w:tcPr>
          <w:p w14:paraId="1BB06F58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06" w:type="dxa"/>
            <w:vAlign w:val="center"/>
          </w:tcPr>
          <w:p w14:paraId="5AAC3BB0" w14:textId="77777777" w:rsidR="008C0E02" w:rsidRPr="0059610F" w:rsidRDefault="008C0E02" w:rsidP="008825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>SKM DRÓG Sp. z o. o.</w:t>
            </w:r>
          </w:p>
          <w:p w14:paraId="1C7ABC09" w14:textId="688FA5A3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 xml:space="preserve">Słupia Kapitulna, </w:t>
            </w:r>
            <w:r w:rsidR="00462B20">
              <w:rPr>
                <w:sz w:val="22"/>
                <w:szCs w:val="22"/>
              </w:rPr>
              <w:br/>
            </w:r>
            <w:r w:rsidRPr="0059610F">
              <w:rPr>
                <w:sz w:val="22"/>
                <w:szCs w:val="22"/>
              </w:rPr>
              <w:t>ul. Lazurowa 44</w:t>
            </w:r>
          </w:p>
          <w:p w14:paraId="2B8C6ABB" w14:textId="77777777" w:rsidR="008C0E02" w:rsidRPr="0059610F" w:rsidRDefault="008C0E02" w:rsidP="00882581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63-900 Rawicz</w:t>
            </w:r>
          </w:p>
        </w:tc>
        <w:tc>
          <w:tcPr>
            <w:tcW w:w="1417" w:type="dxa"/>
            <w:vAlign w:val="center"/>
          </w:tcPr>
          <w:p w14:paraId="44E74A05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780F8398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06386000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8C0E02" w:rsidRPr="0059610F" w14:paraId="54C69860" w14:textId="77777777" w:rsidTr="00462B20">
        <w:tc>
          <w:tcPr>
            <w:tcW w:w="1134" w:type="dxa"/>
            <w:vAlign w:val="center"/>
          </w:tcPr>
          <w:p w14:paraId="70271B5F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6" w:type="dxa"/>
            <w:vAlign w:val="center"/>
          </w:tcPr>
          <w:p w14:paraId="275207F8" w14:textId="77777777" w:rsidR="008C0E02" w:rsidRPr="0059610F" w:rsidRDefault="008C0E02" w:rsidP="008825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>STRABAG Sp. z o. o.</w:t>
            </w:r>
          </w:p>
          <w:p w14:paraId="110883B2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ul. Parzniewska 10</w:t>
            </w:r>
          </w:p>
          <w:p w14:paraId="0EB10BE6" w14:textId="77777777" w:rsidR="008C0E02" w:rsidRPr="0059610F" w:rsidRDefault="008C0E02" w:rsidP="00882581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05-800 Pruszków</w:t>
            </w:r>
          </w:p>
        </w:tc>
        <w:tc>
          <w:tcPr>
            <w:tcW w:w="1417" w:type="dxa"/>
            <w:vAlign w:val="center"/>
          </w:tcPr>
          <w:p w14:paraId="39222DED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59,69</w:t>
            </w:r>
          </w:p>
        </w:tc>
        <w:tc>
          <w:tcPr>
            <w:tcW w:w="1701" w:type="dxa"/>
            <w:vAlign w:val="center"/>
          </w:tcPr>
          <w:p w14:paraId="6F48BFDA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40,00</w:t>
            </w:r>
          </w:p>
        </w:tc>
        <w:tc>
          <w:tcPr>
            <w:tcW w:w="1843" w:type="dxa"/>
            <w:vAlign w:val="center"/>
          </w:tcPr>
          <w:p w14:paraId="54F4F778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99,69</w:t>
            </w:r>
          </w:p>
        </w:tc>
      </w:tr>
      <w:tr w:rsidR="008C0E02" w:rsidRPr="0059610F" w14:paraId="06D77672" w14:textId="77777777" w:rsidTr="00462B20">
        <w:tc>
          <w:tcPr>
            <w:tcW w:w="1134" w:type="dxa"/>
            <w:vAlign w:val="center"/>
          </w:tcPr>
          <w:p w14:paraId="61D07649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06" w:type="dxa"/>
            <w:vAlign w:val="center"/>
          </w:tcPr>
          <w:p w14:paraId="1556BF70" w14:textId="69D2507A" w:rsidR="008C0E02" w:rsidRPr="0059610F" w:rsidRDefault="008C0E02" w:rsidP="008825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 xml:space="preserve">Przedsiębiorstwo Drogowe DROGBUD </w:t>
            </w:r>
            <w:r w:rsidR="00462B20">
              <w:rPr>
                <w:b/>
                <w:bCs/>
                <w:sz w:val="22"/>
                <w:szCs w:val="22"/>
              </w:rPr>
              <w:br/>
            </w:r>
            <w:r w:rsidRPr="0059610F">
              <w:rPr>
                <w:b/>
                <w:bCs/>
                <w:sz w:val="22"/>
                <w:szCs w:val="22"/>
              </w:rPr>
              <w:t>Gostyń Sp. z o. o.</w:t>
            </w:r>
          </w:p>
          <w:p w14:paraId="3BFAFB43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Grabonóg 69b</w:t>
            </w:r>
          </w:p>
          <w:p w14:paraId="26860F6F" w14:textId="77777777" w:rsidR="008C0E02" w:rsidRPr="0059610F" w:rsidRDefault="008C0E02" w:rsidP="00882581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63-800 Gostyń</w:t>
            </w:r>
          </w:p>
        </w:tc>
        <w:tc>
          <w:tcPr>
            <w:tcW w:w="1417" w:type="dxa"/>
            <w:vAlign w:val="center"/>
          </w:tcPr>
          <w:p w14:paraId="000AE3DA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59,04</w:t>
            </w:r>
          </w:p>
        </w:tc>
        <w:tc>
          <w:tcPr>
            <w:tcW w:w="1701" w:type="dxa"/>
            <w:vAlign w:val="center"/>
          </w:tcPr>
          <w:p w14:paraId="3CD3E375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843" w:type="dxa"/>
            <w:vAlign w:val="center"/>
          </w:tcPr>
          <w:p w14:paraId="27C9E15D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99,04</w:t>
            </w:r>
          </w:p>
        </w:tc>
      </w:tr>
      <w:tr w:rsidR="008C0E02" w:rsidRPr="0059610F" w14:paraId="386920F6" w14:textId="77777777" w:rsidTr="00462B20">
        <w:tc>
          <w:tcPr>
            <w:tcW w:w="1134" w:type="dxa"/>
            <w:vAlign w:val="center"/>
          </w:tcPr>
          <w:p w14:paraId="12E795BC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06" w:type="dxa"/>
            <w:vAlign w:val="center"/>
          </w:tcPr>
          <w:p w14:paraId="5968081D" w14:textId="77777777" w:rsidR="008C0E02" w:rsidRPr="0059610F" w:rsidRDefault="008C0E02" w:rsidP="00882581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9610F">
              <w:rPr>
                <w:i/>
                <w:iCs/>
                <w:sz w:val="22"/>
                <w:szCs w:val="22"/>
              </w:rPr>
              <w:t>Konsorcjum:</w:t>
            </w:r>
          </w:p>
          <w:p w14:paraId="070C30EE" w14:textId="77777777" w:rsidR="008C0E02" w:rsidRPr="0059610F" w:rsidRDefault="008C0E02" w:rsidP="00882581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>TEMBUD Sp. z o. o.</w:t>
            </w:r>
            <w:r w:rsidRPr="0059610F">
              <w:rPr>
                <w:sz w:val="22"/>
                <w:szCs w:val="22"/>
              </w:rPr>
              <w:t xml:space="preserve"> - </w:t>
            </w:r>
            <w:r w:rsidRPr="0059610F">
              <w:rPr>
                <w:i/>
                <w:iCs/>
                <w:sz w:val="22"/>
                <w:szCs w:val="22"/>
              </w:rPr>
              <w:t>Lider</w:t>
            </w:r>
          </w:p>
          <w:p w14:paraId="79BDDF9E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Sowy 64D</w:t>
            </w:r>
          </w:p>
          <w:p w14:paraId="0438A358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63-920 Pakosław</w:t>
            </w:r>
          </w:p>
          <w:p w14:paraId="0BDF0CA9" w14:textId="44665899" w:rsidR="008C0E02" w:rsidRPr="0059610F" w:rsidRDefault="008C0E02" w:rsidP="00882581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 xml:space="preserve">Przedsiębiorstwo Dróg </w:t>
            </w:r>
            <w:r w:rsidR="00462B20">
              <w:rPr>
                <w:b/>
                <w:bCs/>
                <w:sz w:val="22"/>
                <w:szCs w:val="22"/>
              </w:rPr>
              <w:br/>
            </w:r>
            <w:r w:rsidRPr="0059610F">
              <w:rPr>
                <w:b/>
                <w:bCs/>
                <w:sz w:val="22"/>
                <w:szCs w:val="22"/>
              </w:rPr>
              <w:t xml:space="preserve">i Ulic Leszno </w:t>
            </w:r>
            <w:r w:rsidRPr="0059610F">
              <w:rPr>
                <w:sz w:val="22"/>
                <w:szCs w:val="22"/>
              </w:rPr>
              <w:t xml:space="preserve">– </w:t>
            </w:r>
            <w:r w:rsidRPr="0059610F">
              <w:rPr>
                <w:i/>
                <w:iCs/>
                <w:sz w:val="22"/>
                <w:szCs w:val="22"/>
              </w:rPr>
              <w:t xml:space="preserve">Partner </w:t>
            </w:r>
          </w:p>
          <w:p w14:paraId="06F570E3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ul. Bema 33</w:t>
            </w:r>
          </w:p>
          <w:p w14:paraId="10F85E81" w14:textId="77777777" w:rsidR="008C0E02" w:rsidRPr="0059610F" w:rsidRDefault="008C0E02" w:rsidP="00882581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64-100 Leszno</w:t>
            </w:r>
          </w:p>
        </w:tc>
        <w:tc>
          <w:tcPr>
            <w:tcW w:w="1417" w:type="dxa"/>
            <w:vAlign w:val="center"/>
          </w:tcPr>
          <w:p w14:paraId="234E2A85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56,55</w:t>
            </w:r>
          </w:p>
        </w:tc>
        <w:tc>
          <w:tcPr>
            <w:tcW w:w="1701" w:type="dxa"/>
            <w:vAlign w:val="center"/>
          </w:tcPr>
          <w:p w14:paraId="08C1F7E0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144F11C3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96,55</w:t>
            </w:r>
          </w:p>
        </w:tc>
      </w:tr>
      <w:tr w:rsidR="00466624" w:rsidRPr="0059610F" w14:paraId="2DAA87C7" w14:textId="77777777" w:rsidTr="00462B20">
        <w:tc>
          <w:tcPr>
            <w:tcW w:w="1134" w:type="dxa"/>
            <w:vAlign w:val="center"/>
          </w:tcPr>
          <w:p w14:paraId="0977BF3C" w14:textId="3513F721" w:rsidR="00466624" w:rsidRPr="0059610F" w:rsidRDefault="00466624" w:rsidP="00466624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06" w:type="dxa"/>
            <w:vAlign w:val="center"/>
          </w:tcPr>
          <w:p w14:paraId="59FC7E95" w14:textId="77777777" w:rsidR="00466624" w:rsidRPr="0059610F" w:rsidRDefault="00466624" w:rsidP="004666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>PB HAUS Sp. z o. o.,  Spółka Komandytowa</w:t>
            </w:r>
          </w:p>
          <w:p w14:paraId="469112EA" w14:textId="77777777" w:rsidR="00466624" w:rsidRPr="0059610F" w:rsidRDefault="00466624" w:rsidP="004666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ul. Wilkowicka 47</w:t>
            </w:r>
          </w:p>
          <w:p w14:paraId="51F003DD" w14:textId="468F6D5B" w:rsidR="00466624" w:rsidRPr="0059610F" w:rsidRDefault="00466624" w:rsidP="00466624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64-100 Leszno</w:t>
            </w:r>
          </w:p>
        </w:tc>
        <w:tc>
          <w:tcPr>
            <w:tcW w:w="1417" w:type="dxa"/>
            <w:vAlign w:val="center"/>
          </w:tcPr>
          <w:p w14:paraId="7FD10F6C" w14:textId="07630771" w:rsidR="00466624" w:rsidRPr="0059610F" w:rsidRDefault="00466624" w:rsidP="00466624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12498FC8" w14:textId="7D21232F" w:rsidR="00466624" w:rsidRPr="0059610F" w:rsidRDefault="00466624" w:rsidP="00466624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2B1DB4B7" w14:textId="7B4FB78F" w:rsidR="00466624" w:rsidRPr="0059610F" w:rsidRDefault="00466624" w:rsidP="00466624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C0E02" w:rsidRPr="0059610F" w14:paraId="66AC97BE" w14:textId="77777777" w:rsidTr="00462B20">
        <w:tc>
          <w:tcPr>
            <w:tcW w:w="1134" w:type="dxa"/>
            <w:vAlign w:val="center"/>
          </w:tcPr>
          <w:p w14:paraId="34223CE8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06" w:type="dxa"/>
            <w:vAlign w:val="center"/>
          </w:tcPr>
          <w:p w14:paraId="20876B52" w14:textId="2561BE39" w:rsidR="008C0E02" w:rsidRPr="0059610F" w:rsidRDefault="008C0E02" w:rsidP="008825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 xml:space="preserve">INFRAKOM KOŚCIAN </w:t>
            </w:r>
            <w:r w:rsidR="00462B20">
              <w:rPr>
                <w:b/>
                <w:bCs/>
                <w:sz w:val="22"/>
                <w:szCs w:val="22"/>
              </w:rPr>
              <w:br/>
            </w:r>
            <w:r w:rsidRPr="0059610F">
              <w:rPr>
                <w:b/>
                <w:bCs/>
                <w:sz w:val="22"/>
                <w:szCs w:val="22"/>
              </w:rPr>
              <w:t>Sp. z o. o.</w:t>
            </w:r>
          </w:p>
          <w:p w14:paraId="062CF6DE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ul. Feliksa Nowowiejskiego 4</w:t>
            </w:r>
          </w:p>
          <w:p w14:paraId="06076078" w14:textId="77777777" w:rsidR="008C0E02" w:rsidRPr="0059610F" w:rsidRDefault="008C0E02" w:rsidP="00882581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64-000 Kościan</w:t>
            </w:r>
          </w:p>
        </w:tc>
        <w:tc>
          <w:tcPr>
            <w:tcW w:w="1417" w:type="dxa"/>
            <w:vAlign w:val="center"/>
          </w:tcPr>
          <w:p w14:paraId="640C8973" w14:textId="0502D0E2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8027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5001E0E9" w14:textId="5814246C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731E2634" w14:textId="566DA9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8027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C0E02" w:rsidRPr="0059610F" w14:paraId="57A2D114" w14:textId="77777777" w:rsidTr="00462B20">
        <w:tc>
          <w:tcPr>
            <w:tcW w:w="1134" w:type="dxa"/>
            <w:vAlign w:val="center"/>
          </w:tcPr>
          <w:p w14:paraId="064641CC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06" w:type="dxa"/>
            <w:vAlign w:val="center"/>
          </w:tcPr>
          <w:p w14:paraId="5056E68E" w14:textId="77777777" w:rsidR="008C0E02" w:rsidRPr="0059610F" w:rsidRDefault="008C0E02" w:rsidP="0088258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610F">
              <w:rPr>
                <w:b/>
                <w:bCs/>
                <w:sz w:val="22"/>
                <w:szCs w:val="22"/>
              </w:rPr>
              <w:t>NODO Sp. z o. o.</w:t>
            </w:r>
          </w:p>
          <w:p w14:paraId="30D7BF50" w14:textId="77777777" w:rsidR="008C0E02" w:rsidRPr="0059610F" w:rsidRDefault="008C0E02" w:rsidP="008825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610F">
              <w:rPr>
                <w:sz w:val="22"/>
                <w:szCs w:val="22"/>
              </w:rPr>
              <w:t>ul. Gronowska 46</w:t>
            </w:r>
          </w:p>
          <w:p w14:paraId="5FD31EDA" w14:textId="77777777" w:rsidR="008C0E02" w:rsidRPr="0059610F" w:rsidRDefault="008C0E02" w:rsidP="00882581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>64-100 Leszno</w:t>
            </w:r>
          </w:p>
        </w:tc>
        <w:tc>
          <w:tcPr>
            <w:tcW w:w="1417" w:type="dxa"/>
            <w:vAlign w:val="center"/>
          </w:tcPr>
          <w:p w14:paraId="41537347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397A3BB7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2151BBEA" w14:textId="77777777" w:rsidR="008C0E02" w:rsidRPr="0059610F" w:rsidRDefault="008C0E02" w:rsidP="00882581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10F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6F3D344B" w14:textId="77777777" w:rsidR="00E85D70" w:rsidRPr="008C0E02" w:rsidRDefault="00E85D70" w:rsidP="008C0E02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color w:val="000000"/>
        </w:rPr>
      </w:pPr>
    </w:p>
    <w:p w14:paraId="4F241976" w14:textId="389A0245" w:rsidR="008642B3" w:rsidRPr="008C0E02" w:rsidRDefault="00962CDE" w:rsidP="008C0E02">
      <w:pPr>
        <w:spacing w:line="276" w:lineRule="auto"/>
        <w:ind w:left="4956"/>
        <w:jc w:val="center"/>
        <w:rPr>
          <w:sz w:val="18"/>
          <w:szCs w:val="18"/>
        </w:rPr>
      </w:pPr>
      <w:r w:rsidRPr="008C0E02">
        <w:rPr>
          <w:sz w:val="18"/>
          <w:szCs w:val="18"/>
        </w:rPr>
        <w:t xml:space="preserve">Dyrektor </w:t>
      </w:r>
      <w:r w:rsidR="008C0E02" w:rsidRPr="008C0E02">
        <w:rPr>
          <w:sz w:val="18"/>
          <w:szCs w:val="18"/>
        </w:rPr>
        <w:br/>
        <w:t>Powiatowego Centrum Usług</w:t>
      </w:r>
      <w:r w:rsidR="008C0E02" w:rsidRPr="008C0E02">
        <w:rPr>
          <w:sz w:val="18"/>
          <w:szCs w:val="18"/>
        </w:rPr>
        <w:br/>
        <w:t>Wspólnych w Rawiczu</w:t>
      </w:r>
      <w:r w:rsidR="008C0E02" w:rsidRPr="008C0E02">
        <w:rPr>
          <w:sz w:val="18"/>
          <w:szCs w:val="18"/>
        </w:rPr>
        <w:br/>
      </w:r>
      <w:r w:rsidR="008C0E02" w:rsidRPr="008C0E02">
        <w:rPr>
          <w:sz w:val="18"/>
          <w:szCs w:val="18"/>
        </w:rPr>
        <w:br/>
        <w:t xml:space="preserve">(-) </w:t>
      </w:r>
      <w:r w:rsidRPr="008C0E02">
        <w:rPr>
          <w:sz w:val="18"/>
          <w:szCs w:val="18"/>
        </w:rPr>
        <w:t>Urszula</w:t>
      </w:r>
      <w:r w:rsidR="00B464D3" w:rsidRPr="008C0E02">
        <w:rPr>
          <w:sz w:val="18"/>
          <w:szCs w:val="18"/>
        </w:rPr>
        <w:t xml:space="preserve"> </w:t>
      </w:r>
      <w:bookmarkEnd w:id="0"/>
      <w:r w:rsidRPr="008C0E02">
        <w:rPr>
          <w:sz w:val="18"/>
          <w:szCs w:val="18"/>
        </w:rPr>
        <w:t>Stefaniak</w:t>
      </w:r>
    </w:p>
    <w:sectPr w:rsidR="008642B3" w:rsidRPr="008C0E02" w:rsidSect="00462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D972" w14:textId="77777777" w:rsidR="008473DF" w:rsidRDefault="008473DF">
      <w:r>
        <w:separator/>
      </w:r>
    </w:p>
  </w:endnote>
  <w:endnote w:type="continuationSeparator" w:id="0">
    <w:p w14:paraId="6139291B" w14:textId="77777777" w:rsidR="008473DF" w:rsidRDefault="0084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5A3D" w14:textId="77777777" w:rsidR="00962CDE" w:rsidRDefault="00962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D65E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05978E5F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ProPublico © </w:t>
    </w:r>
    <w:proofErr w:type="spellStart"/>
    <w:r w:rsidRPr="004B39E0">
      <w:rPr>
        <w:rFonts w:ascii="Arial" w:hAnsi="Arial"/>
        <w:sz w:val="18"/>
      </w:rPr>
      <w:t>Datacomp</w:t>
    </w:r>
    <w:proofErr w:type="spellEnd"/>
    <w:r w:rsidRPr="004B39E0">
      <w:rPr>
        <w:rFonts w:ascii="Arial" w:hAnsi="Arial"/>
        <w:sz w:val="18"/>
      </w:rPr>
      <w:t xml:space="preserve">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1F88" w14:textId="77777777" w:rsidR="00962CDE" w:rsidRDefault="00962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1C6A" w14:textId="77777777" w:rsidR="008473DF" w:rsidRDefault="008473DF">
      <w:r>
        <w:separator/>
      </w:r>
    </w:p>
  </w:footnote>
  <w:footnote w:type="continuationSeparator" w:id="0">
    <w:p w14:paraId="758CA6E4" w14:textId="77777777" w:rsidR="008473DF" w:rsidRDefault="0084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F81A" w14:textId="77777777" w:rsidR="00962CDE" w:rsidRDefault="00962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EEBA" w14:textId="77777777" w:rsidR="00962CDE" w:rsidRDefault="00962C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63A9" w14:textId="77777777" w:rsidR="00962CDE" w:rsidRDefault="00962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1278"/>
    <w:multiLevelType w:val="hybridMultilevel"/>
    <w:tmpl w:val="634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DF"/>
    <w:rsid w:val="00005838"/>
    <w:rsid w:val="00022322"/>
    <w:rsid w:val="00042497"/>
    <w:rsid w:val="00081D13"/>
    <w:rsid w:val="000C1E6F"/>
    <w:rsid w:val="000C74B8"/>
    <w:rsid w:val="000E4E56"/>
    <w:rsid w:val="001A1468"/>
    <w:rsid w:val="001B7815"/>
    <w:rsid w:val="002B1E4F"/>
    <w:rsid w:val="002B6761"/>
    <w:rsid w:val="003445A0"/>
    <w:rsid w:val="0035669C"/>
    <w:rsid w:val="003A0AFC"/>
    <w:rsid w:val="003B2A6D"/>
    <w:rsid w:val="003D611C"/>
    <w:rsid w:val="00431C0B"/>
    <w:rsid w:val="00437CAD"/>
    <w:rsid w:val="00462B20"/>
    <w:rsid w:val="004657DA"/>
    <w:rsid w:val="00466624"/>
    <w:rsid w:val="004B2665"/>
    <w:rsid w:val="004C3459"/>
    <w:rsid w:val="004E324A"/>
    <w:rsid w:val="004E7234"/>
    <w:rsid w:val="00522FB2"/>
    <w:rsid w:val="00535BD5"/>
    <w:rsid w:val="00542600"/>
    <w:rsid w:val="0054734E"/>
    <w:rsid w:val="00596FD7"/>
    <w:rsid w:val="005E5BFF"/>
    <w:rsid w:val="00607F9B"/>
    <w:rsid w:val="00644DCB"/>
    <w:rsid w:val="00657C1E"/>
    <w:rsid w:val="00680275"/>
    <w:rsid w:val="00693A4D"/>
    <w:rsid w:val="006E3089"/>
    <w:rsid w:val="00712C39"/>
    <w:rsid w:val="0075025B"/>
    <w:rsid w:val="00756CDA"/>
    <w:rsid w:val="007E2ACC"/>
    <w:rsid w:val="007E68C5"/>
    <w:rsid w:val="00807FC9"/>
    <w:rsid w:val="00810335"/>
    <w:rsid w:val="00832144"/>
    <w:rsid w:val="008473DF"/>
    <w:rsid w:val="008567C7"/>
    <w:rsid w:val="008642B3"/>
    <w:rsid w:val="008A32EB"/>
    <w:rsid w:val="008A6C10"/>
    <w:rsid w:val="008C0E02"/>
    <w:rsid w:val="008E5102"/>
    <w:rsid w:val="00915B9E"/>
    <w:rsid w:val="00952256"/>
    <w:rsid w:val="00962CDE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CD61D3"/>
    <w:rsid w:val="00D01E5B"/>
    <w:rsid w:val="00D04203"/>
    <w:rsid w:val="00D26ED6"/>
    <w:rsid w:val="00D42C90"/>
    <w:rsid w:val="00D8427E"/>
    <w:rsid w:val="00E30B2D"/>
    <w:rsid w:val="00E45748"/>
    <w:rsid w:val="00E62859"/>
    <w:rsid w:val="00E85D70"/>
    <w:rsid w:val="00F33C66"/>
    <w:rsid w:val="00F960D7"/>
    <w:rsid w:val="00FA0900"/>
    <w:rsid w:val="00FB0B5C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7097"/>
  <w15:chartTrackingRefBased/>
  <w15:docId w15:val="{A8704295-4D9A-442D-A759-8B6A3E3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2025-04-30T05:54:00Z</cp:lastPrinted>
  <dcterms:created xsi:type="dcterms:W3CDTF">2025-04-30T05:56:00Z</dcterms:created>
  <dcterms:modified xsi:type="dcterms:W3CDTF">2025-04-30T05:56:00Z</dcterms:modified>
</cp:coreProperties>
</file>