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664BD6">
        <w:rPr>
          <w:bCs/>
          <w:iCs/>
          <w:sz w:val="20"/>
        </w:rPr>
        <w:t xml:space="preserve">Załącznik nr </w:t>
      </w:r>
      <w:r w:rsidR="004B1E5E" w:rsidRPr="00664BD6">
        <w:rPr>
          <w:bCs/>
          <w:iCs/>
          <w:sz w:val="20"/>
        </w:rPr>
        <w:t>3</w:t>
      </w:r>
      <w:r w:rsidR="007666D6" w:rsidRPr="00664BD6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2B36" w:rsidRPr="001C2B36" w14:paraId="6428D99B" w14:textId="77777777" w:rsidTr="00D335F6">
        <w:trPr>
          <w:trHeight w:val="543"/>
        </w:trPr>
        <w:tc>
          <w:tcPr>
            <w:tcW w:w="9356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6374127E" w:rsidR="00A56A6F" w:rsidRPr="00A116B9" w:rsidRDefault="00213980" w:rsidP="00A116B9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C541DF">
        <w:rPr>
          <w:rFonts w:ascii="Times New Roman" w:eastAsia="Times New Roman" w:hAnsi="Times New Roman"/>
          <w:b/>
          <w:lang w:eastAsia="pl-PL"/>
        </w:rPr>
        <w:t>P</w:t>
      </w:r>
      <w:r w:rsidR="00C05A4A" w:rsidRPr="00C541DF">
        <w:rPr>
          <w:rFonts w:ascii="Times New Roman" w:eastAsia="Times New Roman" w:hAnsi="Times New Roman"/>
          <w:b/>
          <w:lang w:eastAsia="pl-PL"/>
        </w:rPr>
        <w:t>CUW.261.</w:t>
      </w:r>
      <w:r w:rsidR="00DF2CAC" w:rsidRPr="00C541DF">
        <w:rPr>
          <w:rFonts w:ascii="Times New Roman" w:eastAsia="Times New Roman" w:hAnsi="Times New Roman"/>
          <w:b/>
          <w:lang w:eastAsia="pl-PL"/>
        </w:rPr>
        <w:t>2</w:t>
      </w:r>
      <w:r w:rsidR="00A77EE3">
        <w:rPr>
          <w:rFonts w:ascii="Times New Roman" w:eastAsia="Times New Roman" w:hAnsi="Times New Roman"/>
          <w:b/>
          <w:lang w:eastAsia="pl-PL"/>
        </w:rPr>
        <w:t>.13.</w:t>
      </w:r>
      <w:r w:rsidR="00660021">
        <w:rPr>
          <w:rFonts w:ascii="Times New Roman" w:eastAsia="Times New Roman" w:hAnsi="Times New Roman"/>
          <w:b/>
          <w:lang w:eastAsia="pl-PL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6B9" w14:paraId="540E0E65" w14:textId="77777777" w:rsidTr="00A116B9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9EC29D7" w14:textId="6E005897" w:rsidR="00A116B9" w:rsidRPr="00A116B9" w:rsidRDefault="00A116B9" w:rsidP="00A11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16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UDOSTĘPNIJĄCEGO ZASOBY</w:t>
            </w:r>
          </w:p>
        </w:tc>
      </w:tr>
    </w:tbl>
    <w:p w14:paraId="204A53C5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693FF9C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5E7C6DFA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D335F6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D335F6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C035D02" w14:textId="33687A5E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E70E9A">
        <w:rPr>
          <w:rFonts w:ascii="Times New Roman" w:hAnsi="Times New Roman"/>
        </w:rPr>
        <w:t>tj.</w:t>
      </w:r>
      <w:r w:rsidR="0062369E">
        <w:rPr>
          <w:rFonts w:ascii="Times New Roman" w:hAnsi="Times New Roman"/>
        </w:rPr>
        <w:t xml:space="preserve">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734938">
        <w:rPr>
          <w:rFonts w:ascii="Times New Roman" w:hAnsi="Times New Roman"/>
        </w:rPr>
        <w:t>4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734938">
        <w:rPr>
          <w:rFonts w:ascii="Times New Roman" w:hAnsi="Times New Roman"/>
        </w:rPr>
        <w:t>1320</w:t>
      </w:r>
      <w:r w:rsidR="00C05A4A" w:rsidRPr="00664BD6">
        <w:rPr>
          <w:rFonts w:ascii="Times New Roman" w:hAnsi="Times New Roman"/>
        </w:rPr>
        <w:t>)</w:t>
      </w:r>
      <w:r w:rsidR="00E27ABB" w:rsidRPr="00664BD6">
        <w:rPr>
          <w:rFonts w:ascii="Times New Roman" w:eastAsia="Times New Roman" w:hAnsi="Times New Roman"/>
          <w:lang w:eastAsia="pl-PL"/>
        </w:rPr>
        <w:t>,</w:t>
      </w:r>
      <w:r w:rsidR="00E27ABB" w:rsidRPr="00664B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64BD6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D335F6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D335F6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27446CF" w14:textId="254153D9" w:rsidR="00C967DA" w:rsidRPr="00A77EE3" w:rsidRDefault="00A77EE3" w:rsidP="00A77EE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iCs/>
          <w:color w:val="FF0000"/>
        </w:rPr>
      </w:pPr>
      <w:r w:rsidRPr="00A77EE3">
        <w:rPr>
          <w:rFonts w:ascii="Times New Roman" w:hAnsi="Times New Roman"/>
          <w:b/>
          <w:bCs/>
          <w:iCs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>
        <w:rPr>
          <w:rFonts w:ascii="Times New Roman" w:hAnsi="Times New Roman"/>
          <w:b/>
          <w:bCs/>
          <w:iCs/>
        </w:rPr>
        <w:t>, Część ……</w:t>
      </w:r>
      <w:r>
        <w:rPr>
          <w:rFonts w:ascii="Times New Roman" w:hAnsi="Times New Roman"/>
          <w:b/>
          <w:bCs/>
          <w:iCs/>
          <w:color w:val="FF0000"/>
        </w:rPr>
        <w:t>*</w:t>
      </w:r>
    </w:p>
    <w:p w14:paraId="1D2FB448" w14:textId="302D3E41" w:rsidR="00A77EE3" w:rsidRPr="00A77EE3" w:rsidRDefault="00A77EE3" w:rsidP="00A116B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i/>
          <w:iCs/>
          <w:color w:val="FF0000"/>
          <w:sz w:val="18"/>
          <w:szCs w:val="18"/>
          <w:lang w:eastAsia="pl-PL"/>
        </w:rPr>
      </w:pPr>
      <w:r w:rsidRPr="00A77EE3">
        <w:rPr>
          <w:rFonts w:ascii="Times New Roman" w:eastAsia="Times New Roman" w:hAnsi="Times New Roman"/>
          <w:i/>
          <w:iCs/>
          <w:color w:val="FF0000"/>
          <w:sz w:val="18"/>
          <w:szCs w:val="18"/>
          <w:lang w:eastAsia="pl-PL"/>
        </w:rPr>
        <w:t>*wpisać właściwe</w:t>
      </w:r>
    </w:p>
    <w:p w14:paraId="3673983A" w14:textId="563A7F3A" w:rsidR="00DC652A" w:rsidRDefault="00A116B9" w:rsidP="00A116B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C70E4B4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89F1C03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8C9DE5" w14:textId="77777777" w:rsidR="00D335F6" w:rsidRPr="00E27ABB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0DB9E923" w:rsidR="00E27ABB" w:rsidRPr="00D335F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………………….…………………..………………………</w:t>
      </w:r>
    </w:p>
    <w:p w14:paraId="6FC9DCC0" w14:textId="59181A54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</w:t>
      </w:r>
      <w:r w:rsidR="00D335F6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 woli</w:t>
      </w:r>
    </w:p>
    <w:p w14:paraId="43BBAC20" w14:textId="72145253" w:rsidR="001D125F" w:rsidRPr="00D335F6" w:rsidRDefault="00E27ABB" w:rsidP="00D3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</w:t>
      </w:r>
      <w:r w:rsidR="00D335F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335F6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195508843"/>
      <w:docPartObj>
        <w:docPartGallery w:val="Page Numbers (Bottom of Page)"/>
        <w:docPartUnique/>
      </w:docPartObj>
    </w:sdtPr>
    <w:sdtEndPr/>
    <w:sdtContent>
      <w:p w14:paraId="2431497F" w14:textId="6A416949" w:rsidR="007A48D0" w:rsidRPr="007A48D0" w:rsidRDefault="007A48D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7A48D0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7A48D0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7A48D0">
          <w:rPr>
            <w:rFonts w:ascii="Times New Roman" w:eastAsiaTheme="majorEastAsia" w:hAnsi="Times New Roman"/>
            <w:sz w:val="18"/>
            <w:szCs w:val="18"/>
          </w:rPr>
          <w:t>2</w:t>
        </w:r>
        <w:r w:rsidRPr="007A48D0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A350" w14:textId="7AE297EC" w:rsidR="00A116B9" w:rsidRDefault="00A116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B38C9" wp14:editId="5EBAE4F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5760720" cy="566420"/>
          <wp:effectExtent l="0" t="0" r="0" b="5080"/>
          <wp:wrapNone/>
          <wp:docPr id="428244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4446" name="Obraz 42824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AA2"/>
    <w:multiLevelType w:val="hybridMultilevel"/>
    <w:tmpl w:val="C6C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1"/>
  </w:num>
  <w:num w:numId="2" w16cid:durableId="74338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71581"/>
    <w:rsid w:val="00084786"/>
    <w:rsid w:val="001035DD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51C65"/>
    <w:rsid w:val="00291618"/>
    <w:rsid w:val="002C0ADC"/>
    <w:rsid w:val="002D78FC"/>
    <w:rsid w:val="002E08DC"/>
    <w:rsid w:val="002F41D5"/>
    <w:rsid w:val="00311949"/>
    <w:rsid w:val="00331245"/>
    <w:rsid w:val="00376200"/>
    <w:rsid w:val="003E4B86"/>
    <w:rsid w:val="00403ED2"/>
    <w:rsid w:val="004374F2"/>
    <w:rsid w:val="00457FF8"/>
    <w:rsid w:val="00460705"/>
    <w:rsid w:val="00477B4E"/>
    <w:rsid w:val="00485239"/>
    <w:rsid w:val="004B1E5E"/>
    <w:rsid w:val="004B4F2C"/>
    <w:rsid w:val="004E27D7"/>
    <w:rsid w:val="0055145C"/>
    <w:rsid w:val="005624D8"/>
    <w:rsid w:val="00567EC6"/>
    <w:rsid w:val="005917F9"/>
    <w:rsid w:val="005940E5"/>
    <w:rsid w:val="005C5979"/>
    <w:rsid w:val="005E00F9"/>
    <w:rsid w:val="00620476"/>
    <w:rsid w:val="0062369E"/>
    <w:rsid w:val="00657A47"/>
    <w:rsid w:val="00660021"/>
    <w:rsid w:val="00664BD6"/>
    <w:rsid w:val="006A40B8"/>
    <w:rsid w:val="0073068B"/>
    <w:rsid w:val="00734938"/>
    <w:rsid w:val="00745A44"/>
    <w:rsid w:val="007666D6"/>
    <w:rsid w:val="00775799"/>
    <w:rsid w:val="007A48D0"/>
    <w:rsid w:val="007C4755"/>
    <w:rsid w:val="007F4ED2"/>
    <w:rsid w:val="0080480B"/>
    <w:rsid w:val="00820598"/>
    <w:rsid w:val="00824D73"/>
    <w:rsid w:val="00830970"/>
    <w:rsid w:val="0083367D"/>
    <w:rsid w:val="00841D5C"/>
    <w:rsid w:val="00844ADE"/>
    <w:rsid w:val="00851545"/>
    <w:rsid w:val="008549A4"/>
    <w:rsid w:val="008B3F81"/>
    <w:rsid w:val="008B797E"/>
    <w:rsid w:val="008D0900"/>
    <w:rsid w:val="008F2498"/>
    <w:rsid w:val="008F3D4C"/>
    <w:rsid w:val="00901FD1"/>
    <w:rsid w:val="0091281F"/>
    <w:rsid w:val="0093388F"/>
    <w:rsid w:val="00935D27"/>
    <w:rsid w:val="00940F2D"/>
    <w:rsid w:val="009A341E"/>
    <w:rsid w:val="009C52BD"/>
    <w:rsid w:val="00A116B9"/>
    <w:rsid w:val="00A1783D"/>
    <w:rsid w:val="00A56A6F"/>
    <w:rsid w:val="00A6308E"/>
    <w:rsid w:val="00A77EE3"/>
    <w:rsid w:val="00A82D1E"/>
    <w:rsid w:val="00A87380"/>
    <w:rsid w:val="00AB0EB0"/>
    <w:rsid w:val="00AD4FB9"/>
    <w:rsid w:val="00AE7B26"/>
    <w:rsid w:val="00AF7375"/>
    <w:rsid w:val="00B30ADE"/>
    <w:rsid w:val="00B3483E"/>
    <w:rsid w:val="00B5198D"/>
    <w:rsid w:val="00B643E6"/>
    <w:rsid w:val="00B77707"/>
    <w:rsid w:val="00B84A8D"/>
    <w:rsid w:val="00BE3BCE"/>
    <w:rsid w:val="00C05A4A"/>
    <w:rsid w:val="00C21ED4"/>
    <w:rsid w:val="00C541DF"/>
    <w:rsid w:val="00C86B20"/>
    <w:rsid w:val="00C967DA"/>
    <w:rsid w:val="00CA0751"/>
    <w:rsid w:val="00CB29AC"/>
    <w:rsid w:val="00CC330A"/>
    <w:rsid w:val="00CE1C80"/>
    <w:rsid w:val="00D335F6"/>
    <w:rsid w:val="00D37A5F"/>
    <w:rsid w:val="00D55FC4"/>
    <w:rsid w:val="00D61FA7"/>
    <w:rsid w:val="00D76E47"/>
    <w:rsid w:val="00D9320D"/>
    <w:rsid w:val="00DC4842"/>
    <w:rsid w:val="00DC587A"/>
    <w:rsid w:val="00DC652A"/>
    <w:rsid w:val="00DE3B21"/>
    <w:rsid w:val="00DE73DD"/>
    <w:rsid w:val="00DF2CAC"/>
    <w:rsid w:val="00DF307C"/>
    <w:rsid w:val="00E0621B"/>
    <w:rsid w:val="00E27ABB"/>
    <w:rsid w:val="00E67109"/>
    <w:rsid w:val="00E70E9A"/>
    <w:rsid w:val="00E86D3B"/>
    <w:rsid w:val="00E971EB"/>
    <w:rsid w:val="00EB3BE1"/>
    <w:rsid w:val="00EC6866"/>
    <w:rsid w:val="00EF0175"/>
    <w:rsid w:val="00EF3368"/>
    <w:rsid w:val="00F13513"/>
    <w:rsid w:val="00F334B4"/>
    <w:rsid w:val="00F33E8D"/>
    <w:rsid w:val="00F36819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2025-03-17T07:15:00Z</cp:lastPrinted>
  <dcterms:created xsi:type="dcterms:W3CDTF">2025-03-17T07:15:00Z</dcterms:created>
  <dcterms:modified xsi:type="dcterms:W3CDTF">2025-03-17T07:15:00Z</dcterms:modified>
</cp:coreProperties>
</file>