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7D44" w14:textId="6DA46855" w:rsidR="00CD420E" w:rsidRPr="00A96C32" w:rsidRDefault="00CD420E" w:rsidP="00CD420E">
      <w:pPr>
        <w:spacing w:after="0" w:line="360" w:lineRule="auto"/>
        <w:ind w:left="5246" w:firstLine="708"/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A96C32">
        <w:rPr>
          <w:rFonts w:ascii="Times New Roman" w:hAnsi="Times New Roman"/>
          <w:bCs/>
          <w:i/>
          <w:iCs/>
          <w:sz w:val="20"/>
          <w:szCs w:val="20"/>
        </w:rPr>
        <w:t xml:space="preserve">Załącznik Nr </w:t>
      </w:r>
      <w:r w:rsidR="008D47EB">
        <w:rPr>
          <w:rFonts w:ascii="Times New Roman" w:hAnsi="Times New Roman"/>
          <w:bCs/>
          <w:i/>
          <w:iCs/>
          <w:sz w:val="20"/>
          <w:szCs w:val="20"/>
        </w:rPr>
        <w:t>9</w:t>
      </w:r>
      <w:r w:rsidRPr="00A96C32">
        <w:rPr>
          <w:rFonts w:ascii="Times New Roman" w:hAnsi="Times New Roman"/>
          <w:bCs/>
          <w:i/>
          <w:iCs/>
          <w:sz w:val="20"/>
          <w:szCs w:val="20"/>
        </w:rPr>
        <w:t xml:space="preserve"> do SWZ</w:t>
      </w:r>
    </w:p>
    <w:p w14:paraId="15368441" w14:textId="456D08CA" w:rsidR="00CD420E" w:rsidRPr="00A96C32" w:rsidRDefault="00CD420E" w:rsidP="00CD420E">
      <w:pPr>
        <w:spacing w:after="0" w:line="360" w:lineRule="auto"/>
        <w:rPr>
          <w:rFonts w:ascii="Times New Roman" w:hAnsi="Times New Roman"/>
          <w:b/>
          <w:color w:val="FF0000"/>
        </w:rPr>
      </w:pPr>
      <w:r w:rsidRPr="00A96C32">
        <w:rPr>
          <w:rFonts w:ascii="Times New Roman" w:hAnsi="Times New Roman"/>
          <w:bCs/>
        </w:rPr>
        <w:t>Znak sprawy:</w:t>
      </w:r>
      <w:r w:rsidRPr="00A96C32">
        <w:rPr>
          <w:rFonts w:ascii="Times New Roman" w:hAnsi="Times New Roman"/>
          <w:b/>
        </w:rPr>
        <w:t xml:space="preserve"> </w:t>
      </w:r>
      <w:r w:rsidRPr="00463097">
        <w:rPr>
          <w:rFonts w:ascii="Times New Roman" w:hAnsi="Times New Roman"/>
          <w:b/>
        </w:rPr>
        <w:t>PCUW.261.2</w:t>
      </w:r>
      <w:r w:rsidR="008D47EB">
        <w:rPr>
          <w:rFonts w:ascii="Times New Roman" w:hAnsi="Times New Roman"/>
          <w:b/>
        </w:rPr>
        <w:t>.1</w:t>
      </w:r>
      <w:r w:rsidR="00C54462">
        <w:rPr>
          <w:rFonts w:ascii="Times New Roman" w:hAnsi="Times New Roman"/>
          <w:b/>
        </w:rPr>
        <w:t>4</w:t>
      </w:r>
      <w:r w:rsidR="008D47EB">
        <w:rPr>
          <w:rFonts w:ascii="Times New Roman" w:hAnsi="Times New Roman"/>
          <w:b/>
        </w:rPr>
        <w:t>.</w:t>
      </w:r>
      <w:r w:rsidR="00161AE9">
        <w:rPr>
          <w:rFonts w:ascii="Times New Roman" w:hAnsi="Times New Roman"/>
          <w:b/>
        </w:rPr>
        <w:t>2025</w:t>
      </w:r>
      <w:r w:rsidRPr="00A96C32">
        <w:rPr>
          <w:rFonts w:ascii="Times New Roman" w:hAnsi="Times New Roman"/>
          <w:b/>
        </w:rPr>
        <w:t xml:space="preserve"> </w:t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  <w:color w:val="FF0000"/>
        </w:rPr>
        <w:tab/>
      </w:r>
      <w:r w:rsidRPr="00A96C32">
        <w:rPr>
          <w:rFonts w:ascii="Times New Roman" w:hAnsi="Times New Roman"/>
          <w:b/>
          <w:color w:val="FF0000"/>
        </w:rPr>
        <w:tab/>
      </w:r>
      <w:r w:rsidRPr="00A96C32">
        <w:rPr>
          <w:rFonts w:ascii="Times New Roman" w:hAnsi="Times New Roman"/>
          <w:b/>
          <w:color w:val="FF0000"/>
        </w:rPr>
        <w:tab/>
      </w:r>
    </w:p>
    <w:p w14:paraId="36530418" w14:textId="77777777" w:rsidR="00A96C32" w:rsidRPr="00A96C32" w:rsidRDefault="00A96C32" w:rsidP="00A96C32">
      <w:pPr>
        <w:spacing w:after="80" w:line="240" w:lineRule="auto"/>
        <w:ind w:left="5664"/>
        <w:rPr>
          <w:rFonts w:ascii="Times New Roman" w:hAnsi="Times New Roman"/>
          <w:b/>
        </w:rPr>
      </w:pPr>
      <w:r w:rsidRPr="00A96C32">
        <w:rPr>
          <w:rFonts w:ascii="Times New Roman" w:hAnsi="Times New Roman"/>
          <w:b/>
        </w:rPr>
        <w:t>Zamawiający:</w:t>
      </w:r>
    </w:p>
    <w:p w14:paraId="29D0EB0E" w14:textId="5FABA0DB" w:rsidR="00A96C32" w:rsidRPr="00A96C32" w:rsidRDefault="00A96C32" w:rsidP="00A96C32">
      <w:pPr>
        <w:pStyle w:val="Tekstpodstawowy"/>
        <w:spacing w:after="0"/>
        <w:ind w:left="5664"/>
        <w:rPr>
          <w:b/>
          <w:bCs/>
          <w:sz w:val="22"/>
          <w:szCs w:val="22"/>
        </w:rPr>
      </w:pPr>
      <w:r w:rsidRPr="00A96C32">
        <w:rPr>
          <w:b/>
          <w:bCs/>
          <w:sz w:val="22"/>
          <w:szCs w:val="22"/>
        </w:rPr>
        <w:t>Powiatowe Centrum Usług</w:t>
      </w:r>
      <w:r w:rsidR="008D47EB">
        <w:rPr>
          <w:b/>
          <w:bCs/>
          <w:sz w:val="22"/>
          <w:szCs w:val="22"/>
        </w:rPr>
        <w:t xml:space="preserve"> </w:t>
      </w:r>
      <w:r w:rsidRPr="00A96C32">
        <w:rPr>
          <w:b/>
          <w:bCs/>
          <w:sz w:val="22"/>
          <w:szCs w:val="22"/>
        </w:rPr>
        <w:t>Wspólnych w Rawiczu</w:t>
      </w:r>
    </w:p>
    <w:p w14:paraId="4ED645DC" w14:textId="77777777" w:rsidR="00A96C32" w:rsidRPr="00A96C32" w:rsidRDefault="00A96C32" w:rsidP="00A96C32">
      <w:pPr>
        <w:pStyle w:val="Tekstpodstawowy"/>
        <w:spacing w:after="0" w:line="276" w:lineRule="auto"/>
        <w:ind w:left="5664"/>
        <w:rPr>
          <w:sz w:val="22"/>
          <w:szCs w:val="22"/>
        </w:rPr>
      </w:pPr>
      <w:r w:rsidRPr="00A96C32">
        <w:rPr>
          <w:sz w:val="22"/>
          <w:szCs w:val="22"/>
        </w:rPr>
        <w:t>ul. Mikołaja Kopernika 4</w:t>
      </w:r>
    </w:p>
    <w:p w14:paraId="33188F29" w14:textId="5646ED0A" w:rsidR="00C4103F" w:rsidRPr="00F90CD1" w:rsidRDefault="00A96C32" w:rsidP="008D47EB">
      <w:pPr>
        <w:pStyle w:val="Tekstpodstawowy"/>
        <w:spacing w:after="0" w:line="276" w:lineRule="auto"/>
        <w:ind w:left="5664"/>
        <w:rPr>
          <w:sz w:val="22"/>
          <w:szCs w:val="22"/>
        </w:rPr>
      </w:pPr>
      <w:r w:rsidRPr="00A96C32">
        <w:rPr>
          <w:sz w:val="22"/>
          <w:szCs w:val="22"/>
        </w:rPr>
        <w:t>63-900 Rawicz</w:t>
      </w:r>
      <w:r w:rsidR="006676AE" w:rsidRPr="00E24546">
        <w:rPr>
          <w:i/>
        </w:rPr>
        <w:t xml:space="preserve"> </w:t>
      </w:r>
    </w:p>
    <w:p w14:paraId="5038D9C1" w14:textId="77777777" w:rsidR="00C4103F" w:rsidRPr="00E24546" w:rsidRDefault="007118F0" w:rsidP="00E2719A">
      <w:pPr>
        <w:spacing w:after="0" w:line="36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3006B45B" w14:textId="77777777" w:rsidR="007118F0" w:rsidRPr="004541F9" w:rsidRDefault="007118F0" w:rsidP="00E2719A">
      <w:pPr>
        <w:spacing w:after="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14:paraId="0C41C879" w14:textId="77777777" w:rsidR="00757EFB" w:rsidRPr="006676AE" w:rsidRDefault="00757EFB" w:rsidP="00E2719A">
      <w:pPr>
        <w:spacing w:after="0" w:line="36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52B49363" w14:textId="77777777" w:rsidR="007118F0" w:rsidRPr="006676AE" w:rsidRDefault="007118F0" w:rsidP="00E2719A">
      <w:pPr>
        <w:spacing w:line="360" w:lineRule="auto"/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7487171A" w14:textId="77777777" w:rsidR="007118F0" w:rsidRPr="004541F9" w:rsidRDefault="007936D6" w:rsidP="00E2719A">
      <w:pPr>
        <w:spacing w:after="0" w:line="36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7D8E2DFD" w14:textId="77777777" w:rsidR="00C4103F" w:rsidRPr="004541F9" w:rsidRDefault="007936D6" w:rsidP="00E2719A">
      <w:pPr>
        <w:spacing w:after="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14:paraId="52873254" w14:textId="77777777" w:rsidR="00757EFB" w:rsidRPr="004541F9" w:rsidRDefault="00757EFB" w:rsidP="00E2719A">
      <w:pPr>
        <w:spacing w:after="4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27A29E41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249DE002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07D49" w:rsidRPr="00110593" w14:paraId="47980BDF" w14:textId="77777777" w:rsidTr="00A14FD8">
        <w:tc>
          <w:tcPr>
            <w:tcW w:w="9072" w:type="dxa"/>
            <w:shd w:val="clear" w:color="auto" w:fill="F2F2F2" w:themeFill="background1" w:themeFillShade="F2"/>
          </w:tcPr>
          <w:p w14:paraId="57A76FA3" w14:textId="77777777" w:rsidR="00C07D49" w:rsidRPr="00110593" w:rsidRDefault="00C07D49" w:rsidP="00CD422D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5D9C132A" w14:textId="6FE86AF3" w:rsidR="00C07D49" w:rsidRPr="008D47EB" w:rsidRDefault="008D47EB" w:rsidP="008D47E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D47EB">
              <w:rPr>
                <w:rFonts w:ascii="Times New Roman" w:hAnsi="Times New Roman"/>
                <w:b/>
                <w:bCs/>
              </w:rPr>
              <w:t xml:space="preserve">dot. zatrudnienia do realizacji zamówienia co najmniej jednej osoby niepełnosprawnej </w:t>
            </w:r>
            <w:r w:rsidR="004F0BB0">
              <w:rPr>
                <w:rFonts w:ascii="Times New Roman" w:hAnsi="Times New Roman"/>
                <w:b/>
                <w:bCs/>
              </w:rPr>
              <w:br/>
            </w:r>
            <w:r w:rsidRPr="008D47EB">
              <w:rPr>
                <w:rFonts w:ascii="Times New Roman" w:hAnsi="Times New Roman"/>
                <w:b/>
                <w:bCs/>
              </w:rPr>
              <w:t>i/lub bezrobotnej przez cały okres wykonywania zamówienia (umowy)</w:t>
            </w:r>
          </w:p>
        </w:tc>
      </w:tr>
    </w:tbl>
    <w:p w14:paraId="2F0C4D25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F14C87E" w14:textId="674E256C" w:rsidR="00023477" w:rsidRDefault="00CD420E" w:rsidP="00144DB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A96C32">
        <w:rPr>
          <w:rFonts w:ascii="Times New Roman" w:hAnsi="Times New Roman"/>
        </w:rPr>
        <w:t xml:space="preserve">Na potrzeby postępowania o udzielenie zamówienia publicznego prowadzonego w trybie podstawowym </w:t>
      </w:r>
      <w:r w:rsidR="006C4F62" w:rsidRPr="00A96C32">
        <w:rPr>
          <w:rFonts w:ascii="Times New Roman" w:hAnsi="Times New Roman"/>
        </w:rPr>
        <w:t>bez</w:t>
      </w:r>
      <w:r w:rsidRPr="00A96C32">
        <w:rPr>
          <w:rFonts w:ascii="Times New Roman" w:hAnsi="Times New Roman"/>
        </w:rPr>
        <w:t xml:space="preserve"> negocjacji, na podst</w:t>
      </w:r>
      <w:r w:rsidR="00950655">
        <w:rPr>
          <w:rFonts w:ascii="Times New Roman" w:hAnsi="Times New Roman"/>
        </w:rPr>
        <w:t>awie</w:t>
      </w:r>
      <w:r w:rsidRPr="00A96C32">
        <w:rPr>
          <w:rFonts w:ascii="Times New Roman" w:hAnsi="Times New Roman"/>
        </w:rPr>
        <w:t xml:space="preserve"> art. 275 pkt </w:t>
      </w:r>
      <w:r w:rsidR="006C4F62" w:rsidRPr="00A96C32">
        <w:rPr>
          <w:rFonts w:ascii="Times New Roman" w:hAnsi="Times New Roman"/>
        </w:rPr>
        <w:t>1</w:t>
      </w:r>
      <w:r w:rsidRPr="00A96C32">
        <w:rPr>
          <w:rFonts w:ascii="Times New Roman" w:hAnsi="Times New Roman"/>
        </w:rPr>
        <w:t xml:space="preserve"> ustawy Pzp, na zadanie pn.: </w:t>
      </w:r>
      <w:r w:rsidR="00C54462" w:rsidRPr="00C54462">
        <w:rPr>
          <w:rFonts w:ascii="Times New Roman" w:hAnsi="Times New Roman"/>
          <w:b/>
          <w:bCs/>
          <w:iCs/>
        </w:rPr>
        <w:t xml:space="preserve">Zakup i dostawa sprzętu elektronicznego dla ZSPT CKU w Bojanowie i ZSZ w Rawiczu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 oraz zakup licencji dla ZSZ w Rawiczu w ramach bieżącej działalności, </w:t>
      </w:r>
      <w:r w:rsidR="00144DB1">
        <w:rPr>
          <w:rFonts w:ascii="Times New Roman" w:hAnsi="Times New Roman"/>
          <w:b/>
          <w:bCs/>
          <w:iCs/>
        </w:rPr>
        <w:t>Część ……….</w:t>
      </w:r>
      <w:r w:rsidR="00144DB1">
        <w:rPr>
          <w:rFonts w:ascii="Times New Roman" w:hAnsi="Times New Roman"/>
          <w:b/>
          <w:bCs/>
          <w:iCs/>
          <w:color w:val="FF0000"/>
        </w:rPr>
        <w:t>*</w:t>
      </w:r>
      <w:r w:rsidR="00144DB1" w:rsidRPr="00144DB1">
        <w:rPr>
          <w:rFonts w:ascii="Times New Roman" w:hAnsi="Times New Roman"/>
          <w:b/>
          <w:bCs/>
          <w:iCs/>
        </w:rPr>
        <w:t>,</w:t>
      </w:r>
      <w:r w:rsidR="00144DB1">
        <w:rPr>
          <w:rFonts w:ascii="Times New Roman" w:hAnsi="Times New Roman"/>
          <w:b/>
          <w:bCs/>
          <w:iCs/>
        </w:rPr>
        <w:t xml:space="preserve"> </w:t>
      </w:r>
      <w:r w:rsidR="008D47EB">
        <w:rPr>
          <w:rFonts w:ascii="Times New Roman" w:hAnsi="Times New Roman"/>
        </w:rPr>
        <w:t>o</w:t>
      </w:r>
      <w:r w:rsidR="00E65685" w:rsidRPr="00F90CD1">
        <w:rPr>
          <w:rFonts w:ascii="Times New Roman" w:hAnsi="Times New Roman"/>
        </w:rPr>
        <w:t>świa</w:t>
      </w:r>
      <w:r w:rsidR="00825A09" w:rsidRPr="00F90CD1">
        <w:rPr>
          <w:rFonts w:ascii="Times New Roman" w:hAnsi="Times New Roman"/>
        </w:rPr>
        <w:t>dczam</w:t>
      </w:r>
      <w:r w:rsidR="00AB3E76">
        <w:rPr>
          <w:rFonts w:ascii="Times New Roman" w:hAnsi="Times New Roman"/>
        </w:rPr>
        <w:t>, że</w:t>
      </w:r>
      <w:r w:rsidR="008D47EB">
        <w:rPr>
          <w:rFonts w:ascii="Times New Roman" w:hAnsi="Times New Roman"/>
        </w:rPr>
        <w:t xml:space="preserve"> zgodnie ze złożoną ofertą w przedmiotowym postępowaniu </w:t>
      </w:r>
      <w:r w:rsidR="008D47EB" w:rsidRPr="008D47EB">
        <w:rPr>
          <w:rFonts w:ascii="Times New Roman" w:hAnsi="Times New Roman"/>
        </w:rPr>
        <w:t>na dzień zawarcia umowy</w:t>
      </w:r>
      <w:r w:rsidR="008D47EB">
        <w:rPr>
          <w:rFonts w:ascii="Times New Roman" w:hAnsi="Times New Roman"/>
        </w:rPr>
        <w:t>, tj. …………… 2025 roku</w:t>
      </w:r>
      <w:r w:rsidR="008D47EB" w:rsidRPr="008D47EB">
        <w:rPr>
          <w:rFonts w:ascii="Times New Roman" w:hAnsi="Times New Roman"/>
        </w:rPr>
        <w:t xml:space="preserve"> zatrudniam co najmniej jedną osobę niepełnosprawną i/lub bezrobotną</w:t>
      </w:r>
      <w:r w:rsidR="008D47EB">
        <w:rPr>
          <w:rFonts w:ascii="Times New Roman" w:hAnsi="Times New Roman"/>
        </w:rPr>
        <w:t xml:space="preserve">. </w:t>
      </w:r>
    </w:p>
    <w:p w14:paraId="46BD0CC2" w14:textId="56CF0437" w:rsidR="00144DB1" w:rsidRPr="00144DB1" w:rsidRDefault="00144DB1" w:rsidP="00144DB1">
      <w:pPr>
        <w:spacing w:line="276" w:lineRule="auto"/>
        <w:jc w:val="both"/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</w:pPr>
      <w:r w:rsidRPr="00144DB1">
        <w:rPr>
          <w:rFonts w:ascii="Times New Roman" w:hAnsi="Times New Roman"/>
          <w:i/>
          <w:iCs/>
          <w:color w:val="FF0000"/>
          <w:sz w:val="18"/>
          <w:szCs w:val="18"/>
        </w:rPr>
        <w:t xml:space="preserve">*wpisać właściwe </w:t>
      </w:r>
    </w:p>
    <w:p w14:paraId="1C73989A" w14:textId="77777777" w:rsidR="008D47EB" w:rsidRPr="003C4CBD" w:rsidRDefault="008D47EB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0FB2B25" w14:textId="77777777" w:rsidR="00AA3B8A" w:rsidRPr="003C4CBD" w:rsidRDefault="00AA3B8A" w:rsidP="00E2719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  <w:t>……………………………………….</w:t>
      </w:r>
    </w:p>
    <w:p w14:paraId="4530D1F3" w14:textId="571910E4" w:rsidR="009F09A4" w:rsidRDefault="00AA3B8A" w:rsidP="002B3355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i/>
          <w:sz w:val="21"/>
          <w:szCs w:val="21"/>
        </w:rPr>
        <w:tab/>
      </w:r>
      <w:r w:rsidRPr="003C4CBD">
        <w:rPr>
          <w:rFonts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E5A3910" w14:textId="364BE4C5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189417C2" w14:textId="72E99EAD" w:rsidR="009F09A4" w:rsidRPr="00354513" w:rsidRDefault="00354513" w:rsidP="008D47EB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sz w:val="14"/>
          <w:szCs w:val="14"/>
        </w:rPr>
      </w:pPr>
      <w:r w:rsidRPr="00354513">
        <w:rPr>
          <w:rFonts w:ascii="Times New Roman" w:eastAsia="Times New Roman" w:hAnsi="Times New Roman"/>
          <w:color w:val="000000"/>
          <w:sz w:val="14"/>
          <w:szCs w:val="14"/>
        </w:rPr>
        <w:t>W przypadku składania oświadczenia w formie</w:t>
      </w:r>
      <w:r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 xml:space="preserve"> 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elektronicznej </w:t>
      </w:r>
      <w:r w:rsidRPr="00354513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opatruje się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go 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kwalifikowanym podpisem elektronicznym lub w postaci elektronicznej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-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podpisem zaufanym lub osobistym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;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r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ekomendowany format - .pdf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.</w:t>
      </w:r>
    </w:p>
    <w:sectPr w:rsidR="009F09A4" w:rsidRPr="00354513" w:rsidSect="00CD420E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68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6084" w14:textId="77777777" w:rsidR="007B0C7C" w:rsidRDefault="007B0C7C" w:rsidP="0038231F">
      <w:pPr>
        <w:spacing w:after="0" w:line="240" w:lineRule="auto"/>
      </w:pPr>
      <w:r>
        <w:separator/>
      </w:r>
    </w:p>
  </w:endnote>
  <w:endnote w:type="continuationSeparator" w:id="0">
    <w:p w14:paraId="1C79D0CB" w14:textId="77777777" w:rsidR="007B0C7C" w:rsidRDefault="007B0C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-1225758684"/>
      <w:docPartObj>
        <w:docPartGallery w:val="Page Numbers (Bottom of Page)"/>
        <w:docPartUnique/>
      </w:docPartObj>
    </w:sdtPr>
    <w:sdtEndPr/>
    <w:sdtContent>
      <w:p w14:paraId="067C5E14" w14:textId="510C2F1E" w:rsidR="00E2719A" w:rsidRPr="00E2719A" w:rsidRDefault="00E2719A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E2719A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E2719A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E2719A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E2719A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E2719A">
          <w:rPr>
            <w:rFonts w:ascii="Times New Roman" w:eastAsiaTheme="majorEastAsia" w:hAnsi="Times New Roman"/>
            <w:sz w:val="18"/>
            <w:szCs w:val="18"/>
          </w:rPr>
          <w:t>2</w:t>
        </w:r>
        <w:r w:rsidRPr="00E2719A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BCF24C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9DE8" w14:textId="77777777" w:rsidR="007B0C7C" w:rsidRDefault="007B0C7C" w:rsidP="0038231F">
      <w:pPr>
        <w:spacing w:after="0" w:line="240" w:lineRule="auto"/>
      </w:pPr>
      <w:r>
        <w:separator/>
      </w:r>
    </w:p>
  </w:footnote>
  <w:footnote w:type="continuationSeparator" w:id="0">
    <w:p w14:paraId="568E4633" w14:textId="77777777" w:rsidR="007B0C7C" w:rsidRDefault="007B0C7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0F74" w14:textId="69287DB9" w:rsidR="0085276C" w:rsidRDefault="0085276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C1C0A" wp14:editId="7BB08902">
          <wp:simplePos x="0" y="0"/>
          <wp:positionH relativeFrom="column">
            <wp:posOffset>-4445</wp:posOffset>
          </wp:positionH>
          <wp:positionV relativeFrom="paragraph">
            <wp:posOffset>-184150</wp:posOffset>
          </wp:positionV>
          <wp:extent cx="5760720" cy="566420"/>
          <wp:effectExtent l="0" t="0" r="0" b="5080"/>
          <wp:wrapNone/>
          <wp:docPr id="1637227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227379" name="Obraz 1637227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3E1"/>
    <w:multiLevelType w:val="hybridMultilevel"/>
    <w:tmpl w:val="D76E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7DA"/>
    <w:multiLevelType w:val="hybridMultilevel"/>
    <w:tmpl w:val="342A9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81C"/>
    <w:multiLevelType w:val="hybridMultilevel"/>
    <w:tmpl w:val="C9D0D33E"/>
    <w:lvl w:ilvl="0" w:tplc="D3F27E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C63474D"/>
    <w:multiLevelType w:val="hybridMultilevel"/>
    <w:tmpl w:val="004E2FF0"/>
    <w:lvl w:ilvl="0" w:tplc="65A60C3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04DF"/>
    <w:multiLevelType w:val="hybridMultilevel"/>
    <w:tmpl w:val="F5EC016E"/>
    <w:lvl w:ilvl="0" w:tplc="D83C33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488C"/>
    <w:multiLevelType w:val="hybridMultilevel"/>
    <w:tmpl w:val="3AB23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96E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5BC"/>
    <w:multiLevelType w:val="hybridMultilevel"/>
    <w:tmpl w:val="F8E4D678"/>
    <w:lvl w:ilvl="0" w:tplc="0826E58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4FD"/>
    <w:multiLevelType w:val="hybridMultilevel"/>
    <w:tmpl w:val="51C44858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84BD6"/>
    <w:multiLevelType w:val="hybridMultilevel"/>
    <w:tmpl w:val="1C0EC4B6"/>
    <w:lvl w:ilvl="0" w:tplc="03D42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9252B"/>
    <w:multiLevelType w:val="hybridMultilevel"/>
    <w:tmpl w:val="70B07454"/>
    <w:lvl w:ilvl="0" w:tplc="CF6C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E1598"/>
    <w:multiLevelType w:val="hybridMultilevel"/>
    <w:tmpl w:val="E0FA9294"/>
    <w:lvl w:ilvl="0" w:tplc="E268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242F0"/>
    <w:multiLevelType w:val="hybridMultilevel"/>
    <w:tmpl w:val="017A1958"/>
    <w:lvl w:ilvl="0" w:tplc="D3167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379C"/>
    <w:multiLevelType w:val="hybridMultilevel"/>
    <w:tmpl w:val="DB1C676A"/>
    <w:lvl w:ilvl="0" w:tplc="EA30F6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92098">
    <w:abstractNumId w:val="19"/>
  </w:num>
  <w:num w:numId="2" w16cid:durableId="1767114165">
    <w:abstractNumId w:val="0"/>
  </w:num>
  <w:num w:numId="3" w16cid:durableId="159084912">
    <w:abstractNumId w:val="18"/>
  </w:num>
  <w:num w:numId="4" w16cid:durableId="243925122">
    <w:abstractNumId w:val="23"/>
  </w:num>
  <w:num w:numId="5" w16cid:durableId="1343777670">
    <w:abstractNumId w:val="20"/>
  </w:num>
  <w:num w:numId="6" w16cid:durableId="720596301">
    <w:abstractNumId w:val="17"/>
  </w:num>
  <w:num w:numId="7" w16cid:durableId="228197190">
    <w:abstractNumId w:val="1"/>
  </w:num>
  <w:num w:numId="8" w16cid:durableId="1004673596">
    <w:abstractNumId w:val="8"/>
  </w:num>
  <w:num w:numId="9" w16cid:durableId="1927956287">
    <w:abstractNumId w:val="6"/>
  </w:num>
  <w:num w:numId="10" w16cid:durableId="1993678193">
    <w:abstractNumId w:val="13"/>
  </w:num>
  <w:num w:numId="11" w16cid:durableId="1498421773">
    <w:abstractNumId w:val="7"/>
  </w:num>
  <w:num w:numId="12" w16cid:durableId="1246187412">
    <w:abstractNumId w:val="14"/>
  </w:num>
  <w:num w:numId="13" w16cid:durableId="824980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441386">
    <w:abstractNumId w:val="24"/>
  </w:num>
  <w:num w:numId="15" w16cid:durableId="1316568668">
    <w:abstractNumId w:val="12"/>
  </w:num>
  <w:num w:numId="16" w16cid:durableId="835339657">
    <w:abstractNumId w:val="5"/>
  </w:num>
  <w:num w:numId="17" w16cid:durableId="1278751643">
    <w:abstractNumId w:val="22"/>
  </w:num>
  <w:num w:numId="18" w16cid:durableId="199898278">
    <w:abstractNumId w:val="10"/>
  </w:num>
  <w:num w:numId="19" w16cid:durableId="251864515">
    <w:abstractNumId w:val="4"/>
  </w:num>
  <w:num w:numId="20" w16cid:durableId="1391273296">
    <w:abstractNumId w:val="2"/>
  </w:num>
  <w:num w:numId="21" w16cid:durableId="568686182">
    <w:abstractNumId w:val="9"/>
  </w:num>
  <w:num w:numId="22" w16cid:durableId="1869371975">
    <w:abstractNumId w:val="3"/>
  </w:num>
  <w:num w:numId="23" w16cid:durableId="1495410095">
    <w:abstractNumId w:val="21"/>
  </w:num>
  <w:num w:numId="24" w16cid:durableId="1879582872">
    <w:abstractNumId w:val="15"/>
  </w:num>
  <w:num w:numId="25" w16cid:durableId="1596595930">
    <w:abstractNumId w:val="11"/>
  </w:num>
  <w:num w:numId="26" w16cid:durableId="1090849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33"/>
    <w:rsid w:val="000014AD"/>
    <w:rsid w:val="00023045"/>
    <w:rsid w:val="00023477"/>
    <w:rsid w:val="000247FF"/>
    <w:rsid w:val="00025C8D"/>
    <w:rsid w:val="000303EE"/>
    <w:rsid w:val="00043EB9"/>
    <w:rsid w:val="00044BE7"/>
    <w:rsid w:val="0005473D"/>
    <w:rsid w:val="00070D24"/>
    <w:rsid w:val="00073C3D"/>
    <w:rsid w:val="00076733"/>
    <w:rsid w:val="000809B6"/>
    <w:rsid w:val="000857C0"/>
    <w:rsid w:val="000B1025"/>
    <w:rsid w:val="000B54D1"/>
    <w:rsid w:val="000C021E"/>
    <w:rsid w:val="000C18AF"/>
    <w:rsid w:val="000D6F17"/>
    <w:rsid w:val="000D73C4"/>
    <w:rsid w:val="000E1B80"/>
    <w:rsid w:val="000E4D37"/>
    <w:rsid w:val="00110593"/>
    <w:rsid w:val="001144A0"/>
    <w:rsid w:val="001211ED"/>
    <w:rsid w:val="00144DB1"/>
    <w:rsid w:val="00146087"/>
    <w:rsid w:val="0015627F"/>
    <w:rsid w:val="00160A7A"/>
    <w:rsid w:val="00161AE9"/>
    <w:rsid w:val="0017067E"/>
    <w:rsid w:val="001774C3"/>
    <w:rsid w:val="00186DD9"/>
    <w:rsid w:val="001902D2"/>
    <w:rsid w:val="001A4E8B"/>
    <w:rsid w:val="001B5396"/>
    <w:rsid w:val="001C2EA1"/>
    <w:rsid w:val="001C6945"/>
    <w:rsid w:val="001D0239"/>
    <w:rsid w:val="001D655A"/>
    <w:rsid w:val="001E1192"/>
    <w:rsid w:val="001F027E"/>
    <w:rsid w:val="001F3109"/>
    <w:rsid w:val="001F5753"/>
    <w:rsid w:val="00203A40"/>
    <w:rsid w:val="00210CF3"/>
    <w:rsid w:val="002168A8"/>
    <w:rsid w:val="00227CB6"/>
    <w:rsid w:val="00232DF0"/>
    <w:rsid w:val="002426FF"/>
    <w:rsid w:val="00255142"/>
    <w:rsid w:val="00256CEC"/>
    <w:rsid w:val="00262D61"/>
    <w:rsid w:val="00274C02"/>
    <w:rsid w:val="00284368"/>
    <w:rsid w:val="00290B01"/>
    <w:rsid w:val="00292198"/>
    <w:rsid w:val="002A1440"/>
    <w:rsid w:val="002B2AD9"/>
    <w:rsid w:val="002B3355"/>
    <w:rsid w:val="002B5BCC"/>
    <w:rsid w:val="002B5C1E"/>
    <w:rsid w:val="002C1C7B"/>
    <w:rsid w:val="002C4137"/>
    <w:rsid w:val="002C4948"/>
    <w:rsid w:val="002E12E4"/>
    <w:rsid w:val="002E641A"/>
    <w:rsid w:val="002F267E"/>
    <w:rsid w:val="00311DE6"/>
    <w:rsid w:val="00313417"/>
    <w:rsid w:val="00313911"/>
    <w:rsid w:val="00313B8A"/>
    <w:rsid w:val="00317BE6"/>
    <w:rsid w:val="00331245"/>
    <w:rsid w:val="00333209"/>
    <w:rsid w:val="00334BC5"/>
    <w:rsid w:val="00337073"/>
    <w:rsid w:val="0033712F"/>
    <w:rsid w:val="00350CD9"/>
    <w:rsid w:val="00351F8A"/>
    <w:rsid w:val="00354513"/>
    <w:rsid w:val="0036417C"/>
    <w:rsid w:val="00364235"/>
    <w:rsid w:val="00365582"/>
    <w:rsid w:val="0038231F"/>
    <w:rsid w:val="00386573"/>
    <w:rsid w:val="003A3AAA"/>
    <w:rsid w:val="003B2070"/>
    <w:rsid w:val="003B214C"/>
    <w:rsid w:val="003B4B56"/>
    <w:rsid w:val="003B7238"/>
    <w:rsid w:val="003C3B64"/>
    <w:rsid w:val="003D49B9"/>
    <w:rsid w:val="003E0D83"/>
    <w:rsid w:val="003F024C"/>
    <w:rsid w:val="003F6109"/>
    <w:rsid w:val="00434188"/>
    <w:rsid w:val="00434CC2"/>
    <w:rsid w:val="00440EE7"/>
    <w:rsid w:val="004541F9"/>
    <w:rsid w:val="004609F1"/>
    <w:rsid w:val="00463097"/>
    <w:rsid w:val="004651B5"/>
    <w:rsid w:val="004761C6"/>
    <w:rsid w:val="0047664E"/>
    <w:rsid w:val="00476E7D"/>
    <w:rsid w:val="00482F6E"/>
    <w:rsid w:val="00484F88"/>
    <w:rsid w:val="004A438B"/>
    <w:rsid w:val="004C4854"/>
    <w:rsid w:val="004D7E48"/>
    <w:rsid w:val="004F0BB0"/>
    <w:rsid w:val="004F23F7"/>
    <w:rsid w:val="004F40EF"/>
    <w:rsid w:val="005103B9"/>
    <w:rsid w:val="00512A1E"/>
    <w:rsid w:val="00520174"/>
    <w:rsid w:val="00522D61"/>
    <w:rsid w:val="005239DA"/>
    <w:rsid w:val="00523AE7"/>
    <w:rsid w:val="00526994"/>
    <w:rsid w:val="005434B3"/>
    <w:rsid w:val="00560300"/>
    <w:rsid w:val="005641F0"/>
    <w:rsid w:val="00566DEF"/>
    <w:rsid w:val="005953BA"/>
    <w:rsid w:val="005C1920"/>
    <w:rsid w:val="005C39CA"/>
    <w:rsid w:val="005C7E31"/>
    <w:rsid w:val="005D01D7"/>
    <w:rsid w:val="005D64FE"/>
    <w:rsid w:val="005E176A"/>
    <w:rsid w:val="005E24AA"/>
    <w:rsid w:val="005F7DE0"/>
    <w:rsid w:val="00606C58"/>
    <w:rsid w:val="00613AC9"/>
    <w:rsid w:val="00634311"/>
    <w:rsid w:val="00641874"/>
    <w:rsid w:val="006512D7"/>
    <w:rsid w:val="00661569"/>
    <w:rsid w:val="006676AE"/>
    <w:rsid w:val="0067267D"/>
    <w:rsid w:val="006910B2"/>
    <w:rsid w:val="006A079B"/>
    <w:rsid w:val="006A2A2D"/>
    <w:rsid w:val="006A3A1F"/>
    <w:rsid w:val="006A52B6"/>
    <w:rsid w:val="006B7379"/>
    <w:rsid w:val="006C4F62"/>
    <w:rsid w:val="006F0034"/>
    <w:rsid w:val="006F1D09"/>
    <w:rsid w:val="006F3D32"/>
    <w:rsid w:val="006F595A"/>
    <w:rsid w:val="00700C29"/>
    <w:rsid w:val="0070204B"/>
    <w:rsid w:val="00710937"/>
    <w:rsid w:val="007118F0"/>
    <w:rsid w:val="007132FF"/>
    <w:rsid w:val="0072560B"/>
    <w:rsid w:val="00726C2A"/>
    <w:rsid w:val="0074227F"/>
    <w:rsid w:val="00746532"/>
    <w:rsid w:val="00751725"/>
    <w:rsid w:val="00756C8F"/>
    <w:rsid w:val="00757EFB"/>
    <w:rsid w:val="007840F2"/>
    <w:rsid w:val="007936D6"/>
    <w:rsid w:val="007961C8"/>
    <w:rsid w:val="007A4BAF"/>
    <w:rsid w:val="007A7B46"/>
    <w:rsid w:val="007B01C8"/>
    <w:rsid w:val="007B0C7C"/>
    <w:rsid w:val="007D1F69"/>
    <w:rsid w:val="007D5B61"/>
    <w:rsid w:val="007E2F69"/>
    <w:rsid w:val="007E661A"/>
    <w:rsid w:val="007E6791"/>
    <w:rsid w:val="00804F07"/>
    <w:rsid w:val="00824DC1"/>
    <w:rsid w:val="00825A09"/>
    <w:rsid w:val="00830AB1"/>
    <w:rsid w:val="0083367D"/>
    <w:rsid w:val="00833FCD"/>
    <w:rsid w:val="00834360"/>
    <w:rsid w:val="00842991"/>
    <w:rsid w:val="0085276C"/>
    <w:rsid w:val="008757E1"/>
    <w:rsid w:val="00892E48"/>
    <w:rsid w:val="008C5709"/>
    <w:rsid w:val="008C6DF8"/>
    <w:rsid w:val="008D0487"/>
    <w:rsid w:val="008D47EB"/>
    <w:rsid w:val="008E1674"/>
    <w:rsid w:val="008E5030"/>
    <w:rsid w:val="008E5B67"/>
    <w:rsid w:val="008F3B4E"/>
    <w:rsid w:val="00901FD1"/>
    <w:rsid w:val="0091264E"/>
    <w:rsid w:val="0091281F"/>
    <w:rsid w:val="009301A2"/>
    <w:rsid w:val="009440B7"/>
    <w:rsid w:val="009462BD"/>
    <w:rsid w:val="00950655"/>
    <w:rsid w:val="00950F2A"/>
    <w:rsid w:val="00952535"/>
    <w:rsid w:val="009560B6"/>
    <w:rsid w:val="00956C26"/>
    <w:rsid w:val="00960337"/>
    <w:rsid w:val="00963C6E"/>
    <w:rsid w:val="00975019"/>
    <w:rsid w:val="00975C49"/>
    <w:rsid w:val="00985DA9"/>
    <w:rsid w:val="00991C8C"/>
    <w:rsid w:val="00995579"/>
    <w:rsid w:val="00997D0F"/>
    <w:rsid w:val="009A589E"/>
    <w:rsid w:val="009C7154"/>
    <w:rsid w:val="009C7756"/>
    <w:rsid w:val="009E0D29"/>
    <w:rsid w:val="009E2352"/>
    <w:rsid w:val="009E70C0"/>
    <w:rsid w:val="009F09A4"/>
    <w:rsid w:val="009F3F60"/>
    <w:rsid w:val="00A14FD8"/>
    <w:rsid w:val="00A15F7E"/>
    <w:rsid w:val="00A166B0"/>
    <w:rsid w:val="00A22DCF"/>
    <w:rsid w:val="00A24C2D"/>
    <w:rsid w:val="00A276E4"/>
    <w:rsid w:val="00A3062E"/>
    <w:rsid w:val="00A347DE"/>
    <w:rsid w:val="00A3697C"/>
    <w:rsid w:val="00A43A7F"/>
    <w:rsid w:val="00A6661C"/>
    <w:rsid w:val="00A70820"/>
    <w:rsid w:val="00A75039"/>
    <w:rsid w:val="00A75975"/>
    <w:rsid w:val="00A87A88"/>
    <w:rsid w:val="00A94778"/>
    <w:rsid w:val="00A96C32"/>
    <w:rsid w:val="00AA3B8A"/>
    <w:rsid w:val="00AB3E76"/>
    <w:rsid w:val="00AE6FF2"/>
    <w:rsid w:val="00B0088C"/>
    <w:rsid w:val="00B15219"/>
    <w:rsid w:val="00B15FD3"/>
    <w:rsid w:val="00B30BD8"/>
    <w:rsid w:val="00B34079"/>
    <w:rsid w:val="00B36ABD"/>
    <w:rsid w:val="00B61570"/>
    <w:rsid w:val="00B65103"/>
    <w:rsid w:val="00B8005E"/>
    <w:rsid w:val="00B84C76"/>
    <w:rsid w:val="00B90E42"/>
    <w:rsid w:val="00B9359F"/>
    <w:rsid w:val="00BA43D9"/>
    <w:rsid w:val="00BA4B62"/>
    <w:rsid w:val="00BB0C3C"/>
    <w:rsid w:val="00BD1878"/>
    <w:rsid w:val="00BD190D"/>
    <w:rsid w:val="00BE7985"/>
    <w:rsid w:val="00C014B5"/>
    <w:rsid w:val="00C07D49"/>
    <w:rsid w:val="00C113BF"/>
    <w:rsid w:val="00C36921"/>
    <w:rsid w:val="00C4103F"/>
    <w:rsid w:val="00C4177D"/>
    <w:rsid w:val="00C42414"/>
    <w:rsid w:val="00C54462"/>
    <w:rsid w:val="00C57DEB"/>
    <w:rsid w:val="00C737A7"/>
    <w:rsid w:val="00C81012"/>
    <w:rsid w:val="00C909B9"/>
    <w:rsid w:val="00CA531E"/>
    <w:rsid w:val="00CB002B"/>
    <w:rsid w:val="00CC330A"/>
    <w:rsid w:val="00CD0851"/>
    <w:rsid w:val="00CD420E"/>
    <w:rsid w:val="00CF0D00"/>
    <w:rsid w:val="00CF5BE6"/>
    <w:rsid w:val="00D23F3D"/>
    <w:rsid w:val="00D2702A"/>
    <w:rsid w:val="00D33175"/>
    <w:rsid w:val="00D34D9A"/>
    <w:rsid w:val="00D409DE"/>
    <w:rsid w:val="00D42C9B"/>
    <w:rsid w:val="00D531D5"/>
    <w:rsid w:val="00D7532C"/>
    <w:rsid w:val="00D84712"/>
    <w:rsid w:val="00D907DF"/>
    <w:rsid w:val="00D92319"/>
    <w:rsid w:val="00D931EF"/>
    <w:rsid w:val="00DA6EC7"/>
    <w:rsid w:val="00DA7D2E"/>
    <w:rsid w:val="00DD146A"/>
    <w:rsid w:val="00DD3E9D"/>
    <w:rsid w:val="00DE06A8"/>
    <w:rsid w:val="00DF307C"/>
    <w:rsid w:val="00E022A1"/>
    <w:rsid w:val="00E03CD3"/>
    <w:rsid w:val="00E21804"/>
    <w:rsid w:val="00E21B42"/>
    <w:rsid w:val="00E223DA"/>
    <w:rsid w:val="00E24546"/>
    <w:rsid w:val="00E252E6"/>
    <w:rsid w:val="00E2719A"/>
    <w:rsid w:val="00E309E9"/>
    <w:rsid w:val="00E31C06"/>
    <w:rsid w:val="00E33351"/>
    <w:rsid w:val="00E34095"/>
    <w:rsid w:val="00E34328"/>
    <w:rsid w:val="00E43EE4"/>
    <w:rsid w:val="00E60C28"/>
    <w:rsid w:val="00E61489"/>
    <w:rsid w:val="00E64482"/>
    <w:rsid w:val="00E65685"/>
    <w:rsid w:val="00E67A4E"/>
    <w:rsid w:val="00E70BA9"/>
    <w:rsid w:val="00E73190"/>
    <w:rsid w:val="00E73CEB"/>
    <w:rsid w:val="00E76620"/>
    <w:rsid w:val="00EA0F62"/>
    <w:rsid w:val="00EA24D8"/>
    <w:rsid w:val="00EB7CDE"/>
    <w:rsid w:val="00EC7C7F"/>
    <w:rsid w:val="00ED06F9"/>
    <w:rsid w:val="00EE1FBF"/>
    <w:rsid w:val="00EE40F5"/>
    <w:rsid w:val="00EE4C9B"/>
    <w:rsid w:val="00EF325B"/>
    <w:rsid w:val="00EF363A"/>
    <w:rsid w:val="00EF74CA"/>
    <w:rsid w:val="00F04280"/>
    <w:rsid w:val="00F365F2"/>
    <w:rsid w:val="00F36CEF"/>
    <w:rsid w:val="00F40E49"/>
    <w:rsid w:val="00F43919"/>
    <w:rsid w:val="00F61C6F"/>
    <w:rsid w:val="00F66810"/>
    <w:rsid w:val="00F8042D"/>
    <w:rsid w:val="00F8636A"/>
    <w:rsid w:val="00F90CD1"/>
    <w:rsid w:val="00FC0317"/>
    <w:rsid w:val="00FD01E7"/>
    <w:rsid w:val="00FE4E2B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25D42"/>
  <w15:docId w15:val="{AB80A17F-2AED-4B60-BB94-386F894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3B8A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cp:lastModifiedBy>Gabriela Kotlarczyk</cp:lastModifiedBy>
  <cp:revision>4</cp:revision>
  <cp:lastPrinted>2025-03-14T06:20:00Z</cp:lastPrinted>
  <dcterms:created xsi:type="dcterms:W3CDTF">2025-03-14T06:20:00Z</dcterms:created>
  <dcterms:modified xsi:type="dcterms:W3CDTF">2025-03-14T11:27:00Z</dcterms:modified>
</cp:coreProperties>
</file>