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A4D3" w14:textId="0BA0C43D" w:rsidR="00986737" w:rsidRPr="00316E79" w:rsidRDefault="006164D6" w:rsidP="00986737">
      <w:pPr>
        <w:spacing w:after="600"/>
        <w:jc w:val="right"/>
        <w:rPr>
          <w:sz w:val="24"/>
          <w:szCs w:val="24"/>
        </w:rPr>
      </w:pPr>
      <w:bookmarkStart w:id="0" w:name="_Hlk52197885"/>
      <w:r w:rsidRPr="00316E79">
        <w:rPr>
          <w:sz w:val="24"/>
          <w:szCs w:val="24"/>
        </w:rPr>
        <w:t>Rawicz</w:t>
      </w:r>
      <w:r w:rsidR="00316E79">
        <w:rPr>
          <w:sz w:val="24"/>
          <w:szCs w:val="24"/>
        </w:rPr>
        <w:t>,</w:t>
      </w:r>
      <w:r w:rsidR="00986737" w:rsidRPr="00316E79">
        <w:rPr>
          <w:sz w:val="24"/>
          <w:szCs w:val="24"/>
        </w:rPr>
        <w:t xml:space="preserve"> dnia</w:t>
      </w:r>
      <w:r w:rsidR="00316E79">
        <w:rPr>
          <w:sz w:val="24"/>
          <w:szCs w:val="24"/>
        </w:rPr>
        <w:t xml:space="preserve"> 01.04.2025 r.</w:t>
      </w:r>
    </w:p>
    <w:p w14:paraId="1F9CD592" w14:textId="77777777" w:rsidR="00986737" w:rsidRPr="00316E79" w:rsidRDefault="006164D6" w:rsidP="00316E79">
      <w:pPr>
        <w:rPr>
          <w:b/>
          <w:bCs/>
          <w:sz w:val="24"/>
          <w:szCs w:val="24"/>
        </w:rPr>
      </w:pPr>
      <w:r w:rsidRPr="00316E79">
        <w:rPr>
          <w:b/>
          <w:bCs/>
          <w:sz w:val="24"/>
          <w:szCs w:val="24"/>
        </w:rPr>
        <w:t>Powiatowe Centrum Usług Wspólnych w Rawiczu</w:t>
      </w:r>
    </w:p>
    <w:p w14:paraId="5EBA0E3D" w14:textId="77777777" w:rsidR="00986737" w:rsidRPr="00316E79" w:rsidRDefault="006164D6" w:rsidP="00316E79">
      <w:pPr>
        <w:rPr>
          <w:sz w:val="24"/>
          <w:szCs w:val="24"/>
        </w:rPr>
      </w:pPr>
      <w:r w:rsidRPr="00316E79">
        <w:rPr>
          <w:sz w:val="24"/>
          <w:szCs w:val="24"/>
        </w:rPr>
        <w:t>ul. Mikołaja Kopernika</w:t>
      </w:r>
      <w:r w:rsidR="00986737" w:rsidRPr="00316E79">
        <w:rPr>
          <w:sz w:val="24"/>
          <w:szCs w:val="24"/>
        </w:rPr>
        <w:t xml:space="preserve"> </w:t>
      </w:r>
      <w:r w:rsidRPr="00316E79">
        <w:rPr>
          <w:sz w:val="24"/>
          <w:szCs w:val="24"/>
        </w:rPr>
        <w:t>4</w:t>
      </w:r>
    </w:p>
    <w:p w14:paraId="22C12FF3" w14:textId="77777777" w:rsidR="00986737" w:rsidRDefault="006164D6" w:rsidP="00316E79">
      <w:pPr>
        <w:rPr>
          <w:sz w:val="24"/>
          <w:szCs w:val="24"/>
        </w:rPr>
      </w:pPr>
      <w:r w:rsidRPr="00316E79">
        <w:rPr>
          <w:sz w:val="24"/>
          <w:szCs w:val="24"/>
        </w:rPr>
        <w:t>63-900</w:t>
      </w:r>
      <w:r w:rsidR="00986737" w:rsidRPr="00316E79">
        <w:rPr>
          <w:sz w:val="24"/>
          <w:szCs w:val="24"/>
        </w:rPr>
        <w:t xml:space="preserve"> </w:t>
      </w:r>
      <w:r w:rsidRPr="00316E79">
        <w:rPr>
          <w:sz w:val="24"/>
          <w:szCs w:val="24"/>
        </w:rPr>
        <w:t>Rawicz</w:t>
      </w:r>
    </w:p>
    <w:p w14:paraId="6353A115" w14:textId="77777777" w:rsidR="00316E79" w:rsidRPr="00316E79" w:rsidRDefault="00316E79" w:rsidP="00986737">
      <w:pPr>
        <w:rPr>
          <w:sz w:val="24"/>
          <w:szCs w:val="24"/>
        </w:rPr>
      </w:pPr>
    </w:p>
    <w:p w14:paraId="67754E66" w14:textId="6F507463" w:rsidR="00671216" w:rsidRPr="00671216" w:rsidRDefault="00316E79" w:rsidP="00986737">
      <w:pPr>
        <w:spacing w:after="600"/>
        <w:jc w:val="both"/>
        <w:rPr>
          <w:b/>
          <w:sz w:val="24"/>
          <w:szCs w:val="24"/>
        </w:rPr>
      </w:pPr>
      <w:r w:rsidRPr="00316E79">
        <w:rPr>
          <w:sz w:val="24"/>
          <w:szCs w:val="24"/>
        </w:rPr>
        <w:t xml:space="preserve">Znak sprawy: </w:t>
      </w:r>
      <w:r w:rsidRPr="00316E79">
        <w:rPr>
          <w:b/>
          <w:sz w:val="24"/>
          <w:szCs w:val="24"/>
        </w:rPr>
        <w:t>PCUW.261.2.14.2025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316E79" w14:paraId="575B6F55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37B3C" w14:textId="77777777" w:rsidR="00986737" w:rsidRPr="00316E79" w:rsidRDefault="00986737" w:rsidP="005A632E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316E79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69CAF51B" w14:textId="77777777" w:rsidR="00986737" w:rsidRPr="00316E79" w:rsidRDefault="00986737" w:rsidP="00986737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316E79">
        <w:rPr>
          <w:sz w:val="24"/>
          <w:szCs w:val="24"/>
        </w:rPr>
        <w:tab/>
        <w:t xml:space="preserve"> </w:t>
      </w:r>
    </w:p>
    <w:p w14:paraId="2A29F5DC" w14:textId="6E03D573" w:rsidR="00986737" w:rsidRPr="00316E79" w:rsidRDefault="00986737" w:rsidP="00316E79">
      <w:pPr>
        <w:spacing w:after="120"/>
        <w:ind w:left="1410" w:hanging="141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6E79">
        <w:rPr>
          <w:rFonts w:eastAsia="Calibri"/>
          <w:sz w:val="24"/>
          <w:szCs w:val="24"/>
          <w:lang w:eastAsia="en-US"/>
        </w:rPr>
        <w:t>Dotyczy</w:t>
      </w:r>
      <w:r w:rsidR="00316E79">
        <w:rPr>
          <w:rFonts w:eastAsia="Calibri"/>
          <w:sz w:val="24"/>
          <w:szCs w:val="24"/>
          <w:lang w:eastAsia="en-US"/>
        </w:rPr>
        <w:t>:</w:t>
      </w:r>
      <w:r w:rsidRPr="00316E79">
        <w:rPr>
          <w:rFonts w:eastAsia="Calibri"/>
          <w:sz w:val="24"/>
          <w:szCs w:val="24"/>
          <w:lang w:eastAsia="en-US"/>
        </w:rPr>
        <w:t xml:space="preserve"> </w:t>
      </w:r>
      <w:r w:rsidR="00316E79">
        <w:rPr>
          <w:rFonts w:eastAsia="Calibri"/>
          <w:sz w:val="24"/>
          <w:szCs w:val="24"/>
          <w:lang w:eastAsia="en-US"/>
        </w:rPr>
        <w:tab/>
      </w:r>
      <w:r w:rsidRPr="00316E79">
        <w:rPr>
          <w:sz w:val="24"/>
          <w:szCs w:val="24"/>
        </w:rPr>
        <w:t>postępowania o udzielenie zamówienia publicznego</w:t>
      </w:r>
      <w:r w:rsidR="00316E79">
        <w:rPr>
          <w:sz w:val="24"/>
          <w:szCs w:val="24"/>
        </w:rPr>
        <w:t xml:space="preserve"> prowadzonego w trybie podstawowym bez negocjacji art. 275 pkt 1 ustawy Pzp na zadanie pn</w:t>
      </w:r>
      <w:r w:rsidR="00316E79" w:rsidRPr="00DB0F3C">
        <w:rPr>
          <w:sz w:val="24"/>
          <w:szCs w:val="24"/>
        </w:rPr>
        <w:t>.</w:t>
      </w:r>
      <w:r w:rsidRPr="00DB0F3C">
        <w:rPr>
          <w:rFonts w:eastAsia="Calibri"/>
          <w:sz w:val="24"/>
          <w:szCs w:val="24"/>
          <w:lang w:eastAsia="en-US"/>
        </w:rPr>
        <w:t>:</w:t>
      </w:r>
      <w:r w:rsidR="00316E79" w:rsidRPr="00316E79">
        <w:rPr>
          <w:rFonts w:eastAsia="Calibri"/>
          <w:b/>
          <w:bCs/>
          <w:sz w:val="24"/>
          <w:szCs w:val="24"/>
          <w:lang w:eastAsia="en-US"/>
        </w:rPr>
        <w:t xml:space="preserve"> Zakup i dostawa sprzętu elektronicznego dla ZSPT CKU w Bojanowie i ZSZ </w:t>
      </w:r>
      <w:r w:rsidR="00DB0F3C">
        <w:rPr>
          <w:rFonts w:eastAsia="Calibri"/>
          <w:b/>
          <w:bCs/>
          <w:sz w:val="24"/>
          <w:szCs w:val="24"/>
          <w:lang w:eastAsia="en-US"/>
        </w:rPr>
        <w:br/>
      </w:r>
      <w:r w:rsidR="00316E79" w:rsidRPr="00316E79">
        <w:rPr>
          <w:rFonts w:eastAsia="Calibri"/>
          <w:b/>
          <w:bCs/>
          <w:sz w:val="24"/>
          <w:szCs w:val="24"/>
          <w:lang w:eastAsia="en-US"/>
        </w:rPr>
        <w:t>w Rawiczu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 oraz zakup licencji dla ZSZ w Rawiczu w ramach bieżącej działalności.</w:t>
      </w:r>
    </w:p>
    <w:p w14:paraId="2BFB726A" w14:textId="77777777" w:rsidR="00A80738" w:rsidRPr="00316E79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bCs/>
          <w:spacing w:val="20"/>
          <w:sz w:val="24"/>
          <w:szCs w:val="24"/>
        </w:rPr>
      </w:pPr>
    </w:p>
    <w:p w14:paraId="7073A83C" w14:textId="040C79BD" w:rsidR="00A80738" w:rsidRPr="00316E79" w:rsidRDefault="00D665F5" w:rsidP="00316E79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316E79">
        <w:rPr>
          <w:sz w:val="24"/>
          <w:szCs w:val="24"/>
        </w:rPr>
        <w:t>Zamawiający</w:t>
      </w:r>
      <w:r w:rsidR="00316E79">
        <w:rPr>
          <w:sz w:val="24"/>
          <w:szCs w:val="24"/>
        </w:rPr>
        <w:t xml:space="preserve"> – </w:t>
      </w:r>
      <w:r w:rsidR="00316E79">
        <w:rPr>
          <w:b/>
          <w:bCs/>
          <w:sz w:val="24"/>
          <w:szCs w:val="24"/>
        </w:rPr>
        <w:t>Powiatowe Centrum Usług Wspólnych w Rawiczu</w:t>
      </w:r>
      <w:r w:rsidRPr="00316E79">
        <w:rPr>
          <w:sz w:val="24"/>
          <w:szCs w:val="24"/>
        </w:rPr>
        <w:t xml:space="preserve">, działając </w:t>
      </w:r>
      <w:r w:rsidR="00316E79">
        <w:rPr>
          <w:sz w:val="24"/>
          <w:szCs w:val="24"/>
        </w:rPr>
        <w:br/>
      </w:r>
      <w:r w:rsidRPr="00316E79">
        <w:rPr>
          <w:sz w:val="24"/>
          <w:szCs w:val="24"/>
        </w:rPr>
        <w:t>na podstawie art. 22</w:t>
      </w:r>
      <w:r w:rsidR="00FC7F5E" w:rsidRPr="00316E79">
        <w:rPr>
          <w:sz w:val="24"/>
          <w:szCs w:val="24"/>
        </w:rPr>
        <w:t>2</w:t>
      </w:r>
      <w:r w:rsidRPr="00316E79">
        <w:rPr>
          <w:sz w:val="24"/>
          <w:szCs w:val="24"/>
        </w:rPr>
        <w:t xml:space="preserve"> ust. 5 </w:t>
      </w:r>
      <w:r w:rsidRPr="00316E79">
        <w:rPr>
          <w:bCs/>
          <w:sz w:val="24"/>
          <w:szCs w:val="24"/>
        </w:rPr>
        <w:t>ustawy z dnia 11 września 2019 r. Prawo zamówień publicznych</w:t>
      </w:r>
      <w:r w:rsidRPr="00316E79">
        <w:rPr>
          <w:sz w:val="24"/>
          <w:szCs w:val="24"/>
        </w:rPr>
        <w:t xml:space="preserve"> </w:t>
      </w:r>
      <w:r w:rsidR="00316E79">
        <w:rPr>
          <w:sz w:val="24"/>
          <w:szCs w:val="24"/>
        </w:rPr>
        <w:br/>
      </w:r>
      <w:r w:rsidR="006164D6" w:rsidRPr="00316E79">
        <w:rPr>
          <w:sz w:val="24"/>
          <w:szCs w:val="24"/>
        </w:rPr>
        <w:t>(t.j. Dz. U. z 2024 poz. 1320)</w:t>
      </w:r>
      <w:r w:rsidR="00490DC0" w:rsidRPr="00316E79">
        <w:rPr>
          <w:sz w:val="24"/>
          <w:szCs w:val="24"/>
        </w:rPr>
        <w:t xml:space="preserve"> </w:t>
      </w:r>
      <w:r w:rsidRPr="00316E79">
        <w:rPr>
          <w:sz w:val="24"/>
          <w:szCs w:val="24"/>
        </w:rPr>
        <w:t>udostępnia</w:t>
      </w:r>
      <w:r w:rsidR="00F95C33" w:rsidRPr="00316E79">
        <w:rPr>
          <w:sz w:val="24"/>
          <w:szCs w:val="24"/>
        </w:rPr>
        <w:t xml:space="preserve"> </w:t>
      </w:r>
      <w:r w:rsidR="004C7E9B" w:rsidRPr="00316E79">
        <w:rPr>
          <w:sz w:val="24"/>
          <w:szCs w:val="24"/>
        </w:rPr>
        <w:t>informacj</w:t>
      </w:r>
      <w:r w:rsidR="00577BC6" w:rsidRPr="00316E79">
        <w:rPr>
          <w:sz w:val="24"/>
          <w:szCs w:val="24"/>
        </w:rPr>
        <w:t>ę</w:t>
      </w:r>
      <w:r w:rsidR="00035488" w:rsidRPr="00316E79">
        <w:rPr>
          <w:sz w:val="24"/>
          <w:szCs w:val="24"/>
        </w:rPr>
        <w:t xml:space="preserve"> z otwarcia ofert</w:t>
      </w:r>
      <w:r w:rsidR="00316E79">
        <w:rPr>
          <w:sz w:val="24"/>
          <w:szCs w:val="24"/>
        </w:rPr>
        <w:t xml:space="preserve">, </w:t>
      </w:r>
      <w:r w:rsidRPr="00316E79">
        <w:rPr>
          <w:sz w:val="24"/>
          <w:szCs w:val="24"/>
        </w:rPr>
        <w:t>mającego miejsce</w:t>
      </w:r>
      <w:r w:rsidR="00FF4AB1" w:rsidRPr="00316E79">
        <w:rPr>
          <w:sz w:val="24"/>
          <w:szCs w:val="24"/>
        </w:rPr>
        <w:t xml:space="preserve"> </w:t>
      </w:r>
      <w:r w:rsidR="00316E79">
        <w:rPr>
          <w:sz w:val="24"/>
          <w:szCs w:val="24"/>
        </w:rPr>
        <w:br/>
      </w:r>
      <w:r w:rsidR="00FF4AB1" w:rsidRPr="00316E79">
        <w:rPr>
          <w:sz w:val="24"/>
          <w:szCs w:val="24"/>
        </w:rPr>
        <w:t xml:space="preserve">w dniu </w:t>
      </w:r>
      <w:r w:rsidR="006164D6" w:rsidRPr="00316E79">
        <w:rPr>
          <w:sz w:val="24"/>
          <w:szCs w:val="24"/>
        </w:rPr>
        <w:t>01</w:t>
      </w:r>
      <w:r w:rsidR="00316E79">
        <w:rPr>
          <w:sz w:val="24"/>
          <w:szCs w:val="24"/>
        </w:rPr>
        <w:t>.</w:t>
      </w:r>
      <w:r w:rsidR="006164D6" w:rsidRPr="00316E79">
        <w:rPr>
          <w:sz w:val="24"/>
          <w:szCs w:val="24"/>
        </w:rPr>
        <w:t>04</w:t>
      </w:r>
      <w:r w:rsidR="00316E79">
        <w:rPr>
          <w:sz w:val="24"/>
          <w:szCs w:val="24"/>
        </w:rPr>
        <w:t>.</w:t>
      </w:r>
      <w:r w:rsidR="006164D6" w:rsidRPr="00316E79">
        <w:rPr>
          <w:sz w:val="24"/>
          <w:szCs w:val="24"/>
        </w:rPr>
        <w:t>2025</w:t>
      </w:r>
      <w:r w:rsidR="00FF4AB1" w:rsidRPr="00316E79">
        <w:rPr>
          <w:sz w:val="24"/>
          <w:szCs w:val="24"/>
        </w:rPr>
        <w:t xml:space="preserve"> o godz. </w:t>
      </w:r>
      <w:r w:rsidR="006164D6" w:rsidRPr="00316E79">
        <w:rPr>
          <w:sz w:val="24"/>
          <w:szCs w:val="24"/>
        </w:rPr>
        <w:t>10:10</w:t>
      </w:r>
      <w:r w:rsidRPr="00316E79">
        <w:rPr>
          <w:sz w:val="24"/>
          <w:szCs w:val="24"/>
        </w:rPr>
        <w:t xml:space="preserve">, </w:t>
      </w:r>
      <w:r w:rsidR="00316E79">
        <w:rPr>
          <w:sz w:val="24"/>
          <w:szCs w:val="24"/>
        </w:rPr>
        <w:t xml:space="preserve">podczas którego </w:t>
      </w:r>
      <w:r w:rsidRPr="00316E79">
        <w:rPr>
          <w:sz w:val="24"/>
          <w:szCs w:val="24"/>
        </w:rPr>
        <w:t xml:space="preserve">otwarte zostały oferty następujących </w:t>
      </w:r>
      <w:r w:rsidR="00316E79">
        <w:rPr>
          <w:sz w:val="24"/>
          <w:szCs w:val="24"/>
        </w:rPr>
        <w:t>W</w:t>
      </w:r>
      <w:r w:rsidRPr="00316E79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316E79" w14:paraId="5A474128" w14:textId="77777777" w:rsidTr="005A632E">
        <w:tc>
          <w:tcPr>
            <w:tcW w:w="1276" w:type="dxa"/>
            <w:shd w:val="clear" w:color="auto" w:fill="F2F2F2"/>
            <w:vAlign w:val="center"/>
          </w:tcPr>
          <w:p w14:paraId="200A0B2C" w14:textId="77777777" w:rsidR="006B27ED" w:rsidRPr="00316E79" w:rsidRDefault="00986737" w:rsidP="00316E7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6E79">
              <w:rPr>
                <w:b/>
                <w:bCs/>
                <w:sz w:val="24"/>
                <w:szCs w:val="24"/>
              </w:rPr>
              <w:t>Oferta n</w:t>
            </w:r>
            <w:r w:rsidR="006B27ED" w:rsidRPr="00316E79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C5B56C0" w14:textId="77777777" w:rsidR="006B27ED" w:rsidRPr="00316E79" w:rsidRDefault="00986737" w:rsidP="00316E7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6E79">
              <w:rPr>
                <w:b/>
                <w:bCs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71BCD55" w14:textId="77777777" w:rsidR="006B27ED" w:rsidRPr="00316E79" w:rsidRDefault="006B27ED" w:rsidP="00316E7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6E79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0A0F798" w14:textId="77777777" w:rsidR="006B27ED" w:rsidRPr="00316E79" w:rsidRDefault="006B27ED" w:rsidP="00316E7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16E79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6164D6" w:rsidRPr="00316E79" w14:paraId="7FF98AFA" w14:textId="77777777" w:rsidTr="001E3F2E">
        <w:tc>
          <w:tcPr>
            <w:tcW w:w="1276" w:type="dxa"/>
            <w:shd w:val="clear" w:color="auto" w:fill="auto"/>
            <w:vAlign w:val="center"/>
          </w:tcPr>
          <w:p w14:paraId="7A9B8B8C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568E7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4DD64740" w14:textId="77777777" w:rsidR="006164D6" w:rsidRPr="00671216" w:rsidRDefault="006164D6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>Domino Computer Jarosław Myśliński</w:t>
            </w:r>
          </w:p>
          <w:p w14:paraId="30783A38" w14:textId="44A6E141" w:rsidR="006164D6" w:rsidRPr="00316E79" w:rsidRDefault="00671216" w:rsidP="0031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6164D6" w:rsidRPr="00316E79">
              <w:rPr>
                <w:sz w:val="22"/>
                <w:szCs w:val="22"/>
              </w:rPr>
              <w:t>Wrzosowa 41</w:t>
            </w:r>
          </w:p>
          <w:p w14:paraId="0F5E3344" w14:textId="77777777" w:rsidR="006164D6" w:rsidRPr="00316E79" w:rsidRDefault="006164D6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05-119 Legionowo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E15EAB" w14:textId="15D9F901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14</w:t>
            </w:r>
            <w:r w:rsidR="00671216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489</w:t>
            </w:r>
            <w:r w:rsidR="00671216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40 zł</w:t>
            </w:r>
          </w:p>
        </w:tc>
      </w:tr>
      <w:tr w:rsidR="00671216" w:rsidRPr="00316E79" w14:paraId="3A6E99EE" w14:textId="77777777" w:rsidTr="00671216">
        <w:tc>
          <w:tcPr>
            <w:tcW w:w="1276" w:type="dxa"/>
            <w:vMerge w:val="restart"/>
            <w:shd w:val="clear" w:color="auto" w:fill="auto"/>
            <w:vAlign w:val="center"/>
          </w:tcPr>
          <w:p w14:paraId="23559641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1F1CA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F559260" w14:textId="77777777" w:rsidR="00671216" w:rsidRPr="00671216" w:rsidRDefault="00671216" w:rsidP="00671216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>Tronus Polska Sp. z o.o.</w:t>
            </w:r>
          </w:p>
          <w:p w14:paraId="30DD24FF" w14:textId="2FAF8805" w:rsidR="00671216" w:rsidRPr="00316E79" w:rsidRDefault="00671216" w:rsidP="00671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6E79">
              <w:rPr>
                <w:sz w:val="22"/>
                <w:szCs w:val="22"/>
              </w:rPr>
              <w:t>Ordona 2a</w:t>
            </w:r>
          </w:p>
          <w:p w14:paraId="2EE1265A" w14:textId="77777777" w:rsidR="00671216" w:rsidRPr="00316E79" w:rsidRDefault="00671216" w:rsidP="00671216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01-237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890AC3" w14:textId="5F129169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330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50 zł</w:t>
            </w:r>
          </w:p>
        </w:tc>
      </w:tr>
      <w:tr w:rsidR="00671216" w:rsidRPr="00316E79" w14:paraId="33775FEA" w14:textId="77777777" w:rsidTr="001E3F2E">
        <w:tc>
          <w:tcPr>
            <w:tcW w:w="1276" w:type="dxa"/>
            <w:vMerge/>
            <w:shd w:val="clear" w:color="auto" w:fill="auto"/>
            <w:vAlign w:val="center"/>
          </w:tcPr>
          <w:p w14:paraId="4014170D" w14:textId="60E1FD15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C53486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14:paraId="4831B4A4" w14:textId="39D1BC00" w:rsidR="00671216" w:rsidRPr="00316E79" w:rsidRDefault="00671216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EBD5D7" w14:textId="40DB0071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357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524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44 zł</w:t>
            </w:r>
          </w:p>
        </w:tc>
      </w:tr>
      <w:tr w:rsidR="00671216" w:rsidRPr="00316E79" w14:paraId="7549D3FD" w14:textId="77777777" w:rsidTr="001E3F2E">
        <w:tc>
          <w:tcPr>
            <w:tcW w:w="1276" w:type="dxa"/>
            <w:vMerge/>
            <w:shd w:val="clear" w:color="auto" w:fill="auto"/>
            <w:vAlign w:val="center"/>
          </w:tcPr>
          <w:p w14:paraId="05A76070" w14:textId="310F298A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2B66A8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  <w:shd w:val="clear" w:color="auto" w:fill="auto"/>
          </w:tcPr>
          <w:p w14:paraId="7860C06B" w14:textId="3E262EFB" w:rsidR="00671216" w:rsidRPr="00316E79" w:rsidRDefault="00671216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C2C69A" w14:textId="755610F9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184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721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40 zł</w:t>
            </w:r>
          </w:p>
        </w:tc>
      </w:tr>
      <w:tr w:rsidR="00671216" w:rsidRPr="00316E79" w14:paraId="6BC081B4" w14:textId="77777777" w:rsidTr="001E3F2E">
        <w:tc>
          <w:tcPr>
            <w:tcW w:w="1276" w:type="dxa"/>
            <w:vMerge/>
            <w:shd w:val="clear" w:color="auto" w:fill="auto"/>
            <w:vAlign w:val="center"/>
          </w:tcPr>
          <w:p w14:paraId="2C568D25" w14:textId="2DB9573E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717E37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Merge/>
            <w:shd w:val="clear" w:color="auto" w:fill="auto"/>
          </w:tcPr>
          <w:p w14:paraId="38CF7C39" w14:textId="59E52B00" w:rsidR="00671216" w:rsidRPr="00316E79" w:rsidRDefault="00671216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DD6D8D" w14:textId="12143766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99 zł</w:t>
            </w:r>
          </w:p>
        </w:tc>
      </w:tr>
      <w:tr w:rsidR="00671216" w:rsidRPr="00316E79" w14:paraId="28D3078B" w14:textId="77777777" w:rsidTr="001E3F2E">
        <w:tc>
          <w:tcPr>
            <w:tcW w:w="1276" w:type="dxa"/>
            <w:vMerge/>
            <w:shd w:val="clear" w:color="auto" w:fill="auto"/>
            <w:vAlign w:val="center"/>
          </w:tcPr>
          <w:p w14:paraId="533CBB2B" w14:textId="3A54C3A2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E5464C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vMerge/>
            <w:shd w:val="clear" w:color="auto" w:fill="auto"/>
          </w:tcPr>
          <w:p w14:paraId="77AF0FF0" w14:textId="47AF7458" w:rsidR="00671216" w:rsidRPr="00316E79" w:rsidRDefault="00671216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036F57" w14:textId="612B4E16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44 zł</w:t>
            </w:r>
          </w:p>
        </w:tc>
      </w:tr>
      <w:tr w:rsidR="006164D6" w:rsidRPr="00316E79" w14:paraId="4FBBF8E5" w14:textId="77777777" w:rsidTr="001E3F2E">
        <w:tc>
          <w:tcPr>
            <w:tcW w:w="1276" w:type="dxa"/>
            <w:shd w:val="clear" w:color="auto" w:fill="auto"/>
            <w:vAlign w:val="center"/>
          </w:tcPr>
          <w:p w14:paraId="42D5160B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B86D5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C303CE5" w14:textId="77777777" w:rsidR="006164D6" w:rsidRPr="00671216" w:rsidRDefault="006164D6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>Biuro Inżynieryjne Martex Marcin Puźniak</w:t>
            </w:r>
          </w:p>
          <w:p w14:paraId="719CFAC6" w14:textId="17AC7011" w:rsidR="006164D6" w:rsidRPr="00316E79" w:rsidRDefault="006164D6" w:rsidP="00316E79">
            <w:pPr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Gorzeszów 19</w:t>
            </w:r>
          </w:p>
          <w:p w14:paraId="2E4D791D" w14:textId="77777777" w:rsidR="006164D6" w:rsidRPr="00316E79" w:rsidRDefault="006164D6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58-405 Krzeszów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2C18B0" w14:textId="358B3DE1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</w:t>
            </w:r>
            <w:r w:rsidR="00671216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082</w:t>
            </w:r>
            <w:r w:rsidR="00671216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38 zł</w:t>
            </w:r>
          </w:p>
        </w:tc>
      </w:tr>
      <w:tr w:rsidR="00671216" w:rsidRPr="00316E79" w14:paraId="04B3C67A" w14:textId="77777777" w:rsidTr="00671216">
        <w:trPr>
          <w:trHeight w:val="56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94844D3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55879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AA003AE" w14:textId="6122A03B" w:rsidR="00671216" w:rsidRPr="00671216" w:rsidRDefault="00671216" w:rsidP="00671216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 xml:space="preserve">ALTARE </w:t>
            </w:r>
            <w:r>
              <w:rPr>
                <w:b/>
                <w:bCs/>
                <w:sz w:val="22"/>
                <w:szCs w:val="22"/>
              </w:rPr>
              <w:t>Sp. z o.o.</w:t>
            </w:r>
          </w:p>
          <w:p w14:paraId="17BA0F5E" w14:textId="44B63B63" w:rsidR="00671216" w:rsidRPr="00316E79" w:rsidRDefault="00671216" w:rsidP="00671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6E79">
              <w:rPr>
                <w:sz w:val="22"/>
                <w:szCs w:val="22"/>
              </w:rPr>
              <w:t>Warszawska 151</w:t>
            </w:r>
          </w:p>
          <w:p w14:paraId="57EC44DD" w14:textId="77777777" w:rsidR="00671216" w:rsidRPr="00316E79" w:rsidRDefault="00671216" w:rsidP="00671216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25-547 Kielce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1AC993" w14:textId="60D70DC0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95 zł</w:t>
            </w:r>
          </w:p>
        </w:tc>
      </w:tr>
      <w:tr w:rsidR="00671216" w:rsidRPr="00316E79" w14:paraId="0269A278" w14:textId="77777777" w:rsidTr="00671216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7FD1E107" w14:textId="31069EF4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2B7EA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6093DF7" w14:textId="1B83F97B" w:rsidR="00671216" w:rsidRPr="00316E79" w:rsidRDefault="00671216" w:rsidP="0067121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9AF303" w14:textId="6322A82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968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31 zł</w:t>
            </w:r>
          </w:p>
        </w:tc>
      </w:tr>
      <w:tr w:rsidR="00671216" w:rsidRPr="00316E79" w14:paraId="0617D374" w14:textId="77777777" w:rsidTr="00671216">
        <w:trPr>
          <w:trHeight w:val="56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98A8A1F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18767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114577A" w14:textId="77777777" w:rsidR="00671216" w:rsidRPr="00671216" w:rsidRDefault="00671216" w:rsidP="00671216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>SIETOM Sp. z o.o.</w:t>
            </w:r>
          </w:p>
          <w:p w14:paraId="646CD416" w14:textId="779726CD" w:rsidR="00671216" w:rsidRPr="00316E79" w:rsidRDefault="00671216" w:rsidP="00671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6E79">
              <w:rPr>
                <w:sz w:val="22"/>
                <w:szCs w:val="22"/>
              </w:rPr>
              <w:t>Rakietowa 22</w:t>
            </w:r>
          </w:p>
          <w:p w14:paraId="3E1137FE" w14:textId="77777777" w:rsidR="00671216" w:rsidRPr="00316E79" w:rsidRDefault="00671216" w:rsidP="00671216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80-298 Gdańsk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9DE99C" w14:textId="0AF8ACF2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008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10 zł</w:t>
            </w:r>
          </w:p>
        </w:tc>
      </w:tr>
      <w:tr w:rsidR="00671216" w:rsidRPr="00316E79" w14:paraId="3F832F88" w14:textId="77777777" w:rsidTr="00671216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5B17AB15" w14:textId="74E47C33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0B2955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F540159" w14:textId="77FCCD99" w:rsidR="00671216" w:rsidRPr="00316E79" w:rsidRDefault="00671216" w:rsidP="0067121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C4732C" w14:textId="6B2592F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62 zł</w:t>
            </w:r>
          </w:p>
        </w:tc>
      </w:tr>
      <w:tr w:rsidR="00671216" w:rsidRPr="00316E79" w14:paraId="6725313F" w14:textId="77777777" w:rsidTr="00671216">
        <w:trPr>
          <w:trHeight w:val="45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6C3585D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1A71A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9145694" w14:textId="77777777" w:rsidR="00671216" w:rsidRPr="00671216" w:rsidRDefault="00671216" w:rsidP="00671216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>g.IT Solutions Michał Daszkiewicz</w:t>
            </w:r>
          </w:p>
          <w:p w14:paraId="5C4A4634" w14:textId="0009E0E4" w:rsidR="00671216" w:rsidRPr="00316E79" w:rsidRDefault="00671216" w:rsidP="00671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5e</w:t>
            </w:r>
          </w:p>
          <w:p w14:paraId="28741BF3" w14:textId="77777777" w:rsidR="00671216" w:rsidRPr="00316E79" w:rsidRDefault="00671216" w:rsidP="00671216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99-300 Kutno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60F1B4" w14:textId="14CED6F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605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671216" w:rsidRPr="00316E79" w14:paraId="11CEC077" w14:textId="77777777" w:rsidTr="00671216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14:paraId="18DF3A32" w14:textId="648B0BDC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C850C1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14:paraId="5E458149" w14:textId="3CBD25B0" w:rsidR="00671216" w:rsidRPr="00316E79" w:rsidRDefault="00671216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7DBD2A" w14:textId="46F1666E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264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942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671216" w:rsidRPr="00316E79" w14:paraId="40224658" w14:textId="77777777" w:rsidTr="00671216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14:paraId="43BA3E4B" w14:textId="4552D256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48B67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Merge/>
            <w:shd w:val="clear" w:color="auto" w:fill="auto"/>
          </w:tcPr>
          <w:p w14:paraId="2E758D41" w14:textId="3F5B9665" w:rsidR="00671216" w:rsidRPr="00316E79" w:rsidRDefault="00671216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B8BC72" w14:textId="47ADA526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189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671216" w:rsidRPr="00316E79" w14:paraId="23EE8040" w14:textId="77777777" w:rsidTr="00671216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14:paraId="7DF16B37" w14:textId="155BF7CC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B2799" w14:textId="77777777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vMerge/>
            <w:shd w:val="clear" w:color="auto" w:fill="auto"/>
          </w:tcPr>
          <w:p w14:paraId="660AE57B" w14:textId="37A58924" w:rsidR="00671216" w:rsidRPr="00316E79" w:rsidRDefault="00671216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129BC4" w14:textId="3D1C0BC8" w:rsidR="00671216" w:rsidRPr="00316E79" w:rsidRDefault="0067121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62 zł</w:t>
            </w:r>
          </w:p>
        </w:tc>
      </w:tr>
      <w:tr w:rsidR="006164D6" w:rsidRPr="00316E79" w14:paraId="329E7B4E" w14:textId="77777777" w:rsidTr="00671216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14:paraId="0FBAED1F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777E2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22EE6BA" w14:textId="6F58D7F7" w:rsidR="006164D6" w:rsidRPr="00671216" w:rsidRDefault="006164D6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 xml:space="preserve">Ośrodek Komputerowy </w:t>
            </w:r>
            <w:r w:rsidR="00671216">
              <w:rPr>
                <w:b/>
                <w:bCs/>
                <w:sz w:val="22"/>
                <w:szCs w:val="22"/>
              </w:rPr>
              <w:br/>
            </w:r>
            <w:r w:rsidRPr="00671216">
              <w:rPr>
                <w:b/>
                <w:bCs/>
                <w:sz w:val="22"/>
                <w:szCs w:val="22"/>
              </w:rPr>
              <w:t>INFOSTIL Sp. z o.o.</w:t>
            </w:r>
          </w:p>
          <w:p w14:paraId="4C564E4D" w14:textId="6F86213A" w:rsidR="006164D6" w:rsidRPr="00316E79" w:rsidRDefault="006164D6" w:rsidP="00316E79">
            <w:pPr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ul. Kombatantów 2</w:t>
            </w:r>
          </w:p>
          <w:p w14:paraId="2606CCEC" w14:textId="77777777" w:rsidR="006164D6" w:rsidRPr="00316E79" w:rsidRDefault="006164D6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66-400 Gorzów Wlkp.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03141" w14:textId="10378384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326</w:t>
            </w:r>
            <w:r w:rsidR="00671216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416</w:t>
            </w:r>
            <w:r w:rsidR="00671216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40 zł</w:t>
            </w:r>
          </w:p>
        </w:tc>
      </w:tr>
      <w:tr w:rsidR="006164D6" w:rsidRPr="00316E79" w14:paraId="1D9B3C78" w14:textId="77777777" w:rsidTr="001E3F2E">
        <w:tc>
          <w:tcPr>
            <w:tcW w:w="1276" w:type="dxa"/>
            <w:shd w:val="clear" w:color="auto" w:fill="auto"/>
            <w:vAlign w:val="center"/>
          </w:tcPr>
          <w:p w14:paraId="04ED405F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B389B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B475FB6" w14:textId="77777777" w:rsidR="006164D6" w:rsidRPr="00671216" w:rsidRDefault="006164D6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71216">
              <w:rPr>
                <w:b/>
                <w:bCs/>
                <w:sz w:val="22"/>
                <w:szCs w:val="22"/>
              </w:rPr>
              <w:t>Mechatronik Artur Grochowski</w:t>
            </w:r>
          </w:p>
          <w:p w14:paraId="3C2F94F2" w14:textId="778DC6F2" w:rsidR="006164D6" w:rsidRPr="00316E79" w:rsidRDefault="00671216" w:rsidP="0031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6164D6" w:rsidRPr="00316E79">
              <w:rPr>
                <w:sz w:val="22"/>
                <w:szCs w:val="22"/>
              </w:rPr>
              <w:t>Leopolda Lisa Kuli 103/2</w:t>
            </w:r>
          </w:p>
          <w:p w14:paraId="0871DADD" w14:textId="77777777" w:rsidR="006164D6" w:rsidRPr="00316E79" w:rsidRDefault="006164D6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05-270 Marki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E606B0" w14:textId="7F25FC9C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172</w:t>
            </w:r>
            <w:r w:rsidR="00671216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544</w:t>
            </w:r>
            <w:r w:rsidR="00671216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40 zł</w:t>
            </w:r>
          </w:p>
        </w:tc>
      </w:tr>
      <w:tr w:rsidR="00316E79" w:rsidRPr="00316E79" w14:paraId="05D1AC41" w14:textId="77777777" w:rsidTr="00671216">
        <w:trPr>
          <w:trHeight w:val="56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76B99B7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4DE52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E01A54A" w14:textId="0D8EEAEC" w:rsidR="00316E79" w:rsidRPr="00316E79" w:rsidRDefault="00316E79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316E79">
              <w:rPr>
                <w:b/>
                <w:bCs/>
                <w:sz w:val="22"/>
                <w:szCs w:val="22"/>
              </w:rPr>
              <w:t>KOMBIT Group Sp.</w:t>
            </w:r>
            <w:r w:rsidR="00FA4FE5">
              <w:rPr>
                <w:b/>
                <w:bCs/>
                <w:sz w:val="22"/>
                <w:szCs w:val="22"/>
              </w:rPr>
              <w:t xml:space="preserve"> </w:t>
            </w:r>
            <w:r w:rsidRPr="00316E79">
              <w:rPr>
                <w:b/>
                <w:bCs/>
                <w:sz w:val="22"/>
                <w:szCs w:val="22"/>
              </w:rPr>
              <w:t>z o.o.</w:t>
            </w:r>
          </w:p>
          <w:p w14:paraId="602ED5E2" w14:textId="0FDCA613" w:rsidR="00316E79" w:rsidRPr="00316E79" w:rsidRDefault="00316E79" w:rsidP="0031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6E79">
              <w:rPr>
                <w:sz w:val="22"/>
                <w:szCs w:val="22"/>
              </w:rPr>
              <w:t>Migdałowa 60</w:t>
            </w:r>
          </w:p>
          <w:p w14:paraId="7FD01C4F" w14:textId="77777777" w:rsidR="00316E79" w:rsidRPr="00316E79" w:rsidRDefault="00316E79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61-612 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DB0167" w14:textId="0CA3CBC2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270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23 zł</w:t>
            </w:r>
          </w:p>
        </w:tc>
      </w:tr>
      <w:tr w:rsidR="00316E79" w:rsidRPr="00316E79" w14:paraId="2CB84907" w14:textId="77777777" w:rsidTr="00671216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14:paraId="57C9F960" w14:textId="51F05CE5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70C7D1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vMerge/>
            <w:shd w:val="clear" w:color="auto" w:fill="auto"/>
          </w:tcPr>
          <w:p w14:paraId="1FFFF7DD" w14:textId="3A14FB10" w:rsidR="00316E79" w:rsidRPr="00316E79" w:rsidRDefault="00316E79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D49DD8" w14:textId="3198633A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14</w:t>
            </w:r>
            <w:r w:rsidR="00671216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794</w:t>
            </w:r>
            <w:r w:rsidR="00671216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44 zł</w:t>
            </w:r>
          </w:p>
        </w:tc>
      </w:tr>
      <w:tr w:rsidR="00316E79" w:rsidRPr="00316E79" w14:paraId="63037CF7" w14:textId="77777777" w:rsidTr="00671216">
        <w:trPr>
          <w:trHeight w:val="45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4D6580D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CC1A4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49D7F08" w14:textId="4D31A38B" w:rsidR="00316E79" w:rsidRPr="00316E79" w:rsidRDefault="00316E79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316E79">
              <w:rPr>
                <w:b/>
                <w:bCs/>
                <w:sz w:val="22"/>
                <w:szCs w:val="22"/>
              </w:rPr>
              <w:t>Login Computer Sp. z o.o.</w:t>
            </w:r>
          </w:p>
          <w:p w14:paraId="291F1034" w14:textId="17984AB0" w:rsidR="00316E79" w:rsidRPr="00316E79" w:rsidRDefault="00316E79" w:rsidP="0031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6E79">
              <w:rPr>
                <w:sz w:val="22"/>
                <w:szCs w:val="22"/>
              </w:rPr>
              <w:t>Leszczyńskich 27</w:t>
            </w:r>
          </w:p>
          <w:p w14:paraId="27BD5A82" w14:textId="77777777" w:rsidR="00316E79" w:rsidRPr="00316E79" w:rsidRDefault="00316E79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64-100 Leszno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45E8DF" w14:textId="099D470A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316E79" w:rsidRPr="00316E79" w14:paraId="3FB6CD97" w14:textId="77777777" w:rsidTr="00671216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14:paraId="17DDF449" w14:textId="487612C9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16538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14:paraId="44920AA9" w14:textId="7D2477EB" w:rsidR="00316E79" w:rsidRPr="00316E79" w:rsidRDefault="00316E79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AFC8CA" w14:textId="5FAFF8D1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448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316E79" w:rsidRPr="00316E79" w14:paraId="251D86B2" w14:textId="77777777" w:rsidTr="00671216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14:paraId="62F9FC62" w14:textId="74BB827B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43656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  <w:shd w:val="clear" w:color="auto" w:fill="auto"/>
          </w:tcPr>
          <w:p w14:paraId="7F9277D1" w14:textId="7B196E39" w:rsidR="00316E79" w:rsidRPr="00316E79" w:rsidRDefault="00316E79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0B99F1" w14:textId="493FE0C0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512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316E79" w:rsidRPr="00316E79" w14:paraId="77ABEEB1" w14:textId="77777777" w:rsidTr="00671216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14:paraId="78C533D3" w14:textId="5889A43D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622BB3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Merge/>
            <w:shd w:val="clear" w:color="auto" w:fill="auto"/>
          </w:tcPr>
          <w:p w14:paraId="2CB2EA96" w14:textId="19A68AA7" w:rsidR="00316E79" w:rsidRPr="00316E79" w:rsidRDefault="00316E79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DE428C" w14:textId="65D87756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706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316E79" w:rsidRPr="00316E79" w14:paraId="2FDD102A" w14:textId="77777777" w:rsidTr="00671216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14:paraId="19F0E37B" w14:textId="336EA63B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539DCE" w14:textId="77777777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vMerge/>
            <w:shd w:val="clear" w:color="auto" w:fill="auto"/>
          </w:tcPr>
          <w:p w14:paraId="09BDADFA" w14:textId="2521EB95" w:rsidR="00316E79" w:rsidRPr="00316E79" w:rsidRDefault="00316E79" w:rsidP="00316E7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C8010C" w14:textId="50968910" w:rsidR="00316E79" w:rsidRPr="00316E79" w:rsidRDefault="00316E79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756</w:t>
            </w:r>
            <w:r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31 zł</w:t>
            </w:r>
          </w:p>
        </w:tc>
      </w:tr>
      <w:tr w:rsidR="006164D6" w:rsidRPr="00316E79" w14:paraId="7C72597C" w14:textId="77777777" w:rsidTr="00671216">
        <w:trPr>
          <w:trHeight w:val="1279"/>
        </w:trPr>
        <w:tc>
          <w:tcPr>
            <w:tcW w:w="1276" w:type="dxa"/>
            <w:shd w:val="clear" w:color="auto" w:fill="auto"/>
            <w:vAlign w:val="center"/>
          </w:tcPr>
          <w:p w14:paraId="4EC1D6D3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B4600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19956AD" w14:textId="77777777" w:rsidR="006164D6" w:rsidRPr="00316E79" w:rsidRDefault="006164D6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316E79">
              <w:rPr>
                <w:b/>
                <w:bCs/>
                <w:sz w:val="22"/>
                <w:szCs w:val="22"/>
              </w:rPr>
              <w:t>Ogólnopolska Grupa IT Danuta Walczak</w:t>
            </w:r>
          </w:p>
          <w:p w14:paraId="629EFB3E" w14:textId="0567F520" w:rsidR="006164D6" w:rsidRPr="00316E79" w:rsidRDefault="00316E79" w:rsidP="0031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6E79">
              <w:rPr>
                <w:sz w:val="22"/>
                <w:szCs w:val="22"/>
              </w:rPr>
              <w:t xml:space="preserve">Armii Krajowej </w:t>
            </w:r>
            <w:r w:rsidR="006164D6" w:rsidRPr="00316E79">
              <w:rPr>
                <w:sz w:val="22"/>
                <w:szCs w:val="22"/>
              </w:rPr>
              <w:t>3/161</w:t>
            </w:r>
          </w:p>
          <w:p w14:paraId="081975E8" w14:textId="50E62CB7" w:rsidR="006164D6" w:rsidRPr="00316E79" w:rsidRDefault="006164D6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 xml:space="preserve">10-072 </w:t>
            </w:r>
            <w:r w:rsidR="00316E79">
              <w:rPr>
                <w:sz w:val="22"/>
                <w:szCs w:val="22"/>
              </w:rPr>
              <w:t>O</w:t>
            </w:r>
            <w:r w:rsidR="00316E79" w:rsidRPr="00316E79">
              <w:rPr>
                <w:sz w:val="22"/>
                <w:szCs w:val="22"/>
              </w:rPr>
              <w:t>lsztyn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CD0CD6" w14:textId="04E26AB6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199</w:t>
            </w:r>
            <w:r w:rsidR="00316E79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543</w:t>
            </w:r>
            <w:r w:rsidR="00316E79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6164D6" w:rsidRPr="00316E79" w14:paraId="56EFBB28" w14:textId="77777777" w:rsidTr="001E3F2E">
        <w:tc>
          <w:tcPr>
            <w:tcW w:w="1276" w:type="dxa"/>
            <w:shd w:val="clear" w:color="auto" w:fill="auto"/>
            <w:vAlign w:val="center"/>
          </w:tcPr>
          <w:p w14:paraId="49DFF1E4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F9DCF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C65C9D8" w14:textId="77777777" w:rsidR="006164D6" w:rsidRPr="00316E79" w:rsidRDefault="006164D6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316E79">
              <w:rPr>
                <w:b/>
                <w:bCs/>
                <w:sz w:val="22"/>
                <w:szCs w:val="22"/>
              </w:rPr>
              <w:t>FHU Horyzont Krzysztof Lech</w:t>
            </w:r>
          </w:p>
          <w:p w14:paraId="07FD2D6D" w14:textId="358FB675" w:rsidR="006164D6" w:rsidRPr="00316E79" w:rsidRDefault="00316E79" w:rsidP="0031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Parkowa 6</w:t>
            </w:r>
          </w:p>
          <w:p w14:paraId="16C46CCA" w14:textId="77777777" w:rsidR="006164D6" w:rsidRPr="00316E79" w:rsidRDefault="006164D6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38-300 Gorlice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8E5216" w14:textId="09E9E4FE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235</w:t>
            </w:r>
            <w:r w:rsidR="00316E79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545</w:t>
            </w:r>
            <w:r w:rsidR="00316E79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  <w:tr w:rsidR="006164D6" w:rsidRPr="00316E79" w14:paraId="2C86B45F" w14:textId="77777777" w:rsidTr="001E3F2E">
        <w:tc>
          <w:tcPr>
            <w:tcW w:w="1276" w:type="dxa"/>
            <w:shd w:val="clear" w:color="auto" w:fill="auto"/>
            <w:vAlign w:val="center"/>
          </w:tcPr>
          <w:p w14:paraId="45EBCAF7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652FB" w14:textId="77777777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63A1438" w14:textId="77777777" w:rsidR="006164D6" w:rsidRPr="00316E79" w:rsidRDefault="006164D6" w:rsidP="00316E79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316E79">
              <w:rPr>
                <w:b/>
                <w:bCs/>
                <w:sz w:val="22"/>
                <w:szCs w:val="22"/>
              </w:rPr>
              <w:t>PWH WIP - Małgorzata Szczepanik-Grzywocz</w:t>
            </w:r>
          </w:p>
          <w:p w14:paraId="4D266231" w14:textId="763E942A" w:rsidR="006164D6" w:rsidRPr="00316E79" w:rsidRDefault="00316E79" w:rsidP="00316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ul. </w:t>
            </w:r>
            <w:r w:rsidR="006164D6" w:rsidRPr="00316E79">
              <w:rPr>
                <w:sz w:val="22"/>
                <w:szCs w:val="22"/>
              </w:rPr>
              <w:t>Władysława Reymonta 23</w:t>
            </w:r>
          </w:p>
          <w:p w14:paraId="5491C4F8" w14:textId="77777777" w:rsidR="006164D6" w:rsidRPr="00316E79" w:rsidRDefault="006164D6" w:rsidP="00316E79">
            <w:pPr>
              <w:spacing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t>44-200 Rybnik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3E4FC2" w14:textId="1AEE1DE0" w:rsidR="006164D6" w:rsidRPr="00316E79" w:rsidRDefault="006164D6" w:rsidP="00316E7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6E79">
              <w:rPr>
                <w:sz w:val="22"/>
                <w:szCs w:val="22"/>
              </w:rPr>
              <w:lastRenderedPageBreak/>
              <w:t>227</w:t>
            </w:r>
            <w:r w:rsidR="00316E79">
              <w:rPr>
                <w:sz w:val="22"/>
                <w:szCs w:val="22"/>
              </w:rPr>
              <w:t> </w:t>
            </w:r>
            <w:r w:rsidRPr="00316E79">
              <w:rPr>
                <w:sz w:val="22"/>
                <w:szCs w:val="22"/>
              </w:rPr>
              <w:t>816</w:t>
            </w:r>
            <w:r w:rsidR="00316E79">
              <w:rPr>
                <w:sz w:val="22"/>
                <w:szCs w:val="22"/>
              </w:rPr>
              <w:t>,</w:t>
            </w:r>
            <w:r w:rsidRPr="00316E79">
              <w:rPr>
                <w:sz w:val="22"/>
                <w:szCs w:val="22"/>
              </w:rPr>
              <w:t>00 zł</w:t>
            </w:r>
          </w:p>
        </w:tc>
      </w:tr>
    </w:tbl>
    <w:p w14:paraId="01C60DC0" w14:textId="77777777" w:rsidR="00316E79" w:rsidRDefault="00316E79" w:rsidP="00173B20">
      <w:pPr>
        <w:jc w:val="right"/>
        <w:rPr>
          <w:sz w:val="24"/>
          <w:szCs w:val="24"/>
        </w:rPr>
      </w:pPr>
    </w:p>
    <w:p w14:paraId="19DF8E76" w14:textId="78F44B6A" w:rsidR="00316E79" w:rsidRPr="00316E79" w:rsidRDefault="006164D6" w:rsidP="00316E79">
      <w:pPr>
        <w:ind w:left="4248"/>
        <w:jc w:val="center"/>
        <w:rPr>
          <w:sz w:val="18"/>
          <w:szCs w:val="18"/>
        </w:rPr>
      </w:pPr>
      <w:r w:rsidRPr="00316E79">
        <w:rPr>
          <w:sz w:val="18"/>
          <w:szCs w:val="18"/>
        </w:rPr>
        <w:t>Dyrektor</w:t>
      </w:r>
    </w:p>
    <w:p w14:paraId="70DB09A5" w14:textId="77777777" w:rsidR="00316E79" w:rsidRPr="00316E79" w:rsidRDefault="00316E79" w:rsidP="00316E79">
      <w:pPr>
        <w:ind w:left="4248"/>
        <w:jc w:val="center"/>
        <w:rPr>
          <w:sz w:val="18"/>
          <w:szCs w:val="18"/>
        </w:rPr>
      </w:pPr>
      <w:r w:rsidRPr="00316E79">
        <w:rPr>
          <w:sz w:val="18"/>
          <w:szCs w:val="18"/>
        </w:rPr>
        <w:t>Powiatowego Centrum Usług</w:t>
      </w:r>
    </w:p>
    <w:p w14:paraId="5B64C118" w14:textId="77777777" w:rsidR="00316E79" w:rsidRPr="00316E79" w:rsidRDefault="00316E79" w:rsidP="00316E79">
      <w:pPr>
        <w:ind w:left="4248"/>
        <w:jc w:val="center"/>
        <w:rPr>
          <w:sz w:val="18"/>
          <w:szCs w:val="18"/>
        </w:rPr>
      </w:pPr>
      <w:r w:rsidRPr="00316E79">
        <w:rPr>
          <w:sz w:val="18"/>
          <w:szCs w:val="18"/>
        </w:rPr>
        <w:t>Wspólnych w Rawiczu</w:t>
      </w:r>
    </w:p>
    <w:p w14:paraId="07FE8BD4" w14:textId="77777777" w:rsidR="00316E79" w:rsidRPr="00316E79" w:rsidRDefault="00316E79" w:rsidP="00316E79">
      <w:pPr>
        <w:ind w:left="4248"/>
        <w:jc w:val="center"/>
        <w:rPr>
          <w:sz w:val="18"/>
          <w:szCs w:val="18"/>
        </w:rPr>
      </w:pPr>
    </w:p>
    <w:p w14:paraId="2CDFABC0" w14:textId="12664867" w:rsidR="00C236D3" w:rsidRPr="00316E79" w:rsidRDefault="00316E79" w:rsidP="00316E79">
      <w:pPr>
        <w:ind w:left="4248"/>
        <w:jc w:val="center"/>
        <w:rPr>
          <w:sz w:val="22"/>
          <w:szCs w:val="22"/>
        </w:rPr>
      </w:pPr>
      <w:r w:rsidRPr="00316E79">
        <w:rPr>
          <w:sz w:val="18"/>
          <w:szCs w:val="18"/>
        </w:rPr>
        <w:t xml:space="preserve">(-) </w:t>
      </w:r>
      <w:r w:rsidR="006164D6" w:rsidRPr="00316E79">
        <w:rPr>
          <w:sz w:val="18"/>
          <w:szCs w:val="18"/>
        </w:rPr>
        <w:t>Urszula</w:t>
      </w:r>
      <w:r w:rsidR="00A80738" w:rsidRPr="00316E79">
        <w:rPr>
          <w:sz w:val="18"/>
          <w:szCs w:val="18"/>
        </w:rPr>
        <w:t xml:space="preserve"> </w:t>
      </w:r>
      <w:bookmarkEnd w:id="0"/>
      <w:r w:rsidR="006164D6" w:rsidRPr="00316E79">
        <w:rPr>
          <w:sz w:val="18"/>
          <w:szCs w:val="18"/>
        </w:rPr>
        <w:t>Stefaniak</w:t>
      </w:r>
    </w:p>
    <w:sectPr w:rsidR="00C236D3" w:rsidRPr="00316E79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03C3" w14:textId="77777777" w:rsidR="00E853EC" w:rsidRDefault="00E853EC">
      <w:r>
        <w:separator/>
      </w:r>
    </w:p>
  </w:endnote>
  <w:endnote w:type="continuationSeparator" w:id="0">
    <w:p w14:paraId="7A774A49" w14:textId="77777777" w:rsidR="00E853EC" w:rsidRDefault="00E8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922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14A6D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9AF5" w14:textId="354E8957" w:rsidR="00986737" w:rsidRPr="00986737" w:rsidRDefault="0070618B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8D0D9A" wp14:editId="2A34593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08528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D79798E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B74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8384E93" w14:textId="77777777" w:rsidR="009F189D" w:rsidRDefault="009F189D">
    <w:pPr>
      <w:pStyle w:val="Stopka"/>
      <w:tabs>
        <w:tab w:val="clear" w:pos="4536"/>
      </w:tabs>
      <w:jc w:val="center"/>
    </w:pPr>
  </w:p>
  <w:p w14:paraId="532B3C5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C1602" w14:textId="77777777" w:rsidR="00E853EC" w:rsidRDefault="00E853EC">
      <w:r>
        <w:separator/>
      </w:r>
    </w:p>
  </w:footnote>
  <w:footnote w:type="continuationSeparator" w:id="0">
    <w:p w14:paraId="6069EBDF" w14:textId="77777777" w:rsidR="00E853EC" w:rsidRDefault="00E8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F718" w14:textId="77777777" w:rsidR="006164D6" w:rsidRDefault="00616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95B9" w14:textId="37C87377" w:rsidR="006164D6" w:rsidRDefault="0070618B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15F2B11" wp14:editId="32BA7FE0">
          <wp:simplePos x="0" y="0"/>
          <wp:positionH relativeFrom="column">
            <wp:posOffset>-48895</wp:posOffset>
          </wp:positionH>
          <wp:positionV relativeFrom="paragraph">
            <wp:posOffset>-361950</wp:posOffset>
          </wp:positionV>
          <wp:extent cx="5753100" cy="762000"/>
          <wp:effectExtent l="0" t="0" r="0" b="0"/>
          <wp:wrapNone/>
          <wp:docPr id="13898503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7607" w14:textId="77777777" w:rsidR="006164D6" w:rsidRDefault="006164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EC"/>
    <w:rsid w:val="00007727"/>
    <w:rsid w:val="00017720"/>
    <w:rsid w:val="00035488"/>
    <w:rsid w:val="000D7F25"/>
    <w:rsid w:val="000E00E5"/>
    <w:rsid w:val="00173B20"/>
    <w:rsid w:val="001C69FF"/>
    <w:rsid w:val="0023318D"/>
    <w:rsid w:val="00316E79"/>
    <w:rsid w:val="003D72FD"/>
    <w:rsid w:val="00423179"/>
    <w:rsid w:val="00490DC0"/>
    <w:rsid w:val="00493F8C"/>
    <w:rsid w:val="004C7E9B"/>
    <w:rsid w:val="0054339B"/>
    <w:rsid w:val="005614F2"/>
    <w:rsid w:val="00577BC6"/>
    <w:rsid w:val="005A632E"/>
    <w:rsid w:val="006164D6"/>
    <w:rsid w:val="00671216"/>
    <w:rsid w:val="0069085C"/>
    <w:rsid w:val="006B27ED"/>
    <w:rsid w:val="0070618B"/>
    <w:rsid w:val="00843263"/>
    <w:rsid w:val="00861E75"/>
    <w:rsid w:val="0087051A"/>
    <w:rsid w:val="0091567B"/>
    <w:rsid w:val="00986737"/>
    <w:rsid w:val="009D19BD"/>
    <w:rsid w:val="009F189D"/>
    <w:rsid w:val="00A713EB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B0F3C"/>
    <w:rsid w:val="00DF2DD6"/>
    <w:rsid w:val="00E853EC"/>
    <w:rsid w:val="00EA3476"/>
    <w:rsid w:val="00F16C60"/>
    <w:rsid w:val="00F95C33"/>
    <w:rsid w:val="00FA4FE5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6D7CF"/>
  <w15:chartTrackingRefBased/>
  <w15:docId w15:val="{4F021B8C-A1D8-4B5A-A782-0FE8E4A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2025-04-01T10:11:00Z</cp:lastPrinted>
  <dcterms:created xsi:type="dcterms:W3CDTF">2025-04-01T10:11:00Z</dcterms:created>
  <dcterms:modified xsi:type="dcterms:W3CDTF">2025-04-01T10:11:00Z</dcterms:modified>
</cp:coreProperties>
</file>