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AE9C7" w14:textId="36CA3C34" w:rsidR="00081D13" w:rsidRPr="006B34B1" w:rsidRDefault="00C33F49" w:rsidP="006B1AE1">
      <w:pPr>
        <w:jc w:val="right"/>
      </w:pPr>
      <w:bookmarkStart w:id="0" w:name="_Hlk53520193"/>
      <w:r w:rsidRPr="006B34B1">
        <w:t>Rawicz</w:t>
      </w:r>
      <w:r w:rsidR="006B34B1" w:rsidRPr="006B34B1">
        <w:t>,</w:t>
      </w:r>
      <w:r w:rsidR="00081D13" w:rsidRPr="006B34B1">
        <w:t xml:space="preserve"> dnia</w:t>
      </w:r>
      <w:r w:rsidR="006B34B1" w:rsidRPr="006B34B1">
        <w:t xml:space="preserve"> 12.05.2025 r.</w:t>
      </w:r>
    </w:p>
    <w:p w14:paraId="2FD7E3EE" w14:textId="77777777" w:rsidR="006B1AE1" w:rsidRDefault="006B1AE1" w:rsidP="006B34B1">
      <w:pPr>
        <w:ind w:right="3969"/>
        <w:rPr>
          <w:b/>
          <w:bCs/>
        </w:rPr>
      </w:pPr>
    </w:p>
    <w:p w14:paraId="0DE73E7A" w14:textId="75F0BEE2" w:rsidR="00081D13" w:rsidRPr="006B34B1" w:rsidRDefault="00C33F49" w:rsidP="006B34B1">
      <w:pPr>
        <w:ind w:right="3969"/>
        <w:rPr>
          <w:b/>
          <w:bCs/>
        </w:rPr>
      </w:pPr>
      <w:r w:rsidRPr="006B34B1">
        <w:rPr>
          <w:b/>
          <w:bCs/>
        </w:rPr>
        <w:t>Powiatowe Centrum Usług Wspólnych w Rawiczu</w:t>
      </w:r>
    </w:p>
    <w:p w14:paraId="7B549739" w14:textId="77777777" w:rsidR="00081D13" w:rsidRPr="006B34B1" w:rsidRDefault="00C33F49" w:rsidP="006B34B1">
      <w:pPr>
        <w:ind w:right="3969"/>
      </w:pPr>
      <w:r w:rsidRPr="006B34B1">
        <w:t>ul. Mikołaja Kopernika</w:t>
      </w:r>
      <w:r w:rsidR="00081D13" w:rsidRPr="006B34B1">
        <w:t xml:space="preserve"> </w:t>
      </w:r>
      <w:r w:rsidRPr="006B34B1">
        <w:t>4</w:t>
      </w:r>
    </w:p>
    <w:p w14:paraId="773A5BCA" w14:textId="77777777" w:rsidR="00081D13" w:rsidRPr="006B34B1" w:rsidRDefault="00C33F49" w:rsidP="006B34B1">
      <w:pPr>
        <w:ind w:right="3969"/>
      </w:pPr>
      <w:r w:rsidRPr="006B34B1">
        <w:t>63-900</w:t>
      </w:r>
      <w:r w:rsidR="00081D13" w:rsidRPr="006B34B1">
        <w:t xml:space="preserve"> </w:t>
      </w:r>
      <w:r w:rsidRPr="006B34B1">
        <w:t>Rawicz</w:t>
      </w:r>
    </w:p>
    <w:p w14:paraId="35463789" w14:textId="77777777" w:rsidR="006B34B1" w:rsidRPr="006B34B1" w:rsidRDefault="006B34B1" w:rsidP="006B34B1">
      <w:pPr>
        <w:ind w:right="3969"/>
      </w:pPr>
    </w:p>
    <w:p w14:paraId="1B616123" w14:textId="77B140D8" w:rsidR="006B34B1" w:rsidRPr="006B34B1" w:rsidRDefault="006B34B1" w:rsidP="006B34B1">
      <w:pPr>
        <w:ind w:right="3969"/>
        <w:rPr>
          <w:b/>
        </w:rPr>
      </w:pPr>
      <w:r w:rsidRPr="006B34B1">
        <w:t>Znak sprawy:</w:t>
      </w:r>
      <w:r w:rsidRPr="006B34B1">
        <w:rPr>
          <w:bCs/>
        </w:rPr>
        <w:t xml:space="preserve"> </w:t>
      </w:r>
      <w:r w:rsidRPr="006B34B1">
        <w:rPr>
          <w:b/>
        </w:rPr>
        <w:t>PCUW.261.2.15.2025</w:t>
      </w:r>
    </w:p>
    <w:p w14:paraId="77BED5A5" w14:textId="77777777" w:rsidR="00081D13" w:rsidRPr="006B34B1" w:rsidRDefault="00081D13" w:rsidP="006B34B1">
      <w:pPr>
        <w:tabs>
          <w:tab w:val="left" w:pos="708"/>
          <w:tab w:val="center" w:pos="4536"/>
          <w:tab w:val="right" w:pos="9072"/>
        </w:tabs>
        <w:spacing w:after="20"/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4"/>
      </w:tblGrid>
      <w:tr w:rsidR="00081D13" w:rsidRPr="006B34B1" w14:paraId="5CA0823E" w14:textId="77777777" w:rsidTr="006B34B1">
        <w:trPr>
          <w:trHeight w:val="1447"/>
        </w:trPr>
        <w:tc>
          <w:tcPr>
            <w:tcW w:w="10124" w:type="dxa"/>
            <w:shd w:val="clear" w:color="auto" w:fill="F2F2F2"/>
            <w:hideMark/>
          </w:tcPr>
          <w:p w14:paraId="6F171825" w14:textId="77777777" w:rsidR="00081D13" w:rsidRPr="006B34B1" w:rsidRDefault="00081D13" w:rsidP="006B34B1">
            <w:pPr>
              <w:keepNext/>
              <w:spacing w:before="240"/>
              <w:jc w:val="center"/>
              <w:outlineLvl w:val="0"/>
              <w:rPr>
                <w:b/>
                <w:spacing w:val="50"/>
                <w:kern w:val="28"/>
                <w:sz w:val="36"/>
                <w:szCs w:val="36"/>
              </w:rPr>
            </w:pPr>
            <w:r w:rsidRPr="006B34B1">
              <w:rPr>
                <w:b/>
                <w:spacing w:val="50"/>
                <w:kern w:val="28"/>
                <w:sz w:val="36"/>
                <w:szCs w:val="36"/>
              </w:rPr>
              <w:t>INFORMACJA</w:t>
            </w:r>
          </w:p>
          <w:p w14:paraId="6406315C" w14:textId="77777777" w:rsidR="00081D13" w:rsidRPr="006B34B1" w:rsidRDefault="00081D13" w:rsidP="006B34B1">
            <w:pPr>
              <w:keepNext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6B34B1">
              <w:rPr>
                <w:b/>
                <w:spacing w:val="50"/>
                <w:kern w:val="28"/>
                <w:sz w:val="32"/>
                <w:szCs w:val="32"/>
              </w:rPr>
              <w:t>O WYBORZE NAJKORZYSTNIEJSZEJ OFERTY</w:t>
            </w:r>
          </w:p>
        </w:tc>
      </w:tr>
    </w:tbl>
    <w:p w14:paraId="14B16CFA" w14:textId="77777777" w:rsidR="00081D13" w:rsidRPr="006B34B1" w:rsidRDefault="00081D13" w:rsidP="006B34B1">
      <w:pPr>
        <w:keepNext/>
        <w:spacing w:after="240"/>
        <w:outlineLvl w:val="0"/>
        <w:rPr>
          <w:b/>
        </w:rPr>
      </w:pPr>
    </w:p>
    <w:p w14:paraId="75AE6E3C" w14:textId="084FF6CF" w:rsidR="00081D13" w:rsidRPr="006B34B1" w:rsidRDefault="00081D13" w:rsidP="006B34B1">
      <w:pPr>
        <w:spacing w:after="120"/>
        <w:ind w:left="1470" w:hanging="1470"/>
        <w:jc w:val="both"/>
        <w:rPr>
          <w:rFonts w:eastAsia="Calibri"/>
          <w:b/>
          <w:lang w:eastAsia="en-US"/>
        </w:rPr>
      </w:pPr>
      <w:r w:rsidRPr="006B34B1">
        <w:rPr>
          <w:rFonts w:eastAsia="Calibri"/>
          <w:lang w:eastAsia="en-US"/>
        </w:rPr>
        <w:t>Dotyczy</w:t>
      </w:r>
      <w:r w:rsidR="006B34B1">
        <w:rPr>
          <w:rFonts w:eastAsia="Calibri"/>
          <w:lang w:eastAsia="en-US"/>
        </w:rPr>
        <w:t xml:space="preserve">: </w:t>
      </w:r>
      <w:r w:rsidR="006B34B1">
        <w:rPr>
          <w:rFonts w:eastAsia="Calibri"/>
          <w:lang w:eastAsia="en-US"/>
        </w:rPr>
        <w:tab/>
      </w:r>
      <w:r w:rsidRPr="006B34B1">
        <w:t>postępowania o udzielenie zamówienia publicznego</w:t>
      </w:r>
      <w:r w:rsidR="006B34B1">
        <w:rPr>
          <w:rFonts w:eastAsia="Calibri"/>
          <w:lang w:eastAsia="en-US"/>
        </w:rPr>
        <w:t xml:space="preserve"> </w:t>
      </w:r>
      <w:r w:rsidR="006B34B1" w:rsidRPr="006B34B1">
        <w:rPr>
          <w:rFonts w:eastAsia="Calibri"/>
          <w:bCs/>
          <w:lang w:eastAsia="en-US"/>
        </w:rPr>
        <w:t>w trybie podstawowym bez negocjacji – art. 275 pkt 1 ustawy Pzp na zadanie pn.:</w:t>
      </w:r>
      <w:r w:rsidR="006B34B1">
        <w:rPr>
          <w:rFonts w:eastAsia="Calibri"/>
          <w:bCs/>
          <w:lang w:eastAsia="en-US"/>
        </w:rPr>
        <w:t xml:space="preserve"> </w:t>
      </w:r>
      <w:r w:rsidR="006B34B1" w:rsidRPr="006B34B1">
        <w:rPr>
          <w:rFonts w:eastAsia="Calibri"/>
          <w:b/>
          <w:lang w:eastAsia="en-US"/>
        </w:rPr>
        <w:t xml:space="preserve">Warsztaty dla uczniów </w:t>
      </w:r>
      <w:r w:rsidR="006B1AE1">
        <w:rPr>
          <w:rFonts w:eastAsia="Calibri"/>
          <w:b/>
          <w:lang w:eastAsia="en-US"/>
        </w:rPr>
        <w:br/>
      </w:r>
      <w:r w:rsidR="006B34B1" w:rsidRPr="006B34B1">
        <w:rPr>
          <w:rFonts w:eastAsia="Calibri"/>
          <w:b/>
          <w:lang w:eastAsia="en-US"/>
        </w:rPr>
        <w:t>w ramach projektu "Poprawa dostępności architektonicznej i edukacyjno-społecznej w I Liceum Ogólnokształcącym im. Jarosława Dąbrowskiego w Rawiczu.</w:t>
      </w:r>
    </w:p>
    <w:p w14:paraId="3FE63FE5" w14:textId="77777777" w:rsidR="00081D13" w:rsidRPr="006B34B1" w:rsidRDefault="00081D13" w:rsidP="006B34B1">
      <w:pPr>
        <w:pStyle w:val="Nagwek"/>
        <w:tabs>
          <w:tab w:val="clear" w:pos="4536"/>
          <w:tab w:val="clear" w:pos="9072"/>
        </w:tabs>
        <w:jc w:val="both"/>
      </w:pPr>
    </w:p>
    <w:p w14:paraId="2EBADD8B" w14:textId="5ED7F696" w:rsidR="006B34B1" w:rsidRPr="006B34B1" w:rsidRDefault="00C65E53" w:rsidP="006B34B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426"/>
        <w:jc w:val="both"/>
        <w:rPr>
          <w:bCs/>
        </w:rPr>
      </w:pPr>
      <w:r w:rsidRPr="006B34B1">
        <w:t xml:space="preserve">Zamawiający, </w:t>
      </w:r>
      <w:r w:rsidR="00C33F49" w:rsidRPr="006B34B1">
        <w:rPr>
          <w:b/>
        </w:rPr>
        <w:t>Powiatowe Centrum Usług Wspólnych w Rawiczu</w:t>
      </w:r>
      <w:r w:rsidRPr="006B34B1">
        <w:t xml:space="preserve">, działając na podstawie art. 253 </w:t>
      </w:r>
      <w:r w:rsidR="00A17CDB" w:rsidRPr="006B34B1">
        <w:t xml:space="preserve">ust. 1 pkt. 1 i </w:t>
      </w:r>
      <w:r w:rsidRPr="006B34B1">
        <w:t xml:space="preserve">ust. </w:t>
      </w:r>
      <w:r w:rsidR="00A17CDB" w:rsidRPr="006B34B1">
        <w:t>2</w:t>
      </w:r>
      <w:r w:rsidRPr="006B34B1">
        <w:t xml:space="preserve"> </w:t>
      </w:r>
      <w:r w:rsidR="00081D13" w:rsidRPr="006B34B1">
        <w:t>ustawy z dnia 11 września 2019</w:t>
      </w:r>
      <w:r w:rsidR="00922EE2">
        <w:t xml:space="preserve"> </w:t>
      </w:r>
      <w:r w:rsidR="00081D13" w:rsidRPr="006B34B1">
        <w:t xml:space="preserve">r. Prawo zamówień publicznych </w:t>
      </w:r>
      <w:r w:rsidR="00C33F49" w:rsidRPr="006B34B1">
        <w:t xml:space="preserve">(t.j. Dz. U. </w:t>
      </w:r>
      <w:r w:rsidR="001356D5">
        <w:br/>
      </w:r>
      <w:r w:rsidR="00C33F49" w:rsidRPr="006B34B1">
        <w:t>z 2024 poz. 1320)</w:t>
      </w:r>
      <w:r w:rsidR="00081D13" w:rsidRPr="006B34B1">
        <w:t xml:space="preserve">, zwanej dalej „ustawą Pzp”, informuje, że w toczącym się postępowaniu </w:t>
      </w:r>
      <w:r w:rsidR="001A3ADD">
        <w:br/>
      </w:r>
      <w:r w:rsidR="00081D13" w:rsidRPr="006B34B1">
        <w:t>o</w:t>
      </w:r>
      <w:r w:rsidR="001A3ADD">
        <w:t xml:space="preserve"> </w:t>
      </w:r>
      <w:r w:rsidR="00081D13" w:rsidRPr="006B34B1">
        <w:t xml:space="preserve">udzielenie zamówienia publicznego, jako najkorzystniejsza wybrana została oferta złożona przez </w:t>
      </w:r>
      <w:r w:rsidR="006B34B1">
        <w:t>W</w:t>
      </w:r>
      <w:r w:rsidR="00081D13" w:rsidRPr="006B34B1">
        <w:t>ykonawcę</w:t>
      </w:r>
      <w:r w:rsidR="00081D13" w:rsidRPr="006B34B1">
        <w:rPr>
          <w:sz w:val="22"/>
          <w:szCs w:val="22"/>
        </w:rPr>
        <w:t>:</w:t>
      </w:r>
      <w:r w:rsidR="006B34B1">
        <w:rPr>
          <w:sz w:val="22"/>
          <w:szCs w:val="22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33F49" w:rsidRPr="006B34B1" w14:paraId="2DF0DEA2" w14:textId="77777777" w:rsidTr="006B34B1">
        <w:trPr>
          <w:cantSplit/>
        </w:trPr>
        <w:tc>
          <w:tcPr>
            <w:tcW w:w="10080" w:type="dxa"/>
          </w:tcPr>
          <w:p w14:paraId="4F32CA38" w14:textId="77777777" w:rsidR="006B34B1" w:rsidRDefault="006B34B1" w:rsidP="006B34B1">
            <w:pPr>
              <w:spacing w:before="80"/>
              <w:ind w:left="-75"/>
              <w:jc w:val="center"/>
              <w:rPr>
                <w:b/>
              </w:rPr>
            </w:pPr>
          </w:p>
          <w:p w14:paraId="251697FE" w14:textId="7FE6AAC8" w:rsidR="00C33F49" w:rsidRPr="006B34B1" w:rsidRDefault="00C33F49" w:rsidP="006B34B1">
            <w:pPr>
              <w:spacing w:before="80"/>
              <w:ind w:left="-75"/>
              <w:jc w:val="center"/>
              <w:rPr>
                <w:b/>
              </w:rPr>
            </w:pPr>
            <w:r w:rsidRPr="006B34B1">
              <w:rPr>
                <w:b/>
              </w:rPr>
              <w:t>"INFO-BIZ" Profesjonalna Edukacja</w:t>
            </w:r>
            <w:r w:rsidR="006B34B1">
              <w:rPr>
                <w:b/>
              </w:rPr>
              <w:t xml:space="preserve"> Sp. z o.o.</w:t>
            </w:r>
          </w:p>
          <w:p w14:paraId="6ED1BF1E" w14:textId="7EBC1267" w:rsidR="00C33F49" w:rsidRPr="006B34B1" w:rsidRDefault="006B34B1" w:rsidP="006B34B1">
            <w:pPr>
              <w:ind w:left="-75"/>
              <w:jc w:val="center"/>
              <w:rPr>
                <w:b/>
              </w:rPr>
            </w:pPr>
            <w:r>
              <w:rPr>
                <w:bCs/>
              </w:rPr>
              <w:t xml:space="preserve">ul. </w:t>
            </w:r>
            <w:r w:rsidR="00C33F49" w:rsidRPr="006B34B1">
              <w:rPr>
                <w:bCs/>
              </w:rPr>
              <w:t>Chełmińska 106A/36</w:t>
            </w:r>
          </w:p>
          <w:p w14:paraId="7F9DC58D" w14:textId="77777777" w:rsidR="00C33F49" w:rsidRPr="006B34B1" w:rsidRDefault="00C33F49" w:rsidP="006B34B1">
            <w:pPr>
              <w:ind w:left="-75"/>
              <w:jc w:val="center"/>
              <w:rPr>
                <w:bCs/>
              </w:rPr>
            </w:pPr>
            <w:r w:rsidRPr="006B34B1">
              <w:rPr>
                <w:bCs/>
              </w:rPr>
              <w:t>86-300 Grudziądz</w:t>
            </w:r>
          </w:p>
          <w:p w14:paraId="62B0A28A" w14:textId="101AE3E5" w:rsidR="00C33F49" w:rsidRPr="006B34B1" w:rsidRDefault="00C33F49" w:rsidP="006B34B1">
            <w:pPr>
              <w:spacing w:before="120" w:after="40"/>
              <w:ind w:left="-75"/>
              <w:jc w:val="both"/>
            </w:pPr>
            <w:r w:rsidRPr="006B34B1">
              <w:t>za cenę</w:t>
            </w:r>
            <w:r w:rsidR="006B1AE1">
              <w:t>:</w:t>
            </w:r>
            <w:r w:rsidR="006B34B1">
              <w:t xml:space="preserve"> </w:t>
            </w:r>
            <w:r w:rsidRPr="006B34B1">
              <w:rPr>
                <w:b/>
              </w:rPr>
              <w:t>142</w:t>
            </w:r>
            <w:r w:rsidR="006B34B1">
              <w:rPr>
                <w:b/>
              </w:rPr>
              <w:t> </w:t>
            </w:r>
            <w:r w:rsidRPr="006B34B1">
              <w:rPr>
                <w:b/>
              </w:rPr>
              <w:t>400</w:t>
            </w:r>
            <w:r w:rsidR="006B34B1">
              <w:rPr>
                <w:b/>
              </w:rPr>
              <w:t>,</w:t>
            </w:r>
            <w:r w:rsidRPr="006B34B1">
              <w:rPr>
                <w:b/>
              </w:rPr>
              <w:t>00 zł brutto</w:t>
            </w:r>
          </w:p>
          <w:p w14:paraId="2D586CC3" w14:textId="77777777" w:rsidR="00C33F49" w:rsidRPr="006B34B1" w:rsidRDefault="00C33F49" w:rsidP="006B34B1">
            <w:pPr>
              <w:spacing w:before="240" w:after="60"/>
              <w:ind w:left="-75"/>
              <w:jc w:val="both"/>
              <w:rPr>
                <w:color w:val="000000"/>
                <w:u w:val="single"/>
              </w:rPr>
            </w:pPr>
            <w:r w:rsidRPr="006B34B1">
              <w:rPr>
                <w:color w:val="000000"/>
                <w:u w:val="single"/>
              </w:rPr>
              <w:t>Uzasadnienie wyboru:</w:t>
            </w:r>
          </w:p>
          <w:p w14:paraId="34514C82" w14:textId="77777777" w:rsidR="00C33F49" w:rsidRPr="006B34B1" w:rsidRDefault="00C33F49" w:rsidP="006B34B1">
            <w:pPr>
              <w:pStyle w:val="Nagwek"/>
              <w:tabs>
                <w:tab w:val="clear" w:pos="4536"/>
                <w:tab w:val="clear" w:pos="9072"/>
              </w:tabs>
              <w:spacing w:after="60"/>
              <w:ind w:left="-75"/>
              <w:jc w:val="both"/>
              <w:rPr>
                <w:i/>
                <w:iCs/>
              </w:rPr>
            </w:pPr>
            <w:r w:rsidRPr="006B34B1">
              <w:rPr>
                <w:i/>
                <w:iCs/>
              </w:rPr>
              <w:t>Oferta ww. Wykonawcy jest ofertą najkorzystniejszą, spełniającą warunki udziału w postępowaniu oraz niepodlegającą odrzuceniu.</w:t>
            </w:r>
          </w:p>
        </w:tc>
      </w:tr>
    </w:tbl>
    <w:p w14:paraId="0C99CAAA" w14:textId="6A39D706" w:rsidR="00081D13" w:rsidRPr="006B34B1" w:rsidRDefault="00081D13" w:rsidP="006B34B1">
      <w:pPr>
        <w:numPr>
          <w:ilvl w:val="0"/>
          <w:numId w:val="1"/>
        </w:numPr>
        <w:spacing w:before="240" w:after="120"/>
        <w:ind w:left="426"/>
        <w:jc w:val="both"/>
        <w:rPr>
          <w:color w:val="000000"/>
        </w:rPr>
      </w:pPr>
      <w:r w:rsidRPr="006B34B1">
        <w:rPr>
          <w:color w:val="000000"/>
        </w:rPr>
        <w:t>Punktacja przyznana ofertom w każdym kryterium oceny ofert wraz z łączną punktacją: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1418"/>
        <w:gridCol w:w="2693"/>
        <w:gridCol w:w="2410"/>
      </w:tblGrid>
      <w:tr w:rsidR="006B34B1" w:rsidRPr="006B34B1" w14:paraId="51DF9430" w14:textId="77777777" w:rsidTr="006B1AE1">
        <w:trPr>
          <w:trHeight w:val="995"/>
        </w:trPr>
        <w:tc>
          <w:tcPr>
            <w:tcW w:w="851" w:type="dxa"/>
            <w:shd w:val="clear" w:color="auto" w:fill="F2F2F2"/>
            <w:vAlign w:val="center"/>
          </w:tcPr>
          <w:p w14:paraId="03009F1F" w14:textId="77777777" w:rsidR="006B34B1" w:rsidRPr="00922EE2" w:rsidRDefault="006B34B1" w:rsidP="006B34B1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1" w:name="_Hlk53517864"/>
            <w:r w:rsidRPr="00922E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49E5270D" w14:textId="77777777" w:rsidR="006B34B1" w:rsidRPr="00922EE2" w:rsidRDefault="006B34B1" w:rsidP="00B37038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2E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717FFCE" w14:textId="77777777" w:rsidR="006B34B1" w:rsidRPr="00922EE2" w:rsidRDefault="006B34B1" w:rsidP="006B34B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2E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6EBD69C2" w14:textId="77777777" w:rsidR="006B34B1" w:rsidRPr="00922EE2" w:rsidRDefault="006B34B1" w:rsidP="006B34B1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2E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Doświadczenie Wykonawcy/osób wyznaczonych do realizacji zamówienia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0CA28546" w14:textId="77777777" w:rsidR="006B34B1" w:rsidRPr="00922EE2" w:rsidRDefault="006B34B1" w:rsidP="006B34B1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2E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Łączna liczba punktów</w:t>
            </w:r>
          </w:p>
        </w:tc>
      </w:tr>
      <w:bookmarkEnd w:id="1"/>
      <w:tr w:rsidR="006B34B1" w:rsidRPr="006B34B1" w14:paraId="31A3117D" w14:textId="77777777" w:rsidTr="006B1AE1">
        <w:trPr>
          <w:trHeight w:val="1360"/>
        </w:trPr>
        <w:tc>
          <w:tcPr>
            <w:tcW w:w="851" w:type="dxa"/>
            <w:vAlign w:val="center"/>
          </w:tcPr>
          <w:p w14:paraId="0944D367" w14:textId="77777777" w:rsidR="006B34B1" w:rsidRPr="006B34B1" w:rsidRDefault="006B34B1" w:rsidP="006B34B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14:paraId="306EC15A" w14:textId="558DF2A8" w:rsidR="006B34B1" w:rsidRPr="006B34B1" w:rsidRDefault="006B34B1" w:rsidP="006B1AE1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b/>
                <w:sz w:val="22"/>
                <w:szCs w:val="22"/>
              </w:rPr>
              <w:t>"INFO-BIZ" Profesjonalna Edukacja</w:t>
            </w:r>
          </w:p>
          <w:p w14:paraId="23FC769C" w14:textId="4FC55C9D" w:rsidR="006B34B1" w:rsidRPr="006B34B1" w:rsidRDefault="006B34B1" w:rsidP="006B1AE1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6B34B1">
              <w:rPr>
                <w:rFonts w:ascii="Times New Roman" w:hAnsi="Times New Roman" w:cs="Times New Roman"/>
                <w:bCs/>
                <w:sz w:val="22"/>
                <w:szCs w:val="22"/>
              </w:rPr>
              <w:t>Chełmińska 106A/36</w:t>
            </w:r>
          </w:p>
          <w:p w14:paraId="275EFB24" w14:textId="2DC4CBE9" w:rsidR="00B37038" w:rsidRPr="006B34B1" w:rsidRDefault="006B34B1" w:rsidP="006B1AE1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bCs/>
                <w:sz w:val="22"/>
                <w:szCs w:val="22"/>
              </w:rPr>
              <w:t>86-300 Grudziądz</w:t>
            </w:r>
          </w:p>
        </w:tc>
        <w:tc>
          <w:tcPr>
            <w:tcW w:w="1418" w:type="dxa"/>
            <w:vAlign w:val="center"/>
          </w:tcPr>
          <w:p w14:paraId="01D55DF6" w14:textId="77777777" w:rsidR="006B34B1" w:rsidRPr="006B34B1" w:rsidRDefault="006B34B1" w:rsidP="006B34B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sz w:val="22"/>
                <w:szCs w:val="22"/>
              </w:rPr>
              <w:t xml:space="preserve">  60,00</w:t>
            </w:r>
          </w:p>
        </w:tc>
        <w:tc>
          <w:tcPr>
            <w:tcW w:w="2693" w:type="dxa"/>
            <w:vAlign w:val="center"/>
          </w:tcPr>
          <w:p w14:paraId="71825D96" w14:textId="77777777" w:rsidR="006B34B1" w:rsidRPr="006B34B1" w:rsidRDefault="006B34B1" w:rsidP="006B34B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2410" w:type="dxa"/>
            <w:vAlign w:val="center"/>
          </w:tcPr>
          <w:p w14:paraId="1D0706F8" w14:textId="77777777" w:rsidR="006B34B1" w:rsidRPr="006B34B1" w:rsidRDefault="006B34B1" w:rsidP="006B34B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sz w:val="22"/>
                <w:szCs w:val="22"/>
              </w:rPr>
              <w:t xml:space="preserve">  100,00</w:t>
            </w:r>
          </w:p>
        </w:tc>
      </w:tr>
      <w:tr w:rsidR="006B34B1" w:rsidRPr="006B34B1" w14:paraId="7514ED76" w14:textId="77777777" w:rsidTr="006B1AE1">
        <w:tc>
          <w:tcPr>
            <w:tcW w:w="851" w:type="dxa"/>
            <w:vAlign w:val="center"/>
          </w:tcPr>
          <w:p w14:paraId="57E2C77E" w14:textId="77777777" w:rsidR="006B34B1" w:rsidRPr="006B34B1" w:rsidRDefault="006B34B1" w:rsidP="006B34B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320C19DF" w14:textId="77777777" w:rsidR="006B34B1" w:rsidRPr="006B34B1" w:rsidRDefault="006B34B1" w:rsidP="00B37038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b/>
                <w:sz w:val="22"/>
                <w:szCs w:val="22"/>
              </w:rPr>
              <w:t>EDUCAFE SP. Z O.O.</w:t>
            </w:r>
          </w:p>
          <w:p w14:paraId="3DF41550" w14:textId="77777777" w:rsidR="00922EE2" w:rsidRPr="00922EE2" w:rsidRDefault="00922EE2" w:rsidP="00B37038">
            <w:pPr>
              <w:jc w:val="center"/>
              <w:rPr>
                <w:sz w:val="22"/>
                <w:szCs w:val="22"/>
              </w:rPr>
            </w:pPr>
            <w:r w:rsidRPr="00922EE2">
              <w:rPr>
                <w:sz w:val="22"/>
                <w:szCs w:val="22"/>
              </w:rPr>
              <w:t>ul. S. Małachowskiego 2/1</w:t>
            </w:r>
          </w:p>
          <w:p w14:paraId="36FAF50B" w14:textId="57E27CD8" w:rsidR="006B34B1" w:rsidRPr="006B34B1" w:rsidRDefault="00922EE2" w:rsidP="00B37038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22EE2">
              <w:rPr>
                <w:rFonts w:ascii="Times New Roman" w:hAnsi="Times New Roman" w:cs="Times New Roman"/>
                <w:sz w:val="22"/>
                <w:szCs w:val="22"/>
              </w:rPr>
              <w:t>61-129 Poznań</w:t>
            </w:r>
          </w:p>
        </w:tc>
        <w:tc>
          <w:tcPr>
            <w:tcW w:w="1418" w:type="dxa"/>
            <w:vAlign w:val="center"/>
          </w:tcPr>
          <w:p w14:paraId="549788C7" w14:textId="77777777" w:rsidR="006B34B1" w:rsidRPr="006B34B1" w:rsidRDefault="006B34B1" w:rsidP="006B34B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sz w:val="22"/>
                <w:szCs w:val="22"/>
              </w:rPr>
              <w:t xml:space="preserve">  54,27</w:t>
            </w:r>
          </w:p>
        </w:tc>
        <w:tc>
          <w:tcPr>
            <w:tcW w:w="2693" w:type="dxa"/>
            <w:vAlign w:val="center"/>
          </w:tcPr>
          <w:p w14:paraId="546715B4" w14:textId="77777777" w:rsidR="006B34B1" w:rsidRPr="006B34B1" w:rsidRDefault="006B34B1" w:rsidP="006B34B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2410" w:type="dxa"/>
            <w:vAlign w:val="center"/>
          </w:tcPr>
          <w:p w14:paraId="52071747" w14:textId="77777777" w:rsidR="006B34B1" w:rsidRPr="006B34B1" w:rsidRDefault="006B34B1" w:rsidP="006B34B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sz w:val="22"/>
                <w:szCs w:val="22"/>
              </w:rPr>
              <w:t xml:space="preserve">  94,27</w:t>
            </w:r>
          </w:p>
        </w:tc>
      </w:tr>
      <w:tr w:rsidR="006B34B1" w:rsidRPr="006B34B1" w14:paraId="2F47D6F7" w14:textId="77777777" w:rsidTr="006B1AE1">
        <w:tc>
          <w:tcPr>
            <w:tcW w:w="851" w:type="dxa"/>
            <w:vAlign w:val="center"/>
          </w:tcPr>
          <w:p w14:paraId="3EE6AC92" w14:textId="77777777" w:rsidR="006B34B1" w:rsidRPr="006B34B1" w:rsidRDefault="006B34B1" w:rsidP="006B34B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32773BAD" w14:textId="77777777" w:rsidR="006B34B1" w:rsidRPr="006B34B1" w:rsidRDefault="006B34B1" w:rsidP="00B37038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b/>
                <w:sz w:val="22"/>
                <w:szCs w:val="22"/>
              </w:rPr>
              <w:t>STREFA ROZWOJU Danuta Rynkiewicz</w:t>
            </w:r>
          </w:p>
          <w:p w14:paraId="23391F23" w14:textId="198EB25C" w:rsidR="006B34B1" w:rsidRPr="006B34B1" w:rsidRDefault="006B34B1" w:rsidP="00B37038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6B34B1">
              <w:rPr>
                <w:rFonts w:ascii="Times New Roman" w:hAnsi="Times New Roman" w:cs="Times New Roman"/>
                <w:bCs/>
                <w:sz w:val="22"/>
                <w:szCs w:val="22"/>
              </w:rPr>
              <w:t>Emilii Plater 1a/53</w:t>
            </w:r>
          </w:p>
          <w:p w14:paraId="616C3989" w14:textId="77777777" w:rsidR="006B34B1" w:rsidRPr="006B34B1" w:rsidRDefault="006B34B1" w:rsidP="00B37038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bCs/>
                <w:sz w:val="22"/>
                <w:szCs w:val="22"/>
              </w:rPr>
              <w:t>05-500 Piaseczno</w:t>
            </w:r>
          </w:p>
        </w:tc>
        <w:tc>
          <w:tcPr>
            <w:tcW w:w="1418" w:type="dxa"/>
            <w:vAlign w:val="center"/>
          </w:tcPr>
          <w:p w14:paraId="0FE822FA" w14:textId="77777777" w:rsidR="006B34B1" w:rsidRPr="006B34B1" w:rsidRDefault="006B34B1" w:rsidP="006B34B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sz w:val="22"/>
                <w:szCs w:val="22"/>
              </w:rPr>
              <w:t xml:space="preserve">  50,95</w:t>
            </w:r>
          </w:p>
        </w:tc>
        <w:tc>
          <w:tcPr>
            <w:tcW w:w="2693" w:type="dxa"/>
            <w:vAlign w:val="center"/>
          </w:tcPr>
          <w:p w14:paraId="57927B01" w14:textId="77777777" w:rsidR="006B34B1" w:rsidRPr="006B34B1" w:rsidRDefault="006B34B1" w:rsidP="006B34B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2410" w:type="dxa"/>
            <w:vAlign w:val="center"/>
          </w:tcPr>
          <w:p w14:paraId="2BC492FE" w14:textId="77777777" w:rsidR="006B34B1" w:rsidRPr="006B34B1" w:rsidRDefault="006B34B1" w:rsidP="006B34B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sz w:val="22"/>
                <w:szCs w:val="22"/>
              </w:rPr>
              <w:t xml:space="preserve">  90,95</w:t>
            </w:r>
          </w:p>
        </w:tc>
      </w:tr>
      <w:tr w:rsidR="006B34B1" w:rsidRPr="006B34B1" w14:paraId="5A39A220" w14:textId="77777777" w:rsidTr="006B1AE1">
        <w:tc>
          <w:tcPr>
            <w:tcW w:w="851" w:type="dxa"/>
            <w:vAlign w:val="center"/>
          </w:tcPr>
          <w:p w14:paraId="720EA083" w14:textId="77777777" w:rsidR="006B34B1" w:rsidRPr="006B34B1" w:rsidRDefault="006B34B1" w:rsidP="006B34B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vAlign w:val="center"/>
          </w:tcPr>
          <w:p w14:paraId="3630B92D" w14:textId="77777777" w:rsidR="006B34B1" w:rsidRPr="006B34B1" w:rsidRDefault="006B34B1" w:rsidP="00B37038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b/>
                <w:sz w:val="22"/>
                <w:szCs w:val="22"/>
              </w:rPr>
              <w:t>Dialog Centrum Edukacji i Profilaktyki</w:t>
            </w:r>
          </w:p>
          <w:p w14:paraId="063CC94B" w14:textId="36B6B01A" w:rsidR="006B34B1" w:rsidRPr="006B34B1" w:rsidRDefault="006B34B1" w:rsidP="00B37038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6B34B1">
              <w:rPr>
                <w:rFonts w:ascii="Times New Roman" w:hAnsi="Times New Roman" w:cs="Times New Roman"/>
                <w:bCs/>
                <w:sz w:val="22"/>
                <w:szCs w:val="22"/>
              </w:rPr>
              <w:t>Mazowiecka 25/406</w:t>
            </w:r>
          </w:p>
          <w:p w14:paraId="650302D5" w14:textId="77777777" w:rsidR="006B34B1" w:rsidRPr="006B34B1" w:rsidRDefault="006B34B1" w:rsidP="00B37038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bCs/>
                <w:sz w:val="22"/>
                <w:szCs w:val="22"/>
              </w:rPr>
              <w:t>30-019 Kraków</w:t>
            </w:r>
          </w:p>
        </w:tc>
        <w:tc>
          <w:tcPr>
            <w:tcW w:w="1418" w:type="dxa"/>
            <w:vAlign w:val="center"/>
          </w:tcPr>
          <w:p w14:paraId="3F90953F" w14:textId="77777777" w:rsidR="006B34B1" w:rsidRPr="006B34B1" w:rsidRDefault="006B34B1" w:rsidP="006B34B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2693" w:type="dxa"/>
            <w:vAlign w:val="center"/>
          </w:tcPr>
          <w:p w14:paraId="28BA72FF" w14:textId="77777777" w:rsidR="006B34B1" w:rsidRPr="006B34B1" w:rsidRDefault="006B34B1" w:rsidP="006B34B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2410" w:type="dxa"/>
            <w:vAlign w:val="center"/>
          </w:tcPr>
          <w:p w14:paraId="290FB258" w14:textId="77777777" w:rsidR="006B34B1" w:rsidRPr="006B34B1" w:rsidRDefault="006B34B1" w:rsidP="006B34B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4B1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</w:tr>
    </w:tbl>
    <w:p w14:paraId="700D7C64" w14:textId="77777777" w:rsidR="00E85D70" w:rsidRPr="006B34B1" w:rsidRDefault="00E85D70" w:rsidP="006B34B1">
      <w:pPr>
        <w:pStyle w:val="Nagwek"/>
        <w:tabs>
          <w:tab w:val="clear" w:pos="4536"/>
          <w:tab w:val="clear" w:pos="9072"/>
        </w:tabs>
        <w:spacing w:after="120"/>
        <w:jc w:val="both"/>
        <w:rPr>
          <w:color w:val="000000"/>
        </w:rPr>
      </w:pPr>
    </w:p>
    <w:p w14:paraId="5069EF34" w14:textId="77777777" w:rsidR="00F960D7" w:rsidRPr="006B34B1" w:rsidRDefault="00F960D7" w:rsidP="006B34B1">
      <w:pPr>
        <w:ind w:left="1416"/>
        <w:jc w:val="both"/>
      </w:pPr>
    </w:p>
    <w:bookmarkEnd w:id="0"/>
    <w:p w14:paraId="78EC6311" w14:textId="77777777" w:rsidR="006B34B1" w:rsidRPr="006B34B1" w:rsidRDefault="006B34B1" w:rsidP="006B34B1">
      <w:pPr>
        <w:ind w:left="5664"/>
        <w:jc w:val="center"/>
        <w:rPr>
          <w:sz w:val="18"/>
          <w:szCs w:val="18"/>
        </w:rPr>
      </w:pPr>
      <w:r w:rsidRPr="006B34B1">
        <w:rPr>
          <w:sz w:val="18"/>
          <w:szCs w:val="18"/>
        </w:rPr>
        <w:t>Dyrektor</w:t>
      </w:r>
    </w:p>
    <w:p w14:paraId="1FA17512" w14:textId="77777777" w:rsidR="006B34B1" w:rsidRPr="006B34B1" w:rsidRDefault="006B34B1" w:rsidP="006B34B1">
      <w:pPr>
        <w:ind w:left="5664"/>
        <w:jc w:val="center"/>
        <w:rPr>
          <w:sz w:val="18"/>
          <w:szCs w:val="18"/>
        </w:rPr>
      </w:pPr>
      <w:r w:rsidRPr="006B34B1">
        <w:rPr>
          <w:sz w:val="18"/>
          <w:szCs w:val="18"/>
        </w:rPr>
        <w:t>Powiatowego Centrum Usług</w:t>
      </w:r>
    </w:p>
    <w:p w14:paraId="1014EA9D" w14:textId="77777777" w:rsidR="006B34B1" w:rsidRPr="006B34B1" w:rsidRDefault="006B34B1" w:rsidP="006B34B1">
      <w:pPr>
        <w:ind w:left="5664"/>
        <w:jc w:val="center"/>
        <w:rPr>
          <w:sz w:val="18"/>
          <w:szCs w:val="18"/>
        </w:rPr>
      </w:pPr>
      <w:r w:rsidRPr="006B34B1">
        <w:rPr>
          <w:sz w:val="18"/>
          <w:szCs w:val="18"/>
        </w:rPr>
        <w:t>Wspólnych w Rawiczu</w:t>
      </w:r>
    </w:p>
    <w:p w14:paraId="0D794FEC" w14:textId="77777777" w:rsidR="006B34B1" w:rsidRPr="006B34B1" w:rsidRDefault="006B34B1" w:rsidP="006B34B1">
      <w:pPr>
        <w:ind w:left="1416"/>
        <w:rPr>
          <w:sz w:val="18"/>
          <w:szCs w:val="18"/>
        </w:rPr>
      </w:pPr>
    </w:p>
    <w:p w14:paraId="01FBBDC5" w14:textId="77777777" w:rsidR="006B34B1" w:rsidRPr="006B34B1" w:rsidRDefault="006B34B1" w:rsidP="006B34B1">
      <w:pPr>
        <w:ind w:left="5664"/>
        <w:jc w:val="center"/>
        <w:rPr>
          <w:sz w:val="18"/>
          <w:szCs w:val="18"/>
        </w:rPr>
      </w:pPr>
      <w:r w:rsidRPr="006B34B1">
        <w:rPr>
          <w:sz w:val="18"/>
          <w:szCs w:val="18"/>
        </w:rPr>
        <w:t>(-) Urszula Stefaniak</w:t>
      </w:r>
    </w:p>
    <w:p w14:paraId="2DE4B87C" w14:textId="5F55FA40" w:rsidR="008642B3" w:rsidRPr="006B34B1" w:rsidRDefault="008642B3" w:rsidP="006B34B1">
      <w:pPr>
        <w:jc w:val="right"/>
        <w:rPr>
          <w:sz w:val="32"/>
          <w:szCs w:val="32"/>
        </w:rPr>
      </w:pPr>
    </w:p>
    <w:sectPr w:rsidR="008642B3" w:rsidRPr="006B34B1" w:rsidSect="00A907B8">
      <w:headerReference w:type="default" r:id="rId7"/>
      <w:footerReference w:type="default" r:id="rId8"/>
      <w:pgSz w:w="11906" w:h="16838"/>
      <w:pgMar w:top="1417" w:right="1417" w:bottom="1417" w:left="1417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5C791" w14:textId="77777777" w:rsidR="00565005" w:rsidRDefault="00565005">
      <w:r>
        <w:separator/>
      </w:r>
    </w:p>
  </w:endnote>
  <w:endnote w:type="continuationSeparator" w:id="0">
    <w:p w14:paraId="12C5BEC5" w14:textId="77777777" w:rsidR="00565005" w:rsidRDefault="0056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3FA9F" w14:textId="77777777" w:rsidR="00081D13" w:rsidRPr="004B39E0" w:rsidRDefault="00081D13" w:rsidP="00081D13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7B827A5A" w14:textId="77777777" w:rsidR="000C1E6F" w:rsidRDefault="00081D13" w:rsidP="00081D13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>System ProPublico © Datacomp IT</w:t>
    </w:r>
    <w:r>
      <w:rPr>
        <w:rFonts w:ascii="Arial" w:hAnsi="Arial"/>
        <w:sz w:val="18"/>
      </w:rPr>
      <w:t xml:space="preserve">     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3CCAF" w14:textId="77777777" w:rsidR="00565005" w:rsidRDefault="00565005">
      <w:r>
        <w:separator/>
      </w:r>
    </w:p>
  </w:footnote>
  <w:footnote w:type="continuationSeparator" w:id="0">
    <w:p w14:paraId="56CF9364" w14:textId="77777777" w:rsidR="00565005" w:rsidRDefault="00565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3D2E8" w14:textId="2B042607" w:rsidR="00C33F49" w:rsidRDefault="007F75F6">
    <w:pPr>
      <w:pStyle w:val="Nagwek"/>
    </w:pPr>
    <w:r>
      <w:rPr>
        <w:noProof/>
      </w:rPr>
      <w:drawing>
        <wp:inline distT="0" distB="0" distL="0" distR="0" wp14:anchorId="15C068BE" wp14:editId="23952048">
          <wp:extent cx="575310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509AF"/>
    <w:multiLevelType w:val="hybridMultilevel"/>
    <w:tmpl w:val="315CE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49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05"/>
    <w:rsid w:val="00005838"/>
    <w:rsid w:val="00022322"/>
    <w:rsid w:val="00042497"/>
    <w:rsid w:val="00081D13"/>
    <w:rsid w:val="000C1E6F"/>
    <w:rsid w:val="000E4E56"/>
    <w:rsid w:val="001356D5"/>
    <w:rsid w:val="001A1468"/>
    <w:rsid w:val="001A3ADD"/>
    <w:rsid w:val="001B7815"/>
    <w:rsid w:val="001C4192"/>
    <w:rsid w:val="002B1E4F"/>
    <w:rsid w:val="002B6761"/>
    <w:rsid w:val="003445A0"/>
    <w:rsid w:val="003A0AFC"/>
    <w:rsid w:val="003D611C"/>
    <w:rsid w:val="003E6652"/>
    <w:rsid w:val="00431C0B"/>
    <w:rsid w:val="00437CAD"/>
    <w:rsid w:val="004657DA"/>
    <w:rsid w:val="004B2665"/>
    <w:rsid w:val="004C3459"/>
    <w:rsid w:val="004E324A"/>
    <w:rsid w:val="004E7234"/>
    <w:rsid w:val="0054734E"/>
    <w:rsid w:val="00565005"/>
    <w:rsid w:val="00596FD7"/>
    <w:rsid w:val="005A6EEC"/>
    <w:rsid w:val="005E5BFF"/>
    <w:rsid w:val="00607F9B"/>
    <w:rsid w:val="00644DCB"/>
    <w:rsid w:val="00657C1E"/>
    <w:rsid w:val="006B1AE1"/>
    <w:rsid w:val="006B34B1"/>
    <w:rsid w:val="006E3089"/>
    <w:rsid w:val="00712C39"/>
    <w:rsid w:val="0075025B"/>
    <w:rsid w:val="00756CDA"/>
    <w:rsid w:val="007E2ACC"/>
    <w:rsid w:val="007E68C5"/>
    <w:rsid w:val="007F75F6"/>
    <w:rsid w:val="00832144"/>
    <w:rsid w:val="008567C7"/>
    <w:rsid w:val="008642B3"/>
    <w:rsid w:val="008A6C10"/>
    <w:rsid w:val="008E5102"/>
    <w:rsid w:val="0090223F"/>
    <w:rsid w:val="00915B9E"/>
    <w:rsid w:val="00922EE2"/>
    <w:rsid w:val="00952256"/>
    <w:rsid w:val="0097748A"/>
    <w:rsid w:val="009F0E5C"/>
    <w:rsid w:val="00A029B8"/>
    <w:rsid w:val="00A17CDB"/>
    <w:rsid w:val="00A907B8"/>
    <w:rsid w:val="00AA02AC"/>
    <w:rsid w:val="00B32D12"/>
    <w:rsid w:val="00B37038"/>
    <w:rsid w:val="00B464D3"/>
    <w:rsid w:val="00B8185B"/>
    <w:rsid w:val="00B819CB"/>
    <w:rsid w:val="00BD2174"/>
    <w:rsid w:val="00C13EA9"/>
    <w:rsid w:val="00C33F49"/>
    <w:rsid w:val="00C423DD"/>
    <w:rsid w:val="00C60D7B"/>
    <w:rsid w:val="00C65E53"/>
    <w:rsid w:val="00CA0B33"/>
    <w:rsid w:val="00CA3511"/>
    <w:rsid w:val="00D01E5B"/>
    <w:rsid w:val="00D04203"/>
    <w:rsid w:val="00D16EDE"/>
    <w:rsid w:val="00D26ED6"/>
    <w:rsid w:val="00D42C90"/>
    <w:rsid w:val="00D8427E"/>
    <w:rsid w:val="00E30B2D"/>
    <w:rsid w:val="00E62859"/>
    <w:rsid w:val="00E85D70"/>
    <w:rsid w:val="00EF010D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E2998"/>
  <w15:chartTrackingRefBased/>
  <w15:docId w15:val="{A912DE34-22DD-4FFD-ACB9-D77BC5E0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Kamila Cichańska-Wrąbel</cp:lastModifiedBy>
  <cp:revision>2</cp:revision>
  <cp:lastPrinted>2025-05-12T11:37:00Z</cp:lastPrinted>
  <dcterms:created xsi:type="dcterms:W3CDTF">2025-05-12T11:37:00Z</dcterms:created>
  <dcterms:modified xsi:type="dcterms:W3CDTF">2025-05-12T11:37:00Z</dcterms:modified>
</cp:coreProperties>
</file>