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31DD5D04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E34D40">
        <w:rPr>
          <w:b/>
          <w:bCs/>
          <w:sz w:val="22"/>
          <w:szCs w:val="22"/>
        </w:rPr>
        <w:t>1</w:t>
      </w:r>
      <w:r w:rsidR="003D1BE5">
        <w:rPr>
          <w:b/>
          <w:bCs/>
          <w:sz w:val="22"/>
          <w:szCs w:val="22"/>
        </w:rPr>
        <w:t>6</w:t>
      </w:r>
      <w:r w:rsidR="001F3105">
        <w:rPr>
          <w:b/>
          <w:bCs/>
          <w:sz w:val="22"/>
          <w:szCs w:val="22"/>
        </w:rPr>
        <w:t>.2025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5B3F0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29EBDECC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0102">
        <w:rPr>
          <w:bCs/>
          <w:sz w:val="22"/>
          <w:szCs w:val="22"/>
        </w:rPr>
        <w:t>bez negocjacji</w:t>
      </w:r>
      <w:r w:rsidR="00562F39" w:rsidRPr="00F35B7F">
        <w:rPr>
          <w:bCs/>
          <w:sz w:val="22"/>
          <w:szCs w:val="22"/>
        </w:rPr>
        <w:t xml:space="preserve">, na podstawie art. 275 pkt </w:t>
      </w:r>
      <w:r w:rsidR="008D0102">
        <w:rPr>
          <w:bCs/>
          <w:sz w:val="22"/>
          <w:szCs w:val="22"/>
        </w:rPr>
        <w:t>1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4095C2AA" w14:textId="60C9E7E9" w:rsidR="006134DE" w:rsidRPr="007E7492" w:rsidRDefault="00E34D40" w:rsidP="003D1BE5">
      <w:pPr>
        <w:pStyle w:val="Standarduser"/>
        <w:jc w:val="center"/>
        <w:rPr>
          <w:b/>
          <w:bCs/>
          <w:lang w:bidi="en-US"/>
        </w:rPr>
      </w:pPr>
      <w:r>
        <w:rPr>
          <w:rFonts w:ascii="Times New Roman" w:hAnsi="Times New Roman"/>
          <w:b/>
        </w:rPr>
        <w:t>Remont cząstkowy nawierzchni bitumicznej dróg powiatowych na terenie powiatu rawickiego emulsją i grysami przy użyciu remontera.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F35B7F">
        <w:trPr>
          <w:trHeight w:val="740"/>
          <w:jc w:val="center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1F310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EA6"/>
    <w:rsid w:val="000717B9"/>
    <w:rsid w:val="00095F16"/>
    <w:rsid w:val="00097656"/>
    <w:rsid w:val="000A1BF7"/>
    <w:rsid w:val="000A1DE1"/>
    <w:rsid w:val="000C18E3"/>
    <w:rsid w:val="000D59C3"/>
    <w:rsid w:val="000F0D16"/>
    <w:rsid w:val="00154D22"/>
    <w:rsid w:val="001948F0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28EB"/>
    <w:rsid w:val="00286F82"/>
    <w:rsid w:val="002A41B6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C4CE9"/>
    <w:rsid w:val="003C5C86"/>
    <w:rsid w:val="003D1BE5"/>
    <w:rsid w:val="003D633B"/>
    <w:rsid w:val="003F3106"/>
    <w:rsid w:val="003F65EA"/>
    <w:rsid w:val="00425DD9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73581"/>
    <w:rsid w:val="005813F2"/>
    <w:rsid w:val="005A1ED0"/>
    <w:rsid w:val="005B3F0D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36E9"/>
    <w:rsid w:val="00795DC3"/>
    <w:rsid w:val="007A3092"/>
    <w:rsid w:val="007B353A"/>
    <w:rsid w:val="007C2696"/>
    <w:rsid w:val="007E5533"/>
    <w:rsid w:val="007E7492"/>
    <w:rsid w:val="007F68E5"/>
    <w:rsid w:val="00803CAC"/>
    <w:rsid w:val="008170C7"/>
    <w:rsid w:val="00845433"/>
    <w:rsid w:val="00857CD8"/>
    <w:rsid w:val="008648A0"/>
    <w:rsid w:val="0087180B"/>
    <w:rsid w:val="00872186"/>
    <w:rsid w:val="008A3EAD"/>
    <w:rsid w:val="008A5CEA"/>
    <w:rsid w:val="008A7E1D"/>
    <w:rsid w:val="008D0102"/>
    <w:rsid w:val="008D6279"/>
    <w:rsid w:val="008D7C22"/>
    <w:rsid w:val="008E5C8C"/>
    <w:rsid w:val="008F50C0"/>
    <w:rsid w:val="00912552"/>
    <w:rsid w:val="009315BD"/>
    <w:rsid w:val="0094416C"/>
    <w:rsid w:val="0095444C"/>
    <w:rsid w:val="009F4DFA"/>
    <w:rsid w:val="009F6526"/>
    <w:rsid w:val="009F6FBB"/>
    <w:rsid w:val="009F70B1"/>
    <w:rsid w:val="00A110AF"/>
    <w:rsid w:val="00A12E5B"/>
    <w:rsid w:val="00A1456C"/>
    <w:rsid w:val="00A43C8C"/>
    <w:rsid w:val="00A5077B"/>
    <w:rsid w:val="00A61787"/>
    <w:rsid w:val="00A81CCC"/>
    <w:rsid w:val="00A85506"/>
    <w:rsid w:val="00AC196A"/>
    <w:rsid w:val="00B15799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A5783"/>
    <w:rsid w:val="00CA7E61"/>
    <w:rsid w:val="00CB6C97"/>
    <w:rsid w:val="00CC1EEE"/>
    <w:rsid w:val="00CE549E"/>
    <w:rsid w:val="00D321DC"/>
    <w:rsid w:val="00D33B74"/>
    <w:rsid w:val="00D40FF4"/>
    <w:rsid w:val="00D522DA"/>
    <w:rsid w:val="00DC023A"/>
    <w:rsid w:val="00DD2404"/>
    <w:rsid w:val="00DD2795"/>
    <w:rsid w:val="00DE2954"/>
    <w:rsid w:val="00E25DFF"/>
    <w:rsid w:val="00E2692C"/>
    <w:rsid w:val="00E34D40"/>
    <w:rsid w:val="00E571ED"/>
    <w:rsid w:val="00E626D8"/>
    <w:rsid w:val="00E62B00"/>
    <w:rsid w:val="00E64E50"/>
    <w:rsid w:val="00E65ED7"/>
    <w:rsid w:val="00E7495C"/>
    <w:rsid w:val="00E878EB"/>
    <w:rsid w:val="00EB6982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2025-04-07T06:28:00Z</cp:lastPrinted>
  <dcterms:created xsi:type="dcterms:W3CDTF">2025-04-07T06:29:00Z</dcterms:created>
  <dcterms:modified xsi:type="dcterms:W3CDTF">2025-04-07T06:29:00Z</dcterms:modified>
</cp:coreProperties>
</file>