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F26C" w14:textId="1218C551" w:rsidR="00025386" w:rsidRPr="00490EE3" w:rsidRDefault="00657A47" w:rsidP="00490EE3">
      <w:pPr>
        <w:pStyle w:val="Nagwek4"/>
        <w:spacing w:after="240" w:line="276" w:lineRule="auto"/>
        <w:ind w:left="0"/>
        <w:rPr>
          <w:bCs/>
          <w:iCs/>
          <w:sz w:val="20"/>
        </w:rPr>
      </w:pPr>
      <w:bookmarkStart w:id="0" w:name="_Hlk60301409"/>
      <w:r w:rsidRPr="00490EE3">
        <w:rPr>
          <w:bCs/>
          <w:iCs/>
          <w:sz w:val="20"/>
        </w:rPr>
        <w:t xml:space="preserve">Załącznik nr </w:t>
      </w:r>
      <w:r w:rsidR="000046C9" w:rsidRPr="00490EE3">
        <w:rPr>
          <w:bCs/>
          <w:iCs/>
          <w:sz w:val="20"/>
        </w:rPr>
        <w:t>3</w:t>
      </w:r>
      <w:r w:rsidR="007666D6" w:rsidRPr="00490EE3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490EE3">
        <w:trPr>
          <w:trHeight w:val="515"/>
        </w:trPr>
        <w:tc>
          <w:tcPr>
            <w:tcW w:w="9356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8AFFE13" w14:textId="4BD76D20" w:rsidR="005A6DCA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5A6DCA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5A6DCA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5A6DCA">
        <w:rPr>
          <w:rFonts w:ascii="Times New Roman" w:eastAsia="Times New Roman" w:hAnsi="Times New Roman"/>
          <w:b/>
          <w:lang w:eastAsia="pl-PL"/>
        </w:rPr>
        <w:t>2</w:t>
      </w:r>
      <w:r w:rsidR="003D3FBE" w:rsidRPr="005A6DCA">
        <w:rPr>
          <w:rFonts w:ascii="Times New Roman" w:eastAsia="Times New Roman" w:hAnsi="Times New Roman"/>
          <w:b/>
          <w:lang w:eastAsia="pl-PL"/>
        </w:rPr>
        <w:t>.</w:t>
      </w:r>
      <w:r w:rsidR="000C65FB">
        <w:rPr>
          <w:rFonts w:ascii="Times New Roman" w:eastAsia="Times New Roman" w:hAnsi="Times New Roman"/>
          <w:b/>
          <w:lang w:eastAsia="pl-PL"/>
        </w:rPr>
        <w:t>21</w:t>
      </w:r>
      <w:r w:rsidR="003D3FBE" w:rsidRPr="005A6DCA">
        <w:rPr>
          <w:rFonts w:ascii="Times New Roman" w:eastAsia="Times New Roman" w:hAnsi="Times New Roman"/>
          <w:b/>
          <w:lang w:eastAsia="pl-PL"/>
        </w:rPr>
        <w:t>.202</w:t>
      </w:r>
      <w:r w:rsidR="00496A59" w:rsidRPr="005A6DCA">
        <w:rPr>
          <w:rFonts w:ascii="Times New Roman" w:eastAsia="Times New Roman" w:hAnsi="Times New Roman"/>
          <w:b/>
          <w:lang w:eastAsia="pl-PL"/>
        </w:rPr>
        <w:t>5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A6DCA" w14:paraId="479D0344" w14:textId="77777777" w:rsidTr="005A6DCA">
        <w:trPr>
          <w:trHeight w:val="73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50C2434F" w14:textId="5254E5B3" w:rsidR="005A6DCA" w:rsidRPr="005A6DCA" w:rsidRDefault="005A6DCA" w:rsidP="005A6DC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A6DCA">
              <w:rPr>
                <w:rFonts w:ascii="Times New Roman" w:hAnsi="Times New Roman"/>
                <w:b/>
                <w:bCs/>
              </w:rPr>
              <w:t>ZOBOWIĄZANIE PODMIOTU UDOSTĘPNIAJĄCEGO ZASOBY</w:t>
            </w:r>
          </w:p>
        </w:tc>
      </w:tr>
    </w:tbl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E0D7ECF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472F3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472F3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1B520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236FE7B5" w14:textId="52E28AB2" w:rsidR="001E39F7" w:rsidRPr="001E39F7" w:rsidRDefault="000C65FB" w:rsidP="001E39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</w:rPr>
      </w:pPr>
      <w:bookmarkStart w:id="1" w:name="_Hlk193110642"/>
      <w:r>
        <w:rPr>
          <w:rFonts w:ascii="Times New Roman" w:hAnsi="Times New Roman"/>
          <w:b/>
        </w:rPr>
        <w:t xml:space="preserve"> „Modernizacja sali gimnastycznej ZSS w Rawiczu – etap I”</w:t>
      </w:r>
    </w:p>
    <w:bookmarkEnd w:id="1"/>
    <w:p w14:paraId="3673983A" w14:textId="3DAEFBAD" w:rsidR="00DC652A" w:rsidRPr="001E39F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E39F7">
        <w:rPr>
          <w:rFonts w:ascii="Times New Roman" w:eastAsia="Times New Roman" w:hAnsi="Times New Roman"/>
          <w:lang w:eastAsia="pl-PL"/>
        </w:rPr>
        <w:t>O</w:t>
      </w:r>
      <w:r w:rsidR="00DC652A" w:rsidRPr="001E39F7">
        <w:rPr>
          <w:rFonts w:ascii="Times New Roman" w:eastAsia="Times New Roman" w:hAnsi="Times New Roman"/>
          <w:lang w:eastAsia="pl-PL"/>
        </w:rPr>
        <w:t>świadczam, że: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2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2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915B961" w14:textId="77777777" w:rsidR="00B51A44" w:rsidRDefault="00B51A4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8CE692" w14:textId="77777777" w:rsidR="00490EE3" w:rsidRDefault="00490EE3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48368B9" w14:textId="77777777" w:rsidR="00BD496C" w:rsidRDefault="00BD496C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31D070C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3BBAC20" w14:textId="444C8C10" w:rsidR="001D125F" w:rsidRDefault="00E27ABB" w:rsidP="005A6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BD496C">
      <w:headerReference w:type="default" r:id="rId7"/>
      <w:footerReference w:type="default" r:id="rId8"/>
      <w:pgSz w:w="11906" w:h="16838"/>
      <w:pgMar w:top="1417" w:right="1417" w:bottom="1417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/>
        <w:sz w:val="18"/>
        <w:szCs w:val="18"/>
      </w:rPr>
      <w:id w:val="1805195092"/>
      <w:docPartObj>
        <w:docPartGallery w:val="Page Numbers (Bottom of Page)"/>
        <w:docPartUnique/>
      </w:docPartObj>
    </w:sdtPr>
    <w:sdtEndPr/>
    <w:sdtContent>
      <w:p w14:paraId="218702BD" w14:textId="39D0C6B0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5E4A6EA2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F724651" w14:textId="77777777" w:rsid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p w14:paraId="6D54A925" w14:textId="7863A392" w:rsidR="00BD496C" w:rsidRPr="00BD496C" w:rsidRDefault="00BD496C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BD496C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BD496C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BD496C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BD496C">
          <w:rPr>
            <w:rFonts w:ascii="Times New Roman" w:eastAsiaTheme="majorEastAsia" w:hAnsi="Times New Roman"/>
            <w:sz w:val="18"/>
            <w:szCs w:val="18"/>
          </w:rPr>
          <w:t>2</w:t>
        </w:r>
        <w:r w:rsidRPr="00BD496C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865D" w14:textId="3CA3C08F" w:rsidR="00C05A4A" w:rsidRPr="00B24F41" w:rsidRDefault="00C05A4A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0C65FB"/>
    <w:rsid w:val="00107048"/>
    <w:rsid w:val="0016158F"/>
    <w:rsid w:val="001834BF"/>
    <w:rsid w:val="001B5200"/>
    <w:rsid w:val="001C152E"/>
    <w:rsid w:val="001C2314"/>
    <w:rsid w:val="001C4699"/>
    <w:rsid w:val="001D125F"/>
    <w:rsid w:val="001E39F7"/>
    <w:rsid w:val="00202EBF"/>
    <w:rsid w:val="00213980"/>
    <w:rsid w:val="002152AA"/>
    <w:rsid w:val="0023582B"/>
    <w:rsid w:val="00240391"/>
    <w:rsid w:val="002A2D47"/>
    <w:rsid w:val="002F0FCE"/>
    <w:rsid w:val="00327637"/>
    <w:rsid w:val="003313EE"/>
    <w:rsid w:val="003A49CB"/>
    <w:rsid w:val="003C32FC"/>
    <w:rsid w:val="003D3FBE"/>
    <w:rsid w:val="003E3E7F"/>
    <w:rsid w:val="004374F2"/>
    <w:rsid w:val="00460705"/>
    <w:rsid w:val="0046591D"/>
    <w:rsid w:val="00481686"/>
    <w:rsid w:val="00485239"/>
    <w:rsid w:val="00490EE3"/>
    <w:rsid w:val="00496A59"/>
    <w:rsid w:val="004B1E5E"/>
    <w:rsid w:val="004D70B3"/>
    <w:rsid w:val="004E1E51"/>
    <w:rsid w:val="004E27D7"/>
    <w:rsid w:val="004F2087"/>
    <w:rsid w:val="0051346A"/>
    <w:rsid w:val="00517A2A"/>
    <w:rsid w:val="0055145C"/>
    <w:rsid w:val="005624D8"/>
    <w:rsid w:val="005A6DCA"/>
    <w:rsid w:val="005B14F2"/>
    <w:rsid w:val="00620476"/>
    <w:rsid w:val="00624F9D"/>
    <w:rsid w:val="0064088F"/>
    <w:rsid w:val="0064616A"/>
    <w:rsid w:val="00654A78"/>
    <w:rsid w:val="00657A47"/>
    <w:rsid w:val="0066159F"/>
    <w:rsid w:val="006949A8"/>
    <w:rsid w:val="006C0685"/>
    <w:rsid w:val="006E392A"/>
    <w:rsid w:val="00745A44"/>
    <w:rsid w:val="007666D6"/>
    <w:rsid w:val="007D39CC"/>
    <w:rsid w:val="007D3A50"/>
    <w:rsid w:val="007F637A"/>
    <w:rsid w:val="00804065"/>
    <w:rsid w:val="00824D73"/>
    <w:rsid w:val="00830970"/>
    <w:rsid w:val="00844ADE"/>
    <w:rsid w:val="00852E24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77413"/>
    <w:rsid w:val="009C46B0"/>
    <w:rsid w:val="009E3FA6"/>
    <w:rsid w:val="009F3621"/>
    <w:rsid w:val="00A22707"/>
    <w:rsid w:val="00A532B1"/>
    <w:rsid w:val="00A56A6F"/>
    <w:rsid w:val="00A7406C"/>
    <w:rsid w:val="00A87380"/>
    <w:rsid w:val="00AD4EC3"/>
    <w:rsid w:val="00AF7375"/>
    <w:rsid w:val="00B1151E"/>
    <w:rsid w:val="00B24F41"/>
    <w:rsid w:val="00B32F22"/>
    <w:rsid w:val="00B369C8"/>
    <w:rsid w:val="00B443A9"/>
    <w:rsid w:val="00B472F3"/>
    <w:rsid w:val="00B51A44"/>
    <w:rsid w:val="00B711A4"/>
    <w:rsid w:val="00B75C60"/>
    <w:rsid w:val="00B76EDF"/>
    <w:rsid w:val="00B77707"/>
    <w:rsid w:val="00B82577"/>
    <w:rsid w:val="00B84A8D"/>
    <w:rsid w:val="00BD496C"/>
    <w:rsid w:val="00BD4FAB"/>
    <w:rsid w:val="00BE3BCE"/>
    <w:rsid w:val="00C03D24"/>
    <w:rsid w:val="00C05A4A"/>
    <w:rsid w:val="00C650CD"/>
    <w:rsid w:val="00C86595"/>
    <w:rsid w:val="00C91455"/>
    <w:rsid w:val="00CB29AC"/>
    <w:rsid w:val="00CD69BE"/>
    <w:rsid w:val="00CE24B7"/>
    <w:rsid w:val="00D55E45"/>
    <w:rsid w:val="00D55FC4"/>
    <w:rsid w:val="00D76E47"/>
    <w:rsid w:val="00D92444"/>
    <w:rsid w:val="00D9320D"/>
    <w:rsid w:val="00D95D2D"/>
    <w:rsid w:val="00D95F4E"/>
    <w:rsid w:val="00DC457B"/>
    <w:rsid w:val="00DC4842"/>
    <w:rsid w:val="00DC587A"/>
    <w:rsid w:val="00DC652A"/>
    <w:rsid w:val="00DE3B21"/>
    <w:rsid w:val="00DE73DD"/>
    <w:rsid w:val="00E164C1"/>
    <w:rsid w:val="00E27ABB"/>
    <w:rsid w:val="00E67109"/>
    <w:rsid w:val="00E854DA"/>
    <w:rsid w:val="00E86D3B"/>
    <w:rsid w:val="00E87509"/>
    <w:rsid w:val="00E93225"/>
    <w:rsid w:val="00EB1A56"/>
    <w:rsid w:val="00EF3368"/>
    <w:rsid w:val="00F12E94"/>
    <w:rsid w:val="00F334B4"/>
    <w:rsid w:val="00F36B02"/>
    <w:rsid w:val="00F534C4"/>
    <w:rsid w:val="00F70D80"/>
    <w:rsid w:val="00FB7BA7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2025-04-07T06:26:00Z</cp:lastPrinted>
  <dcterms:created xsi:type="dcterms:W3CDTF">2025-04-17T09:27:00Z</dcterms:created>
  <dcterms:modified xsi:type="dcterms:W3CDTF">2025-04-17T09:27:00Z</dcterms:modified>
</cp:coreProperties>
</file>