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19D8" w14:textId="6D913672" w:rsidR="00CF7835" w:rsidRPr="00834514" w:rsidRDefault="00E97C6E" w:rsidP="00834514">
      <w:pPr>
        <w:spacing w:after="600"/>
        <w:jc w:val="right"/>
        <w:rPr>
          <w:sz w:val="24"/>
          <w:szCs w:val="24"/>
        </w:rPr>
      </w:pPr>
      <w:r w:rsidRPr="00834514">
        <w:rPr>
          <w:sz w:val="24"/>
          <w:szCs w:val="24"/>
        </w:rPr>
        <w:t>Rawicz</w:t>
      </w:r>
      <w:r w:rsidR="00834514">
        <w:rPr>
          <w:sz w:val="24"/>
          <w:szCs w:val="24"/>
        </w:rPr>
        <w:t>, dnia 11.06.2025 r.</w:t>
      </w:r>
    </w:p>
    <w:p w14:paraId="572E6522" w14:textId="77777777" w:rsidR="00CF7835" w:rsidRPr="00834514" w:rsidRDefault="00E97C6E" w:rsidP="00834514">
      <w:pPr>
        <w:rPr>
          <w:b/>
          <w:bCs/>
          <w:sz w:val="24"/>
          <w:szCs w:val="24"/>
        </w:rPr>
      </w:pPr>
      <w:r w:rsidRPr="00834514">
        <w:rPr>
          <w:b/>
          <w:bCs/>
          <w:sz w:val="24"/>
          <w:szCs w:val="24"/>
        </w:rPr>
        <w:t>Powiatowe Centrum Usług Wspólnych w Rawiczu</w:t>
      </w:r>
    </w:p>
    <w:p w14:paraId="29EAB83F" w14:textId="77777777" w:rsidR="00CF7835" w:rsidRPr="00834514" w:rsidRDefault="00E97C6E" w:rsidP="00834514">
      <w:pPr>
        <w:rPr>
          <w:sz w:val="24"/>
          <w:szCs w:val="24"/>
        </w:rPr>
      </w:pPr>
      <w:r w:rsidRPr="00834514">
        <w:rPr>
          <w:sz w:val="24"/>
          <w:szCs w:val="24"/>
        </w:rPr>
        <w:t>ul. Mikołaja Kopernika</w:t>
      </w:r>
      <w:r w:rsidR="00CF7835" w:rsidRPr="00834514">
        <w:rPr>
          <w:sz w:val="24"/>
          <w:szCs w:val="24"/>
        </w:rPr>
        <w:t xml:space="preserve"> </w:t>
      </w:r>
      <w:r w:rsidRPr="00834514">
        <w:rPr>
          <w:sz w:val="24"/>
          <w:szCs w:val="24"/>
        </w:rPr>
        <w:t>4</w:t>
      </w:r>
    </w:p>
    <w:p w14:paraId="6B6A4532" w14:textId="52679E71" w:rsidR="00834514" w:rsidRDefault="00E97C6E" w:rsidP="00834514">
      <w:pPr>
        <w:rPr>
          <w:sz w:val="24"/>
          <w:szCs w:val="24"/>
        </w:rPr>
      </w:pPr>
      <w:r w:rsidRPr="00834514">
        <w:rPr>
          <w:sz w:val="24"/>
          <w:szCs w:val="24"/>
        </w:rPr>
        <w:t>63-900</w:t>
      </w:r>
      <w:r w:rsidR="00CF7835" w:rsidRPr="00834514">
        <w:rPr>
          <w:sz w:val="24"/>
          <w:szCs w:val="24"/>
        </w:rPr>
        <w:t xml:space="preserve"> </w:t>
      </w:r>
      <w:r w:rsidRPr="00834514">
        <w:rPr>
          <w:sz w:val="24"/>
          <w:szCs w:val="24"/>
        </w:rPr>
        <w:t>Rawicz</w:t>
      </w:r>
    </w:p>
    <w:p w14:paraId="794F48DB" w14:textId="77777777" w:rsidR="00834514" w:rsidRDefault="00834514" w:rsidP="00834514">
      <w:pPr>
        <w:rPr>
          <w:sz w:val="24"/>
          <w:szCs w:val="24"/>
        </w:rPr>
      </w:pPr>
    </w:p>
    <w:p w14:paraId="43C7276B" w14:textId="19178175" w:rsidR="00834514" w:rsidRPr="00834514" w:rsidRDefault="00834514" w:rsidP="00834514">
      <w:pPr>
        <w:rPr>
          <w:sz w:val="24"/>
          <w:szCs w:val="24"/>
        </w:rPr>
      </w:pPr>
      <w:r>
        <w:rPr>
          <w:sz w:val="24"/>
          <w:szCs w:val="24"/>
        </w:rPr>
        <w:t>Znak sprawy:</w:t>
      </w:r>
      <w:r w:rsidRPr="00834514">
        <w:rPr>
          <w:bCs/>
          <w:sz w:val="24"/>
          <w:szCs w:val="24"/>
        </w:rPr>
        <w:t xml:space="preserve"> </w:t>
      </w:r>
      <w:r w:rsidRPr="00834514">
        <w:rPr>
          <w:b/>
          <w:sz w:val="24"/>
          <w:szCs w:val="24"/>
        </w:rPr>
        <w:t>PCUW.261.2.24.2025</w:t>
      </w:r>
    </w:p>
    <w:p w14:paraId="428DBBBA" w14:textId="77777777" w:rsidR="00834514" w:rsidRPr="00834514" w:rsidRDefault="00834514" w:rsidP="00834514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834514" w14:paraId="4FFA7614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B8A764" w14:textId="77777777" w:rsidR="00CF7835" w:rsidRPr="00834514" w:rsidRDefault="00CF7835" w:rsidP="00834514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834514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5690B36F" w14:textId="77777777" w:rsidR="00CF7835" w:rsidRPr="00834514" w:rsidRDefault="00CF7835" w:rsidP="00834514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834514">
        <w:rPr>
          <w:sz w:val="24"/>
          <w:szCs w:val="24"/>
        </w:rPr>
        <w:tab/>
        <w:t xml:space="preserve"> </w:t>
      </w:r>
    </w:p>
    <w:p w14:paraId="08407ED2" w14:textId="1AD93718" w:rsidR="00CF7835" w:rsidRPr="00834514" w:rsidRDefault="00CF7835" w:rsidP="00834514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834514">
        <w:rPr>
          <w:rFonts w:eastAsia="Calibri"/>
          <w:sz w:val="24"/>
          <w:szCs w:val="24"/>
          <w:lang w:eastAsia="en-US"/>
        </w:rPr>
        <w:t>Dotyczy</w:t>
      </w:r>
      <w:r w:rsidR="00834514">
        <w:rPr>
          <w:rFonts w:eastAsia="Calibri"/>
          <w:sz w:val="24"/>
          <w:szCs w:val="24"/>
          <w:lang w:eastAsia="en-US"/>
        </w:rPr>
        <w:t xml:space="preserve">: </w:t>
      </w:r>
      <w:r w:rsidRPr="00834514">
        <w:rPr>
          <w:rFonts w:eastAsia="Calibri"/>
          <w:sz w:val="24"/>
          <w:szCs w:val="24"/>
          <w:lang w:eastAsia="en-US"/>
        </w:rPr>
        <w:t xml:space="preserve"> </w:t>
      </w:r>
      <w:r w:rsidR="00834514">
        <w:rPr>
          <w:rFonts w:eastAsia="Calibri"/>
          <w:sz w:val="24"/>
          <w:szCs w:val="24"/>
          <w:lang w:eastAsia="en-US"/>
        </w:rPr>
        <w:tab/>
      </w:r>
      <w:r w:rsidR="00834514" w:rsidRPr="00834514">
        <w:rPr>
          <w:sz w:val="24"/>
          <w:szCs w:val="24"/>
        </w:rPr>
        <w:t>postępowania o udzielenie zamówienia publicznego prowadzonego w trybie podstawowym bez negocjacji – art. 275 pkt 1 ustawy Pzp na zadanie pn.:</w:t>
      </w:r>
      <w:r w:rsidR="00834514">
        <w:rPr>
          <w:sz w:val="24"/>
          <w:szCs w:val="24"/>
        </w:rPr>
        <w:t xml:space="preserve"> </w:t>
      </w:r>
      <w:r w:rsidR="00834514" w:rsidRPr="00834514">
        <w:rPr>
          <w:b/>
          <w:sz w:val="24"/>
          <w:szCs w:val="24"/>
        </w:rPr>
        <w:t>Zakup wraz z dostawą patchera (remontera).</w:t>
      </w:r>
    </w:p>
    <w:p w14:paraId="517B6CBE" w14:textId="7DC0A979" w:rsidR="00834514" w:rsidRPr="00834514" w:rsidRDefault="00834514" w:rsidP="00834514">
      <w:pPr>
        <w:spacing w:before="120" w:after="120"/>
        <w:jc w:val="both"/>
        <w:rPr>
          <w:sz w:val="24"/>
          <w:szCs w:val="24"/>
        </w:rPr>
      </w:pPr>
      <w:r w:rsidRPr="00834514">
        <w:rPr>
          <w:sz w:val="24"/>
          <w:szCs w:val="24"/>
        </w:rPr>
        <w:t xml:space="preserve">Zamawiający – </w:t>
      </w:r>
      <w:r w:rsidRPr="00834514">
        <w:rPr>
          <w:b/>
          <w:bCs/>
          <w:sz w:val="24"/>
          <w:szCs w:val="24"/>
        </w:rPr>
        <w:t>Powiatowe Centrum Usług Wspólnych w Rawiczu</w:t>
      </w:r>
      <w:r w:rsidRPr="00834514">
        <w:rPr>
          <w:sz w:val="24"/>
          <w:szCs w:val="24"/>
        </w:rPr>
        <w:t xml:space="preserve">, działając na podstawie art. 222 ust. 5 </w:t>
      </w:r>
      <w:r w:rsidRPr="00834514">
        <w:rPr>
          <w:bCs/>
          <w:sz w:val="24"/>
          <w:szCs w:val="24"/>
        </w:rPr>
        <w:t>ustawy z dnia 11 września 2019 r. Prawo zamówień publicznych</w:t>
      </w:r>
      <w:r w:rsidRPr="00834514">
        <w:rPr>
          <w:sz w:val="24"/>
          <w:szCs w:val="24"/>
        </w:rPr>
        <w:t xml:space="preserve"> </w:t>
      </w:r>
      <w:r w:rsidRPr="00834514">
        <w:rPr>
          <w:sz w:val="24"/>
          <w:szCs w:val="24"/>
        </w:rPr>
        <w:br/>
        <w:t xml:space="preserve">(t.j. Dz. U. z 2024 poz. 1320) udostępnia informację z otwarcia ofert, mającego miejsce </w:t>
      </w:r>
      <w:r w:rsidRPr="00834514">
        <w:rPr>
          <w:sz w:val="24"/>
          <w:szCs w:val="24"/>
        </w:rPr>
        <w:br/>
        <w:t xml:space="preserve">w dniu </w:t>
      </w:r>
      <w:r>
        <w:rPr>
          <w:sz w:val="24"/>
          <w:szCs w:val="24"/>
        </w:rPr>
        <w:t>11</w:t>
      </w:r>
      <w:r w:rsidRPr="0083451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834514">
        <w:rPr>
          <w:sz w:val="24"/>
          <w:szCs w:val="24"/>
        </w:rPr>
        <w:t>.2025 o godz. 08:10, podczas którego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834514" w14:paraId="73824A9B" w14:textId="77777777" w:rsidTr="000C1C6D">
        <w:tc>
          <w:tcPr>
            <w:tcW w:w="1276" w:type="dxa"/>
            <w:shd w:val="clear" w:color="auto" w:fill="F2F2F2"/>
            <w:vAlign w:val="center"/>
          </w:tcPr>
          <w:p w14:paraId="4000FC9C" w14:textId="77777777" w:rsidR="00D665F5" w:rsidRPr="00834514" w:rsidRDefault="00960CEB" w:rsidP="0083451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34514">
              <w:rPr>
                <w:sz w:val="24"/>
                <w:szCs w:val="24"/>
              </w:rPr>
              <w:t>O</w:t>
            </w:r>
            <w:r w:rsidR="00D665F5" w:rsidRPr="00834514">
              <w:rPr>
                <w:sz w:val="24"/>
                <w:szCs w:val="24"/>
              </w:rPr>
              <w:t>fert</w:t>
            </w:r>
            <w:r w:rsidRPr="00834514">
              <w:rPr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0E7CAB6" w14:textId="77777777" w:rsidR="00D665F5" w:rsidRPr="00834514" w:rsidRDefault="00D665F5" w:rsidP="0083451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34514">
              <w:rPr>
                <w:sz w:val="24"/>
                <w:szCs w:val="24"/>
              </w:rPr>
              <w:t>Nazwa</w:t>
            </w:r>
            <w:r w:rsidR="003F57CD" w:rsidRPr="00834514">
              <w:rPr>
                <w:sz w:val="24"/>
                <w:szCs w:val="24"/>
              </w:rPr>
              <w:t xml:space="preserve"> </w:t>
            </w:r>
            <w:r w:rsidRPr="00834514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7585A05" w14:textId="77777777" w:rsidR="00D665F5" w:rsidRPr="00834514" w:rsidRDefault="00D665F5" w:rsidP="0083451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34514">
              <w:rPr>
                <w:sz w:val="24"/>
                <w:szCs w:val="24"/>
              </w:rPr>
              <w:t>Cena oferty</w:t>
            </w:r>
          </w:p>
        </w:tc>
      </w:tr>
      <w:tr w:rsidR="00E97C6E" w:rsidRPr="00834514" w14:paraId="0FE93DB2" w14:textId="77777777" w:rsidTr="00EE5045">
        <w:tc>
          <w:tcPr>
            <w:tcW w:w="1276" w:type="dxa"/>
            <w:shd w:val="clear" w:color="auto" w:fill="auto"/>
            <w:vAlign w:val="center"/>
          </w:tcPr>
          <w:p w14:paraId="68750AFA" w14:textId="77777777" w:rsidR="00E97C6E" w:rsidRPr="00834514" w:rsidRDefault="00E97C6E" w:rsidP="0083451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34514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D32FD99" w14:textId="77777777" w:rsidR="00E97C6E" w:rsidRPr="00834514" w:rsidRDefault="00E97C6E" w:rsidP="00834514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834514">
              <w:rPr>
                <w:b/>
                <w:bCs/>
                <w:sz w:val="24"/>
                <w:szCs w:val="24"/>
              </w:rPr>
              <w:t>HYDROG Zakład Budowy Maszyn Eksport Krzysztof Cichocki</w:t>
            </w:r>
          </w:p>
          <w:p w14:paraId="5837BC2F" w14:textId="55C07647" w:rsidR="00E97C6E" w:rsidRPr="00834514" w:rsidRDefault="00834514" w:rsidP="00834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E97C6E" w:rsidRPr="00834514">
              <w:rPr>
                <w:sz w:val="24"/>
                <w:szCs w:val="24"/>
              </w:rPr>
              <w:t>Demokratyczna 119BC</w:t>
            </w:r>
          </w:p>
          <w:p w14:paraId="6D3B3C9A" w14:textId="77777777" w:rsidR="00E97C6E" w:rsidRPr="00834514" w:rsidRDefault="00E97C6E" w:rsidP="00834514">
            <w:pPr>
              <w:spacing w:after="80"/>
              <w:jc w:val="center"/>
              <w:rPr>
                <w:sz w:val="24"/>
                <w:szCs w:val="24"/>
              </w:rPr>
            </w:pPr>
            <w:r w:rsidRPr="00834514">
              <w:rPr>
                <w:sz w:val="24"/>
                <w:szCs w:val="24"/>
              </w:rPr>
              <w:t>93-348 Łódź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90BE82" w14:textId="77E89B7F" w:rsidR="00E97C6E" w:rsidRPr="00834514" w:rsidRDefault="00E97C6E" w:rsidP="00834514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34514">
              <w:rPr>
                <w:sz w:val="24"/>
                <w:szCs w:val="24"/>
              </w:rPr>
              <w:t>429</w:t>
            </w:r>
            <w:r w:rsidR="00834514">
              <w:rPr>
                <w:sz w:val="24"/>
                <w:szCs w:val="24"/>
              </w:rPr>
              <w:t> </w:t>
            </w:r>
            <w:r w:rsidRPr="00834514">
              <w:rPr>
                <w:sz w:val="24"/>
                <w:szCs w:val="24"/>
              </w:rPr>
              <w:t>885</w:t>
            </w:r>
            <w:r w:rsidR="00834514">
              <w:rPr>
                <w:sz w:val="24"/>
                <w:szCs w:val="24"/>
              </w:rPr>
              <w:t>,</w:t>
            </w:r>
            <w:r w:rsidRPr="00834514">
              <w:rPr>
                <w:sz w:val="24"/>
                <w:szCs w:val="24"/>
              </w:rPr>
              <w:t>00 zł</w:t>
            </w:r>
          </w:p>
        </w:tc>
      </w:tr>
    </w:tbl>
    <w:p w14:paraId="01F09F8C" w14:textId="77777777" w:rsidR="0069085C" w:rsidRPr="00834514" w:rsidRDefault="0069085C" w:rsidP="00834514">
      <w:pPr>
        <w:spacing w:before="120" w:after="120"/>
        <w:jc w:val="both"/>
        <w:rPr>
          <w:sz w:val="24"/>
        </w:rPr>
      </w:pPr>
    </w:p>
    <w:p w14:paraId="07257516" w14:textId="77777777" w:rsidR="00577BC6" w:rsidRPr="00834514" w:rsidRDefault="00577BC6" w:rsidP="00834514">
      <w:pPr>
        <w:spacing w:before="120" w:after="120"/>
        <w:jc w:val="both"/>
        <w:rPr>
          <w:sz w:val="24"/>
        </w:rPr>
      </w:pPr>
    </w:p>
    <w:p w14:paraId="10BF3927" w14:textId="77777777" w:rsidR="00834514" w:rsidRDefault="00834514" w:rsidP="00834514">
      <w:pPr>
        <w:spacing w:line="276" w:lineRule="auto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Dyrektor </w:t>
      </w:r>
      <w:r>
        <w:rPr>
          <w:sz w:val="18"/>
          <w:szCs w:val="18"/>
        </w:rPr>
        <w:br/>
        <w:t>Powiatowego Centrum Usług</w:t>
      </w:r>
      <w:r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(-) Urszula Stefaniak</w:t>
      </w:r>
    </w:p>
    <w:p w14:paraId="5DD1CCEC" w14:textId="2FB36890" w:rsidR="00C236D3" w:rsidRPr="00834514" w:rsidRDefault="00C236D3" w:rsidP="00834514">
      <w:pPr>
        <w:pStyle w:val="Tekstpodstawowy"/>
        <w:spacing w:after="480" w:line="240" w:lineRule="auto"/>
        <w:ind w:left="3119" w:firstLine="425"/>
        <w:jc w:val="right"/>
      </w:pPr>
    </w:p>
    <w:sectPr w:rsidR="00C236D3" w:rsidRPr="00834514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8F18E" w14:textId="77777777" w:rsidR="007313FC" w:rsidRDefault="007313FC">
      <w:r>
        <w:separator/>
      </w:r>
    </w:p>
  </w:endnote>
  <w:endnote w:type="continuationSeparator" w:id="0">
    <w:p w14:paraId="777C201D" w14:textId="77777777" w:rsidR="007313FC" w:rsidRDefault="0073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2A5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89D7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C239" w14:textId="2B24CACE" w:rsidR="00960CEB" w:rsidRPr="00986737" w:rsidRDefault="00FC1D1D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3F76C7" wp14:editId="5C7FBA8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04A4C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C9AEBA9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74E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E09F718" w14:textId="77777777" w:rsidR="009F189D" w:rsidRDefault="009F189D">
    <w:pPr>
      <w:pStyle w:val="Stopka"/>
      <w:tabs>
        <w:tab w:val="clear" w:pos="4536"/>
      </w:tabs>
      <w:jc w:val="center"/>
    </w:pPr>
  </w:p>
  <w:p w14:paraId="0F59358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A77CE" w14:textId="77777777" w:rsidR="007313FC" w:rsidRDefault="007313FC">
      <w:r>
        <w:separator/>
      </w:r>
    </w:p>
  </w:footnote>
  <w:footnote w:type="continuationSeparator" w:id="0">
    <w:p w14:paraId="59587CAB" w14:textId="77777777" w:rsidR="007313FC" w:rsidRDefault="0073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E758" w14:textId="77777777" w:rsidR="00E97C6E" w:rsidRDefault="00E97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605BD" w14:textId="77777777" w:rsidR="00E97C6E" w:rsidRDefault="00E97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5FE8" w14:textId="77777777" w:rsidR="00E97C6E" w:rsidRDefault="00E97C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FC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313FC"/>
    <w:rsid w:val="00834514"/>
    <w:rsid w:val="00843263"/>
    <w:rsid w:val="00861E75"/>
    <w:rsid w:val="008A26A5"/>
    <w:rsid w:val="008F318B"/>
    <w:rsid w:val="00960CEB"/>
    <w:rsid w:val="009D19BD"/>
    <w:rsid w:val="009F189D"/>
    <w:rsid w:val="00A80738"/>
    <w:rsid w:val="00B420B1"/>
    <w:rsid w:val="00C236D3"/>
    <w:rsid w:val="00C659E2"/>
    <w:rsid w:val="00CB0802"/>
    <w:rsid w:val="00CF7835"/>
    <w:rsid w:val="00D665F5"/>
    <w:rsid w:val="00D7128F"/>
    <w:rsid w:val="00DE1CBB"/>
    <w:rsid w:val="00E97C6E"/>
    <w:rsid w:val="00EA3476"/>
    <w:rsid w:val="00F44906"/>
    <w:rsid w:val="00F95C33"/>
    <w:rsid w:val="00FC1D1D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57E7C"/>
  <w15:chartTrackingRefBased/>
  <w15:docId w15:val="{255DAE00-3677-4115-93DC-23C25146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2025-06-11T07:44:00Z</dcterms:created>
  <dcterms:modified xsi:type="dcterms:W3CDTF">2025-06-11T07:44:00Z</dcterms:modified>
</cp:coreProperties>
</file>