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E073" w14:textId="69061A41" w:rsidR="007E331F" w:rsidRPr="009F1664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0"/>
          <w:szCs w:val="20"/>
        </w:rPr>
      </w:pP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Załącznik </w:t>
      </w:r>
      <w:r w:rsidR="00493A1E" w:rsidRPr="009F1664">
        <w:rPr>
          <w:rFonts w:ascii="Times New Roman" w:hAnsi="Times New Roman"/>
          <w:b w:val="0"/>
          <w:i/>
          <w:iCs/>
          <w:sz w:val="20"/>
          <w:szCs w:val="20"/>
        </w:rPr>
        <w:t>N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r </w:t>
      </w:r>
      <w:r w:rsidR="00272917" w:rsidRPr="009F1664">
        <w:rPr>
          <w:rFonts w:ascii="Times New Roman" w:hAnsi="Times New Roman"/>
          <w:b w:val="0"/>
          <w:i/>
          <w:iCs/>
          <w:sz w:val="20"/>
          <w:szCs w:val="20"/>
        </w:rPr>
        <w:t>1</w:t>
      </w:r>
      <w:r w:rsidRPr="009F1664">
        <w:rPr>
          <w:rFonts w:ascii="Times New Roman" w:hAnsi="Times New Roman"/>
          <w:b w:val="0"/>
          <w:i/>
          <w:iCs/>
          <w:sz w:val="20"/>
          <w:szCs w:val="20"/>
        </w:rPr>
        <w:t xml:space="preserve"> do SWZ</w:t>
      </w:r>
    </w:p>
    <w:p w14:paraId="2A2A2D45" w14:textId="1AB071F1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4F040C">
        <w:rPr>
          <w:b/>
          <w:bCs/>
        </w:rPr>
        <w:t>PCUW</w:t>
      </w:r>
      <w:r w:rsidRPr="001A61AA">
        <w:rPr>
          <w:b/>
          <w:bCs/>
        </w:rPr>
        <w:t>.261.</w:t>
      </w:r>
      <w:r w:rsidR="00AD635F" w:rsidRPr="001A61AA">
        <w:rPr>
          <w:b/>
          <w:bCs/>
        </w:rPr>
        <w:t>2</w:t>
      </w:r>
      <w:r w:rsidR="001F6431">
        <w:rPr>
          <w:b/>
          <w:bCs/>
        </w:rPr>
        <w:t>.31.</w:t>
      </w:r>
      <w:r w:rsidR="00F13B6B" w:rsidRPr="001A61AA">
        <w:rPr>
          <w:b/>
          <w:bCs/>
        </w:rPr>
        <w:t>2025</w:t>
      </w:r>
    </w:p>
    <w:p w14:paraId="7A908B31" w14:textId="317F0D93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72389571" w14:textId="7FCA1678" w:rsidR="00EF590C" w:rsidRDefault="00EF590C" w:rsidP="00EF590C"/>
    <w:p w14:paraId="06CCF4B4" w14:textId="7FD461A6" w:rsidR="00EF590C" w:rsidRDefault="00EF590C" w:rsidP="00EF590C"/>
    <w:p w14:paraId="11B3095B" w14:textId="77777777" w:rsidR="00EF590C" w:rsidRPr="00EF590C" w:rsidRDefault="00EF590C" w:rsidP="00EF5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4F2329">
        <w:tc>
          <w:tcPr>
            <w:tcW w:w="9104" w:type="dxa"/>
            <w:shd w:val="clear" w:color="auto" w:fill="F2F2F2" w:themeFill="background1" w:themeFillShade="F2"/>
          </w:tcPr>
          <w:p w14:paraId="1638DAE7" w14:textId="739798BF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</w:t>
            </w:r>
            <w:r w:rsidR="007A6A1E">
              <w:rPr>
                <w:bCs/>
                <w:sz w:val="28"/>
              </w:rPr>
              <w:t>OWY</w:t>
            </w:r>
          </w:p>
        </w:tc>
      </w:tr>
    </w:tbl>
    <w:p w14:paraId="14407BD9" w14:textId="1C7A98D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6462D19" w14:textId="6D3CEC60" w:rsidR="00EF590C" w:rsidRDefault="00EF590C" w:rsidP="00EF590C"/>
    <w:p w14:paraId="554505FA" w14:textId="77777777" w:rsidR="00EF590C" w:rsidRPr="00EF590C" w:rsidRDefault="00EF590C" w:rsidP="00EF590C"/>
    <w:p w14:paraId="08DBEB0F" w14:textId="2E379B9C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AD635F">
        <w:rPr>
          <w:sz w:val="22"/>
          <w:szCs w:val="22"/>
        </w:rPr>
        <w:t>bez negocjacji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9649A0">
        <w:rPr>
          <w:sz w:val="22"/>
          <w:szCs w:val="22"/>
        </w:rPr>
        <w:t xml:space="preserve">: </w:t>
      </w:r>
    </w:p>
    <w:p w14:paraId="10A29B74" w14:textId="751FA222" w:rsidR="003D65EB" w:rsidRPr="003D65EB" w:rsidRDefault="009F1664" w:rsidP="003D65EB">
      <w:pPr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F1664">
        <w:rPr>
          <w:b/>
        </w:rPr>
        <w:t xml:space="preserve">Sukcesywne dostawy żywności dla Placówki Opiekuńczo – Wychowawczej „Mały Dworek” w Łaszczynie w okresie </w:t>
      </w:r>
      <w:r w:rsidR="004F2329" w:rsidRPr="004F2329">
        <w:rPr>
          <w:b/>
        </w:rPr>
        <w:t>od 01.0</w:t>
      </w:r>
      <w:r w:rsidR="006B705A">
        <w:rPr>
          <w:b/>
        </w:rPr>
        <w:t>9</w:t>
      </w:r>
      <w:r w:rsidR="004F2329" w:rsidRPr="004F2329">
        <w:rPr>
          <w:b/>
        </w:rPr>
        <w:t>.2025 r. do 3</w:t>
      </w:r>
      <w:r w:rsidR="00F13B6B">
        <w:rPr>
          <w:b/>
        </w:rPr>
        <w:t>1</w:t>
      </w:r>
      <w:r w:rsidR="004F2329" w:rsidRPr="004F2329">
        <w:rPr>
          <w:b/>
        </w:rPr>
        <w:t>.</w:t>
      </w:r>
      <w:r w:rsidR="006B705A">
        <w:rPr>
          <w:b/>
        </w:rPr>
        <w:t>12</w:t>
      </w:r>
      <w:r w:rsidR="004F2329" w:rsidRPr="004F2329">
        <w:rPr>
          <w:b/>
        </w:rPr>
        <w:t>.2025 r.</w:t>
      </w:r>
      <w:r w:rsidR="0019793B" w:rsidRPr="0019793B">
        <w:rPr>
          <w:b/>
        </w:rPr>
        <w:t>,</w:t>
      </w:r>
    </w:p>
    <w:p w14:paraId="36223FC5" w14:textId="77777777" w:rsidR="00772068" w:rsidRDefault="00772068" w:rsidP="00AE1948">
      <w:pPr>
        <w:spacing w:after="120" w:line="276" w:lineRule="auto"/>
        <w:jc w:val="both"/>
        <w:rPr>
          <w:sz w:val="22"/>
          <w:szCs w:val="22"/>
        </w:rPr>
      </w:pPr>
    </w:p>
    <w:p w14:paraId="4CF42B6F" w14:textId="5A136BFA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4F2329">
        <w:trPr>
          <w:trHeight w:val="33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4F2329">
        <w:trPr>
          <w:trHeight w:val="339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4F2329">
        <w:trPr>
          <w:trHeight w:val="373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4F2329">
        <w:trPr>
          <w:trHeight w:val="405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4F2329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3B88ABE" w14:textId="1250D202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4F2329">
              <w:rPr>
                <w:rFonts w:eastAsia="Calibri"/>
                <w:sz w:val="22"/>
                <w:szCs w:val="22"/>
              </w:rPr>
              <w:t>*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4F2329">
        <w:trPr>
          <w:trHeight w:val="330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84A3272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73DCD9C" w14:textId="77777777" w:rsidR="002D1900" w:rsidRPr="002D1900" w:rsidRDefault="002D1900" w:rsidP="002D1900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5A1CFE13" w14:textId="77777777" w:rsidR="002D1900" w:rsidRPr="00634480" w:rsidRDefault="002D1900" w:rsidP="00634480">
      <w:pPr>
        <w:spacing w:after="120" w:line="276" w:lineRule="auto"/>
        <w:jc w:val="both"/>
        <w:rPr>
          <w:sz w:val="22"/>
        </w:rPr>
      </w:pPr>
    </w:p>
    <w:p w14:paraId="72BF4B0E" w14:textId="3C10586C" w:rsidR="004D5A42" w:rsidRPr="002D1900" w:rsidRDefault="004D5A42" w:rsidP="002D19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2D1900">
        <w:rPr>
          <w:b/>
          <w:sz w:val="22"/>
        </w:rPr>
        <w:t>SKŁADAM</w:t>
      </w:r>
      <w:r w:rsidR="00154274" w:rsidRPr="002D1900">
        <w:rPr>
          <w:b/>
          <w:sz w:val="22"/>
        </w:rPr>
        <w:t>/</w:t>
      </w:r>
      <w:r w:rsidRPr="002D1900">
        <w:rPr>
          <w:b/>
          <w:sz w:val="22"/>
        </w:rPr>
        <w:t>Y OFERTĘ</w:t>
      </w:r>
      <w:r w:rsidRPr="002D1900">
        <w:rPr>
          <w:sz w:val="22"/>
        </w:rPr>
        <w:t xml:space="preserve"> na wykonanie </w:t>
      </w:r>
      <w:r w:rsidR="007F3E87" w:rsidRPr="002D1900">
        <w:rPr>
          <w:sz w:val="22"/>
        </w:rPr>
        <w:t>przedmiotu zamówienia zgodnie, z SWZ</w:t>
      </w:r>
      <w:r w:rsidR="00272917" w:rsidRPr="002D1900">
        <w:rPr>
          <w:sz w:val="22"/>
        </w:rPr>
        <w:t xml:space="preserve"> </w:t>
      </w:r>
      <w:r w:rsidR="00D3681A" w:rsidRPr="002D1900">
        <w:rPr>
          <w:sz w:val="22"/>
        </w:rPr>
        <w:t>wraz z załącznikami</w:t>
      </w:r>
      <w:r w:rsidR="007F3E87" w:rsidRPr="002D1900">
        <w:rPr>
          <w:sz w:val="22"/>
        </w:rPr>
        <w:t>, stosując niżej wymienione stawki</w:t>
      </w:r>
      <w:r w:rsidRPr="002D1900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52CA7" w:rsidRPr="007F3E87" w14:paraId="56978DEE" w14:textId="2A81E5E4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545D31C5" w14:textId="08A1F95B" w:rsidR="00A52CA7" w:rsidRPr="002D1900" w:rsidRDefault="00A52CA7" w:rsidP="004F23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Część I</w:t>
            </w:r>
            <w:r w:rsidR="00FA7B60">
              <w:rPr>
                <w:b/>
                <w:bCs/>
                <w:sz w:val="22"/>
                <w:szCs w:val="22"/>
              </w:rPr>
              <w:t xml:space="preserve"> – Artykuły spożywcze</w:t>
            </w:r>
            <w:r w:rsidR="008A6C61">
              <w:rPr>
                <w:b/>
                <w:bCs/>
                <w:sz w:val="22"/>
                <w:szCs w:val="22"/>
              </w:rPr>
              <w:t>*</w:t>
            </w:r>
            <w:r w:rsidR="004F2329">
              <w:rPr>
                <w:b/>
                <w:bCs/>
                <w:sz w:val="22"/>
                <w:szCs w:val="22"/>
              </w:rPr>
              <w:t>*</w:t>
            </w:r>
            <w:r w:rsidR="00AD635F">
              <w:rPr>
                <w:b/>
                <w:bCs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A52CA7" w:rsidRPr="007F3E87" w14:paraId="3F8A6C4A" w14:textId="77777777" w:rsidTr="004F2329">
        <w:trPr>
          <w:trHeight w:val="1125"/>
        </w:trPr>
        <w:tc>
          <w:tcPr>
            <w:tcW w:w="9640" w:type="dxa"/>
            <w:shd w:val="clear" w:color="auto" w:fill="FFFFFF" w:themeFill="background1"/>
          </w:tcPr>
          <w:p w14:paraId="6EF16073" w14:textId="77777777" w:rsidR="00AF02F7" w:rsidRDefault="00A52CA7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AF02F7">
              <w:rPr>
                <w:sz w:val="22"/>
                <w:szCs w:val="22"/>
              </w:rPr>
              <w:t>:</w:t>
            </w:r>
            <w:r w:rsidRPr="00EF590C">
              <w:rPr>
                <w:sz w:val="22"/>
                <w:szCs w:val="22"/>
              </w:rPr>
              <w:t xml:space="preserve"> </w:t>
            </w:r>
          </w:p>
          <w:p w14:paraId="7C13939E" w14:textId="77777777" w:rsidR="00AF02F7" w:rsidRDefault="00A52CA7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AF02F7">
              <w:rPr>
                <w:sz w:val="22"/>
                <w:szCs w:val="22"/>
              </w:rPr>
              <w:t>………………….</w:t>
            </w:r>
            <w:r w:rsidRPr="00EF590C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>(słownie: 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Pr="007F3E87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.</w:t>
            </w:r>
            <w:r w:rsidRPr="007F3E87">
              <w:rPr>
                <w:sz w:val="22"/>
                <w:szCs w:val="22"/>
              </w:rPr>
              <w:t>.... zł),</w:t>
            </w:r>
          </w:p>
          <w:p w14:paraId="748C26AB" w14:textId="53E7C32F" w:rsidR="00AF02F7" w:rsidRDefault="00A52CA7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Pr="007F3E87">
              <w:rPr>
                <w:sz w:val="22"/>
                <w:szCs w:val="22"/>
              </w:rPr>
              <w:t>%,</w:t>
            </w:r>
            <w:r w:rsidR="002D1900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</w:t>
            </w:r>
          </w:p>
          <w:p w14:paraId="016AD114" w14:textId="48D9A951" w:rsidR="00A52CA7" w:rsidRDefault="00A52CA7" w:rsidP="00AF02F7">
            <w:pPr>
              <w:spacing w:line="360" w:lineRule="auto"/>
              <w:ind w:left="172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AF02F7">
              <w:rPr>
                <w:sz w:val="22"/>
                <w:szCs w:val="22"/>
              </w:rPr>
              <w:t>………………….</w:t>
            </w:r>
            <w:r w:rsidR="00AF02F7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(słownie: </w:t>
            </w:r>
            <w:r w:rsidR="00AF02F7" w:rsidRPr="007F3E87">
              <w:rPr>
                <w:sz w:val="22"/>
                <w:szCs w:val="22"/>
              </w:rPr>
              <w:t>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="00AF02F7" w:rsidRPr="007F3E87">
              <w:rPr>
                <w:sz w:val="22"/>
                <w:szCs w:val="22"/>
              </w:rPr>
              <w:t>......................</w:t>
            </w:r>
            <w:r w:rsidR="00AF02F7">
              <w:rPr>
                <w:sz w:val="22"/>
                <w:szCs w:val="22"/>
              </w:rPr>
              <w:t>.</w:t>
            </w:r>
            <w:r w:rsidR="00AF02F7" w:rsidRPr="007F3E87">
              <w:rPr>
                <w:sz w:val="22"/>
                <w:szCs w:val="22"/>
              </w:rPr>
              <w:t>....</w:t>
            </w:r>
            <w:r w:rsidRPr="007F3E87">
              <w:rPr>
                <w:sz w:val="22"/>
                <w:szCs w:val="22"/>
              </w:rPr>
              <w:t>zł)</w:t>
            </w:r>
            <w:r w:rsidR="004F2329">
              <w:rPr>
                <w:sz w:val="22"/>
                <w:szCs w:val="22"/>
              </w:rPr>
              <w:t>.</w:t>
            </w:r>
          </w:p>
          <w:p w14:paraId="213CA76F" w14:textId="3C320B17" w:rsidR="00D65B56" w:rsidRDefault="005B0941" w:rsidP="00D65B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5B56">
              <w:rPr>
                <w:sz w:val="22"/>
                <w:szCs w:val="22"/>
              </w:rPr>
              <w:t xml:space="preserve">. </w:t>
            </w:r>
            <w:r w:rsidR="00D65B56" w:rsidRPr="00D65B56">
              <w:rPr>
                <w:b/>
                <w:bCs/>
                <w:sz w:val="22"/>
                <w:szCs w:val="22"/>
              </w:rPr>
              <w:t>Dostawa (D)</w:t>
            </w:r>
            <w:r w:rsidR="00D65B56" w:rsidRPr="00D65B56">
              <w:rPr>
                <w:color w:val="FF0000"/>
                <w:sz w:val="22"/>
                <w:szCs w:val="22"/>
              </w:rPr>
              <w:t>*</w:t>
            </w:r>
            <w:r w:rsidR="00D65B56">
              <w:rPr>
                <w:sz w:val="22"/>
                <w:szCs w:val="22"/>
              </w:rPr>
              <w:t xml:space="preserve"> - </w:t>
            </w:r>
            <w:r w:rsidR="00D65B56"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="00D65B56" w:rsidRPr="00D65B56">
              <w:rPr>
                <w:i/>
                <w:iCs/>
                <w:sz w:val="22"/>
                <w:szCs w:val="22"/>
              </w:rPr>
              <w:t>)</w:t>
            </w:r>
            <w:r w:rsidR="00D65B56">
              <w:rPr>
                <w:i/>
                <w:iCs/>
                <w:sz w:val="22"/>
                <w:szCs w:val="22"/>
              </w:rPr>
              <w:t>:</w:t>
            </w:r>
          </w:p>
          <w:p w14:paraId="7943B032" w14:textId="6E7EB2A3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2C1E3FA8" w14:textId="1BEA3686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693C80E4" w14:textId="749E64FB" w:rsidR="00D65B56" w:rsidRP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razy w tygodniu,</w:t>
            </w:r>
          </w:p>
          <w:p w14:paraId="593EA5C9" w14:textId="6B15328C" w:rsidR="00D65B56" w:rsidRDefault="00D65B56" w:rsidP="00D65B56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</w:t>
            </w:r>
            <w:r w:rsidR="00E155BB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raz</w:t>
            </w:r>
            <w:r w:rsidR="00E155B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w tygodniu</w:t>
            </w:r>
            <w:r w:rsidR="00E155BB">
              <w:rPr>
                <w:sz w:val="22"/>
                <w:szCs w:val="22"/>
              </w:rPr>
              <w:t>,</w:t>
            </w:r>
          </w:p>
          <w:p w14:paraId="34D963CE" w14:textId="7777777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49394358" w14:textId="516BEE07" w:rsidR="00E155BB" w:rsidRPr="00D65B56" w:rsidRDefault="00E155BB" w:rsidP="00E155BB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2C6612A" w14:textId="1F41D917" w:rsidR="00D65B56" w:rsidRPr="00E155BB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33B9109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ACA7361" w14:textId="51D97A9E" w:rsidR="004F1B54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 xml:space="preserve">Część II </w:t>
            </w:r>
            <w:r w:rsidR="008A6C61">
              <w:rPr>
                <w:b/>
                <w:sz w:val="22"/>
                <w:szCs w:val="22"/>
              </w:rPr>
              <w:t>–</w:t>
            </w:r>
            <w:r w:rsidRPr="004F1B54">
              <w:rPr>
                <w:b/>
                <w:sz w:val="22"/>
                <w:szCs w:val="22"/>
              </w:rPr>
              <w:t xml:space="preserve"> Nabiał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4075BD55" w14:textId="77777777" w:rsidTr="004F2329">
        <w:tc>
          <w:tcPr>
            <w:tcW w:w="9640" w:type="dxa"/>
            <w:shd w:val="clear" w:color="auto" w:fill="FFFFFF" w:themeFill="background1"/>
          </w:tcPr>
          <w:p w14:paraId="2788BEAA" w14:textId="77777777" w:rsidR="00AF02F7" w:rsidRDefault="004F2329" w:rsidP="00AF02F7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</w:t>
            </w:r>
            <w:r w:rsidR="00AF02F7">
              <w:rPr>
                <w:sz w:val="22"/>
                <w:szCs w:val="22"/>
              </w:rPr>
              <w:t>:</w:t>
            </w:r>
          </w:p>
          <w:p w14:paraId="16BB297D" w14:textId="77777777" w:rsidR="00AF02F7" w:rsidRDefault="004F2329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AF02F7">
              <w:rPr>
                <w:sz w:val="22"/>
                <w:szCs w:val="22"/>
              </w:rPr>
              <w:t>………………….</w:t>
            </w:r>
            <w:r w:rsidR="00AF02F7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AF02F7" w:rsidRPr="007F3E87">
              <w:rPr>
                <w:sz w:val="22"/>
                <w:szCs w:val="22"/>
              </w:rPr>
              <w:t>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="00AF02F7" w:rsidRPr="007F3E87">
              <w:rPr>
                <w:sz w:val="22"/>
                <w:szCs w:val="22"/>
              </w:rPr>
              <w:t>......................</w:t>
            </w:r>
            <w:r w:rsidR="00AF02F7">
              <w:rPr>
                <w:sz w:val="22"/>
                <w:szCs w:val="22"/>
              </w:rPr>
              <w:t>.</w:t>
            </w:r>
            <w:r w:rsidR="00AF02F7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4DFDC40C" w14:textId="713CA231" w:rsidR="00AF02F7" w:rsidRDefault="004F2329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6CECAB81" w14:textId="77777777" w:rsidR="00AF02F7" w:rsidRDefault="004F2329" w:rsidP="00AF02F7">
            <w:pPr>
              <w:spacing w:line="360" w:lineRule="auto"/>
              <w:ind w:left="172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AF02F7">
              <w:rPr>
                <w:sz w:val="22"/>
                <w:szCs w:val="22"/>
              </w:rPr>
              <w:t>………………….</w:t>
            </w:r>
            <w:r w:rsidR="00AF02F7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AF02F7" w:rsidRPr="007F3E87">
              <w:rPr>
                <w:sz w:val="22"/>
                <w:szCs w:val="22"/>
              </w:rPr>
              <w:t>(słownie: 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="00AF02F7" w:rsidRPr="007F3E87">
              <w:rPr>
                <w:sz w:val="22"/>
                <w:szCs w:val="22"/>
              </w:rPr>
              <w:t>......................</w:t>
            </w:r>
            <w:r w:rsidR="00AF02F7">
              <w:rPr>
                <w:sz w:val="22"/>
                <w:szCs w:val="22"/>
              </w:rPr>
              <w:t>.</w:t>
            </w:r>
            <w:r w:rsidR="00AF02F7" w:rsidRPr="007F3E87">
              <w:rPr>
                <w:sz w:val="22"/>
                <w:szCs w:val="22"/>
              </w:rPr>
              <w:t>....zł)</w:t>
            </w:r>
            <w:r w:rsidR="00AF02F7">
              <w:rPr>
                <w:sz w:val="22"/>
                <w:szCs w:val="22"/>
              </w:rPr>
              <w:t>.</w:t>
            </w:r>
          </w:p>
          <w:p w14:paraId="73B189D4" w14:textId="144B1279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CA7F48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125D4AD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200D0BD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2F8C535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3565B30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1991000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394FAB91" w14:textId="58356AB2" w:rsidR="00D65B56" w:rsidRPr="00D65B56" w:rsidRDefault="00D65B56" w:rsidP="00D65B56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0E3452F4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12742ECE" w14:textId="145C85C3" w:rsidR="005E7DEC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t>Część III – Warzywa i owoce</w:t>
            </w:r>
            <w:r w:rsidR="004F2329">
              <w:rPr>
                <w:b/>
                <w:sz w:val="22"/>
                <w:szCs w:val="22"/>
              </w:rPr>
              <w:t>*</w:t>
            </w:r>
            <w:r w:rsidR="008A6C61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4F1B54" w:rsidRPr="007F3E87" w14:paraId="07F6C3C9" w14:textId="77777777" w:rsidTr="004F2329">
        <w:tc>
          <w:tcPr>
            <w:tcW w:w="9640" w:type="dxa"/>
            <w:shd w:val="clear" w:color="auto" w:fill="FFFFFF" w:themeFill="background1"/>
          </w:tcPr>
          <w:p w14:paraId="6DBE73CB" w14:textId="77777777" w:rsidR="00AF02F7" w:rsidRDefault="004F2329" w:rsidP="00AF02F7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AF02F7">
              <w:rPr>
                <w:sz w:val="22"/>
                <w:szCs w:val="22"/>
              </w:rPr>
              <w:t>:</w:t>
            </w:r>
          </w:p>
          <w:p w14:paraId="6ACF4D03" w14:textId="6DFF42A1" w:rsidR="00AF02F7" w:rsidRDefault="004F2329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AF02F7" w:rsidRPr="007F3E87">
              <w:rPr>
                <w:sz w:val="22"/>
                <w:szCs w:val="22"/>
              </w:rPr>
              <w:t>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="00AF02F7" w:rsidRPr="007F3E87">
              <w:rPr>
                <w:sz w:val="22"/>
                <w:szCs w:val="22"/>
              </w:rPr>
              <w:t>......................</w:t>
            </w:r>
            <w:r w:rsidR="00AF02F7">
              <w:rPr>
                <w:sz w:val="22"/>
                <w:szCs w:val="22"/>
              </w:rPr>
              <w:t>.</w:t>
            </w:r>
            <w:r w:rsidR="00AF02F7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47F45EA6" w14:textId="7ED337D5" w:rsidR="00AF02F7" w:rsidRDefault="004F2329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49A253B9" w14:textId="066F6DBF" w:rsidR="004F2329" w:rsidRDefault="004F2329" w:rsidP="00AF02F7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lastRenderedPageBreak/>
              <w:t xml:space="preserve"> kwotę brutto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AF02F7" w:rsidRPr="007F3E87">
              <w:rPr>
                <w:sz w:val="22"/>
                <w:szCs w:val="22"/>
              </w:rPr>
              <w:t>(słownie: ..........</w:t>
            </w:r>
            <w:r w:rsidR="00AF02F7">
              <w:rPr>
                <w:sz w:val="22"/>
                <w:szCs w:val="22"/>
              </w:rPr>
              <w:t>.....................................................</w:t>
            </w:r>
            <w:r w:rsidR="00AF02F7" w:rsidRPr="007F3E87">
              <w:rPr>
                <w:sz w:val="22"/>
                <w:szCs w:val="22"/>
              </w:rPr>
              <w:t>......................</w:t>
            </w:r>
            <w:r w:rsidR="00AF02F7">
              <w:rPr>
                <w:sz w:val="22"/>
                <w:szCs w:val="22"/>
              </w:rPr>
              <w:t>.</w:t>
            </w:r>
            <w:r w:rsidR="00AF02F7" w:rsidRPr="007F3E87">
              <w:rPr>
                <w:sz w:val="22"/>
                <w:szCs w:val="22"/>
              </w:rPr>
              <w:t>....zł)</w:t>
            </w:r>
            <w:r w:rsidR="00AF02F7">
              <w:rPr>
                <w:sz w:val="22"/>
                <w:szCs w:val="22"/>
              </w:rPr>
              <w:t>.</w:t>
            </w:r>
          </w:p>
          <w:p w14:paraId="3DD058BA" w14:textId="66E052F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0712ED8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7C2DF820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0A94DF69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0C4B7552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45E08A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238D2C7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2152FE69" w14:textId="066A2D23" w:rsidR="005E7DEC" w:rsidRPr="00E155BB" w:rsidRDefault="00D65B56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4F1B54" w:rsidRPr="007F3E87" w14:paraId="2EB44286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3F08F3F" w14:textId="1CB64A79" w:rsidR="00B91A80" w:rsidRPr="004F1B54" w:rsidRDefault="004F1B54" w:rsidP="004F2329">
            <w:pPr>
              <w:jc w:val="center"/>
              <w:rPr>
                <w:b/>
                <w:sz w:val="22"/>
                <w:szCs w:val="22"/>
              </w:rPr>
            </w:pPr>
            <w:r w:rsidRPr="004F1B54">
              <w:rPr>
                <w:b/>
                <w:sz w:val="22"/>
                <w:szCs w:val="22"/>
              </w:rPr>
              <w:lastRenderedPageBreak/>
              <w:t>Część IV – Mięso i wędliny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*niepotrzebne skreślić)</w:t>
            </w:r>
          </w:p>
        </w:tc>
      </w:tr>
      <w:tr w:rsidR="009C74BF" w:rsidRPr="007F3E87" w14:paraId="3C21B2E3" w14:textId="77777777" w:rsidTr="004F2329">
        <w:tc>
          <w:tcPr>
            <w:tcW w:w="9640" w:type="dxa"/>
            <w:shd w:val="clear" w:color="auto" w:fill="FFFFFF" w:themeFill="background1"/>
          </w:tcPr>
          <w:p w14:paraId="75DD3B38" w14:textId="77777777" w:rsidR="000448CB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0448CB">
              <w:rPr>
                <w:sz w:val="22"/>
                <w:szCs w:val="22"/>
              </w:rPr>
              <w:t>:</w:t>
            </w:r>
          </w:p>
          <w:p w14:paraId="65CE0976" w14:textId="7A50DDB0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0448CB" w:rsidRPr="007F3E87">
              <w:rPr>
                <w:sz w:val="22"/>
                <w:szCs w:val="22"/>
              </w:rPr>
              <w:t>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4185B728" w14:textId="3306C599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</w:t>
            </w:r>
          </w:p>
          <w:p w14:paraId="31E8000D" w14:textId="7F519997" w:rsidR="004F2329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0448CB" w:rsidRPr="007F3E87">
              <w:rPr>
                <w:sz w:val="22"/>
                <w:szCs w:val="22"/>
              </w:rPr>
              <w:t>(słownie: 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>....zł)</w:t>
            </w:r>
            <w:r w:rsidR="000448CB">
              <w:rPr>
                <w:sz w:val="22"/>
                <w:szCs w:val="22"/>
              </w:rPr>
              <w:t>.</w:t>
            </w:r>
          </w:p>
          <w:p w14:paraId="3BD86F7C" w14:textId="53775C80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361826E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579A15E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4D474DE1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4383A075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2BAF7BA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0628672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63653150" w14:textId="252474DE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9C74BF" w:rsidRPr="007F3E87" w14:paraId="490B050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06C830F6" w14:textId="6EE5D1A1" w:rsidR="009C74BF" w:rsidRPr="009C74BF" w:rsidRDefault="009C74BF" w:rsidP="004F2329">
            <w:pPr>
              <w:jc w:val="center"/>
              <w:rPr>
                <w:b/>
                <w:sz w:val="22"/>
                <w:szCs w:val="22"/>
              </w:rPr>
            </w:pPr>
            <w:r w:rsidRPr="009C74BF">
              <w:rPr>
                <w:b/>
                <w:sz w:val="22"/>
                <w:szCs w:val="22"/>
              </w:rPr>
              <w:t>Część V – Pieczywo i ciasto</w:t>
            </w:r>
            <w:r w:rsidR="008A6C61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5258FFBC" w14:textId="77777777" w:rsidTr="004F2329">
        <w:tc>
          <w:tcPr>
            <w:tcW w:w="9640" w:type="dxa"/>
            <w:shd w:val="clear" w:color="auto" w:fill="FFFFFF" w:themeFill="background1"/>
          </w:tcPr>
          <w:p w14:paraId="06193356" w14:textId="77777777" w:rsidR="000448CB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0448CB">
              <w:rPr>
                <w:sz w:val="22"/>
                <w:szCs w:val="22"/>
              </w:rPr>
              <w:t>:</w:t>
            </w:r>
          </w:p>
          <w:p w14:paraId="510AE742" w14:textId="77777777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0448CB" w:rsidRPr="007F3E87">
              <w:rPr>
                <w:sz w:val="22"/>
                <w:szCs w:val="22"/>
              </w:rPr>
              <w:t>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7AF0C2B4" w14:textId="4E1DBECC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</w:t>
            </w:r>
          </w:p>
          <w:p w14:paraId="38433710" w14:textId="13878555" w:rsidR="004F2329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0448CB" w:rsidRPr="007F3E87">
              <w:rPr>
                <w:sz w:val="22"/>
                <w:szCs w:val="22"/>
              </w:rPr>
              <w:t>(słownie: 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>....zł)</w:t>
            </w:r>
            <w:r w:rsidR="000448CB">
              <w:rPr>
                <w:sz w:val="22"/>
                <w:szCs w:val="22"/>
              </w:rPr>
              <w:t>.</w:t>
            </w:r>
          </w:p>
          <w:p w14:paraId="76D2FDCC" w14:textId="2526F92C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BA220D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41BE878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</w:t>
            </w:r>
            <w:r w:rsidRPr="00284FFA">
              <w:rPr>
                <w:sz w:val="22"/>
                <w:szCs w:val="22"/>
              </w:rPr>
              <w:t>dostawa 6 razy w tygodniu</w:t>
            </w:r>
            <w:r w:rsidRPr="00284FFA">
              <w:rPr>
                <w:sz w:val="22"/>
                <w:szCs w:val="22"/>
                <w:u w:val="single"/>
              </w:rPr>
              <w:t>,</w:t>
            </w:r>
          </w:p>
          <w:p w14:paraId="7DB219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F733021" w14:textId="744A2BB0" w:rsidR="005B0941" w:rsidRDefault="005B0941" w:rsidP="00346F5F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</w:t>
            </w:r>
            <w:r w:rsidR="003D7A7A">
              <w:rPr>
                <w:sz w:val="22"/>
                <w:szCs w:val="22"/>
              </w:rPr>
              <w:t xml:space="preserve"> i rzadziej</w:t>
            </w:r>
            <w:r w:rsidR="00346F5F">
              <w:rPr>
                <w:sz w:val="22"/>
                <w:szCs w:val="22"/>
              </w:rPr>
              <w:t xml:space="preserve">. </w:t>
            </w:r>
          </w:p>
          <w:p w14:paraId="7A89CA40" w14:textId="46AFF33F" w:rsidR="001A5631" w:rsidRPr="001A5631" w:rsidRDefault="001A5631" w:rsidP="001A5631">
            <w:pPr>
              <w:spacing w:line="276" w:lineRule="auto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(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Zamawiający za</w:t>
            </w:r>
            <w:r w:rsidR="003C72E9">
              <w:rPr>
                <w:i/>
                <w:iCs/>
                <w:sz w:val="22"/>
                <w:szCs w:val="22"/>
                <w:u w:val="single"/>
              </w:rPr>
              <w:t>leca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>, iż dostawy mają odbywać się 6 razy w ciągu tygodnia (od poniedziałku do soboty</w:t>
            </w:r>
            <w:r>
              <w:rPr>
                <w:i/>
                <w:iCs/>
                <w:sz w:val="22"/>
                <w:szCs w:val="22"/>
                <w:u w:val="single"/>
              </w:rPr>
              <w:t>)</w:t>
            </w:r>
            <w:r w:rsidRPr="001A5631">
              <w:rPr>
                <w:i/>
                <w:iCs/>
                <w:sz w:val="22"/>
                <w:szCs w:val="22"/>
                <w:u w:val="single"/>
              </w:rPr>
              <w:t xml:space="preserve">). </w:t>
            </w:r>
          </w:p>
          <w:p w14:paraId="69D603B4" w14:textId="6331CE52" w:rsidR="00B91A80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9C74BF" w:rsidRPr="007F3E87" w14:paraId="3F6F23ED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7C5AB8C4" w14:textId="674786F5" w:rsidR="005E7DEC" w:rsidRPr="009C74BF" w:rsidRDefault="009C74BF" w:rsidP="004F2329">
            <w:pPr>
              <w:jc w:val="center"/>
              <w:rPr>
                <w:b/>
              </w:rPr>
            </w:pPr>
            <w:r w:rsidRPr="004F2329">
              <w:rPr>
                <w:b/>
                <w:sz w:val="22"/>
                <w:szCs w:val="22"/>
              </w:rPr>
              <w:lastRenderedPageBreak/>
              <w:t xml:space="preserve">Część VI </w:t>
            </w:r>
            <w:r w:rsidR="005E7DEC" w:rsidRPr="004F2329">
              <w:rPr>
                <w:b/>
                <w:sz w:val="22"/>
                <w:szCs w:val="22"/>
              </w:rPr>
              <w:t>–</w:t>
            </w:r>
            <w:r w:rsidRPr="004F2329">
              <w:rPr>
                <w:b/>
                <w:sz w:val="22"/>
                <w:szCs w:val="22"/>
              </w:rPr>
              <w:t xml:space="preserve"> Drób</w:t>
            </w:r>
            <w:r w:rsidR="008A6C61" w:rsidRPr="004F2329">
              <w:rPr>
                <w:b/>
                <w:sz w:val="22"/>
                <w:szCs w:val="22"/>
              </w:rPr>
              <w:t>*</w:t>
            </w:r>
            <w:r w:rsidR="004F2329">
              <w:rPr>
                <w:b/>
                <w:sz w:val="22"/>
                <w:szCs w:val="22"/>
              </w:rPr>
              <w:t>*</w:t>
            </w:r>
            <w:r w:rsidR="00AD635F" w:rsidRPr="004F2329">
              <w:rPr>
                <w:b/>
                <w:sz w:val="22"/>
                <w:szCs w:val="22"/>
              </w:rPr>
              <w:t xml:space="preserve"> 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="00AD635F"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9C74BF" w:rsidRPr="007F3E87" w14:paraId="40104F90" w14:textId="77777777" w:rsidTr="004F2329">
        <w:tc>
          <w:tcPr>
            <w:tcW w:w="9640" w:type="dxa"/>
            <w:shd w:val="clear" w:color="auto" w:fill="FFFFFF" w:themeFill="background1"/>
          </w:tcPr>
          <w:p w14:paraId="7101A194" w14:textId="77777777" w:rsidR="000448CB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0448CB">
              <w:rPr>
                <w:sz w:val="22"/>
                <w:szCs w:val="22"/>
              </w:rPr>
              <w:t>:</w:t>
            </w:r>
          </w:p>
          <w:p w14:paraId="618F0596" w14:textId="77777777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0448CB" w:rsidRPr="007F3E87">
              <w:rPr>
                <w:sz w:val="22"/>
                <w:szCs w:val="22"/>
              </w:rPr>
              <w:t>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234E5DEE" w14:textId="7B228A4C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wynosi </w:t>
            </w:r>
          </w:p>
          <w:p w14:paraId="0036299F" w14:textId="26A8B808" w:rsidR="004F2329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0448CB" w:rsidRPr="007F3E87">
              <w:rPr>
                <w:sz w:val="22"/>
                <w:szCs w:val="22"/>
              </w:rPr>
              <w:t>(słownie: 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>....zł)</w:t>
            </w:r>
            <w:r w:rsidR="000448CB">
              <w:rPr>
                <w:sz w:val="22"/>
                <w:szCs w:val="22"/>
              </w:rPr>
              <w:t>.</w:t>
            </w:r>
          </w:p>
          <w:p w14:paraId="4B932581" w14:textId="0FC598DA" w:rsidR="005B0941" w:rsidRPr="00D65B56" w:rsidRDefault="005B0941" w:rsidP="004F48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1296D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4F325D53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5A33061A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727E0230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26D71B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581727C2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43C38D4B" w14:textId="423F8DB6" w:rsidR="009C74BF" w:rsidRPr="00E155BB" w:rsidRDefault="00376228" w:rsidP="00E155B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19793B" w:rsidRPr="007F3E87" w14:paraId="3380843A" w14:textId="77777777" w:rsidTr="004F2329">
        <w:trPr>
          <w:trHeight w:val="73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35770ED3" w14:textId="57992D96" w:rsidR="0019793B" w:rsidRPr="009F1664" w:rsidRDefault="0019793B" w:rsidP="004F2329">
            <w:pPr>
              <w:jc w:val="center"/>
              <w:rPr>
                <w:b/>
              </w:rPr>
            </w:pPr>
            <w:r w:rsidRPr="009C74BF">
              <w:rPr>
                <w:b/>
              </w:rPr>
              <w:t xml:space="preserve">VII </w:t>
            </w:r>
            <w:r>
              <w:rPr>
                <w:b/>
              </w:rPr>
              <w:t>–</w:t>
            </w:r>
            <w:r w:rsidRPr="009C74BF">
              <w:rPr>
                <w:b/>
              </w:rPr>
              <w:t xml:space="preserve"> </w:t>
            </w:r>
            <w:r>
              <w:rPr>
                <w:b/>
              </w:rPr>
              <w:t>Ryby*</w:t>
            </w:r>
            <w:r w:rsidR="004F232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AD635F">
              <w:rPr>
                <w:bCs/>
                <w:i/>
                <w:iCs/>
                <w:sz w:val="16"/>
                <w:szCs w:val="16"/>
              </w:rPr>
              <w:t>(*</w:t>
            </w:r>
            <w:r w:rsidR="004F2329">
              <w:rPr>
                <w:bCs/>
                <w:i/>
                <w:iCs/>
                <w:sz w:val="16"/>
                <w:szCs w:val="16"/>
              </w:rPr>
              <w:t>*</w:t>
            </w:r>
            <w:r w:rsidRPr="00AD635F">
              <w:rPr>
                <w:bCs/>
                <w:i/>
                <w:iCs/>
                <w:sz w:val="16"/>
                <w:szCs w:val="16"/>
              </w:rPr>
              <w:t>niepotrzebne skreślić)</w:t>
            </w:r>
          </w:p>
        </w:tc>
      </w:tr>
      <w:tr w:rsidR="0019793B" w:rsidRPr="007F3E87" w14:paraId="5D058848" w14:textId="77777777" w:rsidTr="004F2329">
        <w:tc>
          <w:tcPr>
            <w:tcW w:w="9640" w:type="dxa"/>
            <w:shd w:val="clear" w:color="auto" w:fill="FFFFFF" w:themeFill="background1"/>
          </w:tcPr>
          <w:p w14:paraId="42721863" w14:textId="77777777" w:rsidR="000448CB" w:rsidRDefault="004F2329" w:rsidP="004F2329">
            <w:pPr>
              <w:spacing w:before="24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5B56">
              <w:rPr>
                <w:b/>
                <w:bCs/>
                <w:sz w:val="22"/>
                <w:szCs w:val="22"/>
              </w:rPr>
              <w:t>Cena (C)</w:t>
            </w:r>
            <w:r w:rsidRPr="00EF590C">
              <w:rPr>
                <w:sz w:val="22"/>
                <w:szCs w:val="22"/>
              </w:rPr>
              <w:t xml:space="preserve"> za wykonanie zdania wynosi</w:t>
            </w:r>
            <w:r w:rsidR="000448CB">
              <w:rPr>
                <w:sz w:val="22"/>
                <w:szCs w:val="22"/>
              </w:rPr>
              <w:t>:</w:t>
            </w:r>
            <w:r w:rsidRPr="00EF590C">
              <w:rPr>
                <w:sz w:val="22"/>
                <w:szCs w:val="22"/>
              </w:rPr>
              <w:t xml:space="preserve"> </w:t>
            </w:r>
          </w:p>
          <w:p w14:paraId="700AB536" w14:textId="77777777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EF590C">
              <w:rPr>
                <w:sz w:val="22"/>
                <w:szCs w:val="22"/>
              </w:rPr>
              <w:t xml:space="preserve">kwotę netto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EF590C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ł </w:t>
            </w:r>
            <w:r w:rsidRPr="007F3E87">
              <w:rPr>
                <w:sz w:val="22"/>
                <w:szCs w:val="22"/>
              </w:rPr>
              <w:t xml:space="preserve">(słownie: </w:t>
            </w:r>
            <w:r w:rsidR="000448CB" w:rsidRPr="007F3E87">
              <w:rPr>
                <w:sz w:val="22"/>
                <w:szCs w:val="22"/>
              </w:rPr>
              <w:t>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 xml:space="preserve">.... </w:t>
            </w:r>
            <w:r w:rsidRPr="007F3E87">
              <w:rPr>
                <w:sz w:val="22"/>
                <w:szCs w:val="22"/>
              </w:rPr>
              <w:t>zł),</w:t>
            </w:r>
          </w:p>
          <w:p w14:paraId="70DA0EDD" w14:textId="33058D8E" w:rsidR="000448CB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natomiast wraz z należnym podatkiem VAT w wysokości </w:t>
            </w:r>
            <w:r w:rsidR="000448CB">
              <w:rPr>
                <w:sz w:val="22"/>
                <w:szCs w:val="22"/>
              </w:rPr>
              <w:t>………….</w:t>
            </w:r>
            <w:r w:rsidR="000448CB" w:rsidRPr="007F3E87">
              <w:rPr>
                <w:sz w:val="22"/>
                <w:szCs w:val="22"/>
              </w:rPr>
              <w:t>%,</w:t>
            </w:r>
            <w:r w:rsidR="000448CB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</w:t>
            </w:r>
            <w:r w:rsidR="000448CB">
              <w:rPr>
                <w:sz w:val="22"/>
                <w:szCs w:val="22"/>
              </w:rPr>
              <w:t>i</w:t>
            </w:r>
          </w:p>
          <w:p w14:paraId="7322DD59" w14:textId="02D6B868" w:rsidR="004F2329" w:rsidRDefault="004F2329" w:rsidP="000448CB">
            <w:pPr>
              <w:spacing w:line="360" w:lineRule="auto"/>
              <w:ind w:left="172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kwotę brutto </w:t>
            </w:r>
            <w:r w:rsidR="000448CB">
              <w:rPr>
                <w:sz w:val="22"/>
                <w:szCs w:val="22"/>
              </w:rPr>
              <w:t>………………….</w:t>
            </w:r>
            <w:r w:rsidR="000448CB" w:rsidRPr="00EF590C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 xml:space="preserve">zł </w:t>
            </w:r>
            <w:r w:rsidR="000448CB" w:rsidRPr="007F3E87">
              <w:rPr>
                <w:sz w:val="22"/>
                <w:szCs w:val="22"/>
              </w:rPr>
              <w:t>(słownie: ..........</w:t>
            </w:r>
            <w:r w:rsidR="000448CB">
              <w:rPr>
                <w:sz w:val="22"/>
                <w:szCs w:val="22"/>
              </w:rPr>
              <w:t>.....................................................</w:t>
            </w:r>
            <w:r w:rsidR="000448CB" w:rsidRPr="007F3E87">
              <w:rPr>
                <w:sz w:val="22"/>
                <w:szCs w:val="22"/>
              </w:rPr>
              <w:t>......................</w:t>
            </w:r>
            <w:r w:rsidR="000448CB">
              <w:rPr>
                <w:sz w:val="22"/>
                <w:szCs w:val="22"/>
              </w:rPr>
              <w:t>.</w:t>
            </w:r>
            <w:r w:rsidR="000448CB" w:rsidRPr="007F3E87">
              <w:rPr>
                <w:sz w:val="22"/>
                <w:szCs w:val="22"/>
              </w:rPr>
              <w:t>....zł)</w:t>
            </w:r>
            <w:r w:rsidR="000448CB">
              <w:rPr>
                <w:sz w:val="22"/>
                <w:szCs w:val="22"/>
              </w:rPr>
              <w:t>.</w:t>
            </w:r>
          </w:p>
          <w:p w14:paraId="3F464517" w14:textId="64D7B4CA" w:rsidR="005B0941" w:rsidRDefault="005B0941" w:rsidP="005B094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5B56">
              <w:rPr>
                <w:b/>
                <w:bCs/>
                <w:sz w:val="22"/>
                <w:szCs w:val="22"/>
              </w:rPr>
              <w:t>Dostawa (D)</w:t>
            </w:r>
            <w:r w:rsidRPr="00D65B5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- </w:t>
            </w:r>
            <w:r w:rsidRPr="00D65B56">
              <w:rPr>
                <w:i/>
                <w:iCs/>
                <w:sz w:val="22"/>
                <w:szCs w:val="22"/>
              </w:rPr>
              <w:t>oferowana ilość dostaw w tygodniu (poniedziałek 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F68DB">
              <w:rPr>
                <w:i/>
                <w:iCs/>
                <w:sz w:val="22"/>
                <w:szCs w:val="22"/>
              </w:rPr>
              <w:t>sobota</w:t>
            </w:r>
            <w:r w:rsidRPr="00D65B56"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67AC9E95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6 razy w tygodniu,</w:t>
            </w:r>
          </w:p>
          <w:p w14:paraId="644C9AEF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5 razy w tygodniu,</w:t>
            </w:r>
          </w:p>
          <w:p w14:paraId="69E0B6BC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4 razy w tygodniu,</w:t>
            </w:r>
          </w:p>
          <w:p w14:paraId="6CCF4A6C" w14:textId="77777777" w:rsidR="005B0941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3 razy w tygodniu,</w:t>
            </w:r>
          </w:p>
          <w:p w14:paraId="6767024D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2 razy w tygodniu,</w:t>
            </w:r>
          </w:p>
          <w:p w14:paraId="75D0218E" w14:textId="77777777" w:rsidR="005B0941" w:rsidRPr="00D65B56" w:rsidRDefault="005B0941" w:rsidP="005B0941">
            <w:pPr>
              <w:spacing w:line="276" w:lineRule="auto"/>
              <w:ind w:left="1416"/>
              <w:rPr>
                <w:sz w:val="22"/>
                <w:szCs w:val="22"/>
              </w:rPr>
            </w:pPr>
            <w:r w:rsidRPr="00D65B56">
              <w:rPr>
                <w:sz w:val="32"/>
                <w:szCs w:val="32"/>
              </w:rPr>
              <w:sym w:font="Symbol" w:char="F0FF"/>
            </w:r>
            <w:r>
              <w:rPr>
                <w:sz w:val="22"/>
                <w:szCs w:val="22"/>
              </w:rPr>
              <w:t xml:space="preserve"> dostawa raz w tygodniu.</w:t>
            </w:r>
          </w:p>
          <w:p w14:paraId="714AC8C8" w14:textId="2A85AA01" w:rsidR="0019793B" w:rsidRDefault="0019793B" w:rsidP="001979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5B56">
              <w:rPr>
                <w:color w:val="FF0000"/>
                <w:sz w:val="20"/>
                <w:szCs w:val="20"/>
              </w:rPr>
              <w:t>* zaznaczyć właściwe</w:t>
            </w:r>
          </w:p>
        </w:tc>
      </w:tr>
      <w:tr w:rsidR="003D4316" w:rsidRPr="007F3E87" w14:paraId="387218A6" w14:textId="77777777" w:rsidTr="004F2329">
        <w:tc>
          <w:tcPr>
            <w:tcW w:w="9640" w:type="dxa"/>
            <w:shd w:val="clear" w:color="auto" w:fill="FFFFFF" w:themeFill="background1"/>
          </w:tcPr>
          <w:p w14:paraId="6F4B57BE" w14:textId="33D77EB9" w:rsidR="003D4316" w:rsidRDefault="006129BC" w:rsidP="006129BC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29BC">
              <w:rPr>
                <w:color w:val="EE0000"/>
                <w:sz w:val="22"/>
                <w:szCs w:val="22"/>
              </w:rPr>
              <w:t>UWAGA: cena oferty netto i brutto za realizację danej części zamówienia winna zostać wyliczona przez Wykonawcę na podstawie wypełnionego Formularza ofertowo–cenowego</w:t>
            </w:r>
            <w:r w:rsidRPr="006129BC">
              <w:rPr>
                <w:color w:val="EE0000"/>
              </w:rPr>
              <w:t xml:space="preserve"> </w:t>
            </w:r>
            <w:r w:rsidRPr="006129BC">
              <w:rPr>
                <w:i/>
                <w:iCs/>
                <w:color w:val="EE0000"/>
                <w:sz w:val="22"/>
                <w:szCs w:val="22"/>
              </w:rPr>
              <w:t xml:space="preserve">wg Załącznika Nr 5 do SWZ </w:t>
            </w:r>
            <w:r w:rsidRPr="006129BC">
              <w:rPr>
                <w:color w:val="EE0000"/>
                <w:sz w:val="22"/>
                <w:szCs w:val="22"/>
              </w:rPr>
              <w:t>odpowiednio dla danej części zamówienia.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6ECB78DA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</w:t>
      </w:r>
      <w:r w:rsidR="001B3A47">
        <w:rPr>
          <w:sz w:val="22"/>
        </w:rPr>
        <w:t>ę/</w:t>
      </w:r>
      <w:r w:rsidR="00FF57EE" w:rsidRPr="0097776D">
        <w:rPr>
          <w:sz w:val="22"/>
        </w:rPr>
        <w:t>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69C8DDAF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</w:t>
      </w:r>
      <w:r w:rsidR="006D2D82">
        <w:rPr>
          <w:sz w:val="22"/>
        </w:rPr>
        <w:t>nam są warunki przedmiotu zamówienia</w:t>
      </w:r>
      <w:r>
        <w:rPr>
          <w:sz w:val="22"/>
        </w:rPr>
        <w:t xml:space="preserve"> oraz posiadam</w:t>
      </w:r>
      <w:r w:rsidR="001B3A47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56C3AA9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65890012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A6FE0" w:rsidRPr="009A6FE0">
        <w:rPr>
          <w:color w:val="FF0000"/>
          <w:sz w:val="22"/>
        </w:rPr>
        <w:t>*</w:t>
      </w:r>
      <w:r w:rsidR="003E7330">
        <w:rPr>
          <w:color w:val="FF0000"/>
          <w:sz w:val="22"/>
        </w:rPr>
        <w:t>*</w:t>
      </w:r>
      <w:r w:rsidR="0096455B">
        <w:rPr>
          <w:sz w:val="22"/>
        </w:rPr>
        <w:t xml:space="preserve"> </w:t>
      </w:r>
      <w:r w:rsidR="009A6FE0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 w:rsidRPr="009A6FE0">
        <w:rPr>
          <w:color w:val="FF0000"/>
          <w:sz w:val="22"/>
        </w:rPr>
        <w:t>*</w:t>
      </w:r>
      <w:r w:rsidR="003E7330">
        <w:rPr>
          <w:color w:val="FF0000"/>
          <w:sz w:val="22"/>
        </w:rPr>
        <w:t>*</w:t>
      </w:r>
      <w:r w:rsidRPr="00DE55E6">
        <w:rPr>
          <w:sz w:val="22"/>
        </w:rPr>
        <w:t xml:space="preserve"> powierzyć realizację następujących części zamówienia</w:t>
      </w:r>
      <w:r w:rsidR="009A6FE0">
        <w:rPr>
          <w:sz w:val="22"/>
        </w:rPr>
        <w:t xml:space="preserve"> </w:t>
      </w:r>
      <w:r w:rsidRPr="00DE55E6">
        <w:rPr>
          <w:sz w:val="22"/>
        </w:rPr>
        <w:t>podwykonawcom</w:t>
      </w:r>
      <w:r w:rsidR="003E7330">
        <w:rPr>
          <w:rStyle w:val="Odwoanieprzypisudolnego"/>
          <w:sz w:val="22"/>
        </w:rPr>
        <w:footnoteReference w:id="2"/>
      </w:r>
      <w:r w:rsidRPr="00DE55E6">
        <w:rPr>
          <w:sz w:val="22"/>
        </w:rPr>
        <w:t>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789" w:type="dxa"/>
        <w:tblInd w:w="701" w:type="dxa"/>
        <w:tblLayout w:type="fixed"/>
        <w:tblLook w:val="00A0" w:firstRow="1" w:lastRow="0" w:firstColumn="1" w:lastColumn="0" w:noHBand="0" w:noVBand="0"/>
      </w:tblPr>
      <w:tblGrid>
        <w:gridCol w:w="851"/>
        <w:gridCol w:w="5077"/>
        <w:gridCol w:w="2861"/>
      </w:tblGrid>
      <w:tr w:rsidR="00BC4F99" w:rsidRPr="001661BD" w14:paraId="732D5B0E" w14:textId="77777777" w:rsidTr="004F232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4F2329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4F2329">
        <w:trPr>
          <w:trHeight w:val="4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595EF302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9B3EF0">
        <w:rPr>
          <w:i/>
          <w:iCs/>
          <w:sz w:val="22"/>
        </w:rPr>
        <w:t>Z</w:t>
      </w:r>
      <w:r w:rsidR="00A857E5" w:rsidRPr="009B3EF0">
        <w:rPr>
          <w:i/>
          <w:iCs/>
          <w:sz w:val="22"/>
        </w:rPr>
        <w:t xml:space="preserve">ałączniku Nr </w:t>
      </w:r>
      <w:r w:rsidR="001B037D">
        <w:rPr>
          <w:i/>
          <w:iCs/>
          <w:sz w:val="22"/>
        </w:rPr>
        <w:t>4</w:t>
      </w:r>
      <w:r w:rsidR="00A857E5">
        <w:rPr>
          <w:sz w:val="22"/>
        </w:rPr>
        <w:t xml:space="preserve"> do </w:t>
      </w:r>
      <w:r w:rsidRPr="0097776D">
        <w:rPr>
          <w:sz w:val="22"/>
        </w:rPr>
        <w:t xml:space="preserve">Specyfikacji Warunków Zamówienia </w:t>
      </w:r>
      <w:r w:rsidR="00A857E5">
        <w:rPr>
          <w:sz w:val="22"/>
        </w:rPr>
        <w:br/>
      </w:r>
      <w:r w:rsidRPr="0097776D">
        <w:rPr>
          <w:sz w:val="22"/>
        </w:rPr>
        <w:t>i zobowiązuj</w:t>
      </w:r>
      <w:r w:rsidR="001B3A47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4D9D1486" w14:textId="2A9D7236" w:rsidR="00932EAB" w:rsidRDefault="00D3681A" w:rsidP="006D2D82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oferowana cena brut</w:t>
      </w:r>
      <w:r w:rsidR="006D2D82">
        <w:rPr>
          <w:sz w:val="22"/>
        </w:rPr>
        <w:t>to obejmuje całość przedmiotu zamówienia</w:t>
      </w:r>
      <w:r>
        <w:rPr>
          <w:sz w:val="22"/>
        </w:rPr>
        <w:t xml:space="preserve">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</w:t>
      </w:r>
      <w:r w:rsidR="006D2D82">
        <w:rPr>
          <w:sz w:val="22"/>
        </w:rPr>
        <w:t>ealizacji niniejszego zadania</w:t>
      </w:r>
      <w:r>
        <w:rPr>
          <w:sz w:val="22"/>
        </w:rPr>
        <w:t>,</w:t>
      </w:r>
    </w:p>
    <w:p w14:paraId="21E438E0" w14:textId="2228CB6C" w:rsidR="008E5839" w:rsidRPr="006D2D82" w:rsidRDefault="00FF57EE" w:rsidP="008E5839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</w:t>
      </w:r>
      <w:r w:rsidR="006D2D82">
        <w:rPr>
          <w:sz w:val="22"/>
        </w:rPr>
        <w:t>iu.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70AACC89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oferty:</w:t>
      </w:r>
    </w:p>
    <w:p w14:paraId="32A06E15" w14:textId="63463D63" w:rsidR="004F2329" w:rsidRDefault="00267D1F" w:rsidP="004F2329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>z dnia 11 marca 20</w:t>
      </w:r>
      <w:r w:rsidR="00F9060F">
        <w:rPr>
          <w:bCs/>
          <w:sz w:val="22"/>
          <w:szCs w:val="22"/>
        </w:rPr>
        <w:t>0</w:t>
      </w:r>
      <w:r w:rsidRPr="00CE3AE6">
        <w:rPr>
          <w:bCs/>
          <w:sz w:val="22"/>
          <w:szCs w:val="22"/>
        </w:rPr>
        <w:t xml:space="preserve">4 r. o podatku od towarów i usług (Dz.U. z </w:t>
      </w:r>
      <w:r w:rsidR="006B705A">
        <w:rPr>
          <w:bCs/>
          <w:sz w:val="22"/>
          <w:szCs w:val="22"/>
        </w:rPr>
        <w:t>2025</w:t>
      </w:r>
      <w:r w:rsidR="006B705A" w:rsidRPr="00E928DA">
        <w:rPr>
          <w:bCs/>
          <w:sz w:val="22"/>
          <w:szCs w:val="22"/>
        </w:rPr>
        <w:t xml:space="preserve"> r. poz. </w:t>
      </w:r>
      <w:r w:rsidR="006B705A">
        <w:rPr>
          <w:bCs/>
          <w:sz w:val="22"/>
          <w:szCs w:val="22"/>
        </w:rPr>
        <w:t>775</w:t>
      </w:r>
      <w:r w:rsidRPr="00CE3AE6">
        <w:rPr>
          <w:bCs/>
          <w:sz w:val="22"/>
          <w:szCs w:val="22"/>
        </w:rPr>
        <w:t>)</w:t>
      </w:r>
      <w:r w:rsidR="009A6FE0" w:rsidRPr="009A6FE0">
        <w:rPr>
          <w:bCs/>
          <w:color w:val="FF0000"/>
          <w:sz w:val="22"/>
          <w:szCs w:val="22"/>
        </w:rPr>
        <w:t>*</w:t>
      </w:r>
      <w:r w:rsidR="003E7330">
        <w:rPr>
          <w:bCs/>
          <w:color w:val="FF0000"/>
          <w:sz w:val="22"/>
          <w:szCs w:val="22"/>
        </w:rPr>
        <w:t>*</w:t>
      </w:r>
      <w:r w:rsidR="00931094">
        <w:rPr>
          <w:bCs/>
          <w:sz w:val="22"/>
          <w:szCs w:val="22"/>
        </w:rPr>
        <w:t>,</w:t>
      </w:r>
    </w:p>
    <w:p w14:paraId="15D6CF25" w14:textId="67526479" w:rsidR="0096455B" w:rsidRDefault="00CE3AE6" w:rsidP="004F2329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4F2329">
        <w:rPr>
          <w:b/>
          <w:sz w:val="22"/>
          <w:szCs w:val="22"/>
          <w:u w:val="single"/>
        </w:rPr>
        <w:t>będzie prowadzić</w:t>
      </w:r>
      <w:r w:rsidRPr="004F2329">
        <w:rPr>
          <w:bCs/>
          <w:sz w:val="22"/>
          <w:szCs w:val="22"/>
        </w:rPr>
        <w:t xml:space="preserve"> u </w:t>
      </w:r>
      <w:r w:rsidR="00D955E5" w:rsidRPr="004F2329">
        <w:rPr>
          <w:bCs/>
          <w:sz w:val="22"/>
          <w:szCs w:val="22"/>
        </w:rPr>
        <w:t xml:space="preserve">Zamawiającego do powstania obowiązku podatkowego zgodnie z ustawą </w:t>
      </w:r>
      <w:r w:rsidR="00D955E5" w:rsidRPr="004F2329">
        <w:rPr>
          <w:bCs/>
          <w:sz w:val="22"/>
          <w:szCs w:val="22"/>
        </w:rPr>
        <w:br/>
        <w:t xml:space="preserve">z dnia 11 marca 2004 r. o podatku od towarów i usług (Dz.U. z </w:t>
      </w:r>
      <w:r w:rsidR="006B705A">
        <w:rPr>
          <w:bCs/>
          <w:sz w:val="22"/>
          <w:szCs w:val="22"/>
        </w:rPr>
        <w:t>2025</w:t>
      </w:r>
      <w:r w:rsidR="006B705A" w:rsidRPr="00E928DA">
        <w:rPr>
          <w:bCs/>
          <w:sz w:val="22"/>
          <w:szCs w:val="22"/>
        </w:rPr>
        <w:t xml:space="preserve"> r. poz. </w:t>
      </w:r>
      <w:r w:rsidR="006B705A">
        <w:rPr>
          <w:bCs/>
          <w:sz w:val="22"/>
          <w:szCs w:val="22"/>
        </w:rPr>
        <w:t>775</w:t>
      </w:r>
      <w:r w:rsidR="00D955E5" w:rsidRPr="004F2329">
        <w:rPr>
          <w:bCs/>
          <w:sz w:val="22"/>
          <w:szCs w:val="22"/>
        </w:rPr>
        <w:t>),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zastosowanie)</w:t>
      </w:r>
      <w:r w:rsidR="003E7330" w:rsidRPr="003E7330">
        <w:rPr>
          <w:bCs/>
          <w:color w:val="FF0000"/>
          <w:sz w:val="22"/>
          <w:szCs w:val="22"/>
        </w:rPr>
        <w:t>*</w:t>
      </w:r>
      <w:r w:rsidR="009A6FE0" w:rsidRPr="004F2329">
        <w:rPr>
          <w:bCs/>
          <w:color w:val="FF0000"/>
          <w:sz w:val="22"/>
          <w:szCs w:val="22"/>
        </w:rPr>
        <w:t>*</w:t>
      </w:r>
      <w:r w:rsidR="00D955E5" w:rsidRPr="004F2329">
        <w:rPr>
          <w:bCs/>
          <w:sz w:val="22"/>
          <w:szCs w:val="22"/>
        </w:rPr>
        <w:t>:</w:t>
      </w:r>
      <w:r w:rsidR="003E7330">
        <w:rPr>
          <w:bCs/>
          <w:sz w:val="22"/>
          <w:szCs w:val="22"/>
        </w:rPr>
        <w:t>………………………….</w:t>
      </w:r>
      <w:r w:rsidR="00D955E5" w:rsidRPr="004F2329">
        <w:rPr>
          <w:bCs/>
          <w:sz w:val="22"/>
          <w:szCs w:val="22"/>
        </w:rPr>
        <w:t xml:space="preserve"> ………………………………………………………………………….…………</w:t>
      </w:r>
      <w:r w:rsidR="003E7330">
        <w:rPr>
          <w:bCs/>
          <w:sz w:val="22"/>
          <w:szCs w:val="22"/>
        </w:rPr>
        <w:t>……………………..</w:t>
      </w:r>
      <w:r w:rsidR="00D955E5" w:rsidRPr="004F2329">
        <w:rPr>
          <w:bCs/>
          <w:sz w:val="22"/>
          <w:szCs w:val="22"/>
        </w:rPr>
        <w:t>…</w:t>
      </w:r>
    </w:p>
    <w:p w14:paraId="2CE0552A" w14:textId="352FF337" w:rsidR="006B705A" w:rsidRPr="004F2329" w:rsidRDefault="006B705A" w:rsidP="004F2329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20F4C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INFORMACJA: </w:t>
      </w:r>
      <w:r w:rsidRPr="00E20F4C">
        <w:rPr>
          <w:bCs/>
          <w:sz w:val="20"/>
          <w:szCs w:val="20"/>
        </w:rPr>
        <w:t>powstanie obowiązku podatkowego u Zamawiającego może wynikać z takich okoliczności jak: wewnątrzwspólnotowe nabycie towarów, import usług lub towarów, mechanizm odwróconego obciążenia podatkiem VAT np. określone w ustawie o podatku od towarów i usług dostawy sprzętu elektronicznego</w:t>
      </w:r>
      <w:r>
        <w:rPr>
          <w:bCs/>
          <w:sz w:val="20"/>
          <w:szCs w:val="20"/>
        </w:rPr>
        <w:t>.</w:t>
      </w:r>
      <w:r w:rsidRPr="00E20F4C">
        <w:rPr>
          <w:bCs/>
          <w:sz w:val="20"/>
          <w:szCs w:val="20"/>
        </w:rPr>
        <w:t>)</w:t>
      </w:r>
    </w:p>
    <w:p w14:paraId="4D9C8A18" w14:textId="77777777" w:rsidR="00493A1E" w:rsidRPr="003E7330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sz w:val="8"/>
          <w:szCs w:val="8"/>
          <w:lang w:eastAsia="zh-CN"/>
        </w:rPr>
      </w:pPr>
    </w:p>
    <w:p w14:paraId="1DCCD18B" w14:textId="5719CC22" w:rsidR="00493A1E" w:rsidRPr="003E7330" w:rsidRDefault="00493A1E" w:rsidP="003E7330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3E7330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3E7330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3E7330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(Dz.U. z </w:t>
      </w:r>
      <w:r w:rsidR="00A108AF" w:rsidRPr="003E7330">
        <w:rPr>
          <w:rFonts w:eastAsia="Lucida Sans Unicode"/>
          <w:kern w:val="2"/>
          <w:sz w:val="22"/>
          <w:szCs w:val="22"/>
          <w:lang w:eastAsia="zh-CN"/>
        </w:rPr>
        <w:t>2022 r. poz. 1233</w:t>
      </w:r>
      <w:r w:rsidR="006B705A">
        <w:rPr>
          <w:rFonts w:eastAsia="Lucida Sans Unicode"/>
          <w:kern w:val="2"/>
          <w:sz w:val="22"/>
          <w:szCs w:val="22"/>
          <w:lang w:eastAsia="zh-CN"/>
        </w:rPr>
        <w:t xml:space="preserve"> ze zm.</w:t>
      </w:r>
      <w:r w:rsidR="00772068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3E7330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3E7330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3E7330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3E7330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931094" w:rsidRPr="003E7330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78C74EA8" w:rsidR="00493A1E" w:rsidRPr="003E733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sz w:val="22"/>
          <w:szCs w:val="22"/>
          <w:lang w:eastAsia="zh-CN"/>
        </w:rPr>
      </w:pPr>
      <w:r w:rsidRPr="003E7330">
        <w:rPr>
          <w:rFonts w:eastAsia="Arial"/>
          <w:kern w:val="2"/>
          <w:sz w:val="22"/>
          <w:szCs w:val="22"/>
          <w:lang w:eastAsia="zh-CN"/>
        </w:rPr>
        <w:tab/>
        <w:t>1)</w:t>
      </w:r>
      <w:r w:rsidR="00931094" w:rsidRPr="003E7330">
        <w:rPr>
          <w:rFonts w:eastAsia="Arial"/>
          <w:kern w:val="2"/>
          <w:sz w:val="22"/>
          <w:szCs w:val="22"/>
          <w:lang w:eastAsia="zh-CN"/>
        </w:rPr>
        <w:t xml:space="preserve"> </w:t>
      </w:r>
      <w:r w:rsidRPr="003E7330">
        <w:rPr>
          <w:rFonts w:eastAsia="Arial"/>
          <w:kern w:val="2"/>
          <w:sz w:val="22"/>
          <w:szCs w:val="22"/>
          <w:lang w:eastAsia="zh-CN"/>
        </w:rPr>
        <w:t>…………………………………………………………………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</w:t>
      </w:r>
      <w:r w:rsidR="003E7330">
        <w:rPr>
          <w:rFonts w:eastAsia="Arial"/>
          <w:kern w:val="2"/>
          <w:sz w:val="22"/>
          <w:szCs w:val="22"/>
          <w:lang w:eastAsia="zh-CN"/>
        </w:rPr>
        <w:t>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………………</w:t>
      </w:r>
      <w:r w:rsidRPr="003E7330">
        <w:rPr>
          <w:rFonts w:eastAsia="Arial"/>
          <w:kern w:val="2"/>
          <w:sz w:val="22"/>
          <w:szCs w:val="22"/>
          <w:lang w:eastAsia="zh-CN"/>
        </w:rPr>
        <w:t>………,</w:t>
      </w:r>
    </w:p>
    <w:p w14:paraId="017EEB1F" w14:textId="35B600EF" w:rsidR="00A066DF" w:rsidRPr="003E7330" w:rsidRDefault="00A066DF" w:rsidP="009A6FE0">
      <w:pPr>
        <w:tabs>
          <w:tab w:val="left" w:pos="426"/>
        </w:tabs>
        <w:suppressAutoHyphens/>
        <w:ind w:left="284"/>
        <w:jc w:val="both"/>
        <w:rPr>
          <w:rFonts w:eastAsia="Arial"/>
          <w:kern w:val="2"/>
          <w:sz w:val="22"/>
          <w:szCs w:val="22"/>
          <w:lang w:eastAsia="zh-CN"/>
        </w:rPr>
      </w:pPr>
      <w:r w:rsidRPr="003E7330">
        <w:rPr>
          <w:rFonts w:eastAsia="Arial"/>
          <w:kern w:val="2"/>
          <w:sz w:val="22"/>
          <w:szCs w:val="22"/>
          <w:lang w:eastAsia="zh-CN"/>
        </w:rPr>
        <w:tab/>
        <w:t>2) ……………………………………………………………………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………………</w:t>
      </w:r>
      <w:r w:rsidR="003E7330">
        <w:rPr>
          <w:rFonts w:eastAsia="Arial"/>
          <w:kern w:val="2"/>
          <w:sz w:val="22"/>
          <w:szCs w:val="22"/>
          <w:lang w:eastAsia="zh-CN"/>
        </w:rPr>
        <w:t>………</w:t>
      </w:r>
      <w:r w:rsidR="009A6FE0" w:rsidRPr="003E7330">
        <w:rPr>
          <w:rFonts w:eastAsia="Arial"/>
          <w:kern w:val="2"/>
          <w:sz w:val="22"/>
          <w:szCs w:val="22"/>
          <w:lang w:eastAsia="zh-CN"/>
        </w:rPr>
        <w:t>……</w:t>
      </w:r>
      <w:r w:rsidRPr="003E7330">
        <w:rPr>
          <w:rFonts w:eastAsia="Arial"/>
          <w:kern w:val="2"/>
          <w:sz w:val="22"/>
          <w:szCs w:val="22"/>
          <w:lang w:eastAsia="zh-CN"/>
        </w:rPr>
        <w:t>…….</w:t>
      </w:r>
    </w:p>
    <w:p w14:paraId="61DA4051" w14:textId="03ED8461" w:rsidR="00E6330F" w:rsidRPr="003E7330" w:rsidRDefault="00E6330F" w:rsidP="00E6330F">
      <w:pPr>
        <w:tabs>
          <w:tab w:val="left" w:pos="885"/>
        </w:tabs>
        <w:suppressAutoHyphens/>
        <w:jc w:val="both"/>
        <w:rPr>
          <w:sz w:val="22"/>
          <w:szCs w:val="22"/>
        </w:rPr>
      </w:pPr>
    </w:p>
    <w:p w14:paraId="6D3E731F" w14:textId="310651FB" w:rsidR="00E6330F" w:rsidRPr="003E7330" w:rsidRDefault="00E6330F" w:rsidP="003E73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E7330">
        <w:rPr>
          <w:sz w:val="22"/>
          <w:szCs w:val="22"/>
        </w:rPr>
        <w:t>Składam</w:t>
      </w:r>
      <w:r w:rsidR="0096455B" w:rsidRPr="003E7330">
        <w:rPr>
          <w:sz w:val="22"/>
          <w:szCs w:val="22"/>
        </w:rPr>
        <w:t>/</w:t>
      </w:r>
      <w:r w:rsidRPr="003E7330">
        <w:rPr>
          <w:sz w:val="22"/>
          <w:szCs w:val="22"/>
        </w:rPr>
        <w:t>y ofertę jako Konsorcjum i tym samym, zgodnie z art. 117 ust. 4 ustawy Pzp, oświadczam</w:t>
      </w:r>
      <w:r w:rsidR="0096455B" w:rsidRPr="003E7330">
        <w:rPr>
          <w:sz w:val="22"/>
          <w:szCs w:val="22"/>
        </w:rPr>
        <w:t>/</w:t>
      </w:r>
      <w:r w:rsidR="006D2D82" w:rsidRPr="003E7330">
        <w:rPr>
          <w:sz w:val="22"/>
          <w:szCs w:val="22"/>
        </w:rPr>
        <w:t>y, że cześć zadania  polegająca</w:t>
      </w:r>
      <w:r w:rsidRPr="003E7330">
        <w:rPr>
          <w:sz w:val="22"/>
          <w:szCs w:val="22"/>
        </w:rPr>
        <w:t xml:space="preserve"> na:</w:t>
      </w:r>
      <w:r w:rsidR="00947AD8" w:rsidRPr="003E7330">
        <w:rPr>
          <w:sz w:val="22"/>
          <w:szCs w:val="22"/>
        </w:rPr>
        <w:t xml:space="preserve"> </w:t>
      </w:r>
      <w:r w:rsidR="006D2D82" w:rsidRPr="003E7330">
        <w:rPr>
          <w:sz w:val="22"/>
          <w:szCs w:val="22"/>
        </w:rPr>
        <w:t>………………………………</w:t>
      </w:r>
      <w:r w:rsidR="003E7330">
        <w:rPr>
          <w:sz w:val="22"/>
          <w:szCs w:val="22"/>
        </w:rPr>
        <w:t>………………………………</w:t>
      </w:r>
      <w:r w:rsidR="006D2D82" w:rsidRPr="003E7330">
        <w:rPr>
          <w:sz w:val="22"/>
          <w:szCs w:val="22"/>
        </w:rPr>
        <w:t>………………</w:t>
      </w:r>
      <w:r w:rsidRPr="003E7330">
        <w:rPr>
          <w:sz w:val="22"/>
          <w:szCs w:val="22"/>
        </w:rPr>
        <w:t xml:space="preserve"> wykona nw. Wykonawca wspólnie ubiegający się o udzielenie zamówienia:</w:t>
      </w:r>
      <w:r w:rsidR="003E7330">
        <w:rPr>
          <w:sz w:val="22"/>
          <w:szCs w:val="22"/>
        </w:rPr>
        <w:t xml:space="preserve"> …………………………….</w:t>
      </w:r>
    </w:p>
    <w:p w14:paraId="0558588C" w14:textId="508A485D" w:rsidR="00EF590C" w:rsidRPr="003E7330" w:rsidRDefault="00E6330F" w:rsidP="006D2D82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3E7330">
        <w:rPr>
          <w:sz w:val="22"/>
          <w:szCs w:val="22"/>
        </w:rPr>
        <w:t>……………………………………………………………………………………</w:t>
      </w:r>
      <w:r w:rsidR="003E7330">
        <w:rPr>
          <w:sz w:val="22"/>
          <w:szCs w:val="22"/>
        </w:rPr>
        <w:t>….</w:t>
      </w:r>
      <w:r w:rsidRPr="003E7330">
        <w:rPr>
          <w:sz w:val="22"/>
          <w:szCs w:val="22"/>
        </w:rPr>
        <w:t>………………</w:t>
      </w:r>
      <w:r w:rsidR="00947AD8" w:rsidRPr="003E7330">
        <w:rPr>
          <w:sz w:val="22"/>
          <w:szCs w:val="22"/>
        </w:rPr>
        <w:t>……..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088"/>
      </w:tblGrid>
      <w:tr w:rsidR="00AE2ACB" w:rsidRPr="00AE2ACB" w14:paraId="6B220FBD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5701E87" w14:textId="66C35F9A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4C2B621" w14:textId="70377D98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363603B" w14:textId="1BDA2A94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  <w:r w:rsidR="004F2329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4F2329"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CCD8D4D" w14:textId="2ECD6D87" w:rsidR="00AE2ACB" w:rsidRPr="00AE2ACB" w:rsidRDefault="004F2329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="00AE2ACB" w:rsidRPr="00AE2ACB">
              <w:rPr>
                <w:rFonts w:eastAsia="Calibri"/>
                <w:sz w:val="22"/>
                <w:szCs w:val="22"/>
              </w:rPr>
              <w:t>-mail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97292D2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</w:t>
      </w:r>
      <w:r w:rsidR="003E7330">
        <w:rPr>
          <w:bCs/>
          <w:sz w:val="22"/>
          <w:szCs w:val="22"/>
        </w:rPr>
        <w:t>……..</w:t>
      </w:r>
      <w:r w:rsidRPr="008B3666">
        <w:rPr>
          <w:bCs/>
          <w:sz w:val="22"/>
          <w:szCs w:val="22"/>
        </w:rPr>
        <w:t>……………</w:t>
      </w:r>
      <w:r w:rsidR="003E7330">
        <w:rPr>
          <w:bCs/>
          <w:sz w:val="22"/>
          <w:szCs w:val="22"/>
        </w:rPr>
        <w:t>.</w:t>
      </w:r>
      <w:r w:rsidRPr="008B3666">
        <w:rPr>
          <w:bCs/>
          <w:sz w:val="22"/>
          <w:szCs w:val="22"/>
        </w:rPr>
        <w:t>………</w:t>
      </w:r>
      <w:r w:rsidR="003E7330">
        <w:rPr>
          <w:bCs/>
          <w:sz w:val="22"/>
          <w:szCs w:val="22"/>
        </w:rPr>
        <w:t>,</w:t>
      </w:r>
    </w:p>
    <w:p w14:paraId="6F072FC7" w14:textId="607AA9F2" w:rsidR="009A6FE0" w:rsidRDefault="008B3666" w:rsidP="004F2329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</w:t>
      </w:r>
      <w:r w:rsidR="003E7330">
        <w:rPr>
          <w:bCs/>
          <w:sz w:val="22"/>
          <w:szCs w:val="22"/>
        </w:rPr>
        <w:t>………</w:t>
      </w:r>
      <w:r w:rsidRPr="008B3666">
        <w:rPr>
          <w:bCs/>
          <w:sz w:val="22"/>
          <w:szCs w:val="22"/>
        </w:rPr>
        <w:t>…</w:t>
      </w:r>
    </w:p>
    <w:p w14:paraId="29CD7190" w14:textId="77777777" w:rsidR="003E7330" w:rsidRDefault="003E7330" w:rsidP="003E7330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5CACA67E" w14:textId="77777777" w:rsidR="003E7330" w:rsidRPr="004F2329" w:rsidRDefault="003E7330" w:rsidP="003E7330">
      <w:pPr>
        <w:pStyle w:val="Akapitzlist"/>
        <w:spacing w:before="240" w:line="276" w:lineRule="auto"/>
        <w:ind w:left="644"/>
        <w:jc w:val="both"/>
        <w:rPr>
          <w:bCs/>
          <w:sz w:val="22"/>
          <w:szCs w:val="22"/>
        </w:rPr>
      </w:pPr>
    </w:p>
    <w:p w14:paraId="64F00E26" w14:textId="19EFA38B" w:rsidR="0097776D" w:rsidRPr="0097776D" w:rsidRDefault="0097776D" w:rsidP="002F301B">
      <w:pPr>
        <w:tabs>
          <w:tab w:val="center" w:pos="7655"/>
        </w:tabs>
        <w:spacing w:before="120" w:line="320" w:lineRule="atLeast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2A86805A" w14:textId="15451A70" w:rsidR="00277DBE" w:rsidRDefault="0096455B" w:rsidP="009A6FE0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0B15A884" w14:textId="7EE46D7F" w:rsidR="00277DBE" w:rsidRPr="005324FC" w:rsidRDefault="00277DBE" w:rsidP="005324FC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sectPr w:rsidR="00277DBE" w:rsidRPr="005324FC" w:rsidSect="004F2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993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CFF1" w14:textId="77777777" w:rsidR="009D2FEE" w:rsidRDefault="009D2FEE" w:rsidP="00FF57EE">
      <w:r>
        <w:separator/>
      </w:r>
    </w:p>
  </w:endnote>
  <w:endnote w:type="continuationSeparator" w:id="0">
    <w:p w14:paraId="4DBC63EA" w14:textId="77777777" w:rsidR="009D2FEE" w:rsidRDefault="009D2FEE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0E01" w14:textId="77777777" w:rsidR="004F2329" w:rsidRDefault="004F2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1575705678"/>
      <w:docPartObj>
        <w:docPartGallery w:val="Page Numbers (Bottom of Page)"/>
        <w:docPartUnique/>
      </w:docPartObj>
    </w:sdtPr>
    <w:sdtEndPr/>
    <w:sdtContent>
      <w:p w14:paraId="2F9955BE" w14:textId="04E70D4D" w:rsidR="004F2329" w:rsidRPr="004F2329" w:rsidRDefault="004F2329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4F2329">
          <w:rPr>
            <w:rFonts w:eastAsiaTheme="majorEastAsia"/>
            <w:sz w:val="18"/>
            <w:szCs w:val="18"/>
          </w:rPr>
          <w:t xml:space="preserve">str. </w:t>
        </w:r>
        <w:r w:rsidRPr="004F2329">
          <w:rPr>
            <w:rFonts w:eastAsiaTheme="minorEastAsia"/>
            <w:sz w:val="18"/>
            <w:szCs w:val="18"/>
          </w:rPr>
          <w:fldChar w:fldCharType="begin"/>
        </w:r>
        <w:r w:rsidRPr="004F2329">
          <w:rPr>
            <w:sz w:val="18"/>
            <w:szCs w:val="18"/>
          </w:rPr>
          <w:instrText>PAGE    \* MERGEFORMAT</w:instrText>
        </w:r>
        <w:r w:rsidRPr="004F2329">
          <w:rPr>
            <w:rFonts w:eastAsiaTheme="minorEastAsia"/>
            <w:sz w:val="18"/>
            <w:szCs w:val="18"/>
          </w:rPr>
          <w:fldChar w:fldCharType="separate"/>
        </w:r>
        <w:r w:rsidRPr="004F2329">
          <w:rPr>
            <w:rFonts w:eastAsiaTheme="majorEastAsia"/>
            <w:sz w:val="18"/>
            <w:szCs w:val="18"/>
          </w:rPr>
          <w:t>2</w:t>
        </w:r>
        <w:r w:rsidRPr="004F2329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FF9466" w14:textId="77777777" w:rsidR="005B0941" w:rsidRDefault="005B09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7260" w14:textId="77777777" w:rsidR="004F2329" w:rsidRDefault="004F2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48C9F" w14:textId="77777777" w:rsidR="009D2FEE" w:rsidRDefault="009D2FEE" w:rsidP="00FF57EE">
      <w:r>
        <w:separator/>
      </w:r>
    </w:p>
  </w:footnote>
  <w:footnote w:type="continuationSeparator" w:id="0">
    <w:p w14:paraId="2F4B5F09" w14:textId="77777777" w:rsidR="009D2FEE" w:rsidRDefault="009D2FEE" w:rsidP="00FF57EE">
      <w:r>
        <w:continuationSeparator/>
      </w:r>
    </w:p>
  </w:footnote>
  <w:footnote w:id="1">
    <w:p w14:paraId="4C82F4B2" w14:textId="41955657" w:rsidR="004F1B54" w:rsidRPr="00BC4F99" w:rsidRDefault="004F1B54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zaznaczyć właściwe,</w:t>
      </w:r>
    </w:p>
    <w:p w14:paraId="3AA97365" w14:textId="77777777" w:rsidR="004F1B54" w:rsidRDefault="004F1B54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EE316D7" w14:textId="7765BBC4" w:rsidR="003E7330" w:rsidRDefault="003E7330" w:rsidP="003E7330">
      <w:pPr>
        <w:pStyle w:val="Tekstprzypisudolnego"/>
        <w:ind w:left="142" w:hanging="142"/>
        <w:jc w:val="both"/>
      </w:pPr>
      <w:r w:rsidRPr="00E54DB3">
        <w:rPr>
          <w:color w:val="FF0000"/>
        </w:rPr>
        <w:t>*</w:t>
      </w:r>
      <w:r>
        <w:rPr>
          <w:color w:val="FF0000"/>
        </w:rPr>
        <w:t xml:space="preserve">* </w:t>
      </w:r>
      <w:r w:rsidRPr="00E54DB3">
        <w:rPr>
          <w:color w:val="FF0000"/>
        </w:rPr>
        <w:t>niepotrzebne skreślić</w:t>
      </w:r>
      <w:r>
        <w:t>,</w:t>
      </w:r>
    </w:p>
    <w:p w14:paraId="02A1FC71" w14:textId="53D49EF6" w:rsidR="003E7330" w:rsidRDefault="003E7330" w:rsidP="003E733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E7330">
        <w:t>w przypadku braku wskazania w tabeli oświadczenia o podwykonawcach, Zamawiający uzna, że Wykonawca nie powierzy zamówienia podwykonawcy/-om</w:t>
      </w:r>
    </w:p>
  </w:footnote>
  <w:footnote w:id="3">
    <w:p w14:paraId="0F616435" w14:textId="2233A233" w:rsidR="004F1B54" w:rsidRDefault="004F1B54" w:rsidP="000448CB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</w:t>
      </w:r>
      <w:r>
        <w:t>6, str. 1),</w:t>
      </w:r>
    </w:p>
    <w:p w14:paraId="3E30DAA5" w14:textId="1C49AADC" w:rsidR="004F1B54" w:rsidRPr="00B625CB" w:rsidRDefault="004F1B54" w:rsidP="009D75A8">
      <w:pPr>
        <w:pStyle w:val="Tekstprzypisudolnego"/>
        <w:spacing w:after="40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1133" w14:textId="77777777" w:rsidR="004F2329" w:rsidRDefault="004F2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F11A" w14:textId="3CB52F34" w:rsidR="004F1B54" w:rsidRDefault="004F1B54">
    <w:pPr>
      <w:pStyle w:val="Nagwek"/>
    </w:pPr>
  </w:p>
  <w:p w14:paraId="0695CD30" w14:textId="77777777" w:rsidR="004F1B54" w:rsidRDefault="004F1B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1700" w14:textId="77777777" w:rsidR="004F2329" w:rsidRDefault="004F2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C56"/>
    <w:multiLevelType w:val="hybridMultilevel"/>
    <w:tmpl w:val="1522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D4D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ED3811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CB6F9E"/>
    <w:multiLevelType w:val="hybridMultilevel"/>
    <w:tmpl w:val="80B65B4E"/>
    <w:lvl w:ilvl="0" w:tplc="2ABA7EBC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929211">
    <w:abstractNumId w:val="5"/>
  </w:num>
  <w:num w:numId="2" w16cid:durableId="785586078">
    <w:abstractNumId w:val="3"/>
  </w:num>
  <w:num w:numId="3" w16cid:durableId="644431224">
    <w:abstractNumId w:val="4"/>
  </w:num>
  <w:num w:numId="4" w16cid:durableId="802623458">
    <w:abstractNumId w:val="7"/>
  </w:num>
  <w:num w:numId="5" w16cid:durableId="269508449">
    <w:abstractNumId w:val="2"/>
  </w:num>
  <w:num w:numId="6" w16cid:durableId="1877113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622895">
    <w:abstractNumId w:val="0"/>
  </w:num>
  <w:num w:numId="8" w16cid:durableId="373191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066897">
    <w:abstractNumId w:val="6"/>
  </w:num>
  <w:num w:numId="10" w16cid:durableId="104031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07208"/>
    <w:rsid w:val="000448CB"/>
    <w:rsid w:val="000736A2"/>
    <w:rsid w:val="00074CEE"/>
    <w:rsid w:val="000A498C"/>
    <w:rsid w:val="001063D3"/>
    <w:rsid w:val="00112BE4"/>
    <w:rsid w:val="001331C4"/>
    <w:rsid w:val="00150FD8"/>
    <w:rsid w:val="001537D5"/>
    <w:rsid w:val="00154274"/>
    <w:rsid w:val="0019793B"/>
    <w:rsid w:val="001A5631"/>
    <w:rsid w:val="001A61AA"/>
    <w:rsid w:val="001B037D"/>
    <w:rsid w:val="001B3A47"/>
    <w:rsid w:val="001C7D84"/>
    <w:rsid w:val="001D405B"/>
    <w:rsid w:val="001E0D46"/>
    <w:rsid w:val="001F6431"/>
    <w:rsid w:val="00200865"/>
    <w:rsid w:val="002029F8"/>
    <w:rsid w:val="002134F2"/>
    <w:rsid w:val="00216025"/>
    <w:rsid w:val="002214DB"/>
    <w:rsid w:val="0023149A"/>
    <w:rsid w:val="00242DD8"/>
    <w:rsid w:val="002606B2"/>
    <w:rsid w:val="00267D1F"/>
    <w:rsid w:val="00272917"/>
    <w:rsid w:val="00277DBE"/>
    <w:rsid w:val="002837ED"/>
    <w:rsid w:val="00284FFA"/>
    <w:rsid w:val="0029200F"/>
    <w:rsid w:val="002927D9"/>
    <w:rsid w:val="002A0ADE"/>
    <w:rsid w:val="002B1B63"/>
    <w:rsid w:val="002D1900"/>
    <w:rsid w:val="002E612D"/>
    <w:rsid w:val="002F301B"/>
    <w:rsid w:val="00315939"/>
    <w:rsid w:val="003412D2"/>
    <w:rsid w:val="00346F5F"/>
    <w:rsid w:val="00376228"/>
    <w:rsid w:val="00391EC2"/>
    <w:rsid w:val="003961C1"/>
    <w:rsid w:val="003A1A05"/>
    <w:rsid w:val="003B769C"/>
    <w:rsid w:val="003C72E9"/>
    <w:rsid w:val="003D4316"/>
    <w:rsid w:val="003D65EB"/>
    <w:rsid w:val="003D7A7A"/>
    <w:rsid w:val="003E7330"/>
    <w:rsid w:val="00412E31"/>
    <w:rsid w:val="00416884"/>
    <w:rsid w:val="00434013"/>
    <w:rsid w:val="0043401F"/>
    <w:rsid w:val="00434999"/>
    <w:rsid w:val="00456AD1"/>
    <w:rsid w:val="00487BF9"/>
    <w:rsid w:val="00493A1E"/>
    <w:rsid w:val="004B0785"/>
    <w:rsid w:val="004D47E1"/>
    <w:rsid w:val="004D5A42"/>
    <w:rsid w:val="004E07B6"/>
    <w:rsid w:val="004E2126"/>
    <w:rsid w:val="004F040C"/>
    <w:rsid w:val="004F1B0C"/>
    <w:rsid w:val="004F1B54"/>
    <w:rsid w:val="004F2145"/>
    <w:rsid w:val="004F2329"/>
    <w:rsid w:val="004F48B3"/>
    <w:rsid w:val="004F6AEE"/>
    <w:rsid w:val="00525EFF"/>
    <w:rsid w:val="005324FC"/>
    <w:rsid w:val="005368A8"/>
    <w:rsid w:val="00537549"/>
    <w:rsid w:val="00551288"/>
    <w:rsid w:val="00560716"/>
    <w:rsid w:val="00580D5F"/>
    <w:rsid w:val="005844F6"/>
    <w:rsid w:val="00584709"/>
    <w:rsid w:val="00584B46"/>
    <w:rsid w:val="00595081"/>
    <w:rsid w:val="005B0941"/>
    <w:rsid w:val="005E7DEC"/>
    <w:rsid w:val="005F6F5F"/>
    <w:rsid w:val="0061011E"/>
    <w:rsid w:val="006129BC"/>
    <w:rsid w:val="00622FC7"/>
    <w:rsid w:val="00634480"/>
    <w:rsid w:val="006352AD"/>
    <w:rsid w:val="00682D8D"/>
    <w:rsid w:val="006B63D6"/>
    <w:rsid w:val="006B705A"/>
    <w:rsid w:val="006C641D"/>
    <w:rsid w:val="006D09E0"/>
    <w:rsid w:val="006D120B"/>
    <w:rsid w:val="006D2D82"/>
    <w:rsid w:val="006F0BA0"/>
    <w:rsid w:val="006F5036"/>
    <w:rsid w:val="006F7D33"/>
    <w:rsid w:val="007055DB"/>
    <w:rsid w:val="00744A58"/>
    <w:rsid w:val="00757FDF"/>
    <w:rsid w:val="007632AE"/>
    <w:rsid w:val="00772068"/>
    <w:rsid w:val="007A6A1E"/>
    <w:rsid w:val="007D475B"/>
    <w:rsid w:val="007D68EF"/>
    <w:rsid w:val="007E1D2E"/>
    <w:rsid w:val="007E331F"/>
    <w:rsid w:val="007F201A"/>
    <w:rsid w:val="007F3E87"/>
    <w:rsid w:val="00804B6D"/>
    <w:rsid w:val="00832373"/>
    <w:rsid w:val="008450B4"/>
    <w:rsid w:val="008A6C61"/>
    <w:rsid w:val="008B3666"/>
    <w:rsid w:val="008E5839"/>
    <w:rsid w:val="00931094"/>
    <w:rsid w:val="009312B4"/>
    <w:rsid w:val="00932EAB"/>
    <w:rsid w:val="00947AD8"/>
    <w:rsid w:val="00950D10"/>
    <w:rsid w:val="00961150"/>
    <w:rsid w:val="0096455B"/>
    <w:rsid w:val="009649A0"/>
    <w:rsid w:val="00966968"/>
    <w:rsid w:val="009758DA"/>
    <w:rsid w:val="0097776D"/>
    <w:rsid w:val="00983D1D"/>
    <w:rsid w:val="009A6FE0"/>
    <w:rsid w:val="009B3EF0"/>
    <w:rsid w:val="009B746C"/>
    <w:rsid w:val="009C2240"/>
    <w:rsid w:val="009C666E"/>
    <w:rsid w:val="009C74BF"/>
    <w:rsid w:val="009D2FEE"/>
    <w:rsid w:val="009D3B39"/>
    <w:rsid w:val="009D75A8"/>
    <w:rsid w:val="009F1664"/>
    <w:rsid w:val="00A066DF"/>
    <w:rsid w:val="00A108AF"/>
    <w:rsid w:val="00A50E18"/>
    <w:rsid w:val="00A52CA7"/>
    <w:rsid w:val="00A857E5"/>
    <w:rsid w:val="00AA01B2"/>
    <w:rsid w:val="00AA39D6"/>
    <w:rsid w:val="00AB3B12"/>
    <w:rsid w:val="00AD635F"/>
    <w:rsid w:val="00AE1948"/>
    <w:rsid w:val="00AE2ACB"/>
    <w:rsid w:val="00AF02F7"/>
    <w:rsid w:val="00AF4AC3"/>
    <w:rsid w:val="00B0002D"/>
    <w:rsid w:val="00B0024D"/>
    <w:rsid w:val="00B012AB"/>
    <w:rsid w:val="00B03721"/>
    <w:rsid w:val="00B1041F"/>
    <w:rsid w:val="00B15605"/>
    <w:rsid w:val="00B308EA"/>
    <w:rsid w:val="00B47637"/>
    <w:rsid w:val="00B625CB"/>
    <w:rsid w:val="00B62A71"/>
    <w:rsid w:val="00B67AAE"/>
    <w:rsid w:val="00B866DD"/>
    <w:rsid w:val="00B9086B"/>
    <w:rsid w:val="00B91A80"/>
    <w:rsid w:val="00BA220D"/>
    <w:rsid w:val="00BC4F99"/>
    <w:rsid w:val="00BD0342"/>
    <w:rsid w:val="00BE3EB5"/>
    <w:rsid w:val="00C22F7D"/>
    <w:rsid w:val="00C94461"/>
    <w:rsid w:val="00CA03F4"/>
    <w:rsid w:val="00CC3A8D"/>
    <w:rsid w:val="00CC74C0"/>
    <w:rsid w:val="00CE3AE6"/>
    <w:rsid w:val="00CE7DE5"/>
    <w:rsid w:val="00D13D73"/>
    <w:rsid w:val="00D274C9"/>
    <w:rsid w:val="00D35048"/>
    <w:rsid w:val="00D3681A"/>
    <w:rsid w:val="00D554C7"/>
    <w:rsid w:val="00D55591"/>
    <w:rsid w:val="00D65B56"/>
    <w:rsid w:val="00D724FC"/>
    <w:rsid w:val="00D955E5"/>
    <w:rsid w:val="00DA134B"/>
    <w:rsid w:val="00DA2E74"/>
    <w:rsid w:val="00DC336F"/>
    <w:rsid w:val="00DE4BA9"/>
    <w:rsid w:val="00DF68DB"/>
    <w:rsid w:val="00E155BB"/>
    <w:rsid w:val="00E1735C"/>
    <w:rsid w:val="00E54DB3"/>
    <w:rsid w:val="00E6330F"/>
    <w:rsid w:val="00E7604B"/>
    <w:rsid w:val="00E84696"/>
    <w:rsid w:val="00EA435E"/>
    <w:rsid w:val="00EF590C"/>
    <w:rsid w:val="00F021E1"/>
    <w:rsid w:val="00F134D5"/>
    <w:rsid w:val="00F13B6B"/>
    <w:rsid w:val="00F31EAC"/>
    <w:rsid w:val="00F371DB"/>
    <w:rsid w:val="00F40D64"/>
    <w:rsid w:val="00F626E5"/>
    <w:rsid w:val="00F9060F"/>
    <w:rsid w:val="00F95275"/>
    <w:rsid w:val="00F97766"/>
    <w:rsid w:val="00FA21B4"/>
    <w:rsid w:val="00FA7B60"/>
    <w:rsid w:val="00FB5AC2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6E3D-720C-431B-AC96-8FBBA3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Kamila Cichańska-Wrąbel</cp:lastModifiedBy>
  <cp:revision>2</cp:revision>
  <cp:lastPrinted>2025-08-11T11:35:00Z</cp:lastPrinted>
  <dcterms:created xsi:type="dcterms:W3CDTF">2025-08-11T11:35:00Z</dcterms:created>
  <dcterms:modified xsi:type="dcterms:W3CDTF">2025-08-11T11:35:00Z</dcterms:modified>
</cp:coreProperties>
</file>