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07A7FFD4" w:rsidR="00025386" w:rsidRPr="002510ED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2510ED">
        <w:rPr>
          <w:bCs/>
          <w:iCs/>
          <w:sz w:val="20"/>
        </w:rPr>
        <w:t xml:space="preserve">Załącznik nr </w:t>
      </w:r>
      <w:r w:rsidR="002B330A" w:rsidRPr="002510ED">
        <w:rPr>
          <w:bCs/>
          <w:iCs/>
          <w:sz w:val="20"/>
        </w:rPr>
        <w:t>6</w:t>
      </w:r>
      <w:r w:rsidR="007666D6" w:rsidRPr="002510ED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2E10702D" w:rsidR="00A56A6F" w:rsidRPr="002510ED" w:rsidRDefault="00213980" w:rsidP="002510ED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</w:t>
      </w:r>
      <w:r w:rsidR="00C05A4A" w:rsidRPr="00677650">
        <w:rPr>
          <w:rFonts w:ascii="Times New Roman" w:eastAsia="Times New Roman" w:hAnsi="Times New Roman"/>
          <w:b/>
          <w:lang w:eastAsia="pl-PL"/>
        </w:rPr>
        <w:t>UW.261.</w:t>
      </w:r>
      <w:r w:rsidR="00E854DA" w:rsidRPr="00FD6AEE">
        <w:rPr>
          <w:rFonts w:ascii="Times New Roman" w:eastAsia="Times New Roman" w:hAnsi="Times New Roman"/>
          <w:b/>
          <w:lang w:eastAsia="pl-PL"/>
        </w:rPr>
        <w:t>2</w:t>
      </w:r>
      <w:r w:rsidR="00FD6AEE">
        <w:rPr>
          <w:rFonts w:ascii="Times New Roman" w:eastAsia="Times New Roman" w:hAnsi="Times New Roman"/>
          <w:b/>
          <w:lang w:eastAsia="pl-PL"/>
        </w:rPr>
        <w:t>.32.</w:t>
      </w:r>
      <w:r w:rsidR="00D8455E" w:rsidRPr="00FD6AEE">
        <w:rPr>
          <w:rFonts w:ascii="Times New Roman" w:eastAsia="Times New Roman" w:hAnsi="Times New Roman"/>
          <w:b/>
          <w:lang w:eastAsia="pl-PL"/>
        </w:rPr>
        <w:t>202</w:t>
      </w:r>
      <w:r w:rsidR="007254E6" w:rsidRPr="00FD6AEE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0ED" w14:paraId="3E6C7A1A" w14:textId="77777777" w:rsidTr="002510ED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F760A0E" w14:textId="5CC1211C" w:rsidR="002510ED" w:rsidRPr="002510ED" w:rsidRDefault="002510ED" w:rsidP="00251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C4699">
              <w:rPr>
                <w:rFonts w:ascii="Times New Roman" w:eastAsia="Times New Roman" w:hAnsi="Times New Roman"/>
                <w:b/>
                <w:bCs/>
                <w:lang w:eastAsia="pl-PL"/>
              </w:rPr>
              <w:t>ZOBOWIĄZANIE PODMIOTU UDOSTĘPNIAJĄCEGO ZASOBY</w:t>
            </w:r>
          </w:p>
        </w:tc>
      </w:tr>
    </w:tbl>
    <w:p w14:paraId="1D3619A7" w14:textId="77777777" w:rsidR="002510ED" w:rsidRDefault="002510ED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2195EB5" w14:textId="1FD7A76D" w:rsidR="004E27D7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12531F12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510ED" w:rsidRDefault="00E27ABB" w:rsidP="002510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35AD6827" w14:textId="2F3EBC8B" w:rsidR="00E27ABB" w:rsidRPr="001C4699" w:rsidRDefault="004E27D7" w:rsidP="002510ED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58815E35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2510ED" w:rsidRDefault="00E27ABB" w:rsidP="002510ED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1D727643" w:rsidR="00E27ABB" w:rsidRPr="001C4699" w:rsidRDefault="00CB29AC" w:rsidP="002510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335B4F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510ED" w:rsidRDefault="00DE73DD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2510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2510ED" w:rsidRDefault="00DC652A" w:rsidP="002510E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10ED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2510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5ADF985A" w:rsidR="002B330A" w:rsidRPr="002510ED" w:rsidRDefault="005D2B02" w:rsidP="002510ED">
      <w:pPr>
        <w:spacing w:line="27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510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 w:rsidRPr="002510ED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2510ED" w:rsidRPr="002510ED">
        <w:rPr>
          <w:rFonts w:ascii="Times New Roman" w:hAnsi="Times New Roman"/>
          <w:b/>
          <w:sz w:val="24"/>
          <w:szCs w:val="24"/>
        </w:rPr>
        <w:t>od 01.0</w:t>
      </w:r>
      <w:r w:rsidR="00335B4F">
        <w:rPr>
          <w:rFonts w:ascii="Times New Roman" w:hAnsi="Times New Roman"/>
          <w:b/>
          <w:sz w:val="24"/>
          <w:szCs w:val="24"/>
        </w:rPr>
        <w:t>9</w:t>
      </w:r>
      <w:r w:rsidR="002510ED" w:rsidRPr="002510ED">
        <w:rPr>
          <w:rFonts w:ascii="Times New Roman" w:hAnsi="Times New Roman"/>
          <w:b/>
          <w:sz w:val="24"/>
          <w:szCs w:val="24"/>
        </w:rPr>
        <w:t>.2025 r. do 3</w:t>
      </w:r>
      <w:r w:rsidR="007254E6">
        <w:rPr>
          <w:rFonts w:ascii="Times New Roman" w:hAnsi="Times New Roman"/>
          <w:b/>
          <w:sz w:val="24"/>
          <w:szCs w:val="24"/>
        </w:rPr>
        <w:t>1</w:t>
      </w:r>
      <w:r w:rsidR="002510ED" w:rsidRPr="002510ED">
        <w:rPr>
          <w:rFonts w:ascii="Times New Roman" w:hAnsi="Times New Roman"/>
          <w:b/>
          <w:sz w:val="24"/>
          <w:szCs w:val="24"/>
        </w:rPr>
        <w:t>.</w:t>
      </w:r>
      <w:r w:rsidR="00335B4F">
        <w:rPr>
          <w:rFonts w:ascii="Times New Roman" w:hAnsi="Times New Roman"/>
          <w:b/>
          <w:sz w:val="24"/>
          <w:szCs w:val="24"/>
        </w:rPr>
        <w:t>12</w:t>
      </w:r>
      <w:r w:rsidR="002510ED" w:rsidRPr="002510ED">
        <w:rPr>
          <w:rFonts w:ascii="Times New Roman" w:hAnsi="Times New Roman"/>
          <w:b/>
          <w:sz w:val="24"/>
          <w:szCs w:val="24"/>
        </w:rPr>
        <w:t>.2025 r.</w:t>
      </w:r>
    </w:p>
    <w:p w14:paraId="06CCF379" w14:textId="77777777" w:rsidR="007F78BE" w:rsidRPr="002510ED" w:rsidRDefault="003E3E7F" w:rsidP="002510ED">
      <w:pPr>
        <w:spacing w:after="12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510ED">
        <w:rPr>
          <w:rFonts w:ascii="Times New Roman" w:hAnsi="Times New Roman"/>
          <w:b/>
          <w:sz w:val="24"/>
          <w:szCs w:val="24"/>
        </w:rPr>
        <w:t xml:space="preserve">dla </w:t>
      </w:r>
      <w:r w:rsidR="00F70D80" w:rsidRPr="002510ED">
        <w:rPr>
          <w:rFonts w:ascii="Times New Roman" w:hAnsi="Times New Roman"/>
          <w:b/>
          <w:sz w:val="24"/>
          <w:szCs w:val="24"/>
        </w:rPr>
        <w:t>C</w:t>
      </w:r>
      <w:r w:rsidRPr="002510ED">
        <w:rPr>
          <w:rFonts w:ascii="Times New Roman" w:hAnsi="Times New Roman"/>
          <w:b/>
          <w:sz w:val="24"/>
          <w:szCs w:val="24"/>
        </w:rPr>
        <w:t xml:space="preserve">zęści </w:t>
      </w:r>
      <w:r w:rsidR="002B330A" w:rsidRPr="002510ED">
        <w:rPr>
          <w:rFonts w:ascii="Times New Roman" w:hAnsi="Times New Roman"/>
          <w:b/>
          <w:sz w:val="24"/>
          <w:szCs w:val="24"/>
        </w:rPr>
        <w:t>……………..</w:t>
      </w:r>
      <w:r w:rsidR="00F70D80" w:rsidRPr="002510ED">
        <w:rPr>
          <w:rFonts w:ascii="Times New Roman" w:hAnsi="Times New Roman"/>
          <w:b/>
          <w:color w:val="FF0000"/>
          <w:sz w:val="24"/>
          <w:szCs w:val="24"/>
        </w:rPr>
        <w:t>*</w:t>
      </w:r>
    </w:p>
    <w:p w14:paraId="3673983A" w14:textId="327327DC" w:rsidR="00DC652A" w:rsidRPr="007F78BE" w:rsidRDefault="00F70D80" w:rsidP="002510ED">
      <w:pPr>
        <w:spacing w:after="0" w:line="276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335B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335B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335B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335B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335B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7EC5A053" w14:textId="65EC3D26" w:rsidR="00D11620" w:rsidRPr="001C4699" w:rsidRDefault="00CB29AC" w:rsidP="00335B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335B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335B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2C2FF6FF" w14:textId="77777777" w:rsidR="002510ED" w:rsidRDefault="002510E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315B5DA5" w14:textId="77777777" w:rsidR="002510ED" w:rsidRPr="001D125F" w:rsidRDefault="002510E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6584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86D9644" w14:textId="7B6AB70D" w:rsidR="002510ED" w:rsidRPr="002510ED" w:rsidRDefault="002510ED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2510ED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2510ED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2510ED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2510ED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2510ED">
          <w:rPr>
            <w:rFonts w:ascii="Times New Roman" w:eastAsiaTheme="majorEastAsia" w:hAnsi="Times New Roman"/>
            <w:sz w:val="18"/>
            <w:szCs w:val="18"/>
          </w:rPr>
          <w:t>2</w:t>
        </w:r>
        <w:r w:rsidRPr="002510ED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46ACC26D" w14:textId="77777777" w:rsidR="002510ED" w:rsidRDefault="00251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6D0C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26DA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15330"/>
    <w:rsid w:val="002510ED"/>
    <w:rsid w:val="002B330A"/>
    <w:rsid w:val="00327637"/>
    <w:rsid w:val="003313EE"/>
    <w:rsid w:val="00333F75"/>
    <w:rsid w:val="00335B4F"/>
    <w:rsid w:val="00366AA8"/>
    <w:rsid w:val="0038143B"/>
    <w:rsid w:val="003D6F2F"/>
    <w:rsid w:val="003E3E7F"/>
    <w:rsid w:val="00412235"/>
    <w:rsid w:val="004374F2"/>
    <w:rsid w:val="00460705"/>
    <w:rsid w:val="00485239"/>
    <w:rsid w:val="004B1E5E"/>
    <w:rsid w:val="004B24C7"/>
    <w:rsid w:val="004D70B3"/>
    <w:rsid w:val="004E1E51"/>
    <w:rsid w:val="004E27D7"/>
    <w:rsid w:val="004F4BB7"/>
    <w:rsid w:val="00517A2A"/>
    <w:rsid w:val="0055145C"/>
    <w:rsid w:val="005624D8"/>
    <w:rsid w:val="005B14F2"/>
    <w:rsid w:val="005D2B02"/>
    <w:rsid w:val="00620476"/>
    <w:rsid w:val="00622E6B"/>
    <w:rsid w:val="00657A47"/>
    <w:rsid w:val="00677650"/>
    <w:rsid w:val="00682D8D"/>
    <w:rsid w:val="006C0685"/>
    <w:rsid w:val="00722A73"/>
    <w:rsid w:val="007254E6"/>
    <w:rsid w:val="00745A44"/>
    <w:rsid w:val="00746289"/>
    <w:rsid w:val="007666D6"/>
    <w:rsid w:val="00782D09"/>
    <w:rsid w:val="0079581A"/>
    <w:rsid w:val="00797228"/>
    <w:rsid w:val="007D3A50"/>
    <w:rsid w:val="007F78BE"/>
    <w:rsid w:val="00804065"/>
    <w:rsid w:val="00816E05"/>
    <w:rsid w:val="00824D73"/>
    <w:rsid w:val="00830970"/>
    <w:rsid w:val="00844ADE"/>
    <w:rsid w:val="008450B4"/>
    <w:rsid w:val="008A13D4"/>
    <w:rsid w:val="008B223D"/>
    <w:rsid w:val="008B797E"/>
    <w:rsid w:val="008D551E"/>
    <w:rsid w:val="008F2498"/>
    <w:rsid w:val="00913C01"/>
    <w:rsid w:val="009265F7"/>
    <w:rsid w:val="0093388F"/>
    <w:rsid w:val="009377D5"/>
    <w:rsid w:val="009439DD"/>
    <w:rsid w:val="00974350"/>
    <w:rsid w:val="0099109E"/>
    <w:rsid w:val="009D4C2C"/>
    <w:rsid w:val="009E3FA6"/>
    <w:rsid w:val="009F3621"/>
    <w:rsid w:val="00A22707"/>
    <w:rsid w:val="00A56A6F"/>
    <w:rsid w:val="00A87380"/>
    <w:rsid w:val="00AF7375"/>
    <w:rsid w:val="00B32F22"/>
    <w:rsid w:val="00B50930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E24B7"/>
    <w:rsid w:val="00CE7DE5"/>
    <w:rsid w:val="00D11620"/>
    <w:rsid w:val="00D55FC4"/>
    <w:rsid w:val="00D76E47"/>
    <w:rsid w:val="00D8455E"/>
    <w:rsid w:val="00D9320D"/>
    <w:rsid w:val="00D95F4E"/>
    <w:rsid w:val="00DB1F37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971FF"/>
    <w:rsid w:val="00FB7BA7"/>
    <w:rsid w:val="00FD6AEE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Joanna Ratajczak</cp:lastModifiedBy>
  <cp:revision>6</cp:revision>
  <cp:lastPrinted>2024-11-21T10:55:00Z</cp:lastPrinted>
  <dcterms:created xsi:type="dcterms:W3CDTF">2024-11-21T10:56:00Z</dcterms:created>
  <dcterms:modified xsi:type="dcterms:W3CDTF">2025-08-07T12:10:00Z</dcterms:modified>
</cp:coreProperties>
</file>