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2AFE" w14:textId="031B644B" w:rsidR="00986737" w:rsidRPr="00A67CD7" w:rsidRDefault="008C77C8" w:rsidP="00C12279">
      <w:pPr>
        <w:spacing w:line="276" w:lineRule="auto"/>
        <w:jc w:val="right"/>
        <w:rPr>
          <w:sz w:val="24"/>
          <w:szCs w:val="24"/>
        </w:rPr>
      </w:pPr>
      <w:bookmarkStart w:id="0" w:name="_Hlk52197885"/>
      <w:r w:rsidRPr="00A67CD7">
        <w:rPr>
          <w:sz w:val="24"/>
          <w:szCs w:val="24"/>
        </w:rPr>
        <w:t>Rawicz</w:t>
      </w:r>
      <w:r w:rsidR="00A67CD7">
        <w:rPr>
          <w:sz w:val="24"/>
          <w:szCs w:val="24"/>
        </w:rPr>
        <w:t xml:space="preserve">, </w:t>
      </w:r>
      <w:r w:rsidR="00986737" w:rsidRPr="00A67CD7">
        <w:rPr>
          <w:sz w:val="24"/>
          <w:szCs w:val="24"/>
        </w:rPr>
        <w:t>dnia</w:t>
      </w:r>
      <w:r w:rsidR="00A67CD7">
        <w:rPr>
          <w:sz w:val="24"/>
          <w:szCs w:val="24"/>
        </w:rPr>
        <w:t xml:space="preserve"> 19.08.2025 r.</w:t>
      </w:r>
    </w:p>
    <w:p w14:paraId="4BE53215" w14:textId="77777777" w:rsidR="00C12279" w:rsidRDefault="00C12279" w:rsidP="00A67CD7">
      <w:pPr>
        <w:spacing w:line="276" w:lineRule="auto"/>
        <w:rPr>
          <w:b/>
          <w:bCs/>
          <w:sz w:val="24"/>
          <w:szCs w:val="24"/>
        </w:rPr>
      </w:pPr>
    </w:p>
    <w:p w14:paraId="250A2ED0" w14:textId="32002DAE" w:rsidR="00986737" w:rsidRPr="00A67CD7" w:rsidRDefault="008C77C8" w:rsidP="00A67CD7">
      <w:pPr>
        <w:spacing w:line="276" w:lineRule="auto"/>
        <w:rPr>
          <w:b/>
          <w:bCs/>
          <w:sz w:val="24"/>
          <w:szCs w:val="24"/>
        </w:rPr>
      </w:pPr>
      <w:r w:rsidRPr="00A67CD7">
        <w:rPr>
          <w:b/>
          <w:bCs/>
          <w:sz w:val="24"/>
          <w:szCs w:val="24"/>
        </w:rPr>
        <w:t>Powiatowe Centrum Usług Wspólnych w Rawiczu</w:t>
      </w:r>
    </w:p>
    <w:p w14:paraId="12B2A18E" w14:textId="77777777" w:rsidR="00986737" w:rsidRPr="00A67CD7" w:rsidRDefault="008C77C8" w:rsidP="00A67CD7">
      <w:pPr>
        <w:spacing w:line="276" w:lineRule="auto"/>
        <w:rPr>
          <w:sz w:val="24"/>
          <w:szCs w:val="24"/>
        </w:rPr>
      </w:pPr>
      <w:r w:rsidRPr="00A67CD7">
        <w:rPr>
          <w:sz w:val="24"/>
          <w:szCs w:val="24"/>
        </w:rPr>
        <w:t>ul. Mikołaja Kopernika</w:t>
      </w:r>
      <w:r w:rsidR="00986737" w:rsidRPr="00A67CD7">
        <w:rPr>
          <w:sz w:val="24"/>
          <w:szCs w:val="24"/>
        </w:rPr>
        <w:t xml:space="preserve"> </w:t>
      </w:r>
      <w:r w:rsidRPr="00A67CD7">
        <w:rPr>
          <w:sz w:val="24"/>
          <w:szCs w:val="24"/>
        </w:rPr>
        <w:t>4</w:t>
      </w:r>
    </w:p>
    <w:p w14:paraId="0428977D" w14:textId="24484518" w:rsidR="00A67CD7" w:rsidRDefault="008C77C8" w:rsidP="00A67CD7">
      <w:pPr>
        <w:spacing w:line="276" w:lineRule="auto"/>
        <w:rPr>
          <w:sz w:val="24"/>
          <w:szCs w:val="24"/>
        </w:rPr>
      </w:pPr>
      <w:r w:rsidRPr="00A67CD7">
        <w:rPr>
          <w:sz w:val="24"/>
          <w:szCs w:val="24"/>
        </w:rPr>
        <w:t>63-900</w:t>
      </w:r>
      <w:r w:rsidR="00986737" w:rsidRPr="00A67CD7">
        <w:rPr>
          <w:sz w:val="24"/>
          <w:szCs w:val="24"/>
        </w:rPr>
        <w:t xml:space="preserve"> </w:t>
      </w:r>
      <w:r w:rsidRPr="00A67CD7">
        <w:rPr>
          <w:sz w:val="24"/>
          <w:szCs w:val="24"/>
        </w:rPr>
        <w:t>Rawicz</w:t>
      </w:r>
    </w:p>
    <w:p w14:paraId="74A9A586" w14:textId="77777777" w:rsidR="00A67CD7" w:rsidRDefault="00A67CD7" w:rsidP="00A67CD7">
      <w:pPr>
        <w:spacing w:line="276" w:lineRule="auto"/>
        <w:rPr>
          <w:sz w:val="24"/>
          <w:szCs w:val="24"/>
        </w:rPr>
      </w:pPr>
    </w:p>
    <w:p w14:paraId="10E448DF" w14:textId="19A8D1EC" w:rsidR="00A67CD7" w:rsidRPr="00A67CD7" w:rsidRDefault="00A67CD7" w:rsidP="00A67CD7">
      <w:pPr>
        <w:spacing w:line="276" w:lineRule="auto"/>
        <w:rPr>
          <w:b/>
          <w:bCs/>
          <w:sz w:val="24"/>
          <w:szCs w:val="24"/>
        </w:rPr>
      </w:pPr>
      <w:r w:rsidRPr="00A67CD7">
        <w:rPr>
          <w:sz w:val="24"/>
          <w:szCs w:val="24"/>
        </w:rPr>
        <w:t xml:space="preserve">Znak sprawy: </w:t>
      </w:r>
      <w:r w:rsidRPr="00A67CD7">
        <w:rPr>
          <w:b/>
          <w:bCs/>
          <w:sz w:val="24"/>
          <w:szCs w:val="24"/>
        </w:rPr>
        <w:t>PCUW.261.2.</w:t>
      </w:r>
      <w:r>
        <w:rPr>
          <w:b/>
          <w:bCs/>
          <w:sz w:val="24"/>
          <w:szCs w:val="24"/>
        </w:rPr>
        <w:t>32</w:t>
      </w:r>
      <w:r w:rsidRPr="00A67CD7">
        <w:rPr>
          <w:b/>
          <w:bCs/>
          <w:sz w:val="24"/>
          <w:szCs w:val="24"/>
        </w:rPr>
        <w:t>.2025</w:t>
      </w:r>
    </w:p>
    <w:p w14:paraId="538A5120" w14:textId="77777777" w:rsidR="00A67CD7" w:rsidRDefault="00A67CD7" w:rsidP="00A67CD7">
      <w:pPr>
        <w:spacing w:line="276" w:lineRule="auto"/>
        <w:rPr>
          <w:sz w:val="24"/>
          <w:szCs w:val="24"/>
        </w:rPr>
      </w:pPr>
    </w:p>
    <w:p w14:paraId="69F5EA2E" w14:textId="77777777" w:rsidR="00C12279" w:rsidRPr="00A67CD7" w:rsidRDefault="00C12279" w:rsidP="00A67CD7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A67CD7" w14:paraId="63A4ECA3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43807C" w14:textId="77777777" w:rsidR="00986737" w:rsidRPr="00A67CD7" w:rsidRDefault="00986737" w:rsidP="00A67CD7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A67CD7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49171004" w14:textId="77777777" w:rsidR="00986737" w:rsidRPr="00A67CD7" w:rsidRDefault="00986737" w:rsidP="00A67CD7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A67CD7">
        <w:rPr>
          <w:sz w:val="24"/>
          <w:szCs w:val="24"/>
        </w:rPr>
        <w:tab/>
        <w:t xml:space="preserve"> </w:t>
      </w:r>
    </w:p>
    <w:p w14:paraId="08C28B13" w14:textId="4F30BD24" w:rsidR="00A80738" w:rsidRPr="00A67CD7" w:rsidRDefault="00986737" w:rsidP="00C12279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A67CD7">
        <w:rPr>
          <w:rFonts w:eastAsia="Calibri"/>
          <w:sz w:val="24"/>
          <w:szCs w:val="24"/>
          <w:lang w:eastAsia="en-US"/>
        </w:rPr>
        <w:t>Dotyczy</w:t>
      </w:r>
      <w:r w:rsidR="00A67CD7">
        <w:rPr>
          <w:rFonts w:eastAsia="Calibri"/>
          <w:sz w:val="24"/>
          <w:szCs w:val="24"/>
          <w:lang w:eastAsia="en-US"/>
        </w:rPr>
        <w:t xml:space="preserve">: </w:t>
      </w:r>
      <w:r w:rsidR="00A67CD7">
        <w:rPr>
          <w:rFonts w:eastAsia="Calibri"/>
          <w:sz w:val="24"/>
          <w:szCs w:val="24"/>
          <w:lang w:eastAsia="en-US"/>
        </w:rPr>
        <w:tab/>
      </w:r>
      <w:r w:rsidR="00A67CD7" w:rsidRPr="00A67CD7">
        <w:rPr>
          <w:sz w:val="24"/>
          <w:szCs w:val="24"/>
        </w:rPr>
        <w:t>postępowania o udzielenie zamówienia publicznego prowadzonego w trybie podstawowym bez negocjacji – art. 275 pkt 1 ustawy Pzp na zadanie pn.:</w:t>
      </w:r>
      <w:r w:rsidR="00A67CD7" w:rsidRPr="00A67CD7">
        <w:rPr>
          <w:bCs/>
          <w:sz w:val="24"/>
          <w:szCs w:val="24"/>
        </w:rPr>
        <w:t xml:space="preserve"> </w:t>
      </w:r>
      <w:r w:rsidR="00A67CD7" w:rsidRPr="00A67CD7">
        <w:rPr>
          <w:b/>
          <w:sz w:val="24"/>
          <w:szCs w:val="24"/>
        </w:rPr>
        <w:t xml:space="preserve">Sukcesywne dostawy żywności dla Domu Pomocy Społecznej w Pakówce </w:t>
      </w:r>
      <w:r w:rsidR="00C12279">
        <w:rPr>
          <w:b/>
          <w:sz w:val="24"/>
          <w:szCs w:val="24"/>
        </w:rPr>
        <w:br/>
      </w:r>
      <w:r w:rsidR="00A67CD7" w:rsidRPr="00A67CD7">
        <w:rPr>
          <w:b/>
          <w:sz w:val="24"/>
          <w:szCs w:val="24"/>
        </w:rPr>
        <w:t>w okresie od 01.09.2025 r. do 31.12.2025 r.</w:t>
      </w:r>
    </w:p>
    <w:p w14:paraId="54C31229" w14:textId="77777777" w:rsidR="00C12279" w:rsidRDefault="00C12279" w:rsidP="00A67CD7">
      <w:pPr>
        <w:spacing w:before="120" w:after="60" w:line="276" w:lineRule="auto"/>
        <w:ind w:firstLine="708"/>
        <w:jc w:val="both"/>
        <w:rPr>
          <w:sz w:val="24"/>
          <w:szCs w:val="24"/>
        </w:rPr>
      </w:pPr>
    </w:p>
    <w:p w14:paraId="41DBF87C" w14:textId="1BD4FB8D" w:rsidR="00A67CD7" w:rsidRPr="00A67CD7" w:rsidRDefault="00D665F5" w:rsidP="00C12279">
      <w:pPr>
        <w:spacing w:after="120" w:line="276" w:lineRule="auto"/>
        <w:ind w:firstLine="709"/>
        <w:jc w:val="both"/>
        <w:rPr>
          <w:sz w:val="24"/>
          <w:szCs w:val="24"/>
        </w:rPr>
      </w:pPr>
      <w:r w:rsidRPr="00A67CD7">
        <w:rPr>
          <w:sz w:val="24"/>
          <w:szCs w:val="24"/>
        </w:rPr>
        <w:t>Zamawiający, działając na podstawie art. 22</w:t>
      </w:r>
      <w:r w:rsidR="00FC7F5E" w:rsidRPr="00A67CD7">
        <w:rPr>
          <w:sz w:val="24"/>
          <w:szCs w:val="24"/>
        </w:rPr>
        <w:t>2</w:t>
      </w:r>
      <w:r w:rsidRPr="00A67CD7">
        <w:rPr>
          <w:sz w:val="24"/>
          <w:szCs w:val="24"/>
        </w:rPr>
        <w:t xml:space="preserve"> ust. 5 </w:t>
      </w:r>
      <w:r w:rsidRPr="00A67CD7">
        <w:rPr>
          <w:bCs/>
          <w:sz w:val="24"/>
          <w:szCs w:val="24"/>
        </w:rPr>
        <w:t>ustawy z dnia 11 września 2019 r. Prawo zamówień publicznych</w:t>
      </w:r>
      <w:r w:rsidRPr="00A67CD7">
        <w:rPr>
          <w:sz w:val="24"/>
          <w:szCs w:val="24"/>
        </w:rPr>
        <w:t xml:space="preserve"> </w:t>
      </w:r>
      <w:r w:rsidR="008C77C8" w:rsidRPr="00A67CD7">
        <w:rPr>
          <w:sz w:val="24"/>
          <w:szCs w:val="24"/>
        </w:rPr>
        <w:t>(t.j. Dz. U. z 2024 poz. 1320</w:t>
      </w:r>
      <w:r w:rsidR="00A67CD7">
        <w:rPr>
          <w:sz w:val="24"/>
          <w:szCs w:val="24"/>
        </w:rPr>
        <w:t xml:space="preserve"> ze zm.</w:t>
      </w:r>
      <w:r w:rsidR="008C77C8" w:rsidRPr="00A67CD7">
        <w:rPr>
          <w:sz w:val="24"/>
          <w:szCs w:val="24"/>
        </w:rPr>
        <w:t>)</w:t>
      </w:r>
      <w:r w:rsidR="00A67CD7">
        <w:rPr>
          <w:sz w:val="24"/>
          <w:szCs w:val="24"/>
        </w:rPr>
        <w:t xml:space="preserve"> </w:t>
      </w:r>
      <w:r w:rsidR="00A67CD7" w:rsidRPr="00A67CD7">
        <w:rPr>
          <w:sz w:val="24"/>
          <w:szCs w:val="24"/>
        </w:rPr>
        <w:t xml:space="preserve">udostępnia informację z otwarcia ofert mającego miejsce w dniu </w:t>
      </w:r>
      <w:r w:rsidR="00A67CD7">
        <w:rPr>
          <w:sz w:val="24"/>
          <w:szCs w:val="24"/>
        </w:rPr>
        <w:t>19</w:t>
      </w:r>
      <w:r w:rsidR="00A67CD7" w:rsidRPr="00A67CD7">
        <w:rPr>
          <w:sz w:val="24"/>
          <w:szCs w:val="24"/>
        </w:rPr>
        <w:t>.0</w:t>
      </w:r>
      <w:r w:rsidR="00A67CD7">
        <w:rPr>
          <w:sz w:val="24"/>
          <w:szCs w:val="24"/>
        </w:rPr>
        <w:t>8</w:t>
      </w:r>
      <w:r w:rsidR="00A67CD7" w:rsidRPr="00A67CD7">
        <w:rPr>
          <w:sz w:val="24"/>
          <w:szCs w:val="24"/>
        </w:rPr>
        <w:t xml:space="preserve">.2025 r. o godz. </w:t>
      </w:r>
      <w:r w:rsidR="00A67CD7">
        <w:rPr>
          <w:sz w:val="24"/>
          <w:szCs w:val="24"/>
        </w:rPr>
        <w:t>11</w:t>
      </w:r>
      <w:r w:rsidR="00A67CD7" w:rsidRPr="00A67CD7">
        <w:rPr>
          <w:sz w:val="24"/>
          <w:szCs w:val="24"/>
        </w:rPr>
        <w:t>:10, 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A67CD7" w14:paraId="357D36B6" w14:textId="77777777" w:rsidTr="005A632E">
        <w:tc>
          <w:tcPr>
            <w:tcW w:w="1276" w:type="dxa"/>
            <w:shd w:val="clear" w:color="auto" w:fill="F2F2F2"/>
            <w:vAlign w:val="center"/>
          </w:tcPr>
          <w:p w14:paraId="49230B18" w14:textId="77777777" w:rsidR="006B27ED" w:rsidRPr="00C12279" w:rsidRDefault="00986737" w:rsidP="00A67CD7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12279">
              <w:rPr>
                <w:b/>
                <w:bCs/>
                <w:sz w:val="24"/>
                <w:szCs w:val="24"/>
              </w:rPr>
              <w:t>Oferta n</w:t>
            </w:r>
            <w:r w:rsidR="006B27ED" w:rsidRPr="00C12279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06D69EA" w14:textId="77777777" w:rsidR="006B27ED" w:rsidRPr="00C12279" w:rsidRDefault="00986737" w:rsidP="00A67CD7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12279">
              <w:rPr>
                <w:b/>
                <w:bCs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08519D0" w14:textId="77777777" w:rsidR="006B27ED" w:rsidRPr="00C12279" w:rsidRDefault="006B27ED" w:rsidP="00A67CD7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12279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D3C184D" w14:textId="77777777" w:rsidR="006B27ED" w:rsidRPr="00C12279" w:rsidRDefault="006B27ED" w:rsidP="00A67CD7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12279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8C77C8" w:rsidRPr="00A67CD7" w14:paraId="49EDA52C" w14:textId="77777777" w:rsidTr="00C12279">
        <w:trPr>
          <w:trHeight w:val="1231"/>
        </w:trPr>
        <w:tc>
          <w:tcPr>
            <w:tcW w:w="1276" w:type="dxa"/>
            <w:vAlign w:val="center"/>
          </w:tcPr>
          <w:p w14:paraId="1FA8BDF5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78C31AD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85A933D" w14:textId="04072C8A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>Andrzej Kasprzak</w:t>
            </w:r>
            <w:r w:rsidR="00C12279">
              <w:rPr>
                <w:b/>
                <w:bCs/>
                <w:sz w:val="24"/>
                <w:szCs w:val="24"/>
              </w:rPr>
              <w:t xml:space="preserve"> </w:t>
            </w:r>
            <w:r w:rsidRPr="00A67CD7">
              <w:rPr>
                <w:b/>
                <w:bCs/>
                <w:sz w:val="24"/>
                <w:szCs w:val="24"/>
              </w:rPr>
              <w:t>,,ARKA'' Hurtownia Spożywcza</w:t>
            </w:r>
          </w:p>
          <w:p w14:paraId="55CF5962" w14:textId="41EAA5D8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Szymanowo 16</w:t>
            </w:r>
          </w:p>
          <w:p w14:paraId="0EA4F6B8" w14:textId="77777777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vAlign w:val="center"/>
          </w:tcPr>
          <w:p w14:paraId="6999BCD2" w14:textId="4723732A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31</w:t>
            </w:r>
            <w:r w:rsidR="00673BEF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406</w:t>
            </w:r>
            <w:r w:rsidR="00673BEF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25 zł</w:t>
            </w:r>
          </w:p>
        </w:tc>
      </w:tr>
      <w:tr w:rsidR="008C77C8" w:rsidRPr="00A67CD7" w14:paraId="3189CC75" w14:textId="77777777" w:rsidTr="00C12279">
        <w:trPr>
          <w:trHeight w:val="1263"/>
        </w:trPr>
        <w:tc>
          <w:tcPr>
            <w:tcW w:w="1276" w:type="dxa"/>
            <w:vAlign w:val="center"/>
          </w:tcPr>
          <w:p w14:paraId="3CE65D81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C9DF381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02938D4F" w14:textId="7EFB26A9" w:rsidR="008C77C8" w:rsidRPr="00A67CD7" w:rsidRDefault="008C77C8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 xml:space="preserve">PPH Piekarnia-Cukiernia </w:t>
            </w:r>
            <w:r w:rsidR="00C12279">
              <w:rPr>
                <w:b/>
                <w:bCs/>
                <w:sz w:val="24"/>
                <w:szCs w:val="24"/>
              </w:rPr>
              <w:br/>
            </w:r>
            <w:r w:rsidRPr="00A67CD7">
              <w:rPr>
                <w:b/>
                <w:bCs/>
                <w:sz w:val="24"/>
                <w:szCs w:val="24"/>
              </w:rPr>
              <w:t>"Mar-Cysia"</w:t>
            </w:r>
          </w:p>
          <w:p w14:paraId="71A0C379" w14:textId="5334CA88" w:rsidR="008C77C8" w:rsidRPr="00A67CD7" w:rsidRDefault="00A67CD7" w:rsidP="00C1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C77C8" w:rsidRPr="00A67CD7">
              <w:rPr>
                <w:sz w:val="24"/>
                <w:szCs w:val="24"/>
              </w:rPr>
              <w:t>Ogrodowa 12/c</w:t>
            </w:r>
          </w:p>
          <w:p w14:paraId="3F77E681" w14:textId="77777777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63-840 Krobia</w:t>
            </w:r>
          </w:p>
        </w:tc>
        <w:tc>
          <w:tcPr>
            <w:tcW w:w="2551" w:type="dxa"/>
            <w:vAlign w:val="center"/>
          </w:tcPr>
          <w:p w14:paraId="75D2C2D8" w14:textId="296A607A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38</w:t>
            </w:r>
            <w:r w:rsidR="00673BEF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049</w:t>
            </w:r>
            <w:r w:rsidR="00673BEF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38 zł</w:t>
            </w:r>
          </w:p>
        </w:tc>
      </w:tr>
      <w:tr w:rsidR="00C12279" w:rsidRPr="00A67CD7" w14:paraId="0B20ED0E" w14:textId="77777777" w:rsidTr="00C12279">
        <w:tc>
          <w:tcPr>
            <w:tcW w:w="1276" w:type="dxa"/>
            <w:vMerge w:val="restart"/>
            <w:vAlign w:val="center"/>
          </w:tcPr>
          <w:p w14:paraId="0E75853D" w14:textId="514B78A3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D853BBE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14:paraId="0B51C5EA" w14:textId="5A963C7F" w:rsidR="00C12279" w:rsidRPr="00A67CD7" w:rsidRDefault="00C12279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 xml:space="preserve">Paweł Kaczan Zakład Handlu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67CD7">
              <w:rPr>
                <w:b/>
                <w:bCs/>
                <w:sz w:val="24"/>
                <w:szCs w:val="24"/>
              </w:rPr>
              <w:t>i Usług Kama</w:t>
            </w:r>
          </w:p>
          <w:p w14:paraId="5B2245F9" w14:textId="25B9949E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Łaszczyn 25a</w:t>
            </w:r>
          </w:p>
          <w:p w14:paraId="4CE3427D" w14:textId="77777777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vAlign w:val="center"/>
          </w:tcPr>
          <w:p w14:paraId="457A97DE" w14:textId="4254142F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791</w:t>
            </w:r>
            <w:r>
              <w:rPr>
                <w:sz w:val="24"/>
                <w:szCs w:val="24"/>
              </w:rPr>
              <w:t>,01</w:t>
            </w:r>
            <w:r w:rsidRPr="00A67CD7">
              <w:rPr>
                <w:sz w:val="24"/>
                <w:szCs w:val="24"/>
              </w:rPr>
              <w:t xml:space="preserve"> zł</w:t>
            </w:r>
          </w:p>
        </w:tc>
      </w:tr>
      <w:tr w:rsidR="00C12279" w:rsidRPr="00A67CD7" w14:paraId="0E90B6D5" w14:textId="77777777" w:rsidTr="00C12279">
        <w:tc>
          <w:tcPr>
            <w:tcW w:w="1276" w:type="dxa"/>
            <w:vMerge/>
            <w:vAlign w:val="center"/>
          </w:tcPr>
          <w:p w14:paraId="0932D78E" w14:textId="5EE43662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40F2A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14:paraId="3FC71700" w14:textId="3687EE96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CA2F98" w14:textId="103D68FB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22 zł</w:t>
            </w:r>
          </w:p>
        </w:tc>
      </w:tr>
      <w:tr w:rsidR="00C12279" w:rsidRPr="00A67CD7" w14:paraId="7B2391CA" w14:textId="77777777" w:rsidTr="00C12279">
        <w:tc>
          <w:tcPr>
            <w:tcW w:w="1276" w:type="dxa"/>
            <w:vMerge/>
            <w:vAlign w:val="center"/>
          </w:tcPr>
          <w:p w14:paraId="60C2D056" w14:textId="7407439C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BF4D9B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vAlign w:val="center"/>
          </w:tcPr>
          <w:p w14:paraId="4587566E" w14:textId="17D8D20D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0B936C" w14:textId="19B836DE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55 zł</w:t>
            </w:r>
          </w:p>
        </w:tc>
      </w:tr>
      <w:tr w:rsidR="00C12279" w:rsidRPr="00A67CD7" w14:paraId="1B3DA051" w14:textId="77777777" w:rsidTr="00C12279">
        <w:tc>
          <w:tcPr>
            <w:tcW w:w="1276" w:type="dxa"/>
            <w:vMerge/>
            <w:vAlign w:val="center"/>
          </w:tcPr>
          <w:p w14:paraId="1E9CE074" w14:textId="55B9BB18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B958A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vAlign w:val="center"/>
          </w:tcPr>
          <w:p w14:paraId="31116E24" w14:textId="73FF033A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BB29C2" w14:textId="1CB9C90C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80 zł</w:t>
            </w:r>
          </w:p>
        </w:tc>
      </w:tr>
      <w:tr w:rsidR="008C77C8" w:rsidRPr="00A67CD7" w14:paraId="090E9458" w14:textId="77777777" w:rsidTr="00C12279">
        <w:tc>
          <w:tcPr>
            <w:tcW w:w="1276" w:type="dxa"/>
            <w:vAlign w:val="center"/>
          </w:tcPr>
          <w:p w14:paraId="263BF6AE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5732DFA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EB7B594" w14:textId="77777777" w:rsidR="008C77C8" w:rsidRPr="00A67CD7" w:rsidRDefault="008C77C8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>PPHU "JOHN" Paweł John</w:t>
            </w:r>
          </w:p>
          <w:p w14:paraId="38BD9581" w14:textId="4762D4EF" w:rsidR="008C77C8" w:rsidRPr="00A67CD7" w:rsidRDefault="00A67CD7" w:rsidP="00C1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Grotniki, ul. </w:t>
            </w:r>
            <w:r w:rsidR="008C77C8" w:rsidRPr="00A67CD7">
              <w:rPr>
                <w:sz w:val="24"/>
                <w:szCs w:val="24"/>
              </w:rPr>
              <w:t>Źródlana 5</w:t>
            </w:r>
          </w:p>
          <w:p w14:paraId="5C1D4C2E" w14:textId="77777777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64-140 Włoszakowice</w:t>
            </w:r>
          </w:p>
        </w:tc>
        <w:tc>
          <w:tcPr>
            <w:tcW w:w="2551" w:type="dxa"/>
            <w:vAlign w:val="center"/>
          </w:tcPr>
          <w:p w14:paraId="6B006423" w14:textId="66000A57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63</w:t>
            </w:r>
            <w:r w:rsidR="00673BEF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673</w:t>
            </w:r>
            <w:r w:rsidR="00673BEF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58 zł</w:t>
            </w:r>
          </w:p>
        </w:tc>
      </w:tr>
      <w:tr w:rsidR="008C77C8" w:rsidRPr="00A67CD7" w14:paraId="384C1588" w14:textId="77777777" w:rsidTr="00C12279">
        <w:tc>
          <w:tcPr>
            <w:tcW w:w="1276" w:type="dxa"/>
            <w:vAlign w:val="center"/>
          </w:tcPr>
          <w:p w14:paraId="0F5DB0BD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852020D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1D2579D4" w14:textId="5530D145" w:rsidR="008C77C8" w:rsidRPr="00A67CD7" w:rsidRDefault="008C77C8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 xml:space="preserve">Podolski Wojciech </w:t>
            </w:r>
            <w:r w:rsidR="00A67CD7">
              <w:rPr>
                <w:b/>
                <w:bCs/>
                <w:sz w:val="24"/>
                <w:szCs w:val="24"/>
              </w:rPr>
              <w:t>S</w:t>
            </w:r>
            <w:r w:rsidRPr="00A67CD7">
              <w:rPr>
                <w:b/>
                <w:bCs/>
                <w:sz w:val="24"/>
                <w:szCs w:val="24"/>
              </w:rPr>
              <w:t xml:space="preserve">półka </w:t>
            </w:r>
            <w:r w:rsidR="00A67CD7">
              <w:rPr>
                <w:b/>
                <w:bCs/>
                <w:sz w:val="24"/>
                <w:szCs w:val="24"/>
              </w:rPr>
              <w:t>K</w:t>
            </w:r>
            <w:r w:rsidRPr="00A67CD7">
              <w:rPr>
                <w:b/>
                <w:bCs/>
                <w:sz w:val="24"/>
                <w:szCs w:val="24"/>
              </w:rPr>
              <w:t>omandytowa</w:t>
            </w:r>
          </w:p>
          <w:p w14:paraId="41BF69F8" w14:textId="4A84084D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Lutomek 18</w:t>
            </w:r>
          </w:p>
          <w:p w14:paraId="67513286" w14:textId="567841AF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 xml:space="preserve">64-410 </w:t>
            </w:r>
            <w:r w:rsidR="00A67CD7">
              <w:rPr>
                <w:sz w:val="24"/>
                <w:szCs w:val="24"/>
              </w:rPr>
              <w:t>Sieraków</w:t>
            </w:r>
          </w:p>
        </w:tc>
        <w:tc>
          <w:tcPr>
            <w:tcW w:w="2551" w:type="dxa"/>
            <w:vAlign w:val="center"/>
          </w:tcPr>
          <w:p w14:paraId="310C19F2" w14:textId="79522E33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11</w:t>
            </w:r>
            <w:r w:rsidR="00673BEF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232</w:t>
            </w:r>
            <w:r w:rsidR="00673BEF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90 zł</w:t>
            </w:r>
          </w:p>
        </w:tc>
      </w:tr>
      <w:tr w:rsidR="008C77C8" w:rsidRPr="00A67CD7" w14:paraId="7216D65F" w14:textId="77777777" w:rsidTr="00C12279">
        <w:tc>
          <w:tcPr>
            <w:tcW w:w="1276" w:type="dxa"/>
            <w:vAlign w:val="center"/>
          </w:tcPr>
          <w:p w14:paraId="59E2DA39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6EDA920C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5221D24A" w14:textId="75760EA1" w:rsidR="008C77C8" w:rsidRPr="00A67CD7" w:rsidRDefault="008C77C8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CD7">
              <w:rPr>
                <w:b/>
                <w:bCs/>
                <w:sz w:val="24"/>
                <w:szCs w:val="24"/>
              </w:rPr>
              <w:t xml:space="preserve">Firma Handlowo </w:t>
            </w:r>
            <w:r w:rsidR="00A67CD7">
              <w:rPr>
                <w:b/>
                <w:bCs/>
                <w:sz w:val="24"/>
                <w:szCs w:val="24"/>
              </w:rPr>
              <w:t>–</w:t>
            </w:r>
            <w:r w:rsidRPr="00A67CD7">
              <w:rPr>
                <w:b/>
                <w:bCs/>
                <w:sz w:val="24"/>
                <w:szCs w:val="24"/>
              </w:rPr>
              <w:t xml:space="preserve"> Transportowa </w:t>
            </w:r>
            <w:r w:rsidR="00A67CD7">
              <w:rPr>
                <w:b/>
                <w:bCs/>
                <w:sz w:val="24"/>
                <w:szCs w:val="24"/>
              </w:rPr>
              <w:t>„</w:t>
            </w:r>
            <w:r w:rsidRPr="00A67CD7">
              <w:rPr>
                <w:b/>
                <w:bCs/>
                <w:sz w:val="24"/>
                <w:szCs w:val="24"/>
              </w:rPr>
              <w:t>SYLWIA</w:t>
            </w:r>
            <w:r w:rsidR="00A67CD7">
              <w:rPr>
                <w:b/>
                <w:bCs/>
                <w:sz w:val="24"/>
                <w:szCs w:val="24"/>
              </w:rPr>
              <w:t>”</w:t>
            </w:r>
            <w:r w:rsidRPr="00A67CD7">
              <w:rPr>
                <w:b/>
                <w:bCs/>
                <w:sz w:val="24"/>
                <w:szCs w:val="24"/>
              </w:rPr>
              <w:t xml:space="preserve"> Sylwia Bystra</w:t>
            </w:r>
          </w:p>
          <w:p w14:paraId="768D4B81" w14:textId="3FFC27FE" w:rsidR="008C77C8" w:rsidRPr="00A67CD7" w:rsidRDefault="00A67CD7" w:rsidP="00C1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C77C8" w:rsidRPr="00A67CD7">
              <w:rPr>
                <w:sz w:val="24"/>
                <w:szCs w:val="24"/>
              </w:rPr>
              <w:t>Akacjowa 40</w:t>
            </w:r>
          </w:p>
          <w:p w14:paraId="25967FE9" w14:textId="77777777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59-220 Legnica</w:t>
            </w:r>
          </w:p>
        </w:tc>
        <w:tc>
          <w:tcPr>
            <w:tcW w:w="2551" w:type="dxa"/>
            <w:vAlign w:val="center"/>
          </w:tcPr>
          <w:p w14:paraId="19B5E4CA" w14:textId="578A7C94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28</w:t>
            </w:r>
            <w:r w:rsidR="00673BEF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151</w:t>
            </w:r>
            <w:r w:rsidR="00673BEF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55 zł</w:t>
            </w:r>
          </w:p>
        </w:tc>
      </w:tr>
      <w:tr w:rsidR="008C77C8" w:rsidRPr="00A67CD7" w14:paraId="74D4C2F6" w14:textId="77777777" w:rsidTr="00C12279">
        <w:tc>
          <w:tcPr>
            <w:tcW w:w="1276" w:type="dxa"/>
            <w:vAlign w:val="center"/>
          </w:tcPr>
          <w:p w14:paraId="712AF52B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80C59CD" w14:textId="77777777" w:rsidR="008C77C8" w:rsidRPr="00A67CD7" w:rsidRDefault="008C77C8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CDDC598" w14:textId="665FF279" w:rsidR="008C77C8" w:rsidRPr="00673BEF" w:rsidRDefault="008C77C8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EF">
              <w:rPr>
                <w:b/>
                <w:bCs/>
                <w:sz w:val="24"/>
                <w:szCs w:val="24"/>
              </w:rPr>
              <w:t>HURT - DETAL  ART. ROLNO - SPOŻYWCZE Eugeniusz Mylka</w:t>
            </w:r>
          </w:p>
          <w:p w14:paraId="52F233EE" w14:textId="10CB0029" w:rsidR="008C77C8" w:rsidRPr="00A67CD7" w:rsidRDefault="00673BEF" w:rsidP="00C1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</w:t>
            </w:r>
            <w:r w:rsidR="00A67CD7" w:rsidRPr="00A67CD7">
              <w:rPr>
                <w:sz w:val="24"/>
                <w:szCs w:val="24"/>
              </w:rPr>
              <w:t>ynek 1</w:t>
            </w:r>
            <w:r>
              <w:rPr>
                <w:sz w:val="24"/>
                <w:szCs w:val="24"/>
              </w:rPr>
              <w:t>A</w:t>
            </w:r>
          </w:p>
          <w:p w14:paraId="30BF17E4" w14:textId="08E79069" w:rsidR="008C77C8" w:rsidRPr="00A67CD7" w:rsidRDefault="00A67CD7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 xml:space="preserve">63-940 </w:t>
            </w:r>
            <w:r w:rsidR="00673BEF">
              <w:rPr>
                <w:sz w:val="24"/>
                <w:szCs w:val="24"/>
              </w:rPr>
              <w:t>B</w:t>
            </w:r>
            <w:r w:rsidRPr="00A67CD7">
              <w:rPr>
                <w:sz w:val="24"/>
                <w:szCs w:val="24"/>
              </w:rPr>
              <w:t>ojanowo</w:t>
            </w:r>
          </w:p>
        </w:tc>
        <w:tc>
          <w:tcPr>
            <w:tcW w:w="2551" w:type="dxa"/>
            <w:vAlign w:val="center"/>
          </w:tcPr>
          <w:p w14:paraId="2E0444EB" w14:textId="716A9878" w:rsidR="008C77C8" w:rsidRPr="00A67CD7" w:rsidRDefault="008C77C8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35</w:t>
            </w:r>
            <w:r w:rsidR="00C12279"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961</w:t>
            </w:r>
            <w:r w:rsidR="00C12279"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09</w:t>
            </w:r>
            <w:r w:rsidR="00C12279">
              <w:rPr>
                <w:sz w:val="24"/>
                <w:szCs w:val="24"/>
              </w:rPr>
              <w:t xml:space="preserve"> </w:t>
            </w:r>
            <w:r w:rsidRPr="00A67CD7">
              <w:rPr>
                <w:sz w:val="24"/>
                <w:szCs w:val="24"/>
              </w:rPr>
              <w:t>zł</w:t>
            </w:r>
          </w:p>
        </w:tc>
      </w:tr>
      <w:tr w:rsidR="00C12279" w:rsidRPr="00A67CD7" w14:paraId="1402618D" w14:textId="77777777" w:rsidTr="00C12279">
        <w:trPr>
          <w:trHeight w:val="436"/>
        </w:trPr>
        <w:tc>
          <w:tcPr>
            <w:tcW w:w="1276" w:type="dxa"/>
            <w:vMerge w:val="restart"/>
            <w:vAlign w:val="center"/>
          </w:tcPr>
          <w:p w14:paraId="21483E2C" w14:textId="5BC70E80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B85D98D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14:paraId="08F7DF93" w14:textId="0DEB4FB0" w:rsidR="00C12279" w:rsidRPr="00673BEF" w:rsidRDefault="00C12279" w:rsidP="00C12279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EF">
              <w:rPr>
                <w:b/>
                <w:bCs/>
                <w:sz w:val="24"/>
                <w:szCs w:val="24"/>
              </w:rPr>
              <w:t>Bruno Tassi Sp. z o.o.</w:t>
            </w:r>
          </w:p>
          <w:p w14:paraId="2848CCDE" w14:textId="38C99FF8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67CD7">
              <w:rPr>
                <w:sz w:val="24"/>
                <w:szCs w:val="24"/>
              </w:rPr>
              <w:t>Staniewicka 12</w:t>
            </w:r>
          </w:p>
          <w:p w14:paraId="0BE8188C" w14:textId="7844C234" w:rsidR="00C12279" w:rsidRPr="00A67CD7" w:rsidRDefault="00C12279" w:rsidP="001158FC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03-310 Warszawa</w:t>
            </w:r>
          </w:p>
        </w:tc>
        <w:tc>
          <w:tcPr>
            <w:tcW w:w="2551" w:type="dxa"/>
            <w:vAlign w:val="center"/>
          </w:tcPr>
          <w:p w14:paraId="620279AA" w14:textId="12DEA867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845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59 zł</w:t>
            </w:r>
          </w:p>
        </w:tc>
      </w:tr>
      <w:tr w:rsidR="00C12279" w:rsidRPr="00A67CD7" w14:paraId="236B4880" w14:textId="77777777" w:rsidTr="00C12279">
        <w:trPr>
          <w:trHeight w:val="414"/>
        </w:trPr>
        <w:tc>
          <w:tcPr>
            <w:tcW w:w="1276" w:type="dxa"/>
            <w:vMerge/>
            <w:vAlign w:val="center"/>
          </w:tcPr>
          <w:p w14:paraId="3A651C30" w14:textId="4A64059E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F73F98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6ECC8E7E" w14:textId="2DF7BC55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83629F" w14:textId="642CF99C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89 zł</w:t>
            </w:r>
          </w:p>
        </w:tc>
      </w:tr>
      <w:tr w:rsidR="00C12279" w:rsidRPr="00A67CD7" w14:paraId="5891AE1D" w14:textId="77777777" w:rsidTr="00C12279">
        <w:tc>
          <w:tcPr>
            <w:tcW w:w="1276" w:type="dxa"/>
            <w:vMerge/>
            <w:vAlign w:val="center"/>
          </w:tcPr>
          <w:p w14:paraId="65C92F10" w14:textId="0B51CCAE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F6D79" w14:textId="77777777" w:rsidR="00C12279" w:rsidRPr="00A67CD7" w:rsidRDefault="00C12279" w:rsidP="00C122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14:paraId="19B97974" w14:textId="1B2055CE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B752823" w14:textId="72965F3E" w:rsidR="00C12279" w:rsidRPr="00A67CD7" w:rsidRDefault="00C12279" w:rsidP="00C12279">
            <w:pPr>
              <w:jc w:val="center"/>
              <w:rPr>
                <w:sz w:val="24"/>
                <w:szCs w:val="24"/>
              </w:rPr>
            </w:pPr>
            <w:r w:rsidRPr="00A67C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A67CD7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,</w:t>
            </w:r>
            <w:r w:rsidRPr="00A67CD7">
              <w:rPr>
                <w:sz w:val="24"/>
                <w:szCs w:val="24"/>
              </w:rPr>
              <w:t>41 zł</w:t>
            </w:r>
          </w:p>
        </w:tc>
      </w:tr>
      <w:bookmarkEnd w:id="0"/>
    </w:tbl>
    <w:p w14:paraId="343EDCB7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032D7940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1BB6582F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6A3D1086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495D7848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16AC11B2" w14:textId="77777777" w:rsidR="00673BEF" w:rsidRDefault="00673BEF" w:rsidP="00673BEF">
      <w:pPr>
        <w:ind w:left="4248"/>
        <w:jc w:val="center"/>
        <w:rPr>
          <w:sz w:val="18"/>
          <w:szCs w:val="18"/>
        </w:rPr>
      </w:pPr>
    </w:p>
    <w:p w14:paraId="1D77E296" w14:textId="21DC2CB6" w:rsidR="00673BEF" w:rsidRPr="00042961" w:rsidRDefault="00673BEF" w:rsidP="00673BEF">
      <w:pPr>
        <w:ind w:left="4248"/>
        <w:jc w:val="center"/>
        <w:rPr>
          <w:sz w:val="18"/>
          <w:szCs w:val="18"/>
        </w:rPr>
      </w:pPr>
      <w:r w:rsidRPr="00042961">
        <w:rPr>
          <w:sz w:val="18"/>
          <w:szCs w:val="18"/>
        </w:rPr>
        <w:t xml:space="preserve">Dyrektor </w:t>
      </w:r>
      <w:r w:rsidRPr="00042961">
        <w:rPr>
          <w:sz w:val="18"/>
          <w:szCs w:val="18"/>
        </w:rPr>
        <w:br/>
        <w:t>Powiatowego Centrum Usług</w:t>
      </w:r>
    </w:p>
    <w:p w14:paraId="1B3C53E2" w14:textId="77777777" w:rsidR="00673BEF" w:rsidRPr="00042961" w:rsidRDefault="00673BEF" w:rsidP="00673BEF">
      <w:pPr>
        <w:ind w:left="4248"/>
        <w:jc w:val="center"/>
        <w:rPr>
          <w:sz w:val="16"/>
          <w:szCs w:val="16"/>
        </w:rPr>
      </w:pPr>
      <w:r w:rsidRPr="00042961">
        <w:rPr>
          <w:sz w:val="18"/>
          <w:szCs w:val="18"/>
        </w:rPr>
        <w:t>Wspólnych w Rawiczu</w:t>
      </w:r>
      <w:r w:rsidRPr="00042961">
        <w:rPr>
          <w:sz w:val="18"/>
          <w:szCs w:val="18"/>
        </w:rPr>
        <w:br/>
      </w:r>
      <w:r w:rsidRPr="00042961">
        <w:rPr>
          <w:sz w:val="18"/>
          <w:szCs w:val="18"/>
        </w:rPr>
        <w:br/>
        <w:t>(-) Urszula Stefaniak</w:t>
      </w:r>
    </w:p>
    <w:p w14:paraId="6B6F5093" w14:textId="4FE19E04" w:rsidR="00C236D3" w:rsidRPr="00A67CD7" w:rsidRDefault="00C236D3" w:rsidP="00673BEF">
      <w:pPr>
        <w:pStyle w:val="Tekstpodstawowy"/>
        <w:spacing w:before="600" w:after="480" w:line="276" w:lineRule="auto"/>
        <w:ind w:left="3119" w:firstLine="425"/>
        <w:jc w:val="right"/>
        <w:rPr>
          <w:sz w:val="22"/>
          <w:szCs w:val="22"/>
        </w:rPr>
      </w:pPr>
    </w:p>
    <w:sectPr w:rsidR="00C236D3" w:rsidRPr="00A67CD7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A1D2" w14:textId="77777777" w:rsidR="00451EA4" w:rsidRDefault="00451EA4">
      <w:r>
        <w:separator/>
      </w:r>
    </w:p>
  </w:endnote>
  <w:endnote w:type="continuationSeparator" w:id="0">
    <w:p w14:paraId="323E7319" w14:textId="77777777" w:rsidR="00451EA4" w:rsidRDefault="0045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1BF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F9BA9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22F10" w14:textId="7A84445C" w:rsidR="00986737" w:rsidRPr="00986737" w:rsidRDefault="00C46D27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A0CCB98" wp14:editId="506980E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4C90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5F4405F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B40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0495884" w14:textId="77777777" w:rsidR="009F189D" w:rsidRDefault="009F189D">
    <w:pPr>
      <w:pStyle w:val="Stopka"/>
      <w:tabs>
        <w:tab w:val="clear" w:pos="4536"/>
      </w:tabs>
      <w:jc w:val="center"/>
    </w:pPr>
  </w:p>
  <w:p w14:paraId="08D584B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C1F1" w14:textId="77777777" w:rsidR="00451EA4" w:rsidRDefault="00451EA4">
      <w:r>
        <w:separator/>
      </w:r>
    </w:p>
  </w:footnote>
  <w:footnote w:type="continuationSeparator" w:id="0">
    <w:p w14:paraId="4D559AFB" w14:textId="77777777" w:rsidR="00451EA4" w:rsidRDefault="0045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3701" w14:textId="77777777" w:rsidR="008C77C8" w:rsidRDefault="008C7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1D3" w14:textId="77777777" w:rsidR="008C77C8" w:rsidRDefault="008C77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CFAC" w14:textId="77777777" w:rsidR="008C77C8" w:rsidRDefault="008C77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4"/>
    <w:rsid w:val="00007727"/>
    <w:rsid w:val="00017720"/>
    <w:rsid w:val="00035488"/>
    <w:rsid w:val="000D7F25"/>
    <w:rsid w:val="000E00E5"/>
    <w:rsid w:val="001158FC"/>
    <w:rsid w:val="00173B20"/>
    <w:rsid w:val="001C69FF"/>
    <w:rsid w:val="0023318D"/>
    <w:rsid w:val="003D72FD"/>
    <w:rsid w:val="00423179"/>
    <w:rsid w:val="00451EA4"/>
    <w:rsid w:val="00490DC0"/>
    <w:rsid w:val="00493F8C"/>
    <w:rsid w:val="004C7E9B"/>
    <w:rsid w:val="00524C3D"/>
    <w:rsid w:val="005614F2"/>
    <w:rsid w:val="00577BC6"/>
    <w:rsid w:val="005A632E"/>
    <w:rsid w:val="00673BEF"/>
    <w:rsid w:val="0069085C"/>
    <w:rsid w:val="006B27ED"/>
    <w:rsid w:val="00843263"/>
    <w:rsid w:val="00861E75"/>
    <w:rsid w:val="008C77C8"/>
    <w:rsid w:val="00986737"/>
    <w:rsid w:val="009D19BD"/>
    <w:rsid w:val="009F189D"/>
    <w:rsid w:val="00A67CD7"/>
    <w:rsid w:val="00A80738"/>
    <w:rsid w:val="00BB547B"/>
    <w:rsid w:val="00C12279"/>
    <w:rsid w:val="00C236D3"/>
    <w:rsid w:val="00C46D27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ACEEA"/>
  <w15:chartTrackingRefBased/>
  <w15:docId w15:val="{A41F598D-27E1-4ADB-A35A-5DA20361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Ratajczak</dc:creator>
  <cp:keywords/>
  <dc:description/>
  <cp:lastModifiedBy>Kamila Cichańska-Wrąbel</cp:lastModifiedBy>
  <cp:revision>2</cp:revision>
  <cp:lastPrinted>2025-08-19T11:44:00Z</cp:lastPrinted>
  <dcterms:created xsi:type="dcterms:W3CDTF">2025-08-19T11:45:00Z</dcterms:created>
  <dcterms:modified xsi:type="dcterms:W3CDTF">2025-08-19T11:45:00Z</dcterms:modified>
</cp:coreProperties>
</file>