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22D7" w14:textId="77777777" w:rsidR="00424F8C" w:rsidRPr="00C2155B" w:rsidRDefault="00424F8C" w:rsidP="00424F8C">
      <w:pPr>
        <w:spacing w:after="600" w:line="276" w:lineRule="auto"/>
        <w:jc w:val="right"/>
      </w:pPr>
      <w:bookmarkStart w:id="0" w:name="_Hlk53520193"/>
      <w:r w:rsidRPr="00C2155B">
        <w:t>Rawicz</w:t>
      </w:r>
      <w:r>
        <w:t>,</w:t>
      </w:r>
      <w:r w:rsidRPr="00C2155B">
        <w:t xml:space="preserve"> dnia</w:t>
      </w:r>
      <w:r>
        <w:t xml:space="preserve"> 22.08.2025 r.</w:t>
      </w:r>
    </w:p>
    <w:p w14:paraId="297E1B5D" w14:textId="77777777" w:rsidR="00B36EDA" w:rsidRPr="00424F8C" w:rsidRDefault="00FB785B" w:rsidP="00424F8C">
      <w:pPr>
        <w:spacing w:line="276" w:lineRule="auto"/>
        <w:ind w:right="3969"/>
        <w:rPr>
          <w:b/>
          <w:bCs/>
        </w:rPr>
      </w:pPr>
      <w:r w:rsidRPr="00424F8C">
        <w:rPr>
          <w:b/>
          <w:bCs/>
        </w:rPr>
        <w:t>Powiatowe Centrum Usług Wspólnych w Rawiczu</w:t>
      </w:r>
    </w:p>
    <w:p w14:paraId="65EC85BE" w14:textId="77777777" w:rsidR="00B36EDA" w:rsidRPr="00424F8C" w:rsidRDefault="00FB785B" w:rsidP="00424F8C">
      <w:pPr>
        <w:spacing w:line="276" w:lineRule="auto"/>
        <w:ind w:right="3969"/>
      </w:pPr>
      <w:r w:rsidRPr="00424F8C">
        <w:t>ul. Mikołaja Kopernika</w:t>
      </w:r>
      <w:r w:rsidR="00B36EDA" w:rsidRPr="00424F8C">
        <w:t xml:space="preserve"> </w:t>
      </w:r>
      <w:r w:rsidRPr="00424F8C">
        <w:t>4</w:t>
      </w:r>
    </w:p>
    <w:p w14:paraId="3DD3A463" w14:textId="77777777" w:rsidR="00B36EDA" w:rsidRDefault="00FB785B" w:rsidP="00424F8C">
      <w:pPr>
        <w:spacing w:line="276" w:lineRule="auto"/>
        <w:ind w:right="3969"/>
      </w:pPr>
      <w:r w:rsidRPr="00424F8C">
        <w:t>63-900</w:t>
      </w:r>
      <w:r w:rsidR="00B36EDA" w:rsidRPr="00424F8C">
        <w:t xml:space="preserve"> </w:t>
      </w:r>
      <w:r w:rsidRPr="00424F8C">
        <w:t>Rawicz</w:t>
      </w:r>
    </w:p>
    <w:p w14:paraId="62A73940" w14:textId="77777777" w:rsidR="00424F8C" w:rsidRDefault="00424F8C" w:rsidP="00424F8C">
      <w:pPr>
        <w:spacing w:line="276" w:lineRule="auto"/>
        <w:ind w:right="3969"/>
      </w:pPr>
    </w:p>
    <w:p w14:paraId="65914855" w14:textId="33D49E1C" w:rsidR="00B36EDA" w:rsidRPr="00424F8C" w:rsidRDefault="00424F8C" w:rsidP="00424F8C">
      <w:pPr>
        <w:spacing w:line="276" w:lineRule="auto"/>
        <w:ind w:right="4253"/>
      </w:pPr>
      <w:r>
        <w:t>Znak sprawy:</w:t>
      </w:r>
      <w:r w:rsidRPr="002D69AE">
        <w:rPr>
          <w:b/>
          <w:bCs/>
        </w:rPr>
        <w:t xml:space="preserve"> </w:t>
      </w:r>
      <w:r>
        <w:rPr>
          <w:b/>
          <w:bCs/>
        </w:rPr>
        <w:t>PCUW.261.2.32.2025</w:t>
      </w: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23"/>
      </w:tblGrid>
      <w:tr w:rsidR="00B36EDA" w:rsidRPr="00424F8C" w14:paraId="4603D9E9" w14:textId="77777777" w:rsidTr="00B36EDA">
        <w:tc>
          <w:tcPr>
            <w:tcW w:w="9923" w:type="dxa"/>
            <w:shd w:val="clear" w:color="auto" w:fill="F2F2F2"/>
            <w:hideMark/>
          </w:tcPr>
          <w:p w14:paraId="1190E4B6" w14:textId="77777777" w:rsidR="00B36EDA" w:rsidRPr="00424F8C" w:rsidRDefault="00B36EDA" w:rsidP="00424F8C">
            <w:pPr>
              <w:keepNext/>
              <w:spacing w:before="240" w:line="276" w:lineRule="auto"/>
              <w:jc w:val="center"/>
              <w:outlineLvl w:val="0"/>
              <w:rPr>
                <w:b/>
                <w:spacing w:val="50"/>
                <w:kern w:val="28"/>
                <w:sz w:val="36"/>
                <w:szCs w:val="36"/>
              </w:rPr>
            </w:pPr>
            <w:r w:rsidRPr="00424F8C">
              <w:rPr>
                <w:b/>
                <w:spacing w:val="50"/>
                <w:kern w:val="28"/>
                <w:sz w:val="36"/>
                <w:szCs w:val="36"/>
              </w:rPr>
              <w:t>INFORMACJA</w:t>
            </w:r>
          </w:p>
          <w:p w14:paraId="7EA2C8F2" w14:textId="77777777" w:rsidR="00B36EDA" w:rsidRPr="00424F8C" w:rsidRDefault="00B36EDA" w:rsidP="00424F8C">
            <w:pPr>
              <w:keepNext/>
              <w:spacing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424F8C">
              <w:rPr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1CCB8C00" w14:textId="77777777" w:rsidR="00B36EDA" w:rsidRPr="00424F8C" w:rsidRDefault="00B36EDA" w:rsidP="00424F8C">
      <w:pPr>
        <w:keepNext/>
        <w:spacing w:after="240" w:line="276" w:lineRule="auto"/>
        <w:outlineLvl w:val="0"/>
        <w:rPr>
          <w:b/>
        </w:rPr>
      </w:pPr>
    </w:p>
    <w:p w14:paraId="248CB83F" w14:textId="578D7FC7" w:rsidR="00424F8C" w:rsidRPr="00424F8C" w:rsidRDefault="00424F8C" w:rsidP="00424F8C">
      <w:pPr>
        <w:spacing w:after="120" w:line="276" w:lineRule="auto"/>
        <w:ind w:left="1410" w:hanging="1410"/>
        <w:jc w:val="both"/>
        <w:rPr>
          <w:rFonts w:eastAsia="Calibri"/>
          <w:b/>
          <w:lang w:eastAsia="en-US"/>
        </w:rPr>
      </w:pPr>
      <w:r w:rsidRPr="00C2155B">
        <w:rPr>
          <w:rFonts w:eastAsia="Calibri"/>
          <w:lang w:eastAsia="en-US"/>
        </w:rPr>
        <w:t>Dotyczy</w:t>
      </w:r>
      <w:r>
        <w:rPr>
          <w:rFonts w:eastAsia="Calibri"/>
          <w:lang w:eastAsia="en-US"/>
        </w:rPr>
        <w:t xml:space="preserve">: </w:t>
      </w:r>
      <w:r w:rsidRPr="00C2155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Pr="00C2155B">
        <w:t>postępowania o udzielenie zamówienia publicznego prowadzonego w trybie podstawowym bez negocjacji – art. 275 pkt 1 ustawy Pzp na zadanie pn.:</w:t>
      </w:r>
      <w:r>
        <w:t xml:space="preserve"> </w:t>
      </w:r>
      <w:r w:rsidRPr="00C2155B">
        <w:rPr>
          <w:b/>
        </w:rPr>
        <w:t>Sukcesywne dostawy żywności dla Domu Pomocy Społecznej w Pakówce w okresie od 01.09.2025 r. do 31.12.2025 r.</w:t>
      </w:r>
    </w:p>
    <w:p w14:paraId="458521A4" w14:textId="77777777" w:rsidR="00424F8C" w:rsidRPr="00424F8C" w:rsidRDefault="00424F8C" w:rsidP="00424F8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after="120" w:line="276" w:lineRule="auto"/>
        <w:ind w:left="567"/>
        <w:jc w:val="both"/>
        <w:rPr>
          <w:bCs/>
        </w:rPr>
      </w:pPr>
      <w:r w:rsidRPr="00C2155B">
        <w:t xml:space="preserve">Zamawiający, </w:t>
      </w:r>
      <w:r w:rsidRPr="00C2155B">
        <w:rPr>
          <w:b/>
        </w:rPr>
        <w:t>Powiatowe Centrum Usług Wspólnych w Rawiczu</w:t>
      </w:r>
      <w:r w:rsidRPr="00C2155B">
        <w:t>, działając na podstawie art. 253 ust. 1 ustawy z dnia 11 września 2019</w:t>
      </w:r>
      <w:r>
        <w:t xml:space="preserve"> </w:t>
      </w:r>
      <w:r w:rsidRPr="00C2155B">
        <w:t>r. Prawo zamówień publicznych (t.j. Dz. U. z 2024 poz. 1320</w:t>
      </w:r>
      <w:r>
        <w:t xml:space="preserve"> ze zm.</w:t>
      </w:r>
      <w:r w:rsidRPr="00C2155B">
        <w:t xml:space="preserve">), zwanej dalej „ustawą Pzp”, informuje, że w toczącym się postępowaniu o udzielenie zamówienia publicznego, jako najkorzystniejsza wybrana została oferta złożona przez </w:t>
      </w:r>
      <w:r>
        <w:t>W</w:t>
      </w:r>
      <w:r w:rsidRPr="00C2155B">
        <w:t>ykonawcę: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24F8C" w:rsidRPr="00C2155B" w14:paraId="2B307403" w14:textId="77777777" w:rsidTr="007C2C48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7CD7" w14:textId="77777777" w:rsidR="00424F8C" w:rsidRPr="00C2155B" w:rsidRDefault="00424F8C" w:rsidP="007C2C48">
            <w:pPr>
              <w:spacing w:before="60" w:line="276" w:lineRule="auto"/>
              <w:jc w:val="center"/>
              <w:rPr>
                <w:b/>
              </w:rPr>
            </w:pPr>
            <w:r w:rsidRPr="00C2155B">
              <w:rPr>
                <w:b/>
              </w:rPr>
              <w:t>Paweł Kaczan Zakład Handlu i Usług Kama</w:t>
            </w:r>
          </w:p>
          <w:p w14:paraId="7D8D0CDB" w14:textId="77777777" w:rsidR="00424F8C" w:rsidRPr="00C2155B" w:rsidRDefault="00424F8C" w:rsidP="007C2C48">
            <w:pPr>
              <w:spacing w:line="276" w:lineRule="auto"/>
              <w:jc w:val="center"/>
              <w:rPr>
                <w:bCs/>
              </w:rPr>
            </w:pPr>
            <w:r w:rsidRPr="00C2155B">
              <w:rPr>
                <w:bCs/>
              </w:rPr>
              <w:t>Łaszczyn 25a</w:t>
            </w:r>
          </w:p>
          <w:p w14:paraId="27333C13" w14:textId="77777777" w:rsidR="00424F8C" w:rsidRDefault="00424F8C" w:rsidP="007C2C48">
            <w:pPr>
              <w:spacing w:after="120" w:line="276" w:lineRule="auto"/>
              <w:jc w:val="center"/>
              <w:rPr>
                <w:bCs/>
              </w:rPr>
            </w:pPr>
            <w:r w:rsidRPr="00C2155B">
              <w:rPr>
                <w:bCs/>
              </w:rPr>
              <w:t>63-900 Rawicz</w:t>
            </w:r>
          </w:p>
          <w:p w14:paraId="73946AF5" w14:textId="77777777" w:rsidR="00424F8C" w:rsidRPr="00B378FF" w:rsidRDefault="00424F8C" w:rsidP="007C2C48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I – Artykuły spożywcze</w:t>
            </w:r>
          </w:p>
          <w:p w14:paraId="1FD832D7" w14:textId="77777777" w:rsidR="00424F8C" w:rsidRPr="00C2155B" w:rsidRDefault="00424F8C" w:rsidP="007C2C48">
            <w:pPr>
              <w:spacing w:after="120" w:line="276" w:lineRule="auto"/>
              <w:jc w:val="both"/>
              <w:rPr>
                <w:bCs/>
              </w:rPr>
            </w:pPr>
          </w:p>
          <w:p w14:paraId="44232312" w14:textId="77777777" w:rsidR="00424F8C" w:rsidRPr="00C2155B" w:rsidRDefault="00424F8C" w:rsidP="007C2C48">
            <w:pPr>
              <w:spacing w:line="276" w:lineRule="auto"/>
              <w:jc w:val="both"/>
              <w:rPr>
                <w:bCs/>
              </w:rPr>
            </w:pPr>
            <w:r w:rsidRPr="00C2155B">
              <w:t>za cenę</w:t>
            </w:r>
            <w:r>
              <w:t xml:space="preserve">: </w:t>
            </w:r>
            <w:r w:rsidRPr="00C2155B">
              <w:rPr>
                <w:b/>
              </w:rPr>
              <w:t>51</w:t>
            </w:r>
            <w:r>
              <w:rPr>
                <w:b/>
              </w:rPr>
              <w:t> </w:t>
            </w:r>
            <w:r w:rsidRPr="00C2155B">
              <w:rPr>
                <w:b/>
              </w:rPr>
              <w:t>791</w:t>
            </w:r>
            <w:r>
              <w:rPr>
                <w:b/>
              </w:rPr>
              <w:t>,</w:t>
            </w:r>
            <w:r w:rsidRPr="00C2155B">
              <w:rPr>
                <w:b/>
              </w:rPr>
              <w:t>02 zł</w:t>
            </w:r>
            <w:r w:rsidRPr="00C2155B">
              <w:t xml:space="preserve"> </w:t>
            </w:r>
            <w:r w:rsidRPr="00C2155B">
              <w:rPr>
                <w:b/>
                <w:bCs/>
              </w:rPr>
              <w:t>brutto</w:t>
            </w:r>
          </w:p>
          <w:p w14:paraId="13052F86" w14:textId="77777777" w:rsidR="00424F8C" w:rsidRPr="00C2155B" w:rsidRDefault="00424F8C" w:rsidP="007C2C48">
            <w:pPr>
              <w:spacing w:before="120" w:line="276" w:lineRule="auto"/>
              <w:jc w:val="both"/>
              <w:rPr>
                <w:color w:val="000000"/>
              </w:rPr>
            </w:pPr>
            <w:r w:rsidRPr="00C2155B">
              <w:rPr>
                <w:color w:val="000000"/>
                <w:u w:val="single"/>
              </w:rPr>
              <w:t>Uzasadnienie wyboru</w:t>
            </w:r>
            <w:r w:rsidRPr="00C2155B">
              <w:rPr>
                <w:color w:val="000000"/>
              </w:rPr>
              <w:t>:</w:t>
            </w:r>
          </w:p>
          <w:p w14:paraId="48FCF42E" w14:textId="77777777" w:rsidR="00424F8C" w:rsidRPr="00C2155B" w:rsidRDefault="00424F8C" w:rsidP="007C2C48">
            <w:pPr>
              <w:pStyle w:val="Nagwek"/>
              <w:tabs>
                <w:tab w:val="left" w:pos="708"/>
              </w:tabs>
              <w:spacing w:after="60" w:line="276" w:lineRule="auto"/>
              <w:jc w:val="both"/>
              <w:rPr>
                <w:i/>
                <w:iCs/>
              </w:rPr>
            </w:pPr>
            <w:r w:rsidRPr="00C2155B">
              <w:rPr>
                <w:i/>
                <w:iCs/>
              </w:rPr>
              <w:t>Oferta ww. Wykonawcy jest jedyną złożoną ofertą dla danej Części zamówienia, niepodlegającą odrzuceniu.</w:t>
            </w:r>
          </w:p>
        </w:tc>
      </w:tr>
      <w:tr w:rsidR="00424F8C" w:rsidRPr="00C2155B" w14:paraId="2347C69B" w14:textId="77777777" w:rsidTr="007C2C48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4EC2" w14:textId="77777777" w:rsidR="00424F8C" w:rsidRPr="00C2155B" w:rsidRDefault="00424F8C" w:rsidP="007C2C48">
            <w:pPr>
              <w:spacing w:before="60" w:line="276" w:lineRule="auto"/>
              <w:jc w:val="center"/>
              <w:rPr>
                <w:b/>
              </w:rPr>
            </w:pPr>
            <w:r w:rsidRPr="00C2155B">
              <w:rPr>
                <w:b/>
              </w:rPr>
              <w:t>Paweł Kaczan Zakład Handlu i Usług Kama</w:t>
            </w:r>
          </w:p>
          <w:p w14:paraId="1DDD671C" w14:textId="77777777" w:rsidR="00424F8C" w:rsidRPr="00C2155B" w:rsidRDefault="00424F8C" w:rsidP="007C2C48">
            <w:pPr>
              <w:spacing w:line="276" w:lineRule="auto"/>
              <w:jc w:val="center"/>
              <w:rPr>
                <w:bCs/>
              </w:rPr>
            </w:pPr>
            <w:r w:rsidRPr="00C2155B">
              <w:rPr>
                <w:bCs/>
              </w:rPr>
              <w:t>Łaszczyn 25a</w:t>
            </w:r>
          </w:p>
          <w:p w14:paraId="51C94FBF" w14:textId="77777777" w:rsidR="00424F8C" w:rsidRDefault="00424F8C" w:rsidP="007C2C48">
            <w:pPr>
              <w:spacing w:after="120" w:line="276" w:lineRule="auto"/>
              <w:jc w:val="center"/>
              <w:rPr>
                <w:bCs/>
              </w:rPr>
            </w:pPr>
            <w:r w:rsidRPr="00C2155B">
              <w:rPr>
                <w:bCs/>
              </w:rPr>
              <w:t>63-900 Rawicz</w:t>
            </w:r>
          </w:p>
          <w:p w14:paraId="33054388" w14:textId="77777777" w:rsidR="00424F8C" w:rsidRDefault="00424F8C" w:rsidP="007C2C48">
            <w:pPr>
              <w:tabs>
                <w:tab w:val="left" w:pos="3450"/>
              </w:tabs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II – Nabiał</w:t>
            </w:r>
          </w:p>
          <w:p w14:paraId="6BFC7685" w14:textId="77777777" w:rsidR="00424F8C" w:rsidRPr="00C2155B" w:rsidRDefault="00424F8C" w:rsidP="007C2C48">
            <w:pPr>
              <w:tabs>
                <w:tab w:val="left" w:pos="3450"/>
              </w:tabs>
              <w:spacing w:after="120" w:line="276" w:lineRule="auto"/>
              <w:jc w:val="center"/>
              <w:rPr>
                <w:bCs/>
              </w:rPr>
            </w:pPr>
          </w:p>
          <w:p w14:paraId="4F5BBC69" w14:textId="77777777" w:rsidR="00424F8C" w:rsidRPr="00C2155B" w:rsidRDefault="00424F8C" w:rsidP="007C2C48">
            <w:pPr>
              <w:spacing w:line="276" w:lineRule="auto"/>
              <w:jc w:val="both"/>
              <w:rPr>
                <w:bCs/>
              </w:rPr>
            </w:pPr>
            <w:r w:rsidRPr="00C2155B">
              <w:t>za cenę</w:t>
            </w:r>
            <w:r>
              <w:t xml:space="preserve">: </w:t>
            </w:r>
            <w:r w:rsidRPr="00C2155B">
              <w:rPr>
                <w:b/>
              </w:rPr>
              <w:t>33</w:t>
            </w:r>
            <w:r>
              <w:rPr>
                <w:b/>
              </w:rPr>
              <w:t> </w:t>
            </w:r>
            <w:r w:rsidRPr="00C2155B">
              <w:rPr>
                <w:b/>
              </w:rPr>
              <w:t>624</w:t>
            </w:r>
            <w:r>
              <w:rPr>
                <w:b/>
              </w:rPr>
              <w:t>,</w:t>
            </w:r>
            <w:r w:rsidRPr="00C2155B">
              <w:rPr>
                <w:b/>
              </w:rPr>
              <w:t>22 zł</w:t>
            </w:r>
            <w:r w:rsidRPr="00C2155B">
              <w:t xml:space="preserve"> </w:t>
            </w:r>
            <w:r w:rsidRPr="00C2155B">
              <w:rPr>
                <w:b/>
                <w:bCs/>
              </w:rPr>
              <w:t>brutto</w:t>
            </w:r>
          </w:p>
          <w:p w14:paraId="0D57D7CC" w14:textId="77777777" w:rsidR="00424F8C" w:rsidRPr="00C2155B" w:rsidRDefault="00424F8C" w:rsidP="007C2C48">
            <w:pPr>
              <w:spacing w:before="120" w:line="276" w:lineRule="auto"/>
              <w:jc w:val="both"/>
              <w:rPr>
                <w:color w:val="000000"/>
              </w:rPr>
            </w:pPr>
            <w:r w:rsidRPr="00C2155B">
              <w:rPr>
                <w:color w:val="000000"/>
                <w:u w:val="single"/>
              </w:rPr>
              <w:t>Uzasadnienie wyboru</w:t>
            </w:r>
            <w:r w:rsidRPr="00C2155B">
              <w:rPr>
                <w:color w:val="000000"/>
              </w:rPr>
              <w:t>:</w:t>
            </w:r>
          </w:p>
          <w:p w14:paraId="7DFE63CE" w14:textId="77777777" w:rsidR="00424F8C" w:rsidRPr="00C2155B" w:rsidRDefault="00424F8C" w:rsidP="007C2C48">
            <w:pPr>
              <w:pStyle w:val="Nagwek"/>
              <w:tabs>
                <w:tab w:val="left" w:pos="708"/>
              </w:tabs>
              <w:spacing w:after="60" w:line="276" w:lineRule="auto"/>
              <w:jc w:val="both"/>
              <w:rPr>
                <w:i/>
                <w:iCs/>
              </w:rPr>
            </w:pPr>
            <w:r w:rsidRPr="00C2155B">
              <w:rPr>
                <w:i/>
                <w:iCs/>
              </w:rPr>
              <w:t>Oferta ww. Wykonawcy jest najkorzystniejszą złożoną ofertą dla danej Części zamówienia, niepodlegającą odrzuceniu.</w:t>
            </w:r>
          </w:p>
        </w:tc>
      </w:tr>
      <w:tr w:rsidR="00424F8C" w:rsidRPr="00C2155B" w14:paraId="0A99934A" w14:textId="77777777" w:rsidTr="007C2C48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EA06" w14:textId="77777777" w:rsidR="00424F8C" w:rsidRPr="00C2155B" w:rsidRDefault="00424F8C" w:rsidP="007C2C48">
            <w:pPr>
              <w:spacing w:before="60" w:line="276" w:lineRule="auto"/>
              <w:jc w:val="center"/>
              <w:rPr>
                <w:b/>
              </w:rPr>
            </w:pPr>
            <w:r w:rsidRPr="00C2155B">
              <w:rPr>
                <w:b/>
              </w:rPr>
              <w:lastRenderedPageBreak/>
              <w:t>Firma Handlowo - Transportowa "SYLWIA" Sylwia Bystra</w:t>
            </w:r>
          </w:p>
          <w:p w14:paraId="3910A71F" w14:textId="77777777" w:rsidR="00424F8C" w:rsidRPr="00C2155B" w:rsidRDefault="00424F8C" w:rsidP="007C2C4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ul. </w:t>
            </w:r>
            <w:r w:rsidRPr="00C2155B">
              <w:rPr>
                <w:bCs/>
              </w:rPr>
              <w:t>Akacjowa 40</w:t>
            </w:r>
          </w:p>
          <w:p w14:paraId="4EE819EA" w14:textId="77777777" w:rsidR="00424F8C" w:rsidRDefault="00424F8C" w:rsidP="007C2C48">
            <w:pPr>
              <w:spacing w:after="120" w:line="276" w:lineRule="auto"/>
              <w:jc w:val="center"/>
              <w:rPr>
                <w:bCs/>
              </w:rPr>
            </w:pPr>
            <w:r w:rsidRPr="00C2155B">
              <w:rPr>
                <w:bCs/>
              </w:rPr>
              <w:t>59-220 Legnica</w:t>
            </w:r>
          </w:p>
          <w:p w14:paraId="3937150D" w14:textId="77777777" w:rsidR="00424F8C" w:rsidRPr="00C2155B" w:rsidRDefault="00424F8C" w:rsidP="007C2C48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III – Warzywa i owoce</w:t>
            </w:r>
          </w:p>
          <w:p w14:paraId="112F74E8" w14:textId="77777777" w:rsidR="00424F8C" w:rsidRPr="00C2155B" w:rsidRDefault="00424F8C" w:rsidP="007C2C48">
            <w:pPr>
              <w:spacing w:line="276" w:lineRule="auto"/>
              <w:jc w:val="both"/>
              <w:rPr>
                <w:bCs/>
              </w:rPr>
            </w:pPr>
            <w:r w:rsidRPr="00C2155B">
              <w:t>za cenę</w:t>
            </w:r>
            <w:r>
              <w:t xml:space="preserve">: </w:t>
            </w:r>
            <w:r w:rsidRPr="00C2155B">
              <w:rPr>
                <w:b/>
              </w:rPr>
              <w:t>28</w:t>
            </w:r>
            <w:r>
              <w:rPr>
                <w:b/>
              </w:rPr>
              <w:t> </w:t>
            </w:r>
            <w:r w:rsidRPr="00C2155B">
              <w:rPr>
                <w:b/>
              </w:rPr>
              <w:t>151</w:t>
            </w:r>
            <w:r>
              <w:rPr>
                <w:b/>
              </w:rPr>
              <w:t>,</w:t>
            </w:r>
            <w:r w:rsidRPr="00C2155B">
              <w:rPr>
                <w:b/>
              </w:rPr>
              <w:t>55 zł</w:t>
            </w:r>
            <w:r w:rsidRPr="00C2155B">
              <w:t xml:space="preserve"> </w:t>
            </w:r>
            <w:r w:rsidRPr="00C2155B">
              <w:rPr>
                <w:b/>
                <w:bCs/>
              </w:rPr>
              <w:t>brutto</w:t>
            </w:r>
          </w:p>
          <w:p w14:paraId="64A4B24F" w14:textId="77777777" w:rsidR="00424F8C" w:rsidRPr="00C2155B" w:rsidRDefault="00424F8C" w:rsidP="007C2C48">
            <w:pPr>
              <w:spacing w:before="120" w:line="276" w:lineRule="auto"/>
              <w:jc w:val="both"/>
              <w:rPr>
                <w:color w:val="000000"/>
              </w:rPr>
            </w:pPr>
            <w:r w:rsidRPr="00C2155B">
              <w:rPr>
                <w:color w:val="000000"/>
                <w:u w:val="single"/>
              </w:rPr>
              <w:t>Uzasadnienie wyboru</w:t>
            </w:r>
            <w:r w:rsidRPr="00C2155B">
              <w:rPr>
                <w:color w:val="000000"/>
              </w:rPr>
              <w:t>:</w:t>
            </w:r>
          </w:p>
          <w:p w14:paraId="1D596C39" w14:textId="77777777" w:rsidR="00424F8C" w:rsidRPr="00C2155B" w:rsidRDefault="00424F8C" w:rsidP="007C2C48">
            <w:pPr>
              <w:pStyle w:val="Nagwek"/>
              <w:tabs>
                <w:tab w:val="left" w:pos="708"/>
              </w:tabs>
              <w:spacing w:after="60" w:line="276" w:lineRule="auto"/>
              <w:jc w:val="both"/>
              <w:rPr>
                <w:i/>
                <w:iCs/>
              </w:rPr>
            </w:pPr>
            <w:r w:rsidRPr="00C2155B">
              <w:rPr>
                <w:i/>
                <w:iCs/>
              </w:rPr>
              <w:t>Oferta ww. Wykonawcy jest najkorzystniejszą złożoną ofertą dla danej Części zamówienia, niepodlegającą odrzuceniu.</w:t>
            </w:r>
          </w:p>
        </w:tc>
      </w:tr>
      <w:tr w:rsidR="00424F8C" w:rsidRPr="00C2155B" w14:paraId="45CCC92A" w14:textId="77777777" w:rsidTr="007C2C48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236C" w14:textId="77777777" w:rsidR="00424F8C" w:rsidRPr="00C2155B" w:rsidRDefault="00424F8C" w:rsidP="007C2C48">
            <w:pPr>
              <w:spacing w:before="60" w:line="276" w:lineRule="auto"/>
              <w:jc w:val="center"/>
              <w:rPr>
                <w:b/>
              </w:rPr>
            </w:pPr>
            <w:r w:rsidRPr="00C2155B">
              <w:rPr>
                <w:b/>
              </w:rPr>
              <w:t>Bruno Tassi Sp. z o.o.</w:t>
            </w:r>
          </w:p>
          <w:p w14:paraId="59BFC026" w14:textId="77777777" w:rsidR="00424F8C" w:rsidRPr="00C2155B" w:rsidRDefault="00424F8C" w:rsidP="007C2C4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ul. </w:t>
            </w:r>
            <w:r w:rsidRPr="00C2155B">
              <w:rPr>
                <w:bCs/>
              </w:rPr>
              <w:t>Staniewicka 12</w:t>
            </w:r>
          </w:p>
          <w:p w14:paraId="2C3B4A72" w14:textId="77777777" w:rsidR="00424F8C" w:rsidRDefault="00424F8C" w:rsidP="007C2C48">
            <w:pPr>
              <w:spacing w:after="120" w:line="276" w:lineRule="auto"/>
              <w:jc w:val="center"/>
              <w:rPr>
                <w:bCs/>
              </w:rPr>
            </w:pPr>
            <w:r w:rsidRPr="00C2155B">
              <w:rPr>
                <w:bCs/>
              </w:rPr>
              <w:t>03-310 Warszawa</w:t>
            </w:r>
          </w:p>
          <w:p w14:paraId="79A3CCAE" w14:textId="77777777" w:rsidR="00424F8C" w:rsidRPr="00B378FF" w:rsidRDefault="00424F8C" w:rsidP="007C2C48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IV – Mięso i wędliny</w:t>
            </w:r>
          </w:p>
          <w:p w14:paraId="1BF0242D" w14:textId="77777777" w:rsidR="00424F8C" w:rsidRPr="00C2155B" w:rsidRDefault="00424F8C" w:rsidP="007C2C48">
            <w:pPr>
              <w:spacing w:after="120" w:line="276" w:lineRule="auto"/>
              <w:jc w:val="center"/>
              <w:rPr>
                <w:bCs/>
              </w:rPr>
            </w:pPr>
          </w:p>
          <w:p w14:paraId="66A89AA7" w14:textId="77777777" w:rsidR="00424F8C" w:rsidRPr="00C2155B" w:rsidRDefault="00424F8C" w:rsidP="007C2C48">
            <w:pPr>
              <w:spacing w:line="276" w:lineRule="auto"/>
              <w:jc w:val="both"/>
              <w:rPr>
                <w:bCs/>
              </w:rPr>
            </w:pPr>
            <w:r w:rsidRPr="00C2155B">
              <w:t>za cenę</w:t>
            </w:r>
            <w:r>
              <w:t>:</w:t>
            </w:r>
            <w:r w:rsidRPr="00C2155B">
              <w:t xml:space="preserve"> </w:t>
            </w:r>
            <w:r w:rsidRPr="00C2155B">
              <w:rPr>
                <w:b/>
              </w:rPr>
              <w:t>60</w:t>
            </w:r>
            <w:r>
              <w:rPr>
                <w:b/>
              </w:rPr>
              <w:t> </w:t>
            </w:r>
            <w:r w:rsidRPr="00C2155B">
              <w:rPr>
                <w:b/>
              </w:rPr>
              <w:t>051</w:t>
            </w:r>
            <w:r>
              <w:rPr>
                <w:b/>
              </w:rPr>
              <w:t>,</w:t>
            </w:r>
            <w:r w:rsidRPr="00C2155B">
              <w:rPr>
                <w:b/>
              </w:rPr>
              <w:t>89 zł</w:t>
            </w:r>
            <w:r w:rsidRPr="00C2155B">
              <w:t xml:space="preserve"> </w:t>
            </w:r>
            <w:r w:rsidRPr="00C2155B">
              <w:rPr>
                <w:b/>
                <w:bCs/>
              </w:rPr>
              <w:t>brutto</w:t>
            </w:r>
          </w:p>
          <w:p w14:paraId="6D41DD5F" w14:textId="77777777" w:rsidR="00424F8C" w:rsidRPr="00C2155B" w:rsidRDefault="00424F8C" w:rsidP="007C2C48">
            <w:pPr>
              <w:spacing w:before="120" w:line="276" w:lineRule="auto"/>
              <w:jc w:val="both"/>
              <w:rPr>
                <w:color w:val="000000"/>
              </w:rPr>
            </w:pPr>
            <w:r w:rsidRPr="00C2155B">
              <w:rPr>
                <w:color w:val="000000"/>
                <w:u w:val="single"/>
              </w:rPr>
              <w:t>Uzasadnienie wyboru</w:t>
            </w:r>
            <w:r w:rsidRPr="00C2155B">
              <w:rPr>
                <w:color w:val="000000"/>
              </w:rPr>
              <w:t>:</w:t>
            </w:r>
          </w:p>
          <w:p w14:paraId="12D66426" w14:textId="77777777" w:rsidR="00424F8C" w:rsidRPr="00C2155B" w:rsidRDefault="00424F8C" w:rsidP="007C2C48">
            <w:pPr>
              <w:pStyle w:val="Nagwek"/>
              <w:tabs>
                <w:tab w:val="left" w:pos="708"/>
              </w:tabs>
              <w:spacing w:after="60" w:line="276" w:lineRule="auto"/>
              <w:jc w:val="both"/>
              <w:rPr>
                <w:i/>
                <w:iCs/>
              </w:rPr>
            </w:pPr>
            <w:r w:rsidRPr="00C2155B">
              <w:rPr>
                <w:i/>
                <w:iCs/>
              </w:rPr>
              <w:t>Oferta ww. Wykonawcy jest najkorzystniejszą złożoną ofertą dla danej Części zamówienia, niepodlegającą odrzuceniu.</w:t>
            </w:r>
          </w:p>
        </w:tc>
      </w:tr>
      <w:tr w:rsidR="00424F8C" w:rsidRPr="00C2155B" w14:paraId="5A628CC5" w14:textId="77777777" w:rsidTr="007C2C48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3569" w14:textId="77777777" w:rsidR="00424F8C" w:rsidRPr="00C2155B" w:rsidRDefault="00424F8C" w:rsidP="007C2C48">
            <w:pPr>
              <w:spacing w:before="60" w:line="276" w:lineRule="auto"/>
              <w:jc w:val="center"/>
              <w:rPr>
                <w:b/>
              </w:rPr>
            </w:pPr>
            <w:r w:rsidRPr="00C2155B">
              <w:rPr>
                <w:b/>
              </w:rPr>
              <w:t>PPH Piekarnia-Cukiernia "Mar-Cysia"</w:t>
            </w:r>
          </w:p>
          <w:p w14:paraId="3F63DF3A" w14:textId="77777777" w:rsidR="00424F8C" w:rsidRPr="00C2155B" w:rsidRDefault="00424F8C" w:rsidP="007C2C4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ul. </w:t>
            </w:r>
            <w:r w:rsidRPr="00C2155B">
              <w:rPr>
                <w:bCs/>
              </w:rPr>
              <w:t>Ogrodowa 12 /c</w:t>
            </w:r>
          </w:p>
          <w:p w14:paraId="757784FD" w14:textId="77777777" w:rsidR="00424F8C" w:rsidRDefault="00424F8C" w:rsidP="007C2C48">
            <w:pPr>
              <w:spacing w:after="120" w:line="276" w:lineRule="auto"/>
              <w:jc w:val="center"/>
              <w:rPr>
                <w:bCs/>
              </w:rPr>
            </w:pPr>
            <w:r w:rsidRPr="00C2155B">
              <w:rPr>
                <w:bCs/>
              </w:rPr>
              <w:t>63-840 Krobia</w:t>
            </w:r>
          </w:p>
          <w:p w14:paraId="0535E4B6" w14:textId="77777777" w:rsidR="00424F8C" w:rsidRPr="00B378FF" w:rsidRDefault="00424F8C" w:rsidP="007C2C48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V – Pieczywo i ciasto</w:t>
            </w:r>
          </w:p>
          <w:p w14:paraId="7F93C4E6" w14:textId="77777777" w:rsidR="00424F8C" w:rsidRPr="00C2155B" w:rsidRDefault="00424F8C" w:rsidP="007C2C48">
            <w:pPr>
              <w:spacing w:after="120" w:line="276" w:lineRule="auto"/>
              <w:jc w:val="center"/>
              <w:rPr>
                <w:bCs/>
              </w:rPr>
            </w:pPr>
          </w:p>
          <w:p w14:paraId="62F5A0E4" w14:textId="77777777" w:rsidR="00424F8C" w:rsidRPr="00C2155B" w:rsidRDefault="00424F8C" w:rsidP="007C2C48">
            <w:pPr>
              <w:spacing w:line="276" w:lineRule="auto"/>
              <w:jc w:val="both"/>
              <w:rPr>
                <w:bCs/>
              </w:rPr>
            </w:pPr>
            <w:r w:rsidRPr="00C2155B">
              <w:t>za cenę</w:t>
            </w:r>
            <w:r>
              <w:t xml:space="preserve">: </w:t>
            </w:r>
            <w:r w:rsidRPr="00C2155B">
              <w:rPr>
                <w:b/>
              </w:rPr>
              <w:t>38</w:t>
            </w:r>
            <w:r>
              <w:rPr>
                <w:b/>
              </w:rPr>
              <w:t> </w:t>
            </w:r>
            <w:r w:rsidRPr="00C2155B">
              <w:rPr>
                <w:b/>
              </w:rPr>
              <w:t>049</w:t>
            </w:r>
            <w:r>
              <w:rPr>
                <w:b/>
              </w:rPr>
              <w:t>,</w:t>
            </w:r>
            <w:r w:rsidRPr="00C2155B">
              <w:rPr>
                <w:b/>
              </w:rPr>
              <w:t>38 zł</w:t>
            </w:r>
            <w:r w:rsidRPr="00C2155B">
              <w:t xml:space="preserve"> </w:t>
            </w:r>
            <w:r w:rsidRPr="00C2155B">
              <w:rPr>
                <w:b/>
                <w:bCs/>
              </w:rPr>
              <w:t>brutto</w:t>
            </w:r>
          </w:p>
          <w:p w14:paraId="042A360E" w14:textId="77777777" w:rsidR="00424F8C" w:rsidRPr="00C2155B" w:rsidRDefault="00424F8C" w:rsidP="007C2C48">
            <w:pPr>
              <w:spacing w:before="120" w:line="276" w:lineRule="auto"/>
              <w:jc w:val="both"/>
              <w:rPr>
                <w:color w:val="000000"/>
              </w:rPr>
            </w:pPr>
            <w:r w:rsidRPr="00C2155B">
              <w:rPr>
                <w:color w:val="000000"/>
                <w:u w:val="single"/>
              </w:rPr>
              <w:t>Uzasadnienie wyboru</w:t>
            </w:r>
            <w:r w:rsidRPr="00C2155B">
              <w:rPr>
                <w:color w:val="000000"/>
              </w:rPr>
              <w:t>:</w:t>
            </w:r>
          </w:p>
          <w:p w14:paraId="626867CA" w14:textId="77777777" w:rsidR="00424F8C" w:rsidRPr="00C2155B" w:rsidRDefault="00424F8C" w:rsidP="007C2C48">
            <w:pPr>
              <w:pStyle w:val="Nagwek"/>
              <w:tabs>
                <w:tab w:val="left" w:pos="708"/>
              </w:tabs>
              <w:spacing w:after="60" w:line="276" w:lineRule="auto"/>
              <w:jc w:val="both"/>
              <w:rPr>
                <w:i/>
                <w:iCs/>
              </w:rPr>
            </w:pPr>
            <w:r w:rsidRPr="00C2155B">
              <w:rPr>
                <w:i/>
                <w:iCs/>
              </w:rPr>
              <w:t>Oferta ww. Wykonawcy jest jedyną złożoną ofertą dla danej Części zamówienia, niepodlegającą odrzuceniu.</w:t>
            </w:r>
          </w:p>
        </w:tc>
      </w:tr>
      <w:tr w:rsidR="00424F8C" w:rsidRPr="00C2155B" w14:paraId="60C4CDD6" w14:textId="77777777" w:rsidTr="007C2C48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39FC" w14:textId="77777777" w:rsidR="00424F8C" w:rsidRPr="00C2155B" w:rsidRDefault="00424F8C" w:rsidP="007C2C48">
            <w:pPr>
              <w:spacing w:before="60" w:line="276" w:lineRule="auto"/>
              <w:jc w:val="center"/>
              <w:rPr>
                <w:b/>
              </w:rPr>
            </w:pPr>
            <w:r w:rsidRPr="00C2155B">
              <w:rPr>
                <w:b/>
              </w:rPr>
              <w:t>Bruno Tassi Sp. z o.o.</w:t>
            </w:r>
          </w:p>
          <w:p w14:paraId="702038E8" w14:textId="77777777" w:rsidR="00424F8C" w:rsidRPr="00C2155B" w:rsidRDefault="00424F8C" w:rsidP="007C2C4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ul. </w:t>
            </w:r>
            <w:r w:rsidRPr="00C2155B">
              <w:rPr>
                <w:bCs/>
              </w:rPr>
              <w:t>Staniewicka 12</w:t>
            </w:r>
          </w:p>
          <w:p w14:paraId="1F341D9C" w14:textId="77777777" w:rsidR="00424F8C" w:rsidRDefault="00424F8C" w:rsidP="007C2C48">
            <w:pPr>
              <w:spacing w:after="120" w:line="276" w:lineRule="auto"/>
              <w:jc w:val="center"/>
              <w:rPr>
                <w:bCs/>
              </w:rPr>
            </w:pPr>
            <w:r w:rsidRPr="00C2155B">
              <w:rPr>
                <w:bCs/>
              </w:rPr>
              <w:t>03-310 Warszawa</w:t>
            </w:r>
          </w:p>
          <w:p w14:paraId="2D60B0EE" w14:textId="77777777" w:rsidR="00424F8C" w:rsidRPr="00B378FF" w:rsidRDefault="00424F8C" w:rsidP="007C2C48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VI - Drób</w:t>
            </w:r>
          </w:p>
          <w:p w14:paraId="71706A55" w14:textId="77777777" w:rsidR="00424F8C" w:rsidRPr="00C2155B" w:rsidRDefault="00424F8C" w:rsidP="007C2C48">
            <w:pPr>
              <w:spacing w:after="120" w:line="276" w:lineRule="auto"/>
              <w:jc w:val="both"/>
              <w:rPr>
                <w:bCs/>
              </w:rPr>
            </w:pPr>
          </w:p>
          <w:p w14:paraId="00AC30D9" w14:textId="77777777" w:rsidR="00424F8C" w:rsidRPr="00C2155B" w:rsidRDefault="00424F8C" w:rsidP="007C2C48">
            <w:pPr>
              <w:spacing w:line="276" w:lineRule="auto"/>
              <w:jc w:val="both"/>
              <w:rPr>
                <w:bCs/>
              </w:rPr>
            </w:pPr>
            <w:r w:rsidRPr="00C2155B">
              <w:t>za cenę</w:t>
            </w:r>
            <w:r>
              <w:t xml:space="preserve">: </w:t>
            </w:r>
            <w:r w:rsidRPr="00C2155B">
              <w:rPr>
                <w:b/>
              </w:rPr>
              <w:t>9</w:t>
            </w:r>
            <w:r>
              <w:rPr>
                <w:b/>
              </w:rPr>
              <w:t> </w:t>
            </w:r>
            <w:r w:rsidRPr="00C2155B">
              <w:rPr>
                <w:b/>
              </w:rPr>
              <w:t>790</w:t>
            </w:r>
            <w:r>
              <w:rPr>
                <w:b/>
              </w:rPr>
              <w:t>,</w:t>
            </w:r>
            <w:r w:rsidRPr="00C2155B">
              <w:rPr>
                <w:b/>
              </w:rPr>
              <w:t>41 zł</w:t>
            </w:r>
            <w:r w:rsidRPr="00C2155B">
              <w:t xml:space="preserve"> </w:t>
            </w:r>
            <w:r w:rsidRPr="00C2155B">
              <w:rPr>
                <w:b/>
                <w:bCs/>
              </w:rPr>
              <w:t>brutto</w:t>
            </w:r>
          </w:p>
          <w:p w14:paraId="68DAB2F2" w14:textId="77777777" w:rsidR="00424F8C" w:rsidRPr="00C2155B" w:rsidRDefault="00424F8C" w:rsidP="007C2C48">
            <w:pPr>
              <w:spacing w:before="120" w:line="276" w:lineRule="auto"/>
              <w:jc w:val="both"/>
              <w:rPr>
                <w:color w:val="000000"/>
              </w:rPr>
            </w:pPr>
            <w:r w:rsidRPr="00C2155B">
              <w:rPr>
                <w:color w:val="000000"/>
                <w:u w:val="single"/>
              </w:rPr>
              <w:t>Uzasadnienie wyboru</w:t>
            </w:r>
            <w:r w:rsidRPr="00C2155B">
              <w:rPr>
                <w:color w:val="000000"/>
              </w:rPr>
              <w:t>:</w:t>
            </w:r>
          </w:p>
          <w:p w14:paraId="290FDE02" w14:textId="77777777" w:rsidR="00424F8C" w:rsidRPr="00C2155B" w:rsidRDefault="00424F8C" w:rsidP="007C2C48">
            <w:pPr>
              <w:pStyle w:val="Nagwek"/>
              <w:tabs>
                <w:tab w:val="left" w:pos="708"/>
              </w:tabs>
              <w:spacing w:after="60" w:line="276" w:lineRule="auto"/>
              <w:jc w:val="both"/>
              <w:rPr>
                <w:i/>
                <w:iCs/>
              </w:rPr>
            </w:pPr>
            <w:r w:rsidRPr="00C2155B">
              <w:rPr>
                <w:i/>
                <w:iCs/>
              </w:rPr>
              <w:t>Oferta ww. Wykonawcy jest najkorzystniejszą złożoną ofertą dla danej Części zamówienia, niepodlegającą odrzuceniu.</w:t>
            </w:r>
          </w:p>
        </w:tc>
      </w:tr>
      <w:tr w:rsidR="00424F8C" w:rsidRPr="00C2155B" w14:paraId="2122A005" w14:textId="77777777" w:rsidTr="007C2C48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8625" w14:textId="77777777" w:rsidR="00424F8C" w:rsidRPr="00C2155B" w:rsidRDefault="00424F8C" w:rsidP="007C2C48">
            <w:pPr>
              <w:spacing w:before="60" w:line="276" w:lineRule="auto"/>
              <w:jc w:val="center"/>
              <w:rPr>
                <w:b/>
              </w:rPr>
            </w:pPr>
            <w:r w:rsidRPr="00C2155B">
              <w:rPr>
                <w:b/>
              </w:rPr>
              <w:lastRenderedPageBreak/>
              <w:t>Paweł Kaczan Zakład Handlu i Usług Kama</w:t>
            </w:r>
          </w:p>
          <w:p w14:paraId="633C3FDC" w14:textId="77777777" w:rsidR="00424F8C" w:rsidRPr="00C2155B" w:rsidRDefault="00424F8C" w:rsidP="007C2C48">
            <w:pPr>
              <w:spacing w:line="276" w:lineRule="auto"/>
              <w:jc w:val="center"/>
              <w:rPr>
                <w:bCs/>
              </w:rPr>
            </w:pPr>
            <w:r w:rsidRPr="00C2155B">
              <w:rPr>
                <w:bCs/>
              </w:rPr>
              <w:t>Łaszczyn 25a</w:t>
            </w:r>
          </w:p>
          <w:p w14:paraId="196AD608" w14:textId="77777777" w:rsidR="00424F8C" w:rsidRDefault="00424F8C" w:rsidP="007C2C48">
            <w:pPr>
              <w:spacing w:after="120" w:line="276" w:lineRule="auto"/>
              <w:jc w:val="center"/>
              <w:rPr>
                <w:bCs/>
              </w:rPr>
            </w:pPr>
            <w:r w:rsidRPr="00C2155B">
              <w:rPr>
                <w:bCs/>
              </w:rPr>
              <w:t>63-900 Rawicz</w:t>
            </w:r>
          </w:p>
          <w:p w14:paraId="32A1B518" w14:textId="77777777" w:rsidR="00424F8C" w:rsidRPr="00B378FF" w:rsidRDefault="00424F8C" w:rsidP="007C2C48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VII - Jajka</w:t>
            </w:r>
          </w:p>
          <w:p w14:paraId="00AD1870" w14:textId="77777777" w:rsidR="00424F8C" w:rsidRPr="00C2155B" w:rsidRDefault="00424F8C" w:rsidP="007C2C48">
            <w:pPr>
              <w:spacing w:after="120" w:line="276" w:lineRule="auto"/>
              <w:jc w:val="center"/>
              <w:rPr>
                <w:bCs/>
              </w:rPr>
            </w:pPr>
          </w:p>
          <w:p w14:paraId="0B8F3571" w14:textId="77777777" w:rsidR="00424F8C" w:rsidRPr="00C2155B" w:rsidRDefault="00424F8C" w:rsidP="007C2C48">
            <w:pPr>
              <w:spacing w:line="276" w:lineRule="auto"/>
              <w:jc w:val="both"/>
              <w:rPr>
                <w:bCs/>
              </w:rPr>
            </w:pPr>
            <w:r w:rsidRPr="00C2155B">
              <w:t>za cenę</w:t>
            </w:r>
            <w:r>
              <w:t xml:space="preserve">: </w:t>
            </w:r>
            <w:r w:rsidRPr="00C2155B">
              <w:rPr>
                <w:b/>
              </w:rPr>
              <w:t>13</w:t>
            </w:r>
            <w:r>
              <w:rPr>
                <w:b/>
              </w:rPr>
              <w:t> </w:t>
            </w:r>
            <w:r w:rsidRPr="00C2155B">
              <w:rPr>
                <w:b/>
              </w:rPr>
              <w:t>745</w:t>
            </w:r>
            <w:r>
              <w:rPr>
                <w:b/>
              </w:rPr>
              <w:t>,</w:t>
            </w:r>
            <w:r w:rsidRPr="00C2155B">
              <w:rPr>
                <w:b/>
              </w:rPr>
              <w:t>55 zł</w:t>
            </w:r>
            <w:r w:rsidRPr="00C2155B">
              <w:t xml:space="preserve"> </w:t>
            </w:r>
            <w:r w:rsidRPr="00C2155B">
              <w:rPr>
                <w:b/>
                <w:bCs/>
              </w:rPr>
              <w:t>brutto</w:t>
            </w:r>
          </w:p>
          <w:p w14:paraId="1001DEBC" w14:textId="77777777" w:rsidR="00424F8C" w:rsidRPr="00C2155B" w:rsidRDefault="00424F8C" w:rsidP="007C2C48">
            <w:pPr>
              <w:spacing w:before="120" w:line="276" w:lineRule="auto"/>
              <w:jc w:val="both"/>
              <w:rPr>
                <w:color w:val="000000"/>
              </w:rPr>
            </w:pPr>
            <w:r w:rsidRPr="00C2155B">
              <w:rPr>
                <w:color w:val="000000"/>
                <w:u w:val="single"/>
              </w:rPr>
              <w:t>Uzasadnienie wyboru</w:t>
            </w:r>
            <w:r w:rsidRPr="00C2155B">
              <w:rPr>
                <w:color w:val="000000"/>
              </w:rPr>
              <w:t>:</w:t>
            </w:r>
          </w:p>
          <w:p w14:paraId="32CA977F" w14:textId="77777777" w:rsidR="00424F8C" w:rsidRPr="00C2155B" w:rsidRDefault="00424F8C" w:rsidP="007C2C48">
            <w:pPr>
              <w:pStyle w:val="Nagwek"/>
              <w:tabs>
                <w:tab w:val="left" w:pos="708"/>
              </w:tabs>
              <w:spacing w:after="60" w:line="276" w:lineRule="auto"/>
              <w:jc w:val="both"/>
              <w:rPr>
                <w:i/>
                <w:iCs/>
              </w:rPr>
            </w:pPr>
            <w:r w:rsidRPr="00C2155B">
              <w:rPr>
                <w:i/>
                <w:iCs/>
              </w:rPr>
              <w:t>Oferta ww. Wykonawcy jest jedyną złożoną ofertą dla danej Części zamówienia, niepodlegającą odrzuceniu.</w:t>
            </w:r>
          </w:p>
        </w:tc>
      </w:tr>
      <w:tr w:rsidR="00424F8C" w:rsidRPr="00C2155B" w14:paraId="6932BE3E" w14:textId="77777777" w:rsidTr="007C2C48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967A" w14:textId="77777777" w:rsidR="00424F8C" w:rsidRPr="00C2155B" w:rsidRDefault="00424F8C" w:rsidP="007C2C48">
            <w:pPr>
              <w:spacing w:before="60" w:line="276" w:lineRule="auto"/>
              <w:jc w:val="center"/>
              <w:rPr>
                <w:b/>
              </w:rPr>
            </w:pPr>
            <w:r w:rsidRPr="00C2155B">
              <w:rPr>
                <w:b/>
              </w:rPr>
              <w:t>Paweł Kaczan Zakład Handlu i Usług Kama</w:t>
            </w:r>
          </w:p>
          <w:p w14:paraId="62D6A06B" w14:textId="77777777" w:rsidR="00424F8C" w:rsidRPr="00C2155B" w:rsidRDefault="00424F8C" w:rsidP="007C2C48">
            <w:pPr>
              <w:spacing w:line="276" w:lineRule="auto"/>
              <w:jc w:val="center"/>
              <w:rPr>
                <w:bCs/>
              </w:rPr>
            </w:pPr>
            <w:r w:rsidRPr="00C2155B">
              <w:rPr>
                <w:bCs/>
              </w:rPr>
              <w:t>Łaszczyn 25a</w:t>
            </w:r>
          </w:p>
          <w:p w14:paraId="5ED52626" w14:textId="77777777" w:rsidR="00424F8C" w:rsidRDefault="00424F8C" w:rsidP="007C2C48">
            <w:pPr>
              <w:spacing w:after="120" w:line="276" w:lineRule="auto"/>
              <w:jc w:val="center"/>
              <w:rPr>
                <w:bCs/>
              </w:rPr>
            </w:pPr>
            <w:r w:rsidRPr="00C2155B">
              <w:rPr>
                <w:bCs/>
              </w:rPr>
              <w:t>63-900 Rawicz</w:t>
            </w:r>
          </w:p>
          <w:p w14:paraId="3225749E" w14:textId="77777777" w:rsidR="00424F8C" w:rsidRPr="00C2155B" w:rsidRDefault="00424F8C" w:rsidP="007C2C48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VII- Ryby</w:t>
            </w:r>
          </w:p>
          <w:p w14:paraId="61F7B20E" w14:textId="77777777" w:rsidR="00424F8C" w:rsidRPr="00C2155B" w:rsidRDefault="00424F8C" w:rsidP="007C2C48">
            <w:pPr>
              <w:spacing w:line="276" w:lineRule="auto"/>
              <w:jc w:val="both"/>
              <w:rPr>
                <w:bCs/>
              </w:rPr>
            </w:pPr>
            <w:r w:rsidRPr="00C2155B">
              <w:t>za cenę</w:t>
            </w:r>
            <w:r>
              <w:t xml:space="preserve">: </w:t>
            </w:r>
            <w:r w:rsidRPr="00C2155B">
              <w:rPr>
                <w:b/>
              </w:rPr>
              <w:t>8</w:t>
            </w:r>
            <w:r>
              <w:rPr>
                <w:b/>
              </w:rPr>
              <w:t> </w:t>
            </w:r>
            <w:r w:rsidRPr="00C2155B">
              <w:rPr>
                <w:b/>
              </w:rPr>
              <w:t>631</w:t>
            </w:r>
            <w:r>
              <w:rPr>
                <w:b/>
              </w:rPr>
              <w:t>,</w:t>
            </w:r>
            <w:r w:rsidRPr="00C2155B">
              <w:rPr>
                <w:b/>
              </w:rPr>
              <w:t>80 zł</w:t>
            </w:r>
            <w:r w:rsidRPr="00C2155B">
              <w:t xml:space="preserve"> </w:t>
            </w:r>
            <w:r w:rsidRPr="00C2155B">
              <w:rPr>
                <w:b/>
                <w:bCs/>
              </w:rPr>
              <w:t>brutto</w:t>
            </w:r>
          </w:p>
          <w:p w14:paraId="7676A90F" w14:textId="77777777" w:rsidR="00424F8C" w:rsidRPr="00C2155B" w:rsidRDefault="00424F8C" w:rsidP="007C2C48">
            <w:pPr>
              <w:spacing w:before="120" w:line="276" w:lineRule="auto"/>
              <w:jc w:val="both"/>
              <w:rPr>
                <w:color w:val="000000"/>
              </w:rPr>
            </w:pPr>
            <w:r w:rsidRPr="00C2155B">
              <w:rPr>
                <w:color w:val="000000"/>
                <w:u w:val="single"/>
              </w:rPr>
              <w:t>Uzasadnienie wyboru</w:t>
            </w:r>
            <w:r w:rsidRPr="00C2155B">
              <w:rPr>
                <w:color w:val="000000"/>
              </w:rPr>
              <w:t>:</w:t>
            </w:r>
          </w:p>
          <w:p w14:paraId="4140ACD2" w14:textId="77777777" w:rsidR="00424F8C" w:rsidRPr="00C2155B" w:rsidRDefault="00424F8C" w:rsidP="007C2C48">
            <w:pPr>
              <w:pStyle w:val="Nagwek"/>
              <w:tabs>
                <w:tab w:val="left" w:pos="708"/>
              </w:tabs>
              <w:spacing w:after="60" w:line="276" w:lineRule="auto"/>
              <w:jc w:val="both"/>
              <w:rPr>
                <w:i/>
                <w:iCs/>
              </w:rPr>
            </w:pPr>
            <w:r w:rsidRPr="00C2155B">
              <w:rPr>
                <w:i/>
                <w:iCs/>
              </w:rPr>
              <w:t>Oferta ww. Wykonawcy jest jedyną złożoną ofertą dla danej Części zamówienia, niepodlegającą odrzuceniu.</w:t>
            </w:r>
          </w:p>
        </w:tc>
      </w:tr>
    </w:tbl>
    <w:p w14:paraId="5A4C5321" w14:textId="77777777" w:rsidR="007F4954" w:rsidRDefault="007F4954" w:rsidP="007F4954">
      <w:pPr>
        <w:spacing w:before="360" w:after="120" w:line="276" w:lineRule="auto"/>
        <w:ind w:left="567"/>
        <w:jc w:val="both"/>
        <w:rPr>
          <w:color w:val="000000"/>
        </w:rPr>
      </w:pPr>
    </w:p>
    <w:p w14:paraId="1DF2B37A" w14:textId="64423085" w:rsidR="00424F8C" w:rsidRPr="00424F8C" w:rsidRDefault="00424F8C" w:rsidP="007F4954">
      <w:pPr>
        <w:numPr>
          <w:ilvl w:val="0"/>
          <w:numId w:val="1"/>
        </w:numPr>
        <w:spacing w:before="360" w:after="120" w:line="276" w:lineRule="auto"/>
        <w:ind w:left="567"/>
        <w:jc w:val="both"/>
        <w:rPr>
          <w:color w:val="000000"/>
        </w:rPr>
      </w:pPr>
      <w:r w:rsidRPr="00CE10E0">
        <w:rPr>
          <w:color w:val="000000"/>
        </w:rPr>
        <w:t>Punktacja przyznana ofertom w każdym kryterium oceny ofert wraz z łączną punktacją: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7"/>
        <w:gridCol w:w="3119"/>
        <w:gridCol w:w="1559"/>
      </w:tblGrid>
      <w:tr w:rsidR="00424F8C" w:rsidRPr="00C2155B" w14:paraId="2F39D8BA" w14:textId="77777777" w:rsidTr="007C2C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3610F7" w14:textId="77777777" w:rsidR="00424F8C" w:rsidRPr="00C2155B" w:rsidRDefault="00424F8C" w:rsidP="007C2C48">
            <w:pPr>
              <w:spacing w:before="120" w:after="120" w:line="276" w:lineRule="auto"/>
              <w:jc w:val="center"/>
              <w:rPr>
                <w:bCs/>
                <w:color w:val="000000"/>
              </w:rPr>
            </w:pPr>
            <w:r w:rsidRPr="00C2155B">
              <w:rPr>
                <w:bCs/>
              </w:rPr>
              <w:t>Część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359F42" w14:textId="77777777" w:rsidR="00424F8C" w:rsidRPr="00C2155B" w:rsidRDefault="00424F8C" w:rsidP="007C2C48">
            <w:pPr>
              <w:spacing w:before="120" w:after="120" w:line="276" w:lineRule="auto"/>
              <w:jc w:val="center"/>
              <w:rPr>
                <w:bCs/>
              </w:rPr>
            </w:pPr>
            <w:r w:rsidRPr="00C2155B">
              <w:rPr>
                <w:bCs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2B8469" w14:textId="77777777" w:rsidR="00424F8C" w:rsidRPr="00C2155B" w:rsidRDefault="00424F8C" w:rsidP="007C2C48">
            <w:pPr>
              <w:spacing w:before="120" w:after="120" w:line="276" w:lineRule="auto"/>
              <w:jc w:val="center"/>
              <w:rPr>
                <w:bCs/>
                <w:color w:val="000000"/>
              </w:rPr>
            </w:pPr>
            <w:r w:rsidRPr="00C2155B">
              <w:rPr>
                <w:bCs/>
                <w:color w:val="000000"/>
              </w:rPr>
              <w:t>Kryterium - 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839D65" w14:textId="77777777" w:rsidR="00424F8C" w:rsidRPr="00C2155B" w:rsidRDefault="00424F8C" w:rsidP="007C2C48">
            <w:pPr>
              <w:spacing w:before="120" w:after="120" w:line="276" w:lineRule="auto"/>
              <w:jc w:val="center"/>
              <w:rPr>
                <w:bCs/>
                <w:color w:val="000000"/>
              </w:rPr>
            </w:pPr>
            <w:r w:rsidRPr="00C2155B">
              <w:rPr>
                <w:bCs/>
                <w:color w:val="000000"/>
              </w:rPr>
              <w:t>Razem</w:t>
            </w:r>
          </w:p>
        </w:tc>
      </w:tr>
      <w:tr w:rsidR="00424F8C" w:rsidRPr="00C2155B" w14:paraId="1EBBE298" w14:textId="77777777" w:rsidTr="007C2C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116A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C2155B">
              <w:rPr>
                <w:sz w:val="22"/>
                <w:szCs w:val="22"/>
              </w:rPr>
              <w:t xml:space="preserve"> - Artykuły spożywcze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F209" w14:textId="77777777" w:rsidR="00424F8C" w:rsidRPr="00C2155B" w:rsidRDefault="00424F8C" w:rsidP="007C2C4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2155B">
              <w:rPr>
                <w:b/>
                <w:bCs/>
                <w:sz w:val="22"/>
                <w:szCs w:val="22"/>
              </w:rPr>
              <w:t>Paweł Kaczan Zakład Handlu i Usług Kama</w:t>
            </w:r>
          </w:p>
          <w:p w14:paraId="51763E00" w14:textId="77777777" w:rsidR="00424F8C" w:rsidRPr="00C2155B" w:rsidRDefault="00424F8C" w:rsidP="007C2C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Łaszczyn 25a</w:t>
            </w:r>
          </w:p>
          <w:p w14:paraId="40357438" w14:textId="77777777" w:rsidR="00424F8C" w:rsidRPr="00C2155B" w:rsidRDefault="00424F8C" w:rsidP="007C2C48">
            <w:pPr>
              <w:spacing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63-900 Rawicz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6999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1 - Cena - 60.00</w:t>
            </w:r>
          </w:p>
          <w:p w14:paraId="06B809F2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 xml:space="preserve">2 - Dostawy - </w:t>
            </w:r>
            <w:r>
              <w:rPr>
                <w:sz w:val="22"/>
                <w:szCs w:val="22"/>
              </w:rPr>
              <w:t>4</w:t>
            </w:r>
            <w:r w:rsidRPr="00C2155B">
              <w:rPr>
                <w:sz w:val="22"/>
                <w:szCs w:val="22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49F3" w14:textId="77777777" w:rsidR="00424F8C" w:rsidRPr="00C2155B" w:rsidRDefault="00424F8C" w:rsidP="007C2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2155B">
              <w:rPr>
                <w:sz w:val="22"/>
                <w:szCs w:val="22"/>
              </w:rPr>
              <w:t>0,00</w:t>
            </w:r>
          </w:p>
        </w:tc>
      </w:tr>
      <w:tr w:rsidR="00424F8C" w:rsidRPr="00C2155B" w14:paraId="451B3EA2" w14:textId="77777777" w:rsidTr="007C2C4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0A99A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  <w:r w:rsidRPr="00C2155B">
              <w:rPr>
                <w:sz w:val="22"/>
                <w:szCs w:val="22"/>
              </w:rPr>
              <w:t xml:space="preserve"> - Nabiał</w:t>
            </w:r>
          </w:p>
          <w:p w14:paraId="33A73E41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E21" w14:textId="77777777" w:rsidR="00424F8C" w:rsidRPr="00C2155B" w:rsidRDefault="00424F8C" w:rsidP="007C2C4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2155B">
              <w:rPr>
                <w:b/>
                <w:bCs/>
                <w:sz w:val="22"/>
                <w:szCs w:val="22"/>
              </w:rPr>
              <w:t>Paweł Kaczan Zakład Handlu i Usług Kama</w:t>
            </w:r>
          </w:p>
          <w:p w14:paraId="15EC9BA7" w14:textId="77777777" w:rsidR="00424F8C" w:rsidRPr="00C2155B" w:rsidRDefault="00424F8C" w:rsidP="007C2C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Łaszczyn 25a</w:t>
            </w:r>
          </w:p>
          <w:p w14:paraId="311C09F8" w14:textId="77777777" w:rsidR="00424F8C" w:rsidRDefault="00424F8C" w:rsidP="007C2C48">
            <w:pPr>
              <w:spacing w:after="40"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63-900 Rawicz</w:t>
            </w:r>
          </w:p>
          <w:p w14:paraId="1BB740B1" w14:textId="77777777" w:rsidR="00424F8C" w:rsidRDefault="00424F8C" w:rsidP="007C2C48">
            <w:pPr>
              <w:spacing w:after="40" w:line="276" w:lineRule="auto"/>
              <w:jc w:val="center"/>
              <w:rPr>
                <w:sz w:val="22"/>
                <w:szCs w:val="22"/>
              </w:rPr>
            </w:pPr>
          </w:p>
          <w:p w14:paraId="603998B8" w14:textId="77777777" w:rsidR="00424F8C" w:rsidRPr="00C2155B" w:rsidRDefault="00424F8C" w:rsidP="007C2C48">
            <w:pPr>
              <w:spacing w:after="4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C38E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1 - Cena - 60.00</w:t>
            </w:r>
          </w:p>
          <w:p w14:paraId="77EEE9F6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 xml:space="preserve">2 - Dostawy - </w:t>
            </w:r>
            <w:r>
              <w:rPr>
                <w:sz w:val="22"/>
                <w:szCs w:val="22"/>
              </w:rPr>
              <w:t>4</w:t>
            </w:r>
            <w:r w:rsidRPr="00C2155B">
              <w:rPr>
                <w:sz w:val="22"/>
                <w:szCs w:val="22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783B" w14:textId="77777777" w:rsidR="00424F8C" w:rsidRPr="00C2155B" w:rsidRDefault="00424F8C" w:rsidP="007C2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2155B">
              <w:rPr>
                <w:sz w:val="22"/>
                <w:szCs w:val="22"/>
              </w:rPr>
              <w:t>0,00</w:t>
            </w:r>
          </w:p>
        </w:tc>
      </w:tr>
      <w:tr w:rsidR="00424F8C" w:rsidRPr="00C2155B" w14:paraId="220DA17E" w14:textId="77777777" w:rsidTr="007C2C48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A677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065D" w14:textId="77777777" w:rsidR="00424F8C" w:rsidRDefault="00424F8C" w:rsidP="007C2C4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951DD2C" w14:textId="77777777" w:rsidR="00424F8C" w:rsidRPr="00C2155B" w:rsidRDefault="00424F8C" w:rsidP="007C2C4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2155B">
              <w:rPr>
                <w:b/>
                <w:bCs/>
                <w:sz w:val="22"/>
                <w:szCs w:val="22"/>
              </w:rPr>
              <w:t>Bruno Tassi Sp. z o.o.</w:t>
            </w:r>
          </w:p>
          <w:p w14:paraId="349ED473" w14:textId="77777777" w:rsidR="00424F8C" w:rsidRPr="00C2155B" w:rsidRDefault="00424F8C" w:rsidP="007C2C4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C2155B">
              <w:rPr>
                <w:sz w:val="22"/>
                <w:szCs w:val="22"/>
              </w:rPr>
              <w:t>Staniewicka 12</w:t>
            </w:r>
          </w:p>
          <w:p w14:paraId="4C491618" w14:textId="77777777" w:rsidR="00424F8C" w:rsidRPr="00C2155B" w:rsidRDefault="00424F8C" w:rsidP="007C2C48">
            <w:pPr>
              <w:spacing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03-310 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7A26" w14:textId="77777777" w:rsidR="00424F8C" w:rsidRDefault="00424F8C" w:rsidP="007C2C4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2717DF12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1 - Cena - 56.28</w:t>
            </w:r>
          </w:p>
          <w:p w14:paraId="59D57228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 xml:space="preserve">2 - Dostawy - </w:t>
            </w:r>
            <w:r>
              <w:rPr>
                <w:sz w:val="22"/>
                <w:szCs w:val="22"/>
              </w:rPr>
              <w:t>4</w:t>
            </w:r>
            <w:r w:rsidRPr="00C2155B">
              <w:rPr>
                <w:sz w:val="22"/>
                <w:szCs w:val="22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4058" w14:textId="77777777" w:rsidR="00424F8C" w:rsidRDefault="00424F8C" w:rsidP="007C2C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8766BAC" w14:textId="77777777" w:rsidR="00424F8C" w:rsidRPr="00C2155B" w:rsidRDefault="00424F8C" w:rsidP="007C2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2155B">
              <w:rPr>
                <w:sz w:val="22"/>
                <w:szCs w:val="22"/>
              </w:rPr>
              <w:t>6,28</w:t>
            </w:r>
          </w:p>
        </w:tc>
      </w:tr>
      <w:tr w:rsidR="00424F8C" w:rsidRPr="00C2155B" w14:paraId="1EB8CCB0" w14:textId="77777777" w:rsidTr="007C2C4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929D9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  <w:r w:rsidRPr="00C2155B">
              <w:rPr>
                <w:sz w:val="22"/>
                <w:szCs w:val="22"/>
              </w:rPr>
              <w:t xml:space="preserve"> - Warzywa i owoce</w:t>
            </w:r>
          </w:p>
          <w:p w14:paraId="14C76A30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6CC2" w14:textId="77777777" w:rsidR="00424F8C" w:rsidRPr="00C2155B" w:rsidRDefault="00424F8C" w:rsidP="007C2C4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2155B">
              <w:rPr>
                <w:b/>
                <w:bCs/>
                <w:sz w:val="22"/>
                <w:szCs w:val="22"/>
              </w:rPr>
              <w:t>Firma Handlowo - Transportowa "SYLWIA" Sylwia Bystra</w:t>
            </w:r>
          </w:p>
          <w:p w14:paraId="05F62699" w14:textId="77777777" w:rsidR="00424F8C" w:rsidRPr="00C2155B" w:rsidRDefault="00424F8C" w:rsidP="007C2C4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C2155B">
              <w:rPr>
                <w:sz w:val="22"/>
                <w:szCs w:val="22"/>
              </w:rPr>
              <w:t>Akacjowa 40</w:t>
            </w:r>
          </w:p>
          <w:p w14:paraId="4F336012" w14:textId="77777777" w:rsidR="00424F8C" w:rsidRPr="00C2155B" w:rsidRDefault="00424F8C" w:rsidP="007C2C48">
            <w:pPr>
              <w:spacing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59-220 Legnica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7DFE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1 - Cena - 60.00</w:t>
            </w:r>
          </w:p>
          <w:p w14:paraId="7E631884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 xml:space="preserve">2 - Dostawy - </w:t>
            </w:r>
            <w:r>
              <w:rPr>
                <w:sz w:val="22"/>
                <w:szCs w:val="22"/>
              </w:rPr>
              <w:t>4</w:t>
            </w:r>
            <w:r w:rsidRPr="00C2155B">
              <w:rPr>
                <w:sz w:val="22"/>
                <w:szCs w:val="22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7657" w14:textId="77777777" w:rsidR="00424F8C" w:rsidRPr="00C2155B" w:rsidRDefault="00424F8C" w:rsidP="007C2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2155B">
              <w:rPr>
                <w:sz w:val="22"/>
                <w:szCs w:val="22"/>
              </w:rPr>
              <w:t>0,00</w:t>
            </w:r>
          </w:p>
        </w:tc>
      </w:tr>
      <w:tr w:rsidR="00424F8C" w:rsidRPr="00C2155B" w14:paraId="7BD192FE" w14:textId="77777777" w:rsidTr="007C2C4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130B0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A4FC" w14:textId="77777777" w:rsidR="00424F8C" w:rsidRPr="00C2155B" w:rsidRDefault="00424F8C" w:rsidP="007C2C4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2155B">
              <w:rPr>
                <w:b/>
                <w:bCs/>
                <w:sz w:val="22"/>
                <w:szCs w:val="22"/>
              </w:rPr>
              <w:t>Andrzej Kasprzak,,ARKA'' Hurtownia Spożywcza</w:t>
            </w:r>
          </w:p>
          <w:p w14:paraId="7E97113D" w14:textId="77777777" w:rsidR="00424F8C" w:rsidRPr="00C2155B" w:rsidRDefault="00424F8C" w:rsidP="007C2C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Szymanowo 16</w:t>
            </w:r>
          </w:p>
          <w:p w14:paraId="047D4C1F" w14:textId="77777777" w:rsidR="00424F8C" w:rsidRPr="00C2155B" w:rsidRDefault="00424F8C" w:rsidP="007C2C48">
            <w:pPr>
              <w:spacing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63-900 Rawicz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F795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1 - Cena - 53.73</w:t>
            </w:r>
          </w:p>
          <w:p w14:paraId="3F70036B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 xml:space="preserve">2 - Dostawy - </w:t>
            </w:r>
            <w:r>
              <w:rPr>
                <w:sz w:val="22"/>
                <w:szCs w:val="22"/>
              </w:rPr>
              <w:t>4</w:t>
            </w:r>
            <w:r w:rsidRPr="00C2155B">
              <w:rPr>
                <w:sz w:val="22"/>
                <w:szCs w:val="22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F61D" w14:textId="77777777" w:rsidR="00424F8C" w:rsidRPr="00C2155B" w:rsidRDefault="00424F8C" w:rsidP="007C2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2155B">
              <w:rPr>
                <w:sz w:val="22"/>
                <w:szCs w:val="22"/>
              </w:rPr>
              <w:t>3,73</w:t>
            </w:r>
          </w:p>
        </w:tc>
      </w:tr>
      <w:tr w:rsidR="00424F8C" w:rsidRPr="00C2155B" w14:paraId="431C0C15" w14:textId="77777777" w:rsidTr="007C2C48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2006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427F" w14:textId="77777777" w:rsidR="00424F8C" w:rsidRPr="00C2155B" w:rsidRDefault="00424F8C" w:rsidP="007C2C4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2155B">
              <w:rPr>
                <w:b/>
                <w:bCs/>
                <w:sz w:val="22"/>
                <w:szCs w:val="22"/>
              </w:rPr>
              <w:t>" HURT - DETAL " ART. ROLNO - SPOŻYWCZE Eugeniusz Mylka</w:t>
            </w:r>
          </w:p>
          <w:p w14:paraId="6CA1E471" w14:textId="77777777" w:rsidR="00424F8C" w:rsidRPr="00C2155B" w:rsidRDefault="00424F8C" w:rsidP="007C2C4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Rynek 1A</w:t>
            </w:r>
          </w:p>
          <w:p w14:paraId="19C5A8E2" w14:textId="77777777" w:rsidR="00424F8C" w:rsidRPr="00C2155B" w:rsidRDefault="00424F8C" w:rsidP="007C2C48">
            <w:pPr>
              <w:spacing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63-940 B</w:t>
            </w:r>
            <w:r>
              <w:rPr>
                <w:sz w:val="22"/>
                <w:szCs w:val="22"/>
              </w:rPr>
              <w:t>ojanowo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93E2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1 - Cena - 46.97</w:t>
            </w:r>
          </w:p>
          <w:p w14:paraId="64F21E44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 xml:space="preserve">2 - Dostawy - </w:t>
            </w:r>
            <w:r>
              <w:rPr>
                <w:sz w:val="22"/>
                <w:szCs w:val="22"/>
              </w:rPr>
              <w:t>4</w:t>
            </w:r>
            <w:r w:rsidRPr="00C2155B">
              <w:rPr>
                <w:sz w:val="22"/>
                <w:szCs w:val="22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F663" w14:textId="77777777" w:rsidR="00424F8C" w:rsidRPr="00C2155B" w:rsidRDefault="00424F8C" w:rsidP="007C2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2155B">
              <w:rPr>
                <w:sz w:val="22"/>
                <w:szCs w:val="22"/>
              </w:rPr>
              <w:t>6,97</w:t>
            </w:r>
          </w:p>
        </w:tc>
      </w:tr>
      <w:tr w:rsidR="00424F8C" w:rsidRPr="00C2155B" w14:paraId="329E0354" w14:textId="77777777" w:rsidTr="007C2C4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84C7C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  <w:r w:rsidRPr="00C2155B">
              <w:rPr>
                <w:sz w:val="22"/>
                <w:szCs w:val="22"/>
              </w:rPr>
              <w:t xml:space="preserve"> - Mięso i wędliny</w:t>
            </w:r>
          </w:p>
          <w:p w14:paraId="276AF622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3BF6" w14:textId="77777777" w:rsidR="00424F8C" w:rsidRPr="00C2155B" w:rsidRDefault="00424F8C" w:rsidP="007C2C4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2155B">
              <w:rPr>
                <w:b/>
                <w:bCs/>
                <w:sz w:val="22"/>
                <w:szCs w:val="22"/>
              </w:rPr>
              <w:t>Bruno Tassi Sp. z o.o.</w:t>
            </w:r>
          </w:p>
          <w:p w14:paraId="0C161C65" w14:textId="77777777" w:rsidR="00424F8C" w:rsidRPr="00C2155B" w:rsidRDefault="00424F8C" w:rsidP="007C2C4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C2155B">
              <w:rPr>
                <w:sz w:val="22"/>
                <w:szCs w:val="22"/>
              </w:rPr>
              <w:t>Staniewicka 12</w:t>
            </w:r>
          </w:p>
          <w:p w14:paraId="474C01DE" w14:textId="77777777" w:rsidR="00424F8C" w:rsidRPr="00C2155B" w:rsidRDefault="00424F8C" w:rsidP="007C2C48">
            <w:pPr>
              <w:spacing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03-310 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7DCF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1 - Cena - 60.00</w:t>
            </w:r>
          </w:p>
          <w:p w14:paraId="2A175813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 xml:space="preserve">2 - Dostawy - </w:t>
            </w:r>
            <w:r>
              <w:rPr>
                <w:sz w:val="22"/>
                <w:szCs w:val="22"/>
              </w:rPr>
              <w:t>4</w:t>
            </w:r>
            <w:r w:rsidRPr="00C2155B">
              <w:rPr>
                <w:sz w:val="22"/>
                <w:szCs w:val="22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9DA1" w14:textId="77777777" w:rsidR="00424F8C" w:rsidRPr="00C2155B" w:rsidRDefault="00424F8C" w:rsidP="007C2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2155B">
              <w:rPr>
                <w:sz w:val="22"/>
                <w:szCs w:val="22"/>
              </w:rPr>
              <w:t>0,00</w:t>
            </w:r>
          </w:p>
        </w:tc>
      </w:tr>
      <w:tr w:rsidR="00424F8C" w:rsidRPr="00C2155B" w14:paraId="211A690D" w14:textId="77777777" w:rsidTr="007C2C48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7F2F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2DD3" w14:textId="77777777" w:rsidR="00424F8C" w:rsidRPr="00C2155B" w:rsidRDefault="00424F8C" w:rsidP="007C2C4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2155B">
              <w:rPr>
                <w:b/>
                <w:bCs/>
                <w:sz w:val="22"/>
                <w:szCs w:val="22"/>
              </w:rPr>
              <w:t>PPHU "JOHN" Paweł John</w:t>
            </w:r>
          </w:p>
          <w:p w14:paraId="7418EC50" w14:textId="77777777" w:rsidR="00424F8C" w:rsidRPr="00C2155B" w:rsidRDefault="00424F8C" w:rsidP="007C2C4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C2155B">
              <w:rPr>
                <w:sz w:val="22"/>
                <w:szCs w:val="22"/>
              </w:rPr>
              <w:t>Źródlana 5</w:t>
            </w:r>
          </w:p>
          <w:p w14:paraId="7B2EB225" w14:textId="77777777" w:rsidR="00424F8C" w:rsidRPr="00C2155B" w:rsidRDefault="00424F8C" w:rsidP="007C2C48">
            <w:pPr>
              <w:spacing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64-140 Włoszakowice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23A9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1 - Cena - 56.59</w:t>
            </w:r>
          </w:p>
          <w:p w14:paraId="2DE5EBBA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 xml:space="preserve">2 - Dostawy - </w:t>
            </w:r>
            <w:r>
              <w:rPr>
                <w:sz w:val="22"/>
                <w:szCs w:val="22"/>
              </w:rPr>
              <w:t>4</w:t>
            </w:r>
            <w:r w:rsidRPr="00C2155B">
              <w:rPr>
                <w:sz w:val="22"/>
                <w:szCs w:val="22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1689" w14:textId="77777777" w:rsidR="00424F8C" w:rsidRPr="00C2155B" w:rsidRDefault="00424F8C" w:rsidP="007C2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2155B">
              <w:rPr>
                <w:sz w:val="22"/>
                <w:szCs w:val="22"/>
              </w:rPr>
              <w:t>6,59</w:t>
            </w:r>
          </w:p>
        </w:tc>
      </w:tr>
      <w:tr w:rsidR="00424F8C" w:rsidRPr="00C2155B" w14:paraId="2C834ECD" w14:textId="77777777" w:rsidTr="007C2C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E50D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C2155B">
              <w:rPr>
                <w:sz w:val="22"/>
                <w:szCs w:val="22"/>
              </w:rPr>
              <w:t xml:space="preserve"> - Pieczywo i ciasto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E894" w14:textId="77777777" w:rsidR="00424F8C" w:rsidRPr="00C2155B" w:rsidRDefault="00424F8C" w:rsidP="007C2C4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2155B">
              <w:rPr>
                <w:b/>
                <w:bCs/>
                <w:sz w:val="22"/>
                <w:szCs w:val="22"/>
              </w:rPr>
              <w:t>PPH Piekarnia-Cukiernia "Mar-Cysia"</w:t>
            </w:r>
          </w:p>
          <w:p w14:paraId="53867332" w14:textId="77777777" w:rsidR="00424F8C" w:rsidRPr="00C2155B" w:rsidRDefault="00424F8C" w:rsidP="007C2C4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C2155B">
              <w:rPr>
                <w:sz w:val="22"/>
                <w:szCs w:val="22"/>
              </w:rPr>
              <w:t>Ogrodowa 12/c</w:t>
            </w:r>
          </w:p>
          <w:p w14:paraId="67FE21B3" w14:textId="77777777" w:rsidR="00424F8C" w:rsidRPr="00C2155B" w:rsidRDefault="00424F8C" w:rsidP="007C2C48">
            <w:pPr>
              <w:spacing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63-840 Krobia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B662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1 - Cena - 60.00</w:t>
            </w:r>
          </w:p>
          <w:p w14:paraId="41E485B9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 xml:space="preserve">2 - Dostawy - </w:t>
            </w:r>
            <w:r>
              <w:rPr>
                <w:sz w:val="22"/>
                <w:szCs w:val="22"/>
              </w:rPr>
              <w:t>4</w:t>
            </w:r>
            <w:r w:rsidRPr="00C2155B">
              <w:rPr>
                <w:sz w:val="22"/>
                <w:szCs w:val="22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E5EB" w14:textId="77777777" w:rsidR="00424F8C" w:rsidRPr="00C2155B" w:rsidRDefault="00424F8C" w:rsidP="007C2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2155B">
              <w:rPr>
                <w:sz w:val="22"/>
                <w:szCs w:val="22"/>
              </w:rPr>
              <w:t>0,00</w:t>
            </w:r>
          </w:p>
        </w:tc>
      </w:tr>
      <w:tr w:rsidR="00424F8C" w:rsidRPr="00C2155B" w14:paraId="7A75EC5B" w14:textId="77777777" w:rsidTr="007C2C4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2CDA3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  <w:r w:rsidRPr="00C2155B">
              <w:rPr>
                <w:sz w:val="22"/>
                <w:szCs w:val="22"/>
              </w:rPr>
              <w:t xml:space="preserve"> - Drób</w:t>
            </w:r>
          </w:p>
          <w:p w14:paraId="0347C4C7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C29C" w14:textId="77777777" w:rsidR="00424F8C" w:rsidRPr="00C2155B" w:rsidRDefault="00424F8C" w:rsidP="007C2C4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2155B">
              <w:rPr>
                <w:b/>
                <w:bCs/>
                <w:sz w:val="22"/>
                <w:szCs w:val="22"/>
              </w:rPr>
              <w:t>Bruno Tassi Sp. z o.o.</w:t>
            </w:r>
          </w:p>
          <w:p w14:paraId="15BABCFC" w14:textId="77777777" w:rsidR="00424F8C" w:rsidRPr="00C2155B" w:rsidRDefault="00424F8C" w:rsidP="007C2C4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C2155B">
              <w:rPr>
                <w:sz w:val="22"/>
                <w:szCs w:val="22"/>
              </w:rPr>
              <w:t>Staniewicka 12</w:t>
            </w:r>
          </w:p>
          <w:p w14:paraId="37F0BFBA" w14:textId="77777777" w:rsidR="00424F8C" w:rsidRPr="00C2155B" w:rsidRDefault="00424F8C" w:rsidP="007C2C48">
            <w:pPr>
              <w:spacing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03-310 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148B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1 - Cena - 60.00</w:t>
            </w:r>
          </w:p>
          <w:p w14:paraId="2D38E766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 xml:space="preserve">2 - Dostawy - </w:t>
            </w:r>
            <w:r>
              <w:rPr>
                <w:sz w:val="22"/>
                <w:szCs w:val="22"/>
              </w:rPr>
              <w:t>4</w:t>
            </w:r>
            <w:r w:rsidRPr="00C2155B">
              <w:rPr>
                <w:sz w:val="22"/>
                <w:szCs w:val="22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F1CB" w14:textId="77777777" w:rsidR="00424F8C" w:rsidRPr="00C2155B" w:rsidRDefault="00424F8C" w:rsidP="007C2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2155B">
              <w:rPr>
                <w:sz w:val="22"/>
                <w:szCs w:val="22"/>
              </w:rPr>
              <w:t>0,00</w:t>
            </w:r>
          </w:p>
        </w:tc>
      </w:tr>
      <w:tr w:rsidR="00424F8C" w:rsidRPr="00C2155B" w14:paraId="3EF1FC71" w14:textId="77777777" w:rsidTr="007C2C48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69C1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CCFB" w14:textId="77777777" w:rsidR="00424F8C" w:rsidRPr="00C2155B" w:rsidRDefault="00424F8C" w:rsidP="007C2C4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2155B">
              <w:rPr>
                <w:b/>
                <w:bCs/>
                <w:sz w:val="22"/>
                <w:szCs w:val="22"/>
              </w:rPr>
              <w:t>Podolski Wojciech spółka komandytowa</w:t>
            </w:r>
          </w:p>
          <w:p w14:paraId="3D76980B" w14:textId="77777777" w:rsidR="00424F8C" w:rsidRPr="00C2155B" w:rsidRDefault="00424F8C" w:rsidP="007C2C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Lutomek 18</w:t>
            </w:r>
          </w:p>
          <w:p w14:paraId="09B3B631" w14:textId="77777777" w:rsidR="00424F8C" w:rsidRPr="00C2155B" w:rsidRDefault="00424F8C" w:rsidP="007C2C48">
            <w:pPr>
              <w:spacing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D69AE">
              <w:rPr>
                <w:sz w:val="22"/>
                <w:szCs w:val="22"/>
              </w:rPr>
              <w:t>64-410 Sieraków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2142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1 - Cena - 52.30</w:t>
            </w:r>
          </w:p>
          <w:p w14:paraId="7F45C84D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 xml:space="preserve">2 - Dostawy - </w:t>
            </w:r>
            <w:r>
              <w:rPr>
                <w:sz w:val="22"/>
                <w:szCs w:val="22"/>
              </w:rPr>
              <w:t>4</w:t>
            </w:r>
            <w:r w:rsidRPr="00C2155B">
              <w:rPr>
                <w:sz w:val="22"/>
                <w:szCs w:val="22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1E52" w14:textId="77777777" w:rsidR="00424F8C" w:rsidRPr="00C2155B" w:rsidRDefault="00424F8C" w:rsidP="007C2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2155B">
              <w:rPr>
                <w:sz w:val="22"/>
                <w:szCs w:val="22"/>
              </w:rPr>
              <w:t>2,30</w:t>
            </w:r>
          </w:p>
        </w:tc>
      </w:tr>
      <w:tr w:rsidR="00424F8C" w:rsidRPr="00C2155B" w14:paraId="310A820B" w14:textId="77777777" w:rsidTr="007C2C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4DEB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  <w:r w:rsidRPr="00C2155B">
              <w:rPr>
                <w:sz w:val="22"/>
                <w:szCs w:val="22"/>
              </w:rPr>
              <w:t xml:space="preserve"> - Jajka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2C86" w14:textId="77777777" w:rsidR="00424F8C" w:rsidRPr="00C2155B" w:rsidRDefault="00424F8C" w:rsidP="007C2C4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2155B">
              <w:rPr>
                <w:b/>
                <w:bCs/>
                <w:sz w:val="22"/>
                <w:szCs w:val="22"/>
              </w:rPr>
              <w:t>Paweł Kaczan Zakład Handlu i Usług Kama</w:t>
            </w:r>
          </w:p>
          <w:p w14:paraId="5FA9100E" w14:textId="77777777" w:rsidR="00424F8C" w:rsidRPr="00C2155B" w:rsidRDefault="00424F8C" w:rsidP="007C2C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Łaszczyn 25a</w:t>
            </w:r>
          </w:p>
          <w:p w14:paraId="73D9E131" w14:textId="77777777" w:rsidR="00424F8C" w:rsidRPr="00C2155B" w:rsidRDefault="00424F8C" w:rsidP="007C2C48">
            <w:pPr>
              <w:spacing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63-900 Rawicz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B87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1 - Cena - 60.00</w:t>
            </w:r>
          </w:p>
          <w:p w14:paraId="27A9ADEF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 xml:space="preserve">2 - Dostawy - </w:t>
            </w:r>
            <w:r>
              <w:rPr>
                <w:sz w:val="22"/>
                <w:szCs w:val="22"/>
              </w:rPr>
              <w:t>4</w:t>
            </w:r>
            <w:r w:rsidRPr="00C2155B">
              <w:rPr>
                <w:sz w:val="22"/>
                <w:szCs w:val="22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83E4" w14:textId="77777777" w:rsidR="00424F8C" w:rsidRPr="00C2155B" w:rsidRDefault="00424F8C" w:rsidP="007C2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2155B">
              <w:rPr>
                <w:sz w:val="22"/>
                <w:szCs w:val="22"/>
              </w:rPr>
              <w:t>0,00</w:t>
            </w:r>
          </w:p>
        </w:tc>
      </w:tr>
      <w:tr w:rsidR="00424F8C" w:rsidRPr="00C2155B" w14:paraId="4F6B972A" w14:textId="77777777" w:rsidTr="007C2C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AD05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VIII</w:t>
            </w:r>
            <w:r w:rsidRPr="00C2155B">
              <w:rPr>
                <w:sz w:val="22"/>
                <w:szCs w:val="22"/>
              </w:rPr>
              <w:t xml:space="preserve"> - Ryby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8E87" w14:textId="77777777" w:rsidR="00424F8C" w:rsidRPr="00C2155B" w:rsidRDefault="00424F8C" w:rsidP="007C2C4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2155B">
              <w:rPr>
                <w:b/>
                <w:bCs/>
                <w:sz w:val="22"/>
                <w:szCs w:val="22"/>
              </w:rPr>
              <w:t>Paweł Kaczan Zakład Handlu i Usług Kama</w:t>
            </w:r>
          </w:p>
          <w:p w14:paraId="7EFDB8AA" w14:textId="77777777" w:rsidR="00424F8C" w:rsidRPr="00C2155B" w:rsidRDefault="00424F8C" w:rsidP="007C2C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Łaszczyn 25a</w:t>
            </w:r>
          </w:p>
          <w:p w14:paraId="66A259FA" w14:textId="77777777" w:rsidR="00424F8C" w:rsidRPr="00C2155B" w:rsidRDefault="00424F8C" w:rsidP="007C2C48">
            <w:pPr>
              <w:spacing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63-900 Rawicz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AE59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>1 - Cena - 60.00</w:t>
            </w:r>
          </w:p>
          <w:p w14:paraId="4DC78710" w14:textId="77777777" w:rsidR="00424F8C" w:rsidRPr="00C2155B" w:rsidRDefault="00424F8C" w:rsidP="007C2C48">
            <w:pPr>
              <w:spacing w:before="40" w:after="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2155B">
              <w:rPr>
                <w:sz w:val="22"/>
                <w:szCs w:val="22"/>
              </w:rPr>
              <w:t xml:space="preserve">2 - Dostawy - </w:t>
            </w:r>
            <w:r>
              <w:rPr>
                <w:sz w:val="22"/>
                <w:szCs w:val="22"/>
              </w:rPr>
              <w:t>4</w:t>
            </w:r>
            <w:r w:rsidRPr="00C2155B">
              <w:rPr>
                <w:sz w:val="22"/>
                <w:szCs w:val="22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5F07" w14:textId="77777777" w:rsidR="00424F8C" w:rsidRPr="00C2155B" w:rsidRDefault="00424F8C" w:rsidP="007C2C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2155B">
              <w:rPr>
                <w:sz w:val="22"/>
                <w:szCs w:val="22"/>
              </w:rPr>
              <w:t>0,00</w:t>
            </w:r>
          </w:p>
        </w:tc>
      </w:tr>
    </w:tbl>
    <w:p w14:paraId="6D92F767" w14:textId="77777777" w:rsidR="00424F8C" w:rsidRPr="00C2155B" w:rsidRDefault="00424F8C" w:rsidP="00424F8C">
      <w:pPr>
        <w:spacing w:before="120" w:line="276" w:lineRule="auto"/>
        <w:jc w:val="both"/>
        <w:rPr>
          <w:color w:val="000000"/>
        </w:rPr>
      </w:pPr>
    </w:p>
    <w:p w14:paraId="693D6A88" w14:textId="77777777" w:rsidR="00424F8C" w:rsidRPr="00C2155B" w:rsidRDefault="00424F8C" w:rsidP="00424F8C">
      <w:pPr>
        <w:pStyle w:val="Nagwek"/>
        <w:tabs>
          <w:tab w:val="clear" w:pos="4536"/>
          <w:tab w:val="clear" w:pos="9072"/>
        </w:tabs>
        <w:spacing w:after="120" w:line="276" w:lineRule="auto"/>
        <w:ind w:left="567"/>
        <w:jc w:val="both"/>
        <w:rPr>
          <w:bCs/>
        </w:rPr>
      </w:pPr>
    </w:p>
    <w:bookmarkEnd w:id="0"/>
    <w:p w14:paraId="68AC0780" w14:textId="77777777" w:rsidR="00424F8C" w:rsidRDefault="00424F8C" w:rsidP="00424F8C">
      <w:pPr>
        <w:spacing w:line="276" w:lineRule="auto"/>
        <w:ind w:left="4956"/>
        <w:jc w:val="center"/>
        <w:rPr>
          <w:b/>
          <w:bCs/>
        </w:rPr>
      </w:pPr>
    </w:p>
    <w:p w14:paraId="2AA896F0" w14:textId="77777777" w:rsidR="00424F8C" w:rsidRPr="00E860F2" w:rsidRDefault="00424F8C" w:rsidP="00424F8C">
      <w:pPr>
        <w:spacing w:line="276" w:lineRule="auto"/>
        <w:ind w:left="4956"/>
        <w:jc w:val="center"/>
        <w:rPr>
          <w:sz w:val="18"/>
          <w:szCs w:val="18"/>
          <w:vertAlign w:val="superscript"/>
        </w:rPr>
      </w:pPr>
      <w:r w:rsidRPr="00E860F2">
        <w:rPr>
          <w:sz w:val="18"/>
          <w:szCs w:val="18"/>
        </w:rPr>
        <w:t xml:space="preserve">Dyrektor </w:t>
      </w:r>
      <w:r w:rsidRPr="00E860F2">
        <w:rPr>
          <w:sz w:val="18"/>
          <w:szCs w:val="18"/>
        </w:rPr>
        <w:br/>
        <w:t>Powiatowego Centrum Usług</w:t>
      </w:r>
      <w:r w:rsidRPr="00E860F2">
        <w:rPr>
          <w:sz w:val="18"/>
          <w:szCs w:val="18"/>
        </w:rPr>
        <w:br/>
        <w:t>Wspólnych w Rawiczu</w:t>
      </w:r>
      <w:r w:rsidRPr="00E860F2">
        <w:rPr>
          <w:sz w:val="18"/>
          <w:szCs w:val="18"/>
        </w:rPr>
        <w:br/>
      </w:r>
      <w:r w:rsidRPr="00E860F2">
        <w:rPr>
          <w:sz w:val="18"/>
          <w:szCs w:val="18"/>
        </w:rPr>
        <w:br/>
        <w:t>(-) Urszula Stefaniak</w:t>
      </w:r>
    </w:p>
    <w:p w14:paraId="457E68C4" w14:textId="31035A4D" w:rsidR="008642B3" w:rsidRPr="00424F8C" w:rsidRDefault="008642B3" w:rsidP="00424F8C">
      <w:pPr>
        <w:spacing w:line="276" w:lineRule="auto"/>
        <w:ind w:right="-425"/>
        <w:jc w:val="right"/>
        <w:rPr>
          <w:vertAlign w:val="superscript"/>
        </w:rPr>
      </w:pPr>
    </w:p>
    <w:sectPr w:rsidR="008642B3" w:rsidRPr="00424F8C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B7980" w14:textId="77777777" w:rsidR="006D7197" w:rsidRDefault="006D7197">
      <w:r>
        <w:separator/>
      </w:r>
    </w:p>
  </w:endnote>
  <w:endnote w:type="continuationSeparator" w:id="0">
    <w:p w14:paraId="17037DD0" w14:textId="77777777" w:rsidR="006D7197" w:rsidRDefault="006D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0F4D8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5C625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4D4F59E0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7837B772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25851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81401" w14:textId="77777777" w:rsidR="006D7197" w:rsidRDefault="006D7197">
      <w:r>
        <w:separator/>
      </w:r>
    </w:p>
  </w:footnote>
  <w:footnote w:type="continuationSeparator" w:id="0">
    <w:p w14:paraId="26419F4F" w14:textId="77777777" w:rsidR="006D7197" w:rsidRDefault="006D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AD06F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339C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DADEC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584A"/>
    <w:multiLevelType w:val="hybridMultilevel"/>
    <w:tmpl w:val="651C5C5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900D6F"/>
    <w:multiLevelType w:val="hybridMultilevel"/>
    <w:tmpl w:val="651C5C58"/>
    <w:lvl w:ilvl="0" w:tplc="7B2E1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31189163">
    <w:abstractNumId w:val="1"/>
  </w:num>
  <w:num w:numId="2" w16cid:durableId="149652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97"/>
    <w:rsid w:val="00022322"/>
    <w:rsid w:val="00042497"/>
    <w:rsid w:val="000C1E6F"/>
    <w:rsid w:val="000E4E56"/>
    <w:rsid w:val="001A1468"/>
    <w:rsid w:val="001B7815"/>
    <w:rsid w:val="00211A34"/>
    <w:rsid w:val="002B1E4F"/>
    <w:rsid w:val="002B6761"/>
    <w:rsid w:val="003445A0"/>
    <w:rsid w:val="00363DF1"/>
    <w:rsid w:val="003A0AFC"/>
    <w:rsid w:val="003D611C"/>
    <w:rsid w:val="00424F8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E5BFF"/>
    <w:rsid w:val="00607F9B"/>
    <w:rsid w:val="00644DCB"/>
    <w:rsid w:val="00657C1E"/>
    <w:rsid w:val="006D7197"/>
    <w:rsid w:val="006E3089"/>
    <w:rsid w:val="00712C39"/>
    <w:rsid w:val="00756CDA"/>
    <w:rsid w:val="007E2ACC"/>
    <w:rsid w:val="007E68C5"/>
    <w:rsid w:val="007F4954"/>
    <w:rsid w:val="00832144"/>
    <w:rsid w:val="00836DAF"/>
    <w:rsid w:val="008567C7"/>
    <w:rsid w:val="008642B3"/>
    <w:rsid w:val="008A6C10"/>
    <w:rsid w:val="008E5102"/>
    <w:rsid w:val="00915B9E"/>
    <w:rsid w:val="00952256"/>
    <w:rsid w:val="00967BF4"/>
    <w:rsid w:val="0097748A"/>
    <w:rsid w:val="009F0E5C"/>
    <w:rsid w:val="00A029B8"/>
    <w:rsid w:val="00A91321"/>
    <w:rsid w:val="00AA02AC"/>
    <w:rsid w:val="00B32D12"/>
    <w:rsid w:val="00B36EDA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85B"/>
    <w:rsid w:val="00FB7F50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28E7A"/>
  <w15:chartTrackingRefBased/>
  <w15:docId w15:val="{5EA7C546-3D39-4C20-B54C-B8121F99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B36E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Joanna Ratajczak</dc:creator>
  <cp:keywords/>
  <dc:description/>
  <cp:lastModifiedBy>Joanna Ratajczak</cp:lastModifiedBy>
  <cp:revision>2</cp:revision>
  <cp:lastPrinted>1899-12-31T23:00:00Z</cp:lastPrinted>
  <dcterms:created xsi:type="dcterms:W3CDTF">2025-08-22T12:38:00Z</dcterms:created>
  <dcterms:modified xsi:type="dcterms:W3CDTF">2025-08-22T12:38:00Z</dcterms:modified>
</cp:coreProperties>
</file>