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8F1B2" w14:textId="77777777" w:rsidR="00ED2D9E" w:rsidRDefault="00972693" w:rsidP="00ED2D9E">
      <w:pPr>
        <w:jc w:val="right"/>
      </w:pPr>
      <w:bookmarkStart w:id="0" w:name="_Hlk53520193"/>
      <w:r w:rsidRPr="00ED2D9E">
        <w:t>Rawicz</w:t>
      </w:r>
      <w:r w:rsidR="00ED2D9E">
        <w:t>,</w:t>
      </w:r>
      <w:r w:rsidR="00081D13" w:rsidRPr="00ED2D9E">
        <w:t xml:space="preserve"> dnia</w:t>
      </w:r>
      <w:r w:rsidR="00ED2D9E">
        <w:t xml:space="preserve"> 04.09.2025 r.  </w:t>
      </w:r>
    </w:p>
    <w:p w14:paraId="031C8FE1" w14:textId="77777777" w:rsidR="00ED2D9E" w:rsidRDefault="00ED2D9E" w:rsidP="00ED2D9E">
      <w:pPr>
        <w:rPr>
          <w:b/>
          <w:bCs/>
        </w:rPr>
      </w:pPr>
    </w:p>
    <w:p w14:paraId="434DA9E9" w14:textId="0A4E90FA" w:rsidR="00081D13" w:rsidRPr="00ED2D9E" w:rsidRDefault="00972693" w:rsidP="00ED2D9E">
      <w:r w:rsidRPr="00ED2D9E">
        <w:rPr>
          <w:b/>
          <w:bCs/>
        </w:rPr>
        <w:t>Powiatowe Centrum Usług Wspólnych w Rawiczu</w:t>
      </w:r>
    </w:p>
    <w:p w14:paraId="157C15DB" w14:textId="77777777" w:rsidR="00081D13" w:rsidRPr="00ED2D9E" w:rsidRDefault="00972693" w:rsidP="00ED2D9E">
      <w:pPr>
        <w:ind w:right="3969"/>
      </w:pPr>
      <w:r w:rsidRPr="00ED2D9E">
        <w:t>ul. Mikołaja Kopernika</w:t>
      </w:r>
      <w:r w:rsidR="00081D13" w:rsidRPr="00ED2D9E">
        <w:t xml:space="preserve"> </w:t>
      </w:r>
      <w:r w:rsidRPr="00ED2D9E">
        <w:t>4</w:t>
      </w:r>
    </w:p>
    <w:p w14:paraId="545F2D9A" w14:textId="77777777" w:rsidR="00081D13" w:rsidRDefault="00972693" w:rsidP="00ED2D9E">
      <w:pPr>
        <w:ind w:right="3969"/>
      </w:pPr>
      <w:r w:rsidRPr="00ED2D9E">
        <w:t>63-900</w:t>
      </w:r>
      <w:r w:rsidR="00081D13" w:rsidRPr="00ED2D9E">
        <w:t xml:space="preserve"> </w:t>
      </w:r>
      <w:r w:rsidRPr="00ED2D9E">
        <w:t>Rawicz</w:t>
      </w:r>
    </w:p>
    <w:p w14:paraId="22511467" w14:textId="77777777" w:rsidR="00ED2D9E" w:rsidRDefault="00ED2D9E" w:rsidP="00ED2D9E">
      <w:pPr>
        <w:ind w:right="3969"/>
      </w:pPr>
    </w:p>
    <w:p w14:paraId="5DB49046" w14:textId="7B998A9B" w:rsidR="00ED2D9E" w:rsidRDefault="00ED2D9E" w:rsidP="00ED2D9E">
      <w:pPr>
        <w:ind w:right="3969"/>
        <w:rPr>
          <w:b/>
        </w:rPr>
      </w:pPr>
      <w:r>
        <w:t xml:space="preserve">Znak sprawy: </w:t>
      </w:r>
      <w:r w:rsidRPr="00ED2D9E">
        <w:rPr>
          <w:b/>
        </w:rPr>
        <w:t>PCUW.261.2.29.2025</w:t>
      </w:r>
    </w:p>
    <w:p w14:paraId="34D359A6" w14:textId="77777777" w:rsidR="00ED2D9E" w:rsidRPr="00ED2D9E" w:rsidRDefault="00ED2D9E" w:rsidP="00ED2D9E">
      <w:pPr>
        <w:ind w:right="3969"/>
      </w:pPr>
    </w:p>
    <w:p w14:paraId="6446A641" w14:textId="77777777" w:rsidR="00081D13" w:rsidRPr="00ED2D9E" w:rsidRDefault="00081D13" w:rsidP="00081D13">
      <w:pPr>
        <w:tabs>
          <w:tab w:val="left" w:pos="708"/>
          <w:tab w:val="center" w:pos="4536"/>
          <w:tab w:val="right" w:pos="9072"/>
        </w:tabs>
        <w:spacing w:after="20"/>
      </w:pPr>
    </w:p>
    <w:tbl>
      <w:tblPr>
        <w:tblW w:w="9214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214"/>
      </w:tblGrid>
      <w:tr w:rsidR="00081D13" w:rsidRPr="00ED2D9E" w14:paraId="35E1DEBA" w14:textId="77777777" w:rsidTr="00F5296B">
        <w:tc>
          <w:tcPr>
            <w:tcW w:w="9214" w:type="dxa"/>
            <w:shd w:val="clear" w:color="auto" w:fill="F2F2F2"/>
            <w:hideMark/>
          </w:tcPr>
          <w:p w14:paraId="0564F351" w14:textId="77777777" w:rsidR="00081D13" w:rsidRPr="00ED2D9E" w:rsidRDefault="00081D13" w:rsidP="00C13EA9">
            <w:pPr>
              <w:keepNext/>
              <w:spacing w:before="240" w:line="360" w:lineRule="auto"/>
              <w:jc w:val="center"/>
              <w:outlineLvl w:val="0"/>
              <w:rPr>
                <w:b/>
                <w:spacing w:val="50"/>
                <w:kern w:val="28"/>
                <w:sz w:val="36"/>
                <w:szCs w:val="36"/>
              </w:rPr>
            </w:pPr>
            <w:r w:rsidRPr="00ED2D9E">
              <w:rPr>
                <w:b/>
                <w:spacing w:val="50"/>
                <w:kern w:val="28"/>
                <w:sz w:val="36"/>
                <w:szCs w:val="36"/>
              </w:rPr>
              <w:t>INFORMACJA</w:t>
            </w:r>
          </w:p>
          <w:p w14:paraId="0CD72CE4" w14:textId="77777777" w:rsidR="00081D13" w:rsidRPr="00ED2D9E" w:rsidRDefault="00081D13" w:rsidP="00C13EA9">
            <w:pPr>
              <w:keepNext/>
              <w:spacing w:line="360" w:lineRule="auto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ED2D9E">
              <w:rPr>
                <w:b/>
                <w:spacing w:val="50"/>
                <w:kern w:val="28"/>
                <w:sz w:val="32"/>
                <w:szCs w:val="32"/>
              </w:rPr>
              <w:t>O WYBORZE NAJKORZYSTNIEJSZEJ OFERTY</w:t>
            </w:r>
          </w:p>
        </w:tc>
      </w:tr>
    </w:tbl>
    <w:p w14:paraId="352A4C61" w14:textId="77777777" w:rsidR="00081D13" w:rsidRPr="00ED2D9E" w:rsidRDefault="00081D13" w:rsidP="00081D13">
      <w:pPr>
        <w:keepNext/>
        <w:spacing w:after="240"/>
        <w:outlineLvl w:val="0"/>
        <w:rPr>
          <w:b/>
        </w:rPr>
      </w:pPr>
    </w:p>
    <w:p w14:paraId="32C0F1AB" w14:textId="46DCFA6F" w:rsidR="00081D13" w:rsidRPr="00ED2D9E" w:rsidRDefault="00081D13" w:rsidP="00ED2D9E">
      <w:pPr>
        <w:spacing w:after="120"/>
        <w:ind w:left="1410" w:hanging="1410"/>
        <w:jc w:val="both"/>
        <w:rPr>
          <w:rFonts w:eastAsia="Calibri"/>
          <w:lang w:eastAsia="en-US"/>
        </w:rPr>
      </w:pPr>
      <w:r w:rsidRPr="00ED2D9E">
        <w:rPr>
          <w:rFonts w:eastAsia="Calibri"/>
          <w:lang w:eastAsia="en-US"/>
        </w:rPr>
        <w:t>Dotyczy</w:t>
      </w:r>
      <w:r w:rsidR="00ED2D9E">
        <w:rPr>
          <w:rFonts w:eastAsia="Calibri"/>
          <w:lang w:eastAsia="en-US"/>
        </w:rPr>
        <w:t>:</w:t>
      </w:r>
      <w:r w:rsidRPr="00ED2D9E">
        <w:rPr>
          <w:rFonts w:eastAsia="Calibri"/>
          <w:lang w:eastAsia="en-US"/>
        </w:rPr>
        <w:t xml:space="preserve"> </w:t>
      </w:r>
      <w:r w:rsidR="00ED2D9E">
        <w:rPr>
          <w:rFonts w:eastAsia="Calibri"/>
          <w:lang w:eastAsia="en-US"/>
        </w:rPr>
        <w:tab/>
      </w:r>
      <w:r w:rsidR="00ED2D9E" w:rsidRPr="00ED2D9E">
        <w:t>postępowania o udzielenie zamówienia publicznego</w:t>
      </w:r>
      <w:r w:rsidR="00ED2D9E" w:rsidRPr="00ED2D9E">
        <w:rPr>
          <w:bCs/>
        </w:rPr>
        <w:t xml:space="preserve"> w trybie podstawowym bez negocjacji art. 275 pkt 1 ustawy Pzp na zadanie pn.:</w:t>
      </w:r>
      <w:r w:rsidR="00ED2D9E">
        <w:rPr>
          <w:bCs/>
        </w:rPr>
        <w:t xml:space="preserve"> </w:t>
      </w:r>
      <w:r w:rsidR="00ED2D9E" w:rsidRPr="00ED2D9E">
        <w:rPr>
          <w:b/>
        </w:rPr>
        <w:t>Zakup samochodu do przewozu mieszkańców DPS w Osieku.</w:t>
      </w:r>
    </w:p>
    <w:p w14:paraId="54865CCF" w14:textId="77777777" w:rsidR="00081D13" w:rsidRPr="00ED2D9E" w:rsidRDefault="00081D13" w:rsidP="00081D13">
      <w:pPr>
        <w:pStyle w:val="Nagwek"/>
        <w:tabs>
          <w:tab w:val="clear" w:pos="4536"/>
          <w:tab w:val="clear" w:pos="9072"/>
        </w:tabs>
        <w:jc w:val="both"/>
      </w:pPr>
    </w:p>
    <w:p w14:paraId="41A36231" w14:textId="299E1971" w:rsidR="00081D13" w:rsidRPr="00ED2D9E" w:rsidRDefault="00C65E53" w:rsidP="00ED2D9E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after="120" w:line="276" w:lineRule="auto"/>
        <w:ind w:left="426"/>
        <w:jc w:val="both"/>
        <w:rPr>
          <w:bCs/>
        </w:rPr>
      </w:pPr>
      <w:r w:rsidRPr="00ED2D9E">
        <w:t xml:space="preserve">Zamawiający, </w:t>
      </w:r>
      <w:r w:rsidR="00972693" w:rsidRPr="00ED2D9E">
        <w:rPr>
          <w:b/>
        </w:rPr>
        <w:t>Powiatowe Centrum Usług Wspólnych w Rawiczu</w:t>
      </w:r>
      <w:r w:rsidRPr="00ED2D9E">
        <w:t xml:space="preserve">, działając na podstawie art. 253 </w:t>
      </w:r>
      <w:r w:rsidR="00A17CDB" w:rsidRPr="00ED2D9E">
        <w:t xml:space="preserve">ust. 1 pkt. 1 i </w:t>
      </w:r>
      <w:r w:rsidRPr="00ED2D9E">
        <w:t xml:space="preserve">ust. </w:t>
      </w:r>
      <w:r w:rsidR="00A17CDB" w:rsidRPr="00ED2D9E">
        <w:t>2</w:t>
      </w:r>
      <w:r w:rsidRPr="00ED2D9E">
        <w:t xml:space="preserve"> </w:t>
      </w:r>
      <w:r w:rsidR="00081D13" w:rsidRPr="00ED2D9E">
        <w:t>ustawy z dnia 11 września 2019</w:t>
      </w:r>
      <w:r w:rsidR="00ED2D9E">
        <w:t xml:space="preserve"> </w:t>
      </w:r>
      <w:r w:rsidR="00081D13" w:rsidRPr="00ED2D9E">
        <w:t xml:space="preserve">r. Prawo zamówień publicznych </w:t>
      </w:r>
      <w:r w:rsidR="00972693" w:rsidRPr="00ED2D9E">
        <w:t>(</w:t>
      </w:r>
      <w:proofErr w:type="spellStart"/>
      <w:r w:rsidR="00972693" w:rsidRPr="00ED2D9E">
        <w:t>t.j</w:t>
      </w:r>
      <w:proofErr w:type="spellEnd"/>
      <w:r w:rsidR="00972693" w:rsidRPr="00ED2D9E">
        <w:t>. Dz. U. z 2024 poz. 1320</w:t>
      </w:r>
      <w:r w:rsidR="00ED2D9E">
        <w:t xml:space="preserve"> ze zm.</w:t>
      </w:r>
      <w:r w:rsidR="00972693" w:rsidRPr="00ED2D9E">
        <w:t>)</w:t>
      </w:r>
      <w:r w:rsidR="00081D13" w:rsidRPr="00ED2D9E">
        <w:t xml:space="preserve">, zwanej dalej „ustawą Pzp”, informuje, że w toczącym się postępowaniu o udzielenie zamówienia publicznego, jako najkorzystniejsza wybrana została oferta złożona przez </w:t>
      </w:r>
      <w:r w:rsidR="00ED2D9E">
        <w:t>W</w:t>
      </w:r>
      <w:r w:rsidR="00081D13" w:rsidRPr="00ED2D9E">
        <w:t>ykonawcę</w:t>
      </w:r>
      <w:r w:rsidR="00081D13" w:rsidRPr="00ED2D9E">
        <w:rPr>
          <w:sz w:val="22"/>
          <w:szCs w:val="22"/>
        </w:rPr>
        <w:t>:</w:t>
      </w:r>
    </w:p>
    <w:tbl>
      <w:tblPr>
        <w:tblW w:w="9214" w:type="dxa"/>
        <w:tblInd w:w="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72693" w:rsidRPr="00ED2D9E" w14:paraId="5969249D" w14:textId="77777777" w:rsidTr="00ED2D9E">
        <w:trPr>
          <w:cantSplit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C858" w14:textId="60B7AB55" w:rsidR="00972693" w:rsidRPr="00ED2D9E" w:rsidRDefault="00972693" w:rsidP="00ED2D9E">
            <w:pPr>
              <w:spacing w:before="120" w:line="276" w:lineRule="auto"/>
              <w:ind w:left="67" w:right="79"/>
              <w:jc w:val="center"/>
              <w:rPr>
                <w:b/>
              </w:rPr>
            </w:pPr>
            <w:r w:rsidRPr="00ED2D9E">
              <w:rPr>
                <w:b/>
              </w:rPr>
              <w:t>Auto Centrum Lis</w:t>
            </w:r>
            <w:r w:rsidR="00ED2D9E">
              <w:rPr>
                <w:b/>
              </w:rPr>
              <w:t xml:space="preserve"> Sp. z o.o.</w:t>
            </w:r>
          </w:p>
          <w:p w14:paraId="36E4A9F1" w14:textId="0577122A" w:rsidR="00972693" w:rsidRPr="00ED2D9E" w:rsidRDefault="00ED2D9E" w:rsidP="00ED2D9E">
            <w:pPr>
              <w:spacing w:line="276" w:lineRule="auto"/>
              <w:ind w:left="67" w:right="79"/>
              <w:jc w:val="center"/>
              <w:rPr>
                <w:b/>
              </w:rPr>
            </w:pPr>
            <w:r>
              <w:rPr>
                <w:bCs/>
              </w:rPr>
              <w:t xml:space="preserve">ul. </w:t>
            </w:r>
            <w:r w:rsidR="00972693" w:rsidRPr="00ED2D9E">
              <w:rPr>
                <w:bCs/>
              </w:rPr>
              <w:t>Łódzka 71</w:t>
            </w:r>
          </w:p>
          <w:p w14:paraId="7D585172" w14:textId="77777777" w:rsidR="00972693" w:rsidRPr="00ED2D9E" w:rsidRDefault="00972693" w:rsidP="00ED2D9E">
            <w:pPr>
              <w:spacing w:line="276" w:lineRule="auto"/>
              <w:ind w:left="67" w:right="79"/>
              <w:jc w:val="center"/>
              <w:rPr>
                <w:bCs/>
              </w:rPr>
            </w:pPr>
            <w:r w:rsidRPr="00ED2D9E">
              <w:rPr>
                <w:bCs/>
              </w:rPr>
              <w:t>62-800 Kalisz</w:t>
            </w:r>
          </w:p>
          <w:p w14:paraId="40398CE2" w14:textId="2A8AAD6C" w:rsidR="00972693" w:rsidRPr="00ED2D9E" w:rsidRDefault="00972693" w:rsidP="00ED2D9E">
            <w:pPr>
              <w:spacing w:before="120" w:after="40" w:line="276" w:lineRule="auto"/>
              <w:ind w:left="67" w:right="79"/>
              <w:jc w:val="both"/>
            </w:pPr>
            <w:r w:rsidRPr="00ED2D9E">
              <w:t>za cenę w wysokości</w:t>
            </w:r>
            <w:bookmarkStart w:id="1" w:name="p360105_01"/>
            <w:r w:rsidR="00ED2D9E">
              <w:t>:</w:t>
            </w:r>
            <w:r w:rsidRPr="00ED2D9E">
              <w:t xml:space="preserve"> </w:t>
            </w:r>
            <w:bookmarkEnd w:id="1"/>
            <w:r w:rsidRPr="00ED2D9E">
              <w:rPr>
                <w:b/>
              </w:rPr>
              <w:t>212</w:t>
            </w:r>
            <w:r w:rsidR="00ED2D9E">
              <w:rPr>
                <w:b/>
              </w:rPr>
              <w:t> </w:t>
            </w:r>
            <w:r w:rsidRPr="00ED2D9E">
              <w:rPr>
                <w:b/>
              </w:rPr>
              <w:t>790</w:t>
            </w:r>
            <w:r w:rsidR="00ED2D9E">
              <w:rPr>
                <w:b/>
              </w:rPr>
              <w:t>,</w:t>
            </w:r>
            <w:r w:rsidRPr="00ED2D9E">
              <w:rPr>
                <w:b/>
              </w:rPr>
              <w:t>00 zł brutto</w:t>
            </w:r>
          </w:p>
          <w:p w14:paraId="7ADE8759" w14:textId="77777777" w:rsidR="00972693" w:rsidRPr="00ED2D9E" w:rsidRDefault="00972693" w:rsidP="00ED2D9E">
            <w:pPr>
              <w:spacing w:before="240" w:after="60" w:line="276" w:lineRule="auto"/>
              <w:ind w:left="67" w:right="79"/>
              <w:jc w:val="both"/>
              <w:rPr>
                <w:color w:val="000000"/>
              </w:rPr>
            </w:pPr>
            <w:r w:rsidRPr="00ED2D9E">
              <w:rPr>
                <w:color w:val="000000"/>
              </w:rPr>
              <w:t>Uzasadnienie wyboru:</w:t>
            </w:r>
          </w:p>
          <w:p w14:paraId="45FB6BF3" w14:textId="77777777" w:rsidR="00972693" w:rsidRPr="00ED2D9E" w:rsidRDefault="00972693" w:rsidP="00ED2D9E">
            <w:pPr>
              <w:pStyle w:val="Nagwek"/>
              <w:tabs>
                <w:tab w:val="clear" w:pos="4536"/>
                <w:tab w:val="clear" w:pos="9072"/>
              </w:tabs>
              <w:spacing w:after="60" w:line="276" w:lineRule="auto"/>
              <w:ind w:left="67" w:right="79"/>
              <w:jc w:val="both"/>
              <w:rPr>
                <w:i/>
                <w:iCs/>
              </w:rPr>
            </w:pPr>
            <w:r w:rsidRPr="00ED2D9E">
              <w:rPr>
                <w:i/>
                <w:iCs/>
              </w:rPr>
              <w:t>Oferta ww. Wykonawcy jest jedyną ofertą złożoną w postępowaniu, spełniającą warunki udziału w postępowaniu oraz niepodlegającą odrzuceniu.</w:t>
            </w:r>
          </w:p>
        </w:tc>
      </w:tr>
    </w:tbl>
    <w:p w14:paraId="31AE84FC" w14:textId="7FCC75B1" w:rsidR="00081D13" w:rsidRPr="00ED2D9E" w:rsidRDefault="00081D13" w:rsidP="00ED2D9E">
      <w:pPr>
        <w:numPr>
          <w:ilvl w:val="0"/>
          <w:numId w:val="1"/>
        </w:numPr>
        <w:spacing w:before="240" w:after="120"/>
        <w:ind w:left="426"/>
        <w:jc w:val="both"/>
        <w:rPr>
          <w:color w:val="000000"/>
        </w:rPr>
      </w:pPr>
      <w:r w:rsidRPr="00ED2D9E">
        <w:rPr>
          <w:color w:val="000000"/>
        </w:rPr>
        <w:t>Punktacja przyznana ofertom w każdym kryterium oceny ofert wraz z łączną punktacją: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1134"/>
        <w:gridCol w:w="2126"/>
        <w:gridCol w:w="1276"/>
        <w:gridCol w:w="1417"/>
      </w:tblGrid>
      <w:tr w:rsidR="00ED2D9E" w:rsidRPr="00ED2D9E" w14:paraId="34377078" w14:textId="77777777" w:rsidTr="00ED2D9E">
        <w:trPr>
          <w:trHeight w:val="510"/>
        </w:trPr>
        <w:tc>
          <w:tcPr>
            <w:tcW w:w="851" w:type="dxa"/>
            <w:shd w:val="clear" w:color="auto" w:fill="F2F2F2"/>
            <w:vAlign w:val="center"/>
          </w:tcPr>
          <w:p w14:paraId="0F308B3F" w14:textId="77777777" w:rsidR="00ED2D9E" w:rsidRPr="00ED2D9E" w:rsidRDefault="00ED2D9E" w:rsidP="00ED2D9E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Hlk53517864"/>
            <w:r w:rsidRPr="00ED2D9E">
              <w:rPr>
                <w:rFonts w:ascii="Times New Roman" w:hAnsi="Times New Roman" w:cs="Times New Roman"/>
                <w:sz w:val="22"/>
                <w:szCs w:val="22"/>
              </w:rPr>
              <w:t>Nr oferty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545A9F3E" w14:textId="77777777" w:rsidR="00ED2D9E" w:rsidRPr="00ED2D9E" w:rsidRDefault="00ED2D9E" w:rsidP="00ED2D9E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D9E">
              <w:rPr>
                <w:rFonts w:ascii="Times New Roman" w:hAnsi="Times New Roman"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39BDF92" w14:textId="77777777" w:rsidR="00ED2D9E" w:rsidRPr="00ED2D9E" w:rsidRDefault="00ED2D9E" w:rsidP="00ED2D9E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2D9E">
              <w:rPr>
                <w:rFonts w:ascii="Times New Roman" w:hAnsi="Times New Roman" w:cs="Times New Roman"/>
                <w:bCs/>
                <w:sz w:val="22"/>
                <w:szCs w:val="22"/>
              </w:rPr>
              <w:t>Cena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7DDCB9E7" w14:textId="77777777" w:rsidR="00ED2D9E" w:rsidRPr="00ED2D9E" w:rsidRDefault="00ED2D9E" w:rsidP="00ED2D9E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2D9E">
              <w:rPr>
                <w:rFonts w:ascii="Times New Roman" w:hAnsi="Times New Roman" w:cs="Times New Roman"/>
                <w:bCs/>
                <w:sz w:val="22"/>
                <w:szCs w:val="22"/>
              </w:rPr>
              <w:t>Odległość serwisu od siedziby Jednostki realizującej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7D4D944" w14:textId="77777777" w:rsidR="00ED2D9E" w:rsidRPr="00ED2D9E" w:rsidRDefault="00ED2D9E" w:rsidP="00ED2D9E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2D9E">
              <w:rPr>
                <w:rFonts w:ascii="Times New Roman" w:hAnsi="Times New Roman" w:cs="Times New Roman"/>
                <w:bCs/>
                <w:sz w:val="22"/>
                <w:szCs w:val="22"/>
              </w:rPr>
              <w:t>Parametry techniczne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58AADBA" w14:textId="77777777" w:rsidR="00ED2D9E" w:rsidRPr="00ED2D9E" w:rsidRDefault="00ED2D9E" w:rsidP="00ED2D9E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D9E">
              <w:rPr>
                <w:rFonts w:ascii="Times New Roman" w:hAnsi="Times New Roman" w:cs="Times New Roman"/>
                <w:sz w:val="22"/>
                <w:szCs w:val="22"/>
              </w:rPr>
              <w:t>Łączna liczba punktów</w:t>
            </w:r>
          </w:p>
        </w:tc>
      </w:tr>
      <w:bookmarkEnd w:id="2"/>
      <w:tr w:rsidR="00ED2D9E" w:rsidRPr="00ED2D9E" w14:paraId="5083911D" w14:textId="77777777" w:rsidTr="00ED2D9E">
        <w:tc>
          <w:tcPr>
            <w:tcW w:w="851" w:type="dxa"/>
            <w:vAlign w:val="center"/>
          </w:tcPr>
          <w:p w14:paraId="4DE27267" w14:textId="77777777" w:rsidR="00ED2D9E" w:rsidRPr="00ED2D9E" w:rsidRDefault="00ED2D9E" w:rsidP="00ED2D9E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D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034BA5D9" w14:textId="68A2014B" w:rsidR="00ED2D9E" w:rsidRPr="00ED2D9E" w:rsidRDefault="00ED2D9E" w:rsidP="00ED2D9E">
            <w:pPr>
              <w:pStyle w:val="Zwykytekst"/>
              <w:spacing w:before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2D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Auto Centrum </w:t>
            </w:r>
            <w:r w:rsidRPr="00ED2D9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Lis Sp.  o.o.</w:t>
            </w:r>
          </w:p>
          <w:p w14:paraId="082633CD" w14:textId="0E899A83" w:rsidR="00ED2D9E" w:rsidRPr="00ED2D9E" w:rsidRDefault="00ED2D9E" w:rsidP="00ED2D9E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2D9E">
              <w:rPr>
                <w:rFonts w:ascii="Times New Roman" w:hAnsi="Times New Roman" w:cs="Times New Roman"/>
                <w:bCs/>
                <w:sz w:val="22"/>
                <w:szCs w:val="22"/>
              </w:rPr>
              <w:t>ul. Łódzka 71</w:t>
            </w:r>
          </w:p>
          <w:p w14:paraId="3C9DFB45" w14:textId="77777777" w:rsidR="00ED2D9E" w:rsidRPr="00ED2D9E" w:rsidRDefault="00ED2D9E" w:rsidP="00ED2D9E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2D9E">
              <w:rPr>
                <w:rFonts w:ascii="Times New Roman" w:hAnsi="Times New Roman" w:cs="Times New Roman"/>
                <w:bCs/>
                <w:sz w:val="22"/>
                <w:szCs w:val="22"/>
              </w:rPr>
              <w:t>62-800 Kalisz</w:t>
            </w:r>
          </w:p>
        </w:tc>
        <w:tc>
          <w:tcPr>
            <w:tcW w:w="1134" w:type="dxa"/>
            <w:vAlign w:val="center"/>
          </w:tcPr>
          <w:p w14:paraId="13BD4E97" w14:textId="4FF9475D" w:rsidR="00ED2D9E" w:rsidRPr="00ED2D9E" w:rsidRDefault="00ED2D9E" w:rsidP="00ED2D9E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D9E">
              <w:rPr>
                <w:rFonts w:ascii="Times New Roman" w:hAnsi="Times New Roman" w:cs="Times New Roman"/>
                <w:sz w:val="22"/>
                <w:szCs w:val="22"/>
              </w:rPr>
              <w:t>60,00</w:t>
            </w:r>
          </w:p>
        </w:tc>
        <w:tc>
          <w:tcPr>
            <w:tcW w:w="2126" w:type="dxa"/>
            <w:vAlign w:val="center"/>
          </w:tcPr>
          <w:p w14:paraId="607CBAD0" w14:textId="2933A855" w:rsidR="00ED2D9E" w:rsidRPr="00ED2D9E" w:rsidRDefault="00ED2D9E" w:rsidP="00ED2D9E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D9E">
              <w:rPr>
                <w:rFonts w:ascii="Times New Roman" w:hAnsi="Times New Roman" w:cs="Times New Roman"/>
                <w:sz w:val="22"/>
                <w:szCs w:val="22"/>
              </w:rPr>
              <w:t>30,00</w:t>
            </w:r>
          </w:p>
        </w:tc>
        <w:tc>
          <w:tcPr>
            <w:tcW w:w="1276" w:type="dxa"/>
            <w:vAlign w:val="center"/>
          </w:tcPr>
          <w:p w14:paraId="2C17B41A" w14:textId="3DCD8DC9" w:rsidR="00ED2D9E" w:rsidRPr="00ED2D9E" w:rsidRDefault="00ED2D9E" w:rsidP="00ED2D9E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D9E">
              <w:rPr>
                <w:rFonts w:ascii="Times New Roman" w:hAnsi="Times New Roman" w:cs="Times New Roman"/>
                <w:sz w:val="22"/>
                <w:szCs w:val="22"/>
              </w:rPr>
              <w:t>10,00</w:t>
            </w:r>
          </w:p>
        </w:tc>
        <w:tc>
          <w:tcPr>
            <w:tcW w:w="1417" w:type="dxa"/>
            <w:vAlign w:val="center"/>
          </w:tcPr>
          <w:p w14:paraId="2DFCA646" w14:textId="11C527BF" w:rsidR="00ED2D9E" w:rsidRPr="00ED2D9E" w:rsidRDefault="00ED2D9E" w:rsidP="00ED2D9E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D9E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14:paraId="645822AD" w14:textId="77777777" w:rsidR="00ED2D9E" w:rsidRDefault="00ED2D9E" w:rsidP="00ED2D9E">
      <w:pPr>
        <w:pStyle w:val="Nagwek"/>
        <w:ind w:left="4248"/>
        <w:jc w:val="center"/>
        <w:rPr>
          <w:color w:val="000000"/>
          <w:sz w:val="18"/>
          <w:szCs w:val="18"/>
        </w:rPr>
      </w:pPr>
    </w:p>
    <w:p w14:paraId="6C914DE9" w14:textId="51DE9DCA" w:rsidR="00ED2D9E" w:rsidRPr="00ED2D9E" w:rsidRDefault="00ED2D9E" w:rsidP="00ED2D9E">
      <w:pPr>
        <w:pStyle w:val="Nagwek"/>
        <w:ind w:left="4248"/>
        <w:jc w:val="center"/>
        <w:rPr>
          <w:color w:val="000000"/>
          <w:sz w:val="18"/>
          <w:szCs w:val="18"/>
        </w:rPr>
      </w:pPr>
      <w:r w:rsidRPr="00ED2D9E">
        <w:rPr>
          <w:color w:val="000000"/>
          <w:sz w:val="18"/>
          <w:szCs w:val="18"/>
        </w:rPr>
        <w:t>Dyrektor</w:t>
      </w:r>
    </w:p>
    <w:p w14:paraId="1D66C67A" w14:textId="77777777" w:rsidR="00ED2D9E" w:rsidRPr="00ED2D9E" w:rsidRDefault="00ED2D9E" w:rsidP="00ED2D9E">
      <w:pPr>
        <w:pStyle w:val="Nagwek"/>
        <w:ind w:left="4248"/>
        <w:jc w:val="center"/>
        <w:rPr>
          <w:color w:val="000000"/>
          <w:sz w:val="18"/>
          <w:szCs w:val="18"/>
        </w:rPr>
      </w:pPr>
      <w:r w:rsidRPr="00ED2D9E">
        <w:rPr>
          <w:color w:val="000000"/>
          <w:sz w:val="18"/>
          <w:szCs w:val="18"/>
        </w:rPr>
        <w:t>Powiatowego Centrum Usług</w:t>
      </w:r>
    </w:p>
    <w:p w14:paraId="0AD90047" w14:textId="77777777" w:rsidR="00ED2D9E" w:rsidRPr="00ED2D9E" w:rsidRDefault="00ED2D9E" w:rsidP="00ED2D9E">
      <w:pPr>
        <w:pStyle w:val="Nagwek"/>
        <w:ind w:left="4248"/>
        <w:jc w:val="center"/>
        <w:rPr>
          <w:color w:val="000000"/>
          <w:sz w:val="18"/>
          <w:szCs w:val="18"/>
        </w:rPr>
      </w:pPr>
      <w:r w:rsidRPr="00ED2D9E">
        <w:rPr>
          <w:color w:val="000000"/>
          <w:sz w:val="18"/>
          <w:szCs w:val="18"/>
        </w:rPr>
        <w:t>Wspólnych w Rawiczu</w:t>
      </w:r>
    </w:p>
    <w:p w14:paraId="41EC61FC" w14:textId="77777777" w:rsidR="00ED2D9E" w:rsidRPr="00ED2D9E" w:rsidRDefault="00ED2D9E" w:rsidP="00ED2D9E">
      <w:pPr>
        <w:pStyle w:val="Nagwek"/>
        <w:ind w:left="4248"/>
        <w:jc w:val="center"/>
        <w:rPr>
          <w:color w:val="000000"/>
          <w:sz w:val="18"/>
          <w:szCs w:val="18"/>
        </w:rPr>
      </w:pPr>
    </w:p>
    <w:p w14:paraId="1F6AB0C6" w14:textId="112137C4" w:rsidR="008642B3" w:rsidRPr="00ED2D9E" w:rsidRDefault="00ED2D9E" w:rsidP="00ED2D9E">
      <w:pPr>
        <w:pStyle w:val="Nagwek"/>
        <w:ind w:left="4248"/>
        <w:jc w:val="center"/>
        <w:rPr>
          <w:color w:val="000000"/>
          <w:sz w:val="18"/>
          <w:szCs w:val="18"/>
          <w:vertAlign w:val="superscript"/>
        </w:rPr>
      </w:pPr>
      <w:r w:rsidRPr="00ED2D9E">
        <w:rPr>
          <w:color w:val="000000"/>
          <w:sz w:val="18"/>
          <w:szCs w:val="18"/>
        </w:rPr>
        <w:t>(-) Urszula Stefaniak</w:t>
      </w:r>
      <w:bookmarkEnd w:id="0"/>
    </w:p>
    <w:sectPr w:rsidR="008642B3" w:rsidRPr="00ED2D9E" w:rsidSect="00ED2D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72795" w14:textId="77777777" w:rsidR="00FD48BD" w:rsidRDefault="00FD48BD">
      <w:r>
        <w:separator/>
      </w:r>
    </w:p>
  </w:endnote>
  <w:endnote w:type="continuationSeparator" w:id="0">
    <w:p w14:paraId="0AF0C72B" w14:textId="77777777" w:rsidR="00FD48BD" w:rsidRDefault="00FD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77670" w14:textId="77777777" w:rsidR="00972693" w:rsidRDefault="009726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5B52D" w14:textId="77777777" w:rsidR="00081D13" w:rsidRPr="004B39E0" w:rsidRDefault="00081D13" w:rsidP="00081D13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</w:rPr>
    </w:pPr>
  </w:p>
  <w:p w14:paraId="50A469F8" w14:textId="77777777" w:rsidR="000C1E6F" w:rsidRDefault="00081D13" w:rsidP="00081D13">
    <w:pPr>
      <w:pStyle w:val="Stopka"/>
      <w:tabs>
        <w:tab w:val="clear" w:pos="4536"/>
      </w:tabs>
      <w:spacing w:before="60"/>
      <w:rPr>
        <w:rFonts w:ascii="Arial" w:hAnsi="Arial"/>
        <w:sz w:val="18"/>
        <w:szCs w:val="18"/>
      </w:rPr>
    </w:pPr>
    <w:r w:rsidRPr="004B39E0">
      <w:rPr>
        <w:rFonts w:ascii="Arial" w:hAnsi="Arial"/>
        <w:sz w:val="18"/>
      </w:rPr>
      <w:t xml:space="preserve">System ProPublico © </w:t>
    </w:r>
    <w:proofErr w:type="spellStart"/>
    <w:r w:rsidRPr="004B39E0">
      <w:rPr>
        <w:rFonts w:ascii="Arial" w:hAnsi="Arial"/>
        <w:sz w:val="18"/>
      </w:rPr>
      <w:t>Datacomp</w:t>
    </w:r>
    <w:proofErr w:type="spellEnd"/>
    <w:r w:rsidRPr="004B39E0">
      <w:rPr>
        <w:rFonts w:ascii="Arial" w:hAnsi="Arial"/>
        <w:sz w:val="18"/>
      </w:rPr>
      <w:t xml:space="preserve"> IT</w:t>
    </w:r>
    <w:r>
      <w:rPr>
        <w:rFonts w:ascii="Arial" w:hAnsi="Arial"/>
        <w:sz w:val="18"/>
      </w:rPr>
      <w:t xml:space="preserve">                   </w:t>
    </w:r>
    <w:r w:rsidR="00ED2D9E">
      <w:rPr>
        <w:rFonts w:ascii="Arial" w:hAnsi="Arial"/>
        <w:sz w:val="18"/>
      </w:rPr>
      <w:t xml:space="preserve">                                                                                        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FE18B" w14:textId="77777777" w:rsidR="00972693" w:rsidRDefault="009726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BA462" w14:textId="77777777" w:rsidR="00FD48BD" w:rsidRDefault="00FD48BD">
      <w:r>
        <w:separator/>
      </w:r>
    </w:p>
  </w:footnote>
  <w:footnote w:type="continuationSeparator" w:id="0">
    <w:p w14:paraId="3D6DBEDC" w14:textId="77777777" w:rsidR="00FD48BD" w:rsidRDefault="00FD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72DF3" w14:textId="77777777" w:rsidR="00972693" w:rsidRDefault="009726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E5DB6" w14:textId="5DE28BE2" w:rsidR="00972693" w:rsidRDefault="00217BB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96458F" wp14:editId="3069976A">
          <wp:simplePos x="0" y="0"/>
          <wp:positionH relativeFrom="column">
            <wp:posOffset>-4445</wp:posOffset>
          </wp:positionH>
          <wp:positionV relativeFrom="paragraph">
            <wp:posOffset>-445770</wp:posOffset>
          </wp:positionV>
          <wp:extent cx="1667510" cy="88201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510" cy="882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3AB11" w14:textId="77777777" w:rsidR="00972693" w:rsidRDefault="009726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3013B"/>
    <w:multiLevelType w:val="hybridMultilevel"/>
    <w:tmpl w:val="BB3A5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10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BD"/>
    <w:rsid w:val="00005838"/>
    <w:rsid w:val="00022322"/>
    <w:rsid w:val="00042497"/>
    <w:rsid w:val="00081D13"/>
    <w:rsid w:val="000C1E6F"/>
    <w:rsid w:val="000E4E56"/>
    <w:rsid w:val="001A1468"/>
    <w:rsid w:val="001B7815"/>
    <w:rsid w:val="00217BBD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C1F33"/>
    <w:rsid w:val="005E5BFF"/>
    <w:rsid w:val="00607F9B"/>
    <w:rsid w:val="00644DCB"/>
    <w:rsid w:val="00657C1E"/>
    <w:rsid w:val="006E3089"/>
    <w:rsid w:val="00712C39"/>
    <w:rsid w:val="0075025B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2693"/>
    <w:rsid w:val="0097748A"/>
    <w:rsid w:val="009F0E5C"/>
    <w:rsid w:val="00A029B8"/>
    <w:rsid w:val="00A17CDB"/>
    <w:rsid w:val="00AA02AC"/>
    <w:rsid w:val="00B32D12"/>
    <w:rsid w:val="00B464D3"/>
    <w:rsid w:val="00B8185B"/>
    <w:rsid w:val="00BD2174"/>
    <w:rsid w:val="00C13EA9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ED2D9E"/>
    <w:rsid w:val="00F33C66"/>
    <w:rsid w:val="00F5296B"/>
    <w:rsid w:val="00F960D7"/>
    <w:rsid w:val="00FB7F50"/>
    <w:rsid w:val="00FD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2CCAAE"/>
  <w15:chartTrackingRefBased/>
  <w15:docId w15:val="{6FFBBEF4-57B3-468D-81AE-AB3296D7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207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Kamila Cichańska-Wrąbel</dc:creator>
  <cp:keywords/>
  <dc:description/>
  <cp:lastModifiedBy>Kamila Cichańska-Wrąbel</cp:lastModifiedBy>
  <cp:revision>3</cp:revision>
  <cp:lastPrinted>2025-09-04T10:03:00Z</cp:lastPrinted>
  <dcterms:created xsi:type="dcterms:W3CDTF">2025-09-04T10:04:00Z</dcterms:created>
  <dcterms:modified xsi:type="dcterms:W3CDTF">2025-09-04T10:04:00Z</dcterms:modified>
</cp:coreProperties>
</file>