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CC6D" w14:textId="44999173" w:rsidR="00F876B5" w:rsidRDefault="008736DA" w:rsidP="00F876B5">
      <w:pPr>
        <w:jc w:val="right"/>
      </w:pPr>
      <w:bookmarkStart w:id="0" w:name="_Hlk53520193"/>
      <w:r w:rsidRPr="00F876B5">
        <w:t>Rawic</w:t>
      </w:r>
      <w:r w:rsidRPr="004C3C40">
        <w:t>z</w:t>
      </w:r>
      <w:r w:rsidR="00F876B5" w:rsidRPr="004C3C40">
        <w:t>,</w:t>
      </w:r>
      <w:r w:rsidR="00081D13" w:rsidRPr="004C3C40">
        <w:t xml:space="preserve"> dnia</w:t>
      </w:r>
      <w:r w:rsidR="00F876B5" w:rsidRPr="004C3C40">
        <w:t xml:space="preserve"> 15.09.2025 r.</w:t>
      </w:r>
    </w:p>
    <w:p w14:paraId="5BD3B515" w14:textId="77777777" w:rsidR="00F876B5" w:rsidRDefault="00F876B5" w:rsidP="00F876B5"/>
    <w:p w14:paraId="31210C18" w14:textId="77777777" w:rsidR="00F876B5" w:rsidRDefault="00F876B5" w:rsidP="00F876B5"/>
    <w:p w14:paraId="67E18B92" w14:textId="25CA455D" w:rsidR="00081D13" w:rsidRPr="00F876B5" w:rsidRDefault="008736DA" w:rsidP="00F876B5">
      <w:r w:rsidRPr="00F876B5">
        <w:rPr>
          <w:b/>
          <w:bCs/>
        </w:rPr>
        <w:t>Powiatowe Centrum Usług Wspólnych w Rawiczu</w:t>
      </w:r>
    </w:p>
    <w:p w14:paraId="52B443D8" w14:textId="77777777" w:rsidR="00081D13" w:rsidRPr="00F876B5" w:rsidRDefault="008736DA" w:rsidP="00F876B5">
      <w:pPr>
        <w:ind w:right="3969"/>
      </w:pPr>
      <w:r w:rsidRPr="00F876B5">
        <w:t>ul. Mikołaja Kopernika</w:t>
      </w:r>
      <w:r w:rsidR="00081D13" w:rsidRPr="00F876B5">
        <w:t xml:space="preserve"> </w:t>
      </w:r>
      <w:r w:rsidRPr="00F876B5">
        <w:t>4</w:t>
      </w:r>
    </w:p>
    <w:p w14:paraId="689B8D35" w14:textId="77777777" w:rsidR="00081D13" w:rsidRDefault="008736DA" w:rsidP="00F876B5">
      <w:pPr>
        <w:ind w:right="3969"/>
      </w:pPr>
      <w:r w:rsidRPr="00F876B5">
        <w:t>63-900</w:t>
      </w:r>
      <w:r w:rsidR="00081D13" w:rsidRPr="00F876B5">
        <w:t xml:space="preserve"> </w:t>
      </w:r>
      <w:r w:rsidRPr="00F876B5">
        <w:t>Rawicz</w:t>
      </w:r>
    </w:p>
    <w:p w14:paraId="27591B0A" w14:textId="77777777" w:rsidR="00F876B5" w:rsidRDefault="00F876B5" w:rsidP="00F876B5">
      <w:pPr>
        <w:ind w:right="3969"/>
      </w:pPr>
    </w:p>
    <w:p w14:paraId="60F53835" w14:textId="70412620" w:rsidR="00F876B5" w:rsidRDefault="00F876B5" w:rsidP="00F876B5">
      <w:pPr>
        <w:ind w:right="3969"/>
        <w:rPr>
          <w:b/>
        </w:rPr>
      </w:pPr>
      <w:r>
        <w:t xml:space="preserve">Znak sprawy: </w:t>
      </w:r>
      <w:r w:rsidRPr="00F876B5">
        <w:rPr>
          <w:b/>
        </w:rPr>
        <w:t>PCUW.261.2.33.2025</w:t>
      </w:r>
    </w:p>
    <w:p w14:paraId="2B700663" w14:textId="77777777" w:rsidR="00F876B5" w:rsidRDefault="00F876B5" w:rsidP="00F876B5">
      <w:pPr>
        <w:ind w:right="3969"/>
      </w:pPr>
    </w:p>
    <w:p w14:paraId="50BC41B1" w14:textId="77777777" w:rsidR="00F876B5" w:rsidRPr="00F876B5" w:rsidRDefault="00F876B5" w:rsidP="00F876B5">
      <w:pPr>
        <w:ind w:right="3969"/>
      </w:pPr>
    </w:p>
    <w:p w14:paraId="5EF0FA77" w14:textId="77777777" w:rsidR="00081D13" w:rsidRPr="00F876B5" w:rsidRDefault="00081D13" w:rsidP="00081D13">
      <w:pPr>
        <w:tabs>
          <w:tab w:val="left" w:pos="708"/>
          <w:tab w:val="center" w:pos="4536"/>
          <w:tab w:val="right" w:pos="9072"/>
        </w:tabs>
        <w:spacing w:after="20"/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54"/>
      </w:tblGrid>
      <w:tr w:rsidR="00081D13" w:rsidRPr="00F876B5" w14:paraId="393A32A3" w14:textId="77777777" w:rsidTr="00C13EA9">
        <w:tc>
          <w:tcPr>
            <w:tcW w:w="10065" w:type="dxa"/>
            <w:shd w:val="clear" w:color="auto" w:fill="F2F2F2"/>
            <w:hideMark/>
          </w:tcPr>
          <w:p w14:paraId="5DC588DC" w14:textId="77777777" w:rsidR="00081D13" w:rsidRPr="00F876B5" w:rsidRDefault="00081D13" w:rsidP="00C13EA9">
            <w:pPr>
              <w:keepNext/>
              <w:spacing w:before="240" w:line="360" w:lineRule="auto"/>
              <w:jc w:val="center"/>
              <w:outlineLvl w:val="0"/>
              <w:rPr>
                <w:b/>
                <w:spacing w:val="50"/>
                <w:kern w:val="28"/>
                <w:sz w:val="36"/>
                <w:szCs w:val="36"/>
              </w:rPr>
            </w:pPr>
            <w:r w:rsidRPr="00F876B5">
              <w:rPr>
                <w:b/>
                <w:spacing w:val="50"/>
                <w:kern w:val="28"/>
                <w:sz w:val="36"/>
                <w:szCs w:val="36"/>
              </w:rPr>
              <w:t>INFORMACJA</w:t>
            </w:r>
          </w:p>
          <w:p w14:paraId="7E2053C2" w14:textId="77777777" w:rsidR="00081D13" w:rsidRPr="00F876B5" w:rsidRDefault="00081D13" w:rsidP="00C13EA9">
            <w:pPr>
              <w:keepNext/>
              <w:spacing w:line="360" w:lineRule="auto"/>
              <w:jc w:val="center"/>
              <w:outlineLvl w:val="0"/>
              <w:rPr>
                <w:b/>
                <w:spacing w:val="50"/>
                <w:kern w:val="28"/>
                <w:sz w:val="32"/>
                <w:szCs w:val="32"/>
              </w:rPr>
            </w:pPr>
            <w:r w:rsidRPr="00F876B5">
              <w:rPr>
                <w:b/>
                <w:spacing w:val="50"/>
                <w:kern w:val="28"/>
                <w:sz w:val="32"/>
                <w:szCs w:val="32"/>
              </w:rPr>
              <w:t>O WYBORZE NAJKORZYSTNIEJSZEJ OFERTY</w:t>
            </w:r>
          </w:p>
        </w:tc>
      </w:tr>
    </w:tbl>
    <w:p w14:paraId="08B5661E" w14:textId="77777777" w:rsidR="00081D13" w:rsidRPr="00F876B5" w:rsidRDefault="00081D13" w:rsidP="00081D13">
      <w:pPr>
        <w:keepNext/>
        <w:spacing w:after="240"/>
        <w:outlineLvl w:val="0"/>
        <w:rPr>
          <w:b/>
        </w:rPr>
      </w:pPr>
    </w:p>
    <w:p w14:paraId="3313E6D2" w14:textId="7809834D" w:rsidR="00F876B5" w:rsidRPr="00F876B5" w:rsidRDefault="00081D13" w:rsidP="00F876B5">
      <w:pPr>
        <w:ind w:left="1410" w:hanging="1410"/>
        <w:jc w:val="both"/>
        <w:rPr>
          <w:b/>
          <w:bCs/>
        </w:rPr>
      </w:pPr>
      <w:r w:rsidRPr="00F876B5">
        <w:rPr>
          <w:rFonts w:eastAsia="Calibri"/>
          <w:lang w:eastAsia="en-US"/>
        </w:rPr>
        <w:t>Dotyczy</w:t>
      </w:r>
      <w:r w:rsidR="00F876B5">
        <w:rPr>
          <w:rFonts w:eastAsia="Calibri"/>
          <w:lang w:eastAsia="en-US"/>
        </w:rPr>
        <w:t xml:space="preserve">: </w:t>
      </w:r>
      <w:r w:rsidR="00F876B5">
        <w:rPr>
          <w:rFonts w:eastAsia="Calibri"/>
          <w:lang w:eastAsia="en-US"/>
        </w:rPr>
        <w:tab/>
      </w:r>
      <w:r w:rsidR="00F876B5" w:rsidRPr="00F876B5">
        <w:t xml:space="preserve">postępowania o udzielenie zamówienia publicznego prowadzonego w trybie podstawowym bez negocjacji – art. 275 pkt 1 ustawy Pzp na zadanie pn.: </w:t>
      </w:r>
      <w:r w:rsidR="00F876B5" w:rsidRPr="00F876B5">
        <w:rPr>
          <w:b/>
          <w:bCs/>
        </w:rPr>
        <w:t>Zakup i dostawa UTM wraz z centralnym systemem zarządzania (urządzeń sieciowych) w ramach realizacji projektu Funduszy Europejskich na Rozwój Cyfrowy 2021-2027 (FERC) Priorytet II: Zaawansowane usługi cyfrowe, Działanie 2.2. - Wzmocnienie krajowego systemu cyberbezpieczeństwa Europejski Fundusz Rozwoju Regionalnego (EFRR) FERC.02.02-CS.01-001/23 Cyberbezpieczny samorząd powiatu rawickiego.</w:t>
      </w:r>
    </w:p>
    <w:p w14:paraId="1A6D9FC0" w14:textId="77777777" w:rsidR="00081D13" w:rsidRDefault="00081D13" w:rsidP="00081D13">
      <w:pPr>
        <w:pStyle w:val="Nagwek"/>
        <w:tabs>
          <w:tab w:val="clear" w:pos="4536"/>
          <w:tab w:val="clear" w:pos="9072"/>
        </w:tabs>
        <w:jc w:val="both"/>
      </w:pPr>
    </w:p>
    <w:p w14:paraId="2D6E3A1D" w14:textId="77777777" w:rsidR="00F876B5" w:rsidRDefault="00F876B5" w:rsidP="00081D13">
      <w:pPr>
        <w:pStyle w:val="Nagwek"/>
        <w:tabs>
          <w:tab w:val="clear" w:pos="4536"/>
          <w:tab w:val="clear" w:pos="9072"/>
        </w:tabs>
        <w:jc w:val="both"/>
      </w:pPr>
    </w:p>
    <w:p w14:paraId="3C6891AF" w14:textId="77777777" w:rsidR="004C3C40" w:rsidRPr="00F876B5" w:rsidRDefault="004C3C40" w:rsidP="00081D13">
      <w:pPr>
        <w:pStyle w:val="Nagwek"/>
        <w:tabs>
          <w:tab w:val="clear" w:pos="4536"/>
          <w:tab w:val="clear" w:pos="9072"/>
        </w:tabs>
        <w:jc w:val="both"/>
      </w:pPr>
    </w:p>
    <w:p w14:paraId="7A963B19" w14:textId="25827B66" w:rsidR="00081D13" w:rsidRPr="00F876B5" w:rsidRDefault="00C65E53" w:rsidP="00F876B5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spacing w:after="120" w:line="276" w:lineRule="auto"/>
        <w:ind w:left="426"/>
        <w:jc w:val="both"/>
        <w:rPr>
          <w:bCs/>
        </w:rPr>
      </w:pPr>
      <w:r w:rsidRPr="00F876B5">
        <w:t xml:space="preserve">Zamawiający, </w:t>
      </w:r>
      <w:r w:rsidR="008736DA" w:rsidRPr="00F876B5">
        <w:rPr>
          <w:b/>
        </w:rPr>
        <w:t>Powiatowe Centrum Usług Wspólnych w Rawiczu</w:t>
      </w:r>
      <w:r w:rsidRPr="00F876B5">
        <w:t xml:space="preserve">, działając na podstawie art. 253 </w:t>
      </w:r>
      <w:r w:rsidR="00A17CDB" w:rsidRPr="00F876B5">
        <w:t xml:space="preserve">ust. 1 pkt. 1 i </w:t>
      </w:r>
      <w:r w:rsidRPr="00F876B5">
        <w:t xml:space="preserve">ust. </w:t>
      </w:r>
      <w:r w:rsidR="00A17CDB" w:rsidRPr="00F876B5">
        <w:t>2</w:t>
      </w:r>
      <w:r w:rsidRPr="00F876B5">
        <w:t xml:space="preserve"> </w:t>
      </w:r>
      <w:r w:rsidR="00081D13" w:rsidRPr="00F876B5">
        <w:t>ustawy z dnia 11 września 2019</w:t>
      </w:r>
      <w:r w:rsidR="00F876B5">
        <w:t xml:space="preserve"> </w:t>
      </w:r>
      <w:r w:rsidR="00081D13" w:rsidRPr="00F876B5">
        <w:t xml:space="preserve">r. Prawo zamówień publicznych </w:t>
      </w:r>
      <w:r w:rsidR="008736DA" w:rsidRPr="00F876B5">
        <w:t>(t.j. Dz. U. z 2024 poz. 1320</w:t>
      </w:r>
      <w:r w:rsidR="00F876B5">
        <w:t xml:space="preserve"> ze m.</w:t>
      </w:r>
      <w:r w:rsidR="008736DA" w:rsidRPr="00F876B5">
        <w:t>)</w:t>
      </w:r>
      <w:r w:rsidR="00081D13" w:rsidRPr="00F876B5">
        <w:t xml:space="preserve">, zwanej dalej „ustawą Pzp”, informuje, że w toczącym się postępowaniu o udzielenie zamówienia publicznego, jako najkorzystniejsza wybrana została oferta złożona przez </w:t>
      </w:r>
      <w:r w:rsidR="00F876B5">
        <w:t>W</w:t>
      </w:r>
      <w:r w:rsidR="00081D13" w:rsidRPr="00F876B5">
        <w:t>ykonawcę</w:t>
      </w:r>
      <w:r w:rsidR="00081D13" w:rsidRPr="00F876B5">
        <w:rPr>
          <w:sz w:val="22"/>
          <w:szCs w:val="22"/>
        </w:rPr>
        <w:t>: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8736DA" w:rsidRPr="00F876B5" w14:paraId="14F4FC98" w14:textId="77777777" w:rsidTr="00F876B5">
        <w:trPr>
          <w:cantSplit/>
        </w:trPr>
        <w:tc>
          <w:tcPr>
            <w:tcW w:w="9214" w:type="dxa"/>
          </w:tcPr>
          <w:p w14:paraId="706630AE" w14:textId="77777777" w:rsidR="008736DA" w:rsidRPr="00F876B5" w:rsidRDefault="008736DA" w:rsidP="00F876B5">
            <w:pPr>
              <w:spacing w:before="80"/>
              <w:ind w:left="67" w:right="78"/>
              <w:jc w:val="center"/>
              <w:rPr>
                <w:b/>
              </w:rPr>
            </w:pPr>
            <w:r w:rsidRPr="00F876B5">
              <w:rPr>
                <w:b/>
              </w:rPr>
              <w:t>IMNS Polska Sp. z o.o.</w:t>
            </w:r>
          </w:p>
          <w:p w14:paraId="1B667421" w14:textId="676C0DE5" w:rsidR="008736DA" w:rsidRPr="00F876B5" w:rsidRDefault="00F876B5" w:rsidP="00F876B5">
            <w:pPr>
              <w:ind w:left="67" w:right="78"/>
              <w:jc w:val="center"/>
              <w:rPr>
                <w:b/>
              </w:rPr>
            </w:pPr>
            <w:r>
              <w:rPr>
                <w:bCs/>
              </w:rPr>
              <w:t xml:space="preserve">ul. </w:t>
            </w:r>
            <w:r w:rsidR="008736DA" w:rsidRPr="00F876B5">
              <w:rPr>
                <w:bCs/>
              </w:rPr>
              <w:t>Klecińska 125</w:t>
            </w:r>
          </w:p>
          <w:p w14:paraId="4481E5A3" w14:textId="77777777" w:rsidR="008736DA" w:rsidRPr="00F876B5" w:rsidRDefault="008736DA" w:rsidP="00F876B5">
            <w:pPr>
              <w:ind w:left="67" w:right="78"/>
              <w:jc w:val="center"/>
              <w:rPr>
                <w:bCs/>
              </w:rPr>
            </w:pPr>
            <w:r w:rsidRPr="00F876B5">
              <w:rPr>
                <w:bCs/>
              </w:rPr>
              <w:t>54-413 Wrocław</w:t>
            </w:r>
          </w:p>
          <w:p w14:paraId="46537B47" w14:textId="09B19416" w:rsidR="008736DA" w:rsidRPr="00F876B5" w:rsidRDefault="008736DA" w:rsidP="00F876B5">
            <w:pPr>
              <w:spacing w:before="120" w:after="40"/>
              <w:ind w:left="67" w:right="78"/>
              <w:jc w:val="both"/>
            </w:pPr>
            <w:r w:rsidRPr="00F876B5">
              <w:t>za cenę w wysokości</w:t>
            </w:r>
            <w:bookmarkStart w:id="1" w:name="p360105_01"/>
            <w:r w:rsidR="00F876B5">
              <w:t>:</w:t>
            </w:r>
            <w:r w:rsidRPr="00F876B5">
              <w:t xml:space="preserve"> </w:t>
            </w:r>
            <w:bookmarkEnd w:id="1"/>
            <w:r w:rsidRPr="00F876B5">
              <w:rPr>
                <w:b/>
              </w:rPr>
              <w:t>72</w:t>
            </w:r>
            <w:r w:rsidR="00F876B5">
              <w:rPr>
                <w:b/>
              </w:rPr>
              <w:t> </w:t>
            </w:r>
            <w:r w:rsidRPr="00F876B5">
              <w:rPr>
                <w:b/>
              </w:rPr>
              <w:t>027</w:t>
            </w:r>
            <w:r w:rsidR="00F876B5">
              <w:rPr>
                <w:b/>
              </w:rPr>
              <w:t>,</w:t>
            </w:r>
            <w:r w:rsidRPr="00F876B5">
              <w:rPr>
                <w:b/>
              </w:rPr>
              <w:t>57 zł brutto</w:t>
            </w:r>
          </w:p>
          <w:p w14:paraId="0BAD1D33" w14:textId="77777777" w:rsidR="008736DA" w:rsidRPr="00F876B5" w:rsidRDefault="008736DA" w:rsidP="00F876B5">
            <w:pPr>
              <w:spacing w:before="240" w:after="60"/>
              <w:ind w:left="67" w:right="78"/>
              <w:jc w:val="both"/>
              <w:rPr>
                <w:color w:val="000000"/>
              </w:rPr>
            </w:pPr>
            <w:r w:rsidRPr="00F876B5">
              <w:rPr>
                <w:color w:val="000000"/>
              </w:rPr>
              <w:t>Uzasadnienie wyboru:</w:t>
            </w:r>
          </w:p>
          <w:p w14:paraId="0B45EF2B" w14:textId="77777777" w:rsidR="008736DA" w:rsidRPr="00F876B5" w:rsidRDefault="008736DA" w:rsidP="00F876B5">
            <w:pPr>
              <w:pStyle w:val="Nagwek"/>
              <w:tabs>
                <w:tab w:val="clear" w:pos="4536"/>
                <w:tab w:val="clear" w:pos="9072"/>
              </w:tabs>
              <w:spacing w:after="60"/>
              <w:ind w:left="67" w:right="78"/>
              <w:jc w:val="both"/>
              <w:rPr>
                <w:i/>
                <w:iCs/>
              </w:rPr>
            </w:pPr>
            <w:r w:rsidRPr="00F876B5">
              <w:rPr>
                <w:i/>
                <w:iCs/>
              </w:rPr>
              <w:t>Oferta ww. Wykonawcy jest jedyną ofertą złożoną w postępowaniu, spełniającą warunki udziału w postępowaniu oraz niepodlegającą odrzuceniu.</w:t>
            </w:r>
          </w:p>
        </w:tc>
      </w:tr>
    </w:tbl>
    <w:p w14:paraId="158B20FF" w14:textId="1FC460FC" w:rsidR="00081D13" w:rsidRPr="00F876B5" w:rsidRDefault="00081D13" w:rsidP="00F876B5">
      <w:pPr>
        <w:numPr>
          <w:ilvl w:val="0"/>
          <w:numId w:val="1"/>
        </w:numPr>
        <w:spacing w:before="240" w:after="120"/>
        <w:ind w:left="426"/>
        <w:jc w:val="both"/>
        <w:rPr>
          <w:color w:val="000000"/>
        </w:rPr>
      </w:pPr>
      <w:r w:rsidRPr="00F876B5">
        <w:rPr>
          <w:color w:val="000000"/>
        </w:rPr>
        <w:t>Punktacja przyznana ofertom w każdym kryterium oceny ofert wraz z łączną punktacją: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260"/>
        <w:gridCol w:w="1418"/>
        <w:gridCol w:w="1701"/>
        <w:gridCol w:w="1984"/>
      </w:tblGrid>
      <w:tr w:rsidR="00F876B5" w:rsidRPr="00F876B5" w14:paraId="5A7DA475" w14:textId="77777777" w:rsidTr="00F876B5">
        <w:trPr>
          <w:trHeight w:val="510"/>
        </w:trPr>
        <w:tc>
          <w:tcPr>
            <w:tcW w:w="851" w:type="dxa"/>
            <w:shd w:val="clear" w:color="auto" w:fill="F2F2F2"/>
            <w:vAlign w:val="center"/>
          </w:tcPr>
          <w:p w14:paraId="157D9EF2" w14:textId="77777777" w:rsidR="00F876B5" w:rsidRPr="00F876B5" w:rsidRDefault="00F876B5" w:rsidP="00F876B5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53517864"/>
            <w:r w:rsidRPr="00F876B5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260" w:type="dxa"/>
            <w:shd w:val="clear" w:color="auto" w:fill="F2F2F2"/>
            <w:vAlign w:val="center"/>
          </w:tcPr>
          <w:p w14:paraId="0F476842" w14:textId="77777777" w:rsidR="00F876B5" w:rsidRPr="00F876B5" w:rsidRDefault="00F876B5" w:rsidP="00F876B5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B5">
              <w:rPr>
                <w:rFonts w:ascii="Times New Roman" w:hAnsi="Times New Roman" w:cs="Times New Roman"/>
                <w:sz w:val="24"/>
                <w:szCs w:val="24"/>
              </w:rPr>
              <w:t>Nazwa i adres wykonawcy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4177643F" w14:textId="77777777" w:rsidR="00F876B5" w:rsidRPr="00F876B5" w:rsidRDefault="00F876B5" w:rsidP="00F876B5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6B5">
              <w:rPr>
                <w:rFonts w:ascii="Times New Roman" w:hAnsi="Times New Roman" w:cs="Times New Roman"/>
                <w:bCs/>
                <w:sz w:val="24"/>
                <w:szCs w:val="24"/>
              </w:rPr>
              <w:t>Cena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1C4DAE8A" w14:textId="77777777" w:rsidR="00F876B5" w:rsidRPr="00F876B5" w:rsidRDefault="00F876B5" w:rsidP="00F876B5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6B5">
              <w:rPr>
                <w:rFonts w:ascii="Times New Roman" w:hAnsi="Times New Roman" w:cs="Times New Roman"/>
                <w:bCs/>
                <w:sz w:val="24"/>
                <w:szCs w:val="24"/>
              </w:rPr>
              <w:t>Okres gwarancji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11613D69" w14:textId="77777777" w:rsidR="00F876B5" w:rsidRPr="00F876B5" w:rsidRDefault="00F876B5" w:rsidP="00F876B5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B5">
              <w:rPr>
                <w:rFonts w:ascii="Times New Roman" w:hAnsi="Times New Roman" w:cs="Times New Roman"/>
                <w:sz w:val="24"/>
                <w:szCs w:val="24"/>
              </w:rPr>
              <w:t>Łączna liczba punktów</w:t>
            </w:r>
          </w:p>
        </w:tc>
      </w:tr>
      <w:bookmarkEnd w:id="2"/>
      <w:tr w:rsidR="00F876B5" w:rsidRPr="00F876B5" w14:paraId="70C1EEB7" w14:textId="77777777" w:rsidTr="00F876B5">
        <w:tc>
          <w:tcPr>
            <w:tcW w:w="851" w:type="dxa"/>
            <w:vAlign w:val="center"/>
          </w:tcPr>
          <w:p w14:paraId="211B0901" w14:textId="77777777" w:rsidR="00F876B5" w:rsidRPr="00F876B5" w:rsidRDefault="00F876B5" w:rsidP="00F876B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6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260" w:type="dxa"/>
            <w:vAlign w:val="center"/>
          </w:tcPr>
          <w:p w14:paraId="25351F71" w14:textId="77777777" w:rsidR="00F876B5" w:rsidRPr="00F876B5" w:rsidRDefault="00F876B5" w:rsidP="00F876B5">
            <w:pPr>
              <w:pStyle w:val="Zwykytekst"/>
              <w:spacing w:before="40"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76B5">
              <w:rPr>
                <w:rFonts w:ascii="Times New Roman" w:hAnsi="Times New Roman" w:cs="Times New Roman"/>
                <w:b/>
                <w:sz w:val="22"/>
                <w:szCs w:val="22"/>
              </w:rPr>
              <w:t>IMNS Polska Sp. z o.o.</w:t>
            </w:r>
          </w:p>
          <w:p w14:paraId="0203EEBF" w14:textId="74F1521D" w:rsidR="00F876B5" w:rsidRPr="00F876B5" w:rsidRDefault="00F876B5" w:rsidP="00F876B5">
            <w:pPr>
              <w:pStyle w:val="Zwykyteks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ul. </w:t>
            </w:r>
            <w:r w:rsidRPr="00F876B5">
              <w:rPr>
                <w:rFonts w:ascii="Times New Roman" w:hAnsi="Times New Roman" w:cs="Times New Roman"/>
                <w:bCs/>
                <w:sz w:val="22"/>
                <w:szCs w:val="22"/>
              </w:rPr>
              <w:t>Klecińska 125</w:t>
            </w:r>
          </w:p>
          <w:p w14:paraId="6BEACDCE" w14:textId="77777777" w:rsidR="00F876B5" w:rsidRPr="00F876B5" w:rsidRDefault="00F876B5" w:rsidP="00F876B5">
            <w:pPr>
              <w:pStyle w:val="Zwykytekst"/>
              <w:spacing w:after="40"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876B5">
              <w:rPr>
                <w:rFonts w:ascii="Times New Roman" w:hAnsi="Times New Roman" w:cs="Times New Roman"/>
                <w:bCs/>
                <w:sz w:val="22"/>
                <w:szCs w:val="22"/>
              </w:rPr>
              <w:t>54-413 Wrocław</w:t>
            </w:r>
          </w:p>
        </w:tc>
        <w:tc>
          <w:tcPr>
            <w:tcW w:w="1418" w:type="dxa"/>
            <w:vAlign w:val="center"/>
          </w:tcPr>
          <w:p w14:paraId="29E64F6D" w14:textId="7B80B4F8" w:rsidR="00F876B5" w:rsidRPr="00F876B5" w:rsidRDefault="00F876B5" w:rsidP="00F876B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6B5">
              <w:rPr>
                <w:rFonts w:ascii="Times New Roman" w:hAnsi="Times New Roman" w:cs="Times New Roman"/>
                <w:sz w:val="22"/>
                <w:szCs w:val="22"/>
              </w:rPr>
              <w:t>60,00</w:t>
            </w:r>
          </w:p>
        </w:tc>
        <w:tc>
          <w:tcPr>
            <w:tcW w:w="1701" w:type="dxa"/>
            <w:vAlign w:val="center"/>
          </w:tcPr>
          <w:p w14:paraId="0381CF42" w14:textId="13AB8ED3" w:rsidR="00F876B5" w:rsidRPr="00F876B5" w:rsidRDefault="00F876B5" w:rsidP="00F876B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6B5">
              <w:rPr>
                <w:rFonts w:ascii="Times New Roman" w:hAnsi="Times New Roman" w:cs="Times New Roman"/>
                <w:sz w:val="22"/>
                <w:szCs w:val="22"/>
              </w:rPr>
              <w:t>40,00</w:t>
            </w:r>
          </w:p>
        </w:tc>
        <w:tc>
          <w:tcPr>
            <w:tcW w:w="1984" w:type="dxa"/>
            <w:vAlign w:val="center"/>
          </w:tcPr>
          <w:p w14:paraId="24A1DDAD" w14:textId="3792EA87" w:rsidR="00F876B5" w:rsidRPr="00F876B5" w:rsidRDefault="00F876B5" w:rsidP="00F876B5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6B5"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</w:tr>
    </w:tbl>
    <w:p w14:paraId="5AEFDD83" w14:textId="77777777" w:rsidR="00E85D70" w:rsidRPr="00F876B5" w:rsidRDefault="00E85D70" w:rsidP="00081D13">
      <w:pPr>
        <w:pStyle w:val="Nagwek"/>
        <w:tabs>
          <w:tab w:val="clear" w:pos="4536"/>
          <w:tab w:val="clear" w:pos="9072"/>
        </w:tabs>
        <w:spacing w:after="120" w:line="360" w:lineRule="auto"/>
        <w:jc w:val="both"/>
        <w:rPr>
          <w:color w:val="000000"/>
        </w:rPr>
      </w:pPr>
    </w:p>
    <w:p w14:paraId="3F11CE52" w14:textId="77777777" w:rsidR="00F960D7" w:rsidRPr="00F876B5" w:rsidRDefault="00F960D7" w:rsidP="00F33C66">
      <w:pPr>
        <w:spacing w:line="276" w:lineRule="auto"/>
        <w:jc w:val="both"/>
      </w:pPr>
    </w:p>
    <w:bookmarkEnd w:id="0"/>
    <w:p w14:paraId="4198547D" w14:textId="77777777" w:rsidR="00F876B5" w:rsidRPr="00F876B5" w:rsidRDefault="00F876B5" w:rsidP="00F876B5">
      <w:pPr>
        <w:ind w:left="4248"/>
        <w:jc w:val="center"/>
        <w:rPr>
          <w:sz w:val="18"/>
          <w:szCs w:val="18"/>
        </w:rPr>
      </w:pPr>
      <w:r w:rsidRPr="00F876B5">
        <w:rPr>
          <w:sz w:val="18"/>
          <w:szCs w:val="18"/>
        </w:rPr>
        <w:t>Dyrektor</w:t>
      </w:r>
    </w:p>
    <w:p w14:paraId="0BEE11D6" w14:textId="77777777" w:rsidR="00F876B5" w:rsidRPr="00F876B5" w:rsidRDefault="00F876B5" w:rsidP="00F876B5">
      <w:pPr>
        <w:ind w:left="4248"/>
        <w:jc w:val="center"/>
        <w:rPr>
          <w:sz w:val="18"/>
          <w:szCs w:val="18"/>
        </w:rPr>
      </w:pPr>
      <w:r w:rsidRPr="00F876B5">
        <w:rPr>
          <w:sz w:val="18"/>
          <w:szCs w:val="18"/>
        </w:rPr>
        <w:t>Powiatowego Centrum Usług</w:t>
      </w:r>
    </w:p>
    <w:p w14:paraId="472EEABA" w14:textId="77777777" w:rsidR="00F876B5" w:rsidRPr="00F876B5" w:rsidRDefault="00F876B5" w:rsidP="00F876B5">
      <w:pPr>
        <w:ind w:left="4248"/>
        <w:jc w:val="center"/>
        <w:rPr>
          <w:sz w:val="18"/>
          <w:szCs w:val="18"/>
        </w:rPr>
      </w:pPr>
      <w:r w:rsidRPr="00F876B5">
        <w:rPr>
          <w:sz w:val="18"/>
          <w:szCs w:val="18"/>
        </w:rPr>
        <w:t>Wspólnych w Rawiczu</w:t>
      </w:r>
    </w:p>
    <w:p w14:paraId="6DEFACF2" w14:textId="77777777" w:rsidR="00F876B5" w:rsidRPr="00F876B5" w:rsidRDefault="00F876B5" w:rsidP="00F876B5">
      <w:pPr>
        <w:ind w:left="4248"/>
        <w:jc w:val="center"/>
        <w:rPr>
          <w:sz w:val="18"/>
          <w:szCs w:val="18"/>
        </w:rPr>
      </w:pPr>
    </w:p>
    <w:p w14:paraId="1ECAB5C7" w14:textId="77777777" w:rsidR="00F876B5" w:rsidRPr="00F876B5" w:rsidRDefault="00F876B5" w:rsidP="00F876B5">
      <w:pPr>
        <w:ind w:left="4248"/>
        <w:jc w:val="center"/>
        <w:rPr>
          <w:sz w:val="18"/>
          <w:szCs w:val="18"/>
        </w:rPr>
      </w:pPr>
      <w:r w:rsidRPr="00F876B5">
        <w:rPr>
          <w:sz w:val="18"/>
          <w:szCs w:val="18"/>
        </w:rPr>
        <w:t>(-) Urszula Stefaniak</w:t>
      </w:r>
    </w:p>
    <w:p w14:paraId="092D96D0" w14:textId="5BD9C185" w:rsidR="008642B3" w:rsidRPr="00F876B5" w:rsidRDefault="008642B3" w:rsidP="00F876B5">
      <w:pPr>
        <w:rPr>
          <w:sz w:val="32"/>
          <w:szCs w:val="32"/>
        </w:rPr>
      </w:pPr>
    </w:p>
    <w:sectPr w:rsidR="008642B3" w:rsidRPr="00F876B5" w:rsidSect="00F876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9CA4E" w14:textId="77777777" w:rsidR="00C83E41" w:rsidRDefault="00C83E41">
      <w:r>
        <w:separator/>
      </w:r>
    </w:p>
  </w:endnote>
  <w:endnote w:type="continuationSeparator" w:id="0">
    <w:p w14:paraId="05138E77" w14:textId="77777777" w:rsidR="00C83E41" w:rsidRDefault="00C8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4F77E" w14:textId="77777777" w:rsidR="008736DA" w:rsidRDefault="008736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59105" w14:textId="77777777" w:rsidR="00081D13" w:rsidRPr="004B39E0" w:rsidRDefault="00081D13" w:rsidP="00081D13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</w:rPr>
    </w:pPr>
  </w:p>
  <w:p w14:paraId="57893F16" w14:textId="21C32473" w:rsidR="000C1E6F" w:rsidRDefault="00081D13" w:rsidP="00081D13">
    <w:pPr>
      <w:pStyle w:val="Stopka"/>
      <w:tabs>
        <w:tab w:val="clear" w:pos="4536"/>
      </w:tabs>
      <w:spacing w:before="60"/>
      <w:rPr>
        <w:rFonts w:ascii="Arial" w:hAnsi="Arial"/>
        <w:sz w:val="18"/>
        <w:szCs w:val="18"/>
      </w:rPr>
    </w:pPr>
    <w:r w:rsidRPr="004B39E0">
      <w:rPr>
        <w:rFonts w:ascii="Arial" w:hAnsi="Arial"/>
        <w:sz w:val="18"/>
      </w:rPr>
      <w:t>System ProPublico © Datacomp IT</w:t>
    </w:r>
    <w:r>
      <w:rPr>
        <w:rFonts w:ascii="Arial" w:hAnsi="Arial"/>
        <w:sz w:val="18"/>
      </w:rPr>
      <w:t xml:space="preserve">                                                                                              </w:t>
    </w:r>
    <w:r w:rsidRPr="004B39E0">
      <w:rPr>
        <w:rFonts w:ascii="Arial" w:hAnsi="Arial"/>
        <w:sz w:val="18"/>
      </w:rPr>
      <w:tab/>
    </w:r>
    <w:r>
      <w:rPr>
        <w:rFonts w:ascii="Arial" w:hAnsi="Arial"/>
        <w:sz w:val="18"/>
      </w:rPr>
      <w:t xml:space="preserve">      </w:t>
    </w:r>
    <w:r w:rsidRPr="004B39E0">
      <w:rPr>
        <w:rFonts w:ascii="Arial" w:hAnsi="Arial"/>
        <w:sz w:val="18"/>
      </w:rPr>
      <w:t xml:space="preserve">Strona: </w:t>
    </w:r>
    <w:r w:rsidRPr="004B39E0">
      <w:rPr>
        <w:rFonts w:ascii="Arial" w:hAnsi="Arial"/>
        <w:sz w:val="18"/>
      </w:rPr>
      <w:fldChar w:fldCharType="begin"/>
    </w:r>
    <w:r w:rsidRPr="004B39E0">
      <w:rPr>
        <w:rFonts w:ascii="Arial" w:hAnsi="Arial"/>
        <w:sz w:val="18"/>
      </w:rPr>
      <w:instrText xml:space="preserve"> PAGE </w:instrText>
    </w:r>
    <w:r w:rsidRPr="004B39E0"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1</w:t>
    </w:r>
    <w:r w:rsidRPr="004B39E0">
      <w:rPr>
        <w:rFonts w:ascii="Arial" w:hAnsi="Arial"/>
        <w:sz w:val="18"/>
      </w:rPr>
      <w:fldChar w:fldCharType="end"/>
    </w:r>
    <w:r w:rsidRPr="004B39E0">
      <w:rPr>
        <w:rFonts w:ascii="Arial" w:hAnsi="Arial"/>
        <w:sz w:val="18"/>
      </w:rPr>
      <w:t>/</w:t>
    </w:r>
    <w:r w:rsidRPr="004B39E0">
      <w:rPr>
        <w:rFonts w:ascii="Arial" w:hAnsi="Arial"/>
        <w:sz w:val="18"/>
      </w:rPr>
      <w:fldChar w:fldCharType="begin"/>
    </w:r>
    <w:r w:rsidRPr="004B39E0">
      <w:rPr>
        <w:rFonts w:ascii="Arial" w:hAnsi="Arial"/>
        <w:sz w:val="18"/>
      </w:rPr>
      <w:instrText xml:space="preserve"> NUMPAGES </w:instrText>
    </w:r>
    <w:r w:rsidRPr="004B39E0"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2</w:t>
    </w:r>
    <w:r w:rsidRPr="004B39E0">
      <w:rPr>
        <w:rFonts w:ascii="Arial" w:hAnsi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9D96" w14:textId="77777777" w:rsidR="008736DA" w:rsidRDefault="008736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BB88F" w14:textId="77777777" w:rsidR="00C83E41" w:rsidRDefault="00C83E41">
      <w:r>
        <w:separator/>
      </w:r>
    </w:p>
  </w:footnote>
  <w:footnote w:type="continuationSeparator" w:id="0">
    <w:p w14:paraId="7B11B018" w14:textId="77777777" w:rsidR="00C83E41" w:rsidRDefault="00C8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B20FF" w14:textId="77777777" w:rsidR="008736DA" w:rsidRDefault="008736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0E22" w14:textId="41F6BFEF" w:rsidR="008736DA" w:rsidRDefault="00FA13B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1D7E69" wp14:editId="228ACD67">
          <wp:simplePos x="0" y="0"/>
          <wp:positionH relativeFrom="column">
            <wp:posOffset>948055</wp:posOffset>
          </wp:positionH>
          <wp:positionV relativeFrom="paragraph">
            <wp:posOffset>-344170</wp:posOffset>
          </wp:positionV>
          <wp:extent cx="3826510" cy="7918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651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47D2" w14:textId="77777777" w:rsidR="008736DA" w:rsidRDefault="008736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9297C"/>
    <w:multiLevelType w:val="hybridMultilevel"/>
    <w:tmpl w:val="46BE6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700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41"/>
    <w:rsid w:val="00005838"/>
    <w:rsid w:val="00022322"/>
    <w:rsid w:val="00042497"/>
    <w:rsid w:val="00081D13"/>
    <w:rsid w:val="000C1E6F"/>
    <w:rsid w:val="000E4E56"/>
    <w:rsid w:val="001A1468"/>
    <w:rsid w:val="001B7815"/>
    <w:rsid w:val="002B1E4F"/>
    <w:rsid w:val="002B6761"/>
    <w:rsid w:val="003445A0"/>
    <w:rsid w:val="003A0AFC"/>
    <w:rsid w:val="003D611C"/>
    <w:rsid w:val="00431C0B"/>
    <w:rsid w:val="00437CAD"/>
    <w:rsid w:val="004657DA"/>
    <w:rsid w:val="004B2665"/>
    <w:rsid w:val="004C3459"/>
    <w:rsid w:val="004C3C40"/>
    <w:rsid w:val="004E324A"/>
    <w:rsid w:val="004E7234"/>
    <w:rsid w:val="00545996"/>
    <w:rsid w:val="0054734E"/>
    <w:rsid w:val="00596FD7"/>
    <w:rsid w:val="005E5BFF"/>
    <w:rsid w:val="00607F9B"/>
    <w:rsid w:val="00644DCB"/>
    <w:rsid w:val="00657C1E"/>
    <w:rsid w:val="006E3089"/>
    <w:rsid w:val="00712C39"/>
    <w:rsid w:val="0075025B"/>
    <w:rsid w:val="00756CDA"/>
    <w:rsid w:val="007E2ACC"/>
    <w:rsid w:val="007E68C5"/>
    <w:rsid w:val="00832144"/>
    <w:rsid w:val="008567C7"/>
    <w:rsid w:val="008642B3"/>
    <w:rsid w:val="008736DA"/>
    <w:rsid w:val="008A6C10"/>
    <w:rsid w:val="008E5102"/>
    <w:rsid w:val="00915B9E"/>
    <w:rsid w:val="00952256"/>
    <w:rsid w:val="0097748A"/>
    <w:rsid w:val="009F0E5C"/>
    <w:rsid w:val="00A029B8"/>
    <w:rsid w:val="00A17CDB"/>
    <w:rsid w:val="00AA02AC"/>
    <w:rsid w:val="00B32D12"/>
    <w:rsid w:val="00B464D3"/>
    <w:rsid w:val="00B8185B"/>
    <w:rsid w:val="00BD2174"/>
    <w:rsid w:val="00C13EA9"/>
    <w:rsid w:val="00C423DD"/>
    <w:rsid w:val="00C60D7B"/>
    <w:rsid w:val="00C65E53"/>
    <w:rsid w:val="00C83E41"/>
    <w:rsid w:val="00CA0B33"/>
    <w:rsid w:val="00CA3511"/>
    <w:rsid w:val="00D01E5B"/>
    <w:rsid w:val="00D04203"/>
    <w:rsid w:val="00D26ED6"/>
    <w:rsid w:val="00D42C90"/>
    <w:rsid w:val="00D8427E"/>
    <w:rsid w:val="00E30B2D"/>
    <w:rsid w:val="00E62859"/>
    <w:rsid w:val="00E85D70"/>
    <w:rsid w:val="00F33C66"/>
    <w:rsid w:val="00F876B5"/>
    <w:rsid w:val="00F960D7"/>
    <w:rsid w:val="00FA13B1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80A020"/>
  <w15:chartTrackingRefBased/>
  <w15:docId w15:val="{C9AE1064-3EFF-41D0-A31C-93C58826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Kamila Cichańska-Wrąbel</dc:creator>
  <cp:keywords/>
  <dc:description/>
  <cp:lastModifiedBy>Kamila Cichańska-Wrąbel</cp:lastModifiedBy>
  <cp:revision>2</cp:revision>
  <cp:lastPrinted>2025-09-15T11:21:00Z</cp:lastPrinted>
  <dcterms:created xsi:type="dcterms:W3CDTF">2025-09-15T11:21:00Z</dcterms:created>
  <dcterms:modified xsi:type="dcterms:W3CDTF">2025-09-15T11:21:00Z</dcterms:modified>
</cp:coreProperties>
</file>