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0E69E3F9" w:rsidR="00EF0FC8" w:rsidRPr="002316C1" w:rsidRDefault="003653A1" w:rsidP="001873B7">
      <w:pPr>
        <w:jc w:val="right"/>
      </w:pPr>
      <w:r w:rsidRPr="002316C1">
        <w:rPr>
          <w:bCs/>
          <w:i/>
          <w:iCs/>
        </w:rPr>
        <w:t xml:space="preserve">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2F10F493" w14:textId="13DD70ED" w:rsidR="005C5B73" w:rsidRDefault="005C5B73" w:rsidP="001873B7">
      <w:pPr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</w:t>
      </w:r>
      <w:r w:rsidR="00F46CE2" w:rsidRPr="0081106A">
        <w:rPr>
          <w:b/>
          <w:bCs/>
          <w:sz w:val="22"/>
          <w:szCs w:val="22"/>
        </w:rPr>
        <w:t>.</w:t>
      </w:r>
      <w:r w:rsidR="0081106A">
        <w:rPr>
          <w:b/>
          <w:bCs/>
          <w:sz w:val="22"/>
          <w:szCs w:val="22"/>
        </w:rPr>
        <w:t>3</w:t>
      </w:r>
      <w:r w:rsidR="00A23C43">
        <w:rPr>
          <w:b/>
          <w:bCs/>
          <w:sz w:val="22"/>
          <w:szCs w:val="22"/>
        </w:rPr>
        <w:t>6</w:t>
      </w:r>
      <w:r w:rsidR="001F3105" w:rsidRPr="0081106A">
        <w:rPr>
          <w:b/>
          <w:bCs/>
          <w:sz w:val="22"/>
          <w:szCs w:val="22"/>
        </w:rPr>
        <w:t>.</w:t>
      </w:r>
      <w:r w:rsidR="001F3105">
        <w:rPr>
          <w:b/>
          <w:bCs/>
          <w:sz w:val="22"/>
          <w:szCs w:val="22"/>
        </w:rPr>
        <w:t>2025</w:t>
      </w:r>
    </w:p>
    <w:p w14:paraId="2B89E183" w14:textId="77777777" w:rsidR="001873B7" w:rsidRPr="00F35B7F" w:rsidRDefault="001873B7" w:rsidP="001873B7">
      <w:pPr>
        <w:rPr>
          <w:b/>
          <w:bCs/>
          <w:sz w:val="22"/>
          <w:szCs w:val="22"/>
        </w:rPr>
      </w:pPr>
    </w:p>
    <w:p w14:paraId="3721BE97" w14:textId="77777777" w:rsidR="0035464C" w:rsidRDefault="0035464C" w:rsidP="003546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73B7" w14:paraId="15AC3460" w14:textId="77777777" w:rsidTr="001873B7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5310C29" w14:textId="23E15074" w:rsidR="001873B7" w:rsidRPr="001873B7" w:rsidRDefault="001873B7" w:rsidP="001873B7">
            <w:pPr>
              <w:jc w:val="center"/>
              <w:rPr>
                <w:b/>
                <w:sz w:val="28"/>
                <w:szCs w:val="28"/>
              </w:rPr>
            </w:pPr>
            <w:r w:rsidRPr="001873B7">
              <w:rPr>
                <w:b/>
                <w:sz w:val="28"/>
                <w:szCs w:val="28"/>
              </w:rPr>
              <w:t>WYKAZ ROBÓT BUDOWLANYCH</w:t>
            </w:r>
          </w:p>
        </w:tc>
      </w:tr>
    </w:tbl>
    <w:p w14:paraId="7F80302B" w14:textId="77777777" w:rsidR="001873B7" w:rsidRDefault="001873B7" w:rsidP="001873B7">
      <w:pPr>
        <w:spacing w:after="120"/>
        <w:jc w:val="both"/>
        <w:rPr>
          <w:sz w:val="22"/>
          <w:szCs w:val="22"/>
        </w:rPr>
      </w:pPr>
    </w:p>
    <w:p w14:paraId="54093550" w14:textId="77777777" w:rsidR="001873B7" w:rsidRDefault="005C5B73" w:rsidP="001873B7">
      <w:pPr>
        <w:spacing w:after="120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</w:t>
      </w:r>
      <w:proofErr w:type="spellStart"/>
      <w:r w:rsidR="00562F39" w:rsidRPr="00F35B7F">
        <w:rPr>
          <w:bCs/>
          <w:sz w:val="22"/>
          <w:szCs w:val="22"/>
        </w:rPr>
        <w:t>t.j</w:t>
      </w:r>
      <w:proofErr w:type="spellEnd"/>
      <w:r w:rsidR="00562F39" w:rsidRPr="00F35B7F">
        <w:rPr>
          <w:bCs/>
          <w:sz w:val="22"/>
          <w:szCs w:val="22"/>
        </w:rPr>
        <w:t>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E4619F">
        <w:rPr>
          <w:bCs/>
          <w:sz w:val="22"/>
          <w:szCs w:val="22"/>
        </w:rPr>
        <w:t xml:space="preserve"> ze zm.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162C5DD5" w14:textId="35A347E0" w:rsidR="00E4619F" w:rsidRPr="001873B7" w:rsidRDefault="00D0100A" w:rsidP="001873B7">
      <w:pPr>
        <w:spacing w:after="120"/>
        <w:jc w:val="center"/>
        <w:rPr>
          <w:sz w:val="22"/>
          <w:szCs w:val="22"/>
        </w:rPr>
      </w:pPr>
      <w:r w:rsidRPr="00D0100A">
        <w:rPr>
          <w:rFonts w:eastAsia="Calibri"/>
          <w:b/>
          <w:sz w:val="22"/>
          <w:szCs w:val="22"/>
          <w:lang w:eastAsia="en-US"/>
        </w:rPr>
        <w:t xml:space="preserve">Przebudowa drogi powiatowej nr 5490P Pakosław – </w:t>
      </w:r>
      <w:proofErr w:type="spellStart"/>
      <w:r w:rsidRPr="00D0100A">
        <w:rPr>
          <w:rFonts w:eastAsia="Calibri"/>
          <w:b/>
          <w:sz w:val="22"/>
          <w:szCs w:val="22"/>
          <w:lang w:eastAsia="en-US"/>
        </w:rPr>
        <w:t>Białykał</w:t>
      </w:r>
      <w:proofErr w:type="spellEnd"/>
      <w:r w:rsidRPr="00D0100A">
        <w:rPr>
          <w:rFonts w:eastAsia="Calibri"/>
          <w:b/>
          <w:sz w:val="22"/>
          <w:szCs w:val="22"/>
          <w:lang w:eastAsia="en-US"/>
        </w:rPr>
        <w:t>, odcinek Sowy.</w:t>
      </w:r>
    </w:p>
    <w:p w14:paraId="3AF32FCB" w14:textId="77777777" w:rsidR="001873B7" w:rsidRDefault="001873B7" w:rsidP="001873B7">
      <w:pPr>
        <w:jc w:val="both"/>
        <w:rPr>
          <w:sz w:val="22"/>
          <w:szCs w:val="22"/>
        </w:rPr>
      </w:pPr>
    </w:p>
    <w:p w14:paraId="1C82C3BC" w14:textId="3C55999F" w:rsidR="007A3092" w:rsidRDefault="00A85506" w:rsidP="001873B7">
      <w:pPr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4ADBB73B" w14:textId="77777777" w:rsidR="001873B7" w:rsidRDefault="001873B7" w:rsidP="001873B7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3B7" w14:paraId="3FB434A1" w14:textId="77777777" w:rsidTr="001873B7"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49AA253" w14:textId="35D315D9" w:rsidR="001873B7" w:rsidRPr="001873B7" w:rsidRDefault="001873B7" w:rsidP="001873B7">
            <w:pPr>
              <w:jc w:val="center"/>
              <w:rPr>
                <w:b/>
                <w:bCs/>
              </w:rPr>
            </w:pPr>
            <w:r w:rsidRPr="001873B7">
              <w:rPr>
                <w:b/>
                <w:bCs/>
              </w:rPr>
              <w:t xml:space="preserve">Nazwa oraz adres Zamawiającego 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B5225DE" w14:textId="666114BA" w:rsidR="001873B7" w:rsidRPr="001873B7" w:rsidRDefault="001873B7" w:rsidP="00187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1873B7">
              <w:rPr>
                <w:b/>
                <w:bCs/>
              </w:rPr>
              <w:t>rzedmiot zamówienia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6EE266F" w14:textId="070635C0" w:rsidR="001873B7" w:rsidRPr="001873B7" w:rsidRDefault="001873B7" w:rsidP="001873B7">
            <w:pPr>
              <w:jc w:val="center"/>
              <w:rPr>
                <w:b/>
                <w:bCs/>
              </w:rPr>
            </w:pPr>
            <w:r w:rsidRPr="001873B7">
              <w:rPr>
                <w:b/>
                <w:bCs/>
              </w:rPr>
              <w:t>Wartość zadania</w:t>
            </w:r>
          </w:p>
          <w:p w14:paraId="098375B7" w14:textId="69453209" w:rsidR="001873B7" w:rsidRPr="001873B7" w:rsidRDefault="001873B7" w:rsidP="001873B7">
            <w:pPr>
              <w:jc w:val="center"/>
              <w:rPr>
                <w:b/>
                <w:bCs/>
              </w:rPr>
            </w:pPr>
            <w:r w:rsidRPr="001873B7">
              <w:rPr>
                <w:b/>
                <w:bCs/>
              </w:rPr>
              <w:t>w PLN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84C91B0" w14:textId="1448C791" w:rsidR="001873B7" w:rsidRPr="001873B7" w:rsidRDefault="001873B7" w:rsidP="001873B7">
            <w:pPr>
              <w:jc w:val="center"/>
              <w:rPr>
                <w:b/>
                <w:bCs/>
              </w:rPr>
            </w:pPr>
            <w:r w:rsidRPr="001873B7">
              <w:rPr>
                <w:b/>
                <w:bCs/>
              </w:rPr>
              <w:t>Data (okres realizacji)</w:t>
            </w:r>
          </w:p>
          <w:p w14:paraId="1347AC93" w14:textId="1C7DDEE9" w:rsidR="001873B7" w:rsidRPr="001873B7" w:rsidRDefault="001873B7" w:rsidP="001873B7">
            <w:pPr>
              <w:jc w:val="center"/>
              <w:rPr>
                <w:b/>
                <w:bCs/>
              </w:rPr>
            </w:pPr>
            <w:r w:rsidRPr="001873B7">
              <w:rPr>
                <w:b/>
                <w:bCs/>
              </w:rPr>
              <w:t>i miejsce wykonywania zamówienia</w:t>
            </w:r>
          </w:p>
        </w:tc>
      </w:tr>
      <w:tr w:rsidR="001873B7" w14:paraId="0FB89202" w14:textId="77777777" w:rsidTr="001873B7">
        <w:trPr>
          <w:trHeight w:val="794"/>
        </w:trPr>
        <w:tc>
          <w:tcPr>
            <w:tcW w:w="2265" w:type="dxa"/>
          </w:tcPr>
          <w:p w14:paraId="7F53EB49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17657D0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413AFFD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2534631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</w:tr>
      <w:tr w:rsidR="001873B7" w14:paraId="2D489EDD" w14:textId="77777777" w:rsidTr="001873B7">
        <w:trPr>
          <w:trHeight w:val="794"/>
        </w:trPr>
        <w:tc>
          <w:tcPr>
            <w:tcW w:w="2265" w:type="dxa"/>
          </w:tcPr>
          <w:p w14:paraId="36C5FFCA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64F2B089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D6B74E6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E70826F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</w:tr>
      <w:tr w:rsidR="001873B7" w14:paraId="35C429FC" w14:textId="77777777" w:rsidTr="001873B7">
        <w:trPr>
          <w:trHeight w:val="794"/>
        </w:trPr>
        <w:tc>
          <w:tcPr>
            <w:tcW w:w="2265" w:type="dxa"/>
          </w:tcPr>
          <w:p w14:paraId="56034326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14:paraId="5633F1DA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21D22B5D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6D6493B" w14:textId="77777777" w:rsidR="001873B7" w:rsidRDefault="001873B7" w:rsidP="001873B7">
            <w:pPr>
              <w:jc w:val="both"/>
              <w:rPr>
                <w:sz w:val="22"/>
                <w:szCs w:val="22"/>
              </w:rPr>
            </w:pPr>
          </w:p>
        </w:tc>
      </w:tr>
    </w:tbl>
    <w:p w14:paraId="31467ACF" w14:textId="77777777" w:rsidR="001873B7" w:rsidRPr="00F35B7F" w:rsidRDefault="001873B7" w:rsidP="001873B7">
      <w:pPr>
        <w:jc w:val="both"/>
        <w:rPr>
          <w:sz w:val="22"/>
          <w:szCs w:val="22"/>
        </w:rPr>
      </w:pPr>
    </w:p>
    <w:p w14:paraId="60498C0C" w14:textId="312FCA75" w:rsidR="007066B5" w:rsidRPr="00F35B7F" w:rsidRDefault="007A3092" w:rsidP="001873B7">
      <w:pPr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8045A"/>
    <w:rsid w:val="00095F16"/>
    <w:rsid w:val="00097656"/>
    <w:rsid w:val="000A1BF7"/>
    <w:rsid w:val="000A1DE1"/>
    <w:rsid w:val="000C18E3"/>
    <w:rsid w:val="000D59C3"/>
    <w:rsid w:val="000F0D16"/>
    <w:rsid w:val="0011283A"/>
    <w:rsid w:val="00154D22"/>
    <w:rsid w:val="001873B7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1BE5"/>
    <w:rsid w:val="003D633B"/>
    <w:rsid w:val="003E4196"/>
    <w:rsid w:val="003F3106"/>
    <w:rsid w:val="003F65EA"/>
    <w:rsid w:val="00416E92"/>
    <w:rsid w:val="00425DD9"/>
    <w:rsid w:val="00430CB5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A1ED0"/>
    <w:rsid w:val="005B3F0D"/>
    <w:rsid w:val="005C5B73"/>
    <w:rsid w:val="005E568A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36E9"/>
    <w:rsid w:val="00795DC3"/>
    <w:rsid w:val="007A3092"/>
    <w:rsid w:val="007B353A"/>
    <w:rsid w:val="007C2696"/>
    <w:rsid w:val="007E5533"/>
    <w:rsid w:val="007E7492"/>
    <w:rsid w:val="007F68E5"/>
    <w:rsid w:val="00803CAC"/>
    <w:rsid w:val="0081106A"/>
    <w:rsid w:val="008170C7"/>
    <w:rsid w:val="00845433"/>
    <w:rsid w:val="00857CD8"/>
    <w:rsid w:val="008648A0"/>
    <w:rsid w:val="0087180B"/>
    <w:rsid w:val="00872186"/>
    <w:rsid w:val="008A3EAD"/>
    <w:rsid w:val="008A5CEA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23C43"/>
    <w:rsid w:val="00A43C8C"/>
    <w:rsid w:val="00A5077B"/>
    <w:rsid w:val="00A61787"/>
    <w:rsid w:val="00A81CCC"/>
    <w:rsid w:val="00A85506"/>
    <w:rsid w:val="00AC0352"/>
    <w:rsid w:val="00AC196A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935BE"/>
    <w:rsid w:val="00CA5783"/>
    <w:rsid w:val="00CA7E61"/>
    <w:rsid w:val="00CB6C97"/>
    <w:rsid w:val="00CC1EEE"/>
    <w:rsid w:val="00CE549E"/>
    <w:rsid w:val="00D0100A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4619F"/>
    <w:rsid w:val="00E571ED"/>
    <w:rsid w:val="00E626D8"/>
    <w:rsid w:val="00E62B00"/>
    <w:rsid w:val="00E64E50"/>
    <w:rsid w:val="00E65ED7"/>
    <w:rsid w:val="00E7495C"/>
    <w:rsid w:val="00E878EB"/>
    <w:rsid w:val="00E94AC0"/>
    <w:rsid w:val="00EB6982"/>
    <w:rsid w:val="00ED30C0"/>
    <w:rsid w:val="00ED68AA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D756A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  <w:style w:type="table" w:styleId="Tabela-Siatka">
    <w:name w:val="Table Grid"/>
    <w:basedOn w:val="Standardowy"/>
    <w:rsid w:val="0018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2025-09-23T05:03:00Z</cp:lastPrinted>
  <dcterms:created xsi:type="dcterms:W3CDTF">2025-09-23T05:04:00Z</dcterms:created>
  <dcterms:modified xsi:type="dcterms:W3CDTF">2025-09-23T05:04:00Z</dcterms:modified>
</cp:coreProperties>
</file>