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08DE" w14:textId="4CA65C24" w:rsidR="00CF7835" w:rsidRPr="00BC2844" w:rsidRDefault="00150EFD" w:rsidP="00BC2844">
      <w:pPr>
        <w:spacing w:after="600" w:line="276" w:lineRule="auto"/>
        <w:jc w:val="right"/>
        <w:rPr>
          <w:sz w:val="24"/>
          <w:szCs w:val="24"/>
        </w:rPr>
      </w:pPr>
      <w:r w:rsidRPr="00BC2844">
        <w:rPr>
          <w:sz w:val="24"/>
          <w:szCs w:val="24"/>
        </w:rPr>
        <w:t>Rawicz</w:t>
      </w:r>
      <w:r w:rsidR="00BC2844">
        <w:rPr>
          <w:sz w:val="24"/>
          <w:szCs w:val="24"/>
        </w:rPr>
        <w:t>, dnia 14.10.2025 r.</w:t>
      </w:r>
    </w:p>
    <w:p w14:paraId="2F3A0DC2" w14:textId="77777777" w:rsidR="00CF7835" w:rsidRPr="00BC2844" w:rsidRDefault="00150EFD" w:rsidP="00BC2844">
      <w:pPr>
        <w:spacing w:line="276" w:lineRule="auto"/>
        <w:rPr>
          <w:b/>
          <w:bCs/>
          <w:sz w:val="24"/>
          <w:szCs w:val="24"/>
        </w:rPr>
      </w:pPr>
      <w:r w:rsidRPr="00BC2844">
        <w:rPr>
          <w:b/>
          <w:bCs/>
          <w:sz w:val="24"/>
          <w:szCs w:val="24"/>
        </w:rPr>
        <w:t>Powiatowe Centrum Usług Wspólnych w Rawiczu</w:t>
      </w:r>
    </w:p>
    <w:p w14:paraId="612E8E89" w14:textId="77777777" w:rsidR="00CF7835" w:rsidRPr="00BC2844" w:rsidRDefault="00150EFD" w:rsidP="00BC2844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>ul. Mikołaja Kopernika</w:t>
      </w:r>
      <w:r w:rsidR="00CF7835" w:rsidRPr="00BC2844">
        <w:rPr>
          <w:sz w:val="24"/>
          <w:szCs w:val="24"/>
        </w:rPr>
        <w:t xml:space="preserve"> </w:t>
      </w:r>
      <w:r w:rsidRPr="00BC2844">
        <w:rPr>
          <w:sz w:val="24"/>
          <w:szCs w:val="24"/>
        </w:rPr>
        <w:t>4</w:t>
      </w:r>
    </w:p>
    <w:p w14:paraId="521F0D69" w14:textId="77777777" w:rsidR="00CF7835" w:rsidRDefault="00150EFD" w:rsidP="00BC2844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>63-900</w:t>
      </w:r>
      <w:r w:rsidR="00CF7835" w:rsidRPr="00BC2844">
        <w:rPr>
          <w:sz w:val="24"/>
          <w:szCs w:val="24"/>
        </w:rPr>
        <w:t xml:space="preserve"> </w:t>
      </w:r>
      <w:r w:rsidRPr="00BC2844">
        <w:rPr>
          <w:sz w:val="24"/>
          <w:szCs w:val="24"/>
        </w:rPr>
        <w:t>Rawicz</w:t>
      </w:r>
    </w:p>
    <w:p w14:paraId="4AAA2B7D" w14:textId="77777777" w:rsidR="00BC2844" w:rsidRDefault="00BC2844" w:rsidP="00BC2844">
      <w:pPr>
        <w:spacing w:line="276" w:lineRule="auto"/>
        <w:rPr>
          <w:sz w:val="24"/>
          <w:szCs w:val="24"/>
        </w:rPr>
      </w:pPr>
    </w:p>
    <w:p w14:paraId="5061808A" w14:textId="6AAECFC8" w:rsidR="00CF7835" w:rsidRDefault="00BC2844" w:rsidP="00A6488D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 xml:space="preserve">Znak sprawy: </w:t>
      </w:r>
      <w:r w:rsidRPr="00BC2844">
        <w:rPr>
          <w:b/>
          <w:bCs/>
          <w:sz w:val="24"/>
          <w:szCs w:val="24"/>
        </w:rPr>
        <w:t>PCUW.261.2.37.2025</w:t>
      </w:r>
    </w:p>
    <w:p w14:paraId="28214C80" w14:textId="77777777" w:rsidR="00A6488D" w:rsidRPr="00A6488D" w:rsidRDefault="00A6488D" w:rsidP="00A6488D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BC2844" w14:paraId="0B910970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8D1CA7" w14:textId="77777777" w:rsidR="00CF7835" w:rsidRPr="00BC2844" w:rsidRDefault="00CF7835" w:rsidP="00BC2844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BC2844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623CE33" w14:textId="77777777" w:rsidR="00CF7835" w:rsidRPr="00BC2844" w:rsidRDefault="00CF7835" w:rsidP="00BC2844">
      <w:pPr>
        <w:pStyle w:val="Nagwek"/>
        <w:tabs>
          <w:tab w:val="clear" w:pos="4536"/>
        </w:tabs>
        <w:spacing w:after="360"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ab/>
        <w:t xml:space="preserve"> </w:t>
      </w:r>
    </w:p>
    <w:p w14:paraId="36AA636E" w14:textId="6F4AE31D" w:rsidR="00CF7835" w:rsidRDefault="00BC2844" w:rsidP="004318F3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C2844">
        <w:rPr>
          <w:rFonts w:eastAsia="Calibri"/>
          <w:sz w:val="24"/>
          <w:szCs w:val="24"/>
          <w:lang w:eastAsia="en-US"/>
        </w:rPr>
        <w:t xml:space="preserve">Dotyczy: </w:t>
      </w:r>
      <w:r w:rsidRPr="00BC2844">
        <w:rPr>
          <w:rFonts w:eastAsia="Calibri"/>
          <w:sz w:val="24"/>
          <w:szCs w:val="24"/>
          <w:lang w:eastAsia="en-US"/>
        </w:rPr>
        <w:tab/>
        <w:t xml:space="preserve">postępowania o udzielenie zamówienia publicznego prowadzonego w trybie podstawowym bez negocjacji – art. 275 pkt 1 ustawy Pzp na zadanie </w:t>
      </w:r>
      <w:r w:rsidR="004E1C23">
        <w:rPr>
          <w:rFonts w:eastAsia="Calibri"/>
          <w:sz w:val="24"/>
          <w:szCs w:val="24"/>
          <w:lang w:eastAsia="en-US"/>
        </w:rPr>
        <w:t xml:space="preserve">           </w:t>
      </w:r>
      <w:r w:rsidRPr="00BC2844">
        <w:rPr>
          <w:rFonts w:eastAsia="Calibri"/>
          <w:sz w:val="24"/>
          <w:szCs w:val="24"/>
          <w:lang w:eastAsia="en-US"/>
        </w:rPr>
        <w:t>pn.: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C2844">
        <w:rPr>
          <w:rFonts w:eastAsia="Calibri"/>
          <w:b/>
          <w:bCs/>
          <w:sz w:val="24"/>
          <w:szCs w:val="24"/>
          <w:lang w:eastAsia="en-US"/>
        </w:rPr>
        <w:t>Budowa agregatu prądotwórczego w budynku A Starostwa Powiatowego w Rawiczu - etap I polegający na rozbiórce pomieszczeń gospodarczo-warsztatowych wraz z robotami towarzyszącymi</w:t>
      </w:r>
      <w:r>
        <w:rPr>
          <w:rFonts w:eastAsia="Calibri"/>
          <w:b/>
          <w:bCs/>
          <w:sz w:val="24"/>
          <w:szCs w:val="24"/>
          <w:lang w:eastAsia="en-US"/>
        </w:rPr>
        <w:t>.</w:t>
      </w:r>
    </w:p>
    <w:p w14:paraId="77B707CC" w14:textId="77777777" w:rsidR="004318F3" w:rsidRPr="00BC2844" w:rsidRDefault="004318F3" w:rsidP="004318F3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0EA01C20" w14:textId="17375CF0" w:rsidR="00A80738" w:rsidRPr="00BC2844" w:rsidRDefault="00D665F5" w:rsidP="004E1C23">
      <w:pPr>
        <w:spacing w:before="120" w:after="120" w:line="276" w:lineRule="auto"/>
        <w:ind w:firstLine="708"/>
        <w:jc w:val="both"/>
        <w:rPr>
          <w:sz w:val="24"/>
          <w:szCs w:val="24"/>
        </w:rPr>
      </w:pPr>
      <w:r w:rsidRPr="00BC2844">
        <w:rPr>
          <w:sz w:val="24"/>
          <w:szCs w:val="24"/>
        </w:rPr>
        <w:t>Zamawiający</w:t>
      </w:r>
      <w:r w:rsidR="00BC2844">
        <w:t xml:space="preserve"> - </w:t>
      </w:r>
      <w:r w:rsidR="00BC2844" w:rsidRPr="00BC2844">
        <w:rPr>
          <w:b/>
          <w:bCs/>
          <w:sz w:val="24"/>
          <w:szCs w:val="24"/>
        </w:rPr>
        <w:t>Powiatowe Centrum Usług Wspólnych w Rawiczu</w:t>
      </w:r>
      <w:r w:rsidRPr="00BC2844">
        <w:rPr>
          <w:sz w:val="24"/>
          <w:szCs w:val="24"/>
        </w:rPr>
        <w:t>, działając na podstawie art. 22</w:t>
      </w:r>
      <w:r w:rsidR="00601802" w:rsidRPr="00BC2844">
        <w:rPr>
          <w:sz w:val="24"/>
          <w:szCs w:val="24"/>
        </w:rPr>
        <w:t>2</w:t>
      </w:r>
      <w:r w:rsidRPr="00BC2844">
        <w:rPr>
          <w:sz w:val="24"/>
          <w:szCs w:val="24"/>
        </w:rPr>
        <w:t xml:space="preserve"> ust. 5 </w:t>
      </w:r>
      <w:r w:rsidRPr="00BC2844">
        <w:rPr>
          <w:bCs/>
          <w:sz w:val="24"/>
          <w:szCs w:val="24"/>
        </w:rPr>
        <w:t>ustawy z dnia 11 września 2019</w:t>
      </w:r>
      <w:r w:rsidR="00BC2844">
        <w:rPr>
          <w:bCs/>
          <w:sz w:val="24"/>
          <w:szCs w:val="24"/>
        </w:rPr>
        <w:t xml:space="preserve"> </w:t>
      </w:r>
      <w:r w:rsidRPr="00BC2844">
        <w:rPr>
          <w:bCs/>
          <w:sz w:val="24"/>
          <w:szCs w:val="24"/>
        </w:rPr>
        <w:t>r. Prawo zamówień publicznych</w:t>
      </w:r>
      <w:r w:rsidRPr="00BC2844">
        <w:rPr>
          <w:sz w:val="24"/>
          <w:szCs w:val="24"/>
        </w:rPr>
        <w:t xml:space="preserve"> </w:t>
      </w:r>
      <w:r w:rsidR="004E1C23">
        <w:rPr>
          <w:sz w:val="24"/>
          <w:szCs w:val="24"/>
        </w:rPr>
        <w:t xml:space="preserve"> </w:t>
      </w:r>
      <w:r w:rsidR="00150EFD" w:rsidRPr="00BC2844">
        <w:rPr>
          <w:sz w:val="24"/>
          <w:szCs w:val="24"/>
        </w:rPr>
        <w:t>(t.j. Dz. U. z 2024 poz. 1320</w:t>
      </w:r>
      <w:r w:rsidR="00BC2844">
        <w:rPr>
          <w:sz w:val="24"/>
          <w:szCs w:val="24"/>
        </w:rPr>
        <w:t xml:space="preserve"> ze zm.</w:t>
      </w:r>
      <w:r w:rsidR="00150EFD" w:rsidRPr="00BC2844">
        <w:rPr>
          <w:sz w:val="24"/>
          <w:szCs w:val="24"/>
        </w:rPr>
        <w:t>)</w:t>
      </w:r>
      <w:r w:rsidR="00490DC0" w:rsidRPr="00BC2844">
        <w:rPr>
          <w:sz w:val="24"/>
          <w:szCs w:val="24"/>
        </w:rPr>
        <w:t xml:space="preserve"> </w:t>
      </w:r>
      <w:r w:rsidR="00BC2844" w:rsidRPr="00BC2844">
        <w:rPr>
          <w:sz w:val="24"/>
          <w:szCs w:val="24"/>
        </w:rPr>
        <w:t>udostępnia informację z otwarcia ofert, mającego miejsce w dniu 1</w:t>
      </w:r>
      <w:r w:rsidR="00BC2844">
        <w:rPr>
          <w:sz w:val="24"/>
          <w:szCs w:val="24"/>
        </w:rPr>
        <w:t>4</w:t>
      </w:r>
      <w:r w:rsidR="00BC2844" w:rsidRPr="00BC2844">
        <w:rPr>
          <w:sz w:val="24"/>
          <w:szCs w:val="24"/>
        </w:rPr>
        <w:t>.10.2025 o godz. 08:10, podczas którego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BC2844" w14:paraId="12680537" w14:textId="77777777" w:rsidTr="000C1C6D">
        <w:tc>
          <w:tcPr>
            <w:tcW w:w="1276" w:type="dxa"/>
            <w:shd w:val="clear" w:color="auto" w:fill="F2F2F2"/>
            <w:vAlign w:val="center"/>
          </w:tcPr>
          <w:p w14:paraId="2F63C387" w14:textId="77777777" w:rsidR="00D665F5" w:rsidRPr="00BC2844" w:rsidRDefault="00960CEB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O</w:t>
            </w:r>
            <w:r w:rsidR="00D665F5" w:rsidRPr="00BC2844">
              <w:rPr>
                <w:sz w:val="24"/>
                <w:szCs w:val="24"/>
              </w:rPr>
              <w:t>fert</w:t>
            </w:r>
            <w:r w:rsidRPr="00BC2844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150EBF6" w14:textId="77777777" w:rsidR="00D665F5" w:rsidRPr="00BC2844" w:rsidRDefault="00D665F5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Nazwa</w:t>
            </w:r>
            <w:r w:rsidR="003F57CD" w:rsidRPr="00BC2844">
              <w:rPr>
                <w:sz w:val="24"/>
                <w:szCs w:val="24"/>
              </w:rPr>
              <w:t xml:space="preserve"> </w:t>
            </w:r>
            <w:r w:rsidRPr="00BC2844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878EEA5" w14:textId="77777777" w:rsidR="00D665F5" w:rsidRPr="00BC2844" w:rsidRDefault="00D665F5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Cena oferty</w:t>
            </w:r>
          </w:p>
        </w:tc>
      </w:tr>
      <w:tr w:rsidR="00150EFD" w:rsidRPr="00BC2844" w14:paraId="20E4B35B" w14:textId="77777777" w:rsidTr="00593072">
        <w:tc>
          <w:tcPr>
            <w:tcW w:w="1276" w:type="dxa"/>
            <w:vAlign w:val="center"/>
          </w:tcPr>
          <w:p w14:paraId="3B9CB738" w14:textId="77777777" w:rsidR="00150EFD" w:rsidRPr="00BC2844" w:rsidRDefault="00150EFD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BC5D8A6" w14:textId="619577C9" w:rsidR="00BC2844" w:rsidRPr="00BC2844" w:rsidRDefault="00BC2844" w:rsidP="004E1C23">
            <w:pPr>
              <w:spacing w:before="80" w:after="40" w:line="276" w:lineRule="auto"/>
              <w:jc w:val="center"/>
              <w:rPr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t>Konsorcjum</w:t>
            </w:r>
            <w:r>
              <w:rPr>
                <w:sz w:val="24"/>
                <w:szCs w:val="24"/>
              </w:rPr>
              <w:t>:</w:t>
            </w:r>
          </w:p>
          <w:p w14:paraId="062DA794" w14:textId="76209A21" w:rsidR="00150EFD" w:rsidRPr="00BC2844" w:rsidRDefault="00150EFD" w:rsidP="00BC2844">
            <w:pPr>
              <w:spacing w:before="80" w:after="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C2844">
              <w:rPr>
                <w:b/>
                <w:bCs/>
                <w:sz w:val="24"/>
                <w:szCs w:val="24"/>
              </w:rPr>
              <w:t>Monika Banaszkiewicz "HURST"</w:t>
            </w:r>
          </w:p>
          <w:p w14:paraId="20829024" w14:textId="682A5429" w:rsidR="00150EFD" w:rsidRPr="00BC2844" w:rsidRDefault="00BC2844" w:rsidP="00BC2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150EFD" w:rsidRPr="00BC2844">
              <w:rPr>
                <w:sz w:val="24"/>
                <w:szCs w:val="24"/>
              </w:rPr>
              <w:t>Dożynkowa 2</w:t>
            </w:r>
          </w:p>
          <w:p w14:paraId="5CE3110E" w14:textId="77777777" w:rsidR="00150EFD" w:rsidRPr="00BC2844" w:rsidRDefault="00150EFD" w:rsidP="00BC2844">
            <w:pPr>
              <w:spacing w:after="8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63-900 Rawicz</w:t>
            </w:r>
          </w:p>
          <w:p w14:paraId="53B83BD1" w14:textId="5080AA16" w:rsidR="00BC2844" w:rsidRPr="004E1C23" w:rsidRDefault="00BC2844" w:rsidP="004E1C23">
            <w:pPr>
              <w:spacing w:after="8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t xml:space="preserve">- </w:t>
            </w:r>
            <w:r w:rsidR="00A6488D" w:rsidRPr="004E1C23">
              <w:rPr>
                <w:i/>
                <w:iCs/>
                <w:sz w:val="24"/>
                <w:szCs w:val="24"/>
              </w:rPr>
              <w:t>L</w:t>
            </w:r>
            <w:r w:rsidRPr="004E1C23">
              <w:rPr>
                <w:i/>
                <w:iCs/>
                <w:sz w:val="24"/>
                <w:szCs w:val="24"/>
              </w:rPr>
              <w:t>ide</w:t>
            </w:r>
            <w:r w:rsidR="004E1C23">
              <w:rPr>
                <w:i/>
                <w:iCs/>
                <w:sz w:val="24"/>
                <w:szCs w:val="24"/>
              </w:rPr>
              <w:t>r</w:t>
            </w:r>
          </w:p>
          <w:p w14:paraId="5E54B397" w14:textId="3D319597" w:rsidR="00A6488D" w:rsidRPr="00A6488D" w:rsidRDefault="00A6488D" w:rsidP="00A6488D">
            <w:pPr>
              <w:spacing w:after="80"/>
              <w:jc w:val="center"/>
              <w:rPr>
                <w:b/>
                <w:bCs/>
              </w:rPr>
            </w:pPr>
            <w:r w:rsidRPr="00A6488D">
              <w:rPr>
                <w:b/>
                <w:bCs/>
                <w:sz w:val="24"/>
                <w:szCs w:val="24"/>
              </w:rPr>
              <w:t>HURST sp.</w:t>
            </w:r>
            <w:r>
              <w:rPr>
                <w:b/>
                <w:bCs/>
                <w:sz w:val="24"/>
                <w:szCs w:val="24"/>
              </w:rPr>
              <w:t xml:space="preserve"> z o.o.</w:t>
            </w:r>
          </w:p>
          <w:p w14:paraId="7A1D477B" w14:textId="77777777" w:rsidR="00A6488D" w:rsidRDefault="00A6488D" w:rsidP="00A6488D">
            <w:pPr>
              <w:spacing w:after="80"/>
              <w:jc w:val="center"/>
              <w:rPr>
                <w:sz w:val="24"/>
                <w:szCs w:val="24"/>
              </w:rPr>
            </w:pPr>
            <w:r w:rsidRPr="00A6488D">
              <w:rPr>
                <w:sz w:val="24"/>
                <w:szCs w:val="24"/>
              </w:rPr>
              <w:t>ul. Dożynkowa 11</w:t>
            </w:r>
          </w:p>
          <w:p w14:paraId="5AB26F51" w14:textId="4EEAF071" w:rsidR="00A6488D" w:rsidRDefault="00A6488D" w:rsidP="00A6488D">
            <w:pPr>
              <w:spacing w:after="80"/>
              <w:jc w:val="center"/>
              <w:rPr>
                <w:sz w:val="24"/>
                <w:szCs w:val="24"/>
              </w:rPr>
            </w:pPr>
            <w:r w:rsidRPr="00A6488D">
              <w:rPr>
                <w:sz w:val="24"/>
                <w:szCs w:val="24"/>
              </w:rPr>
              <w:t>63-900 Rawicz</w:t>
            </w:r>
          </w:p>
          <w:p w14:paraId="4BE07178" w14:textId="79CB35F4" w:rsidR="00A6488D" w:rsidRPr="004E1C23" w:rsidRDefault="004E1C23" w:rsidP="004E1C23">
            <w:pPr>
              <w:spacing w:after="8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E1C23">
              <w:rPr>
                <w:i/>
                <w:iCs/>
                <w:sz w:val="24"/>
                <w:szCs w:val="24"/>
              </w:rPr>
              <w:t>- Partner</w:t>
            </w:r>
          </w:p>
        </w:tc>
        <w:tc>
          <w:tcPr>
            <w:tcW w:w="2835" w:type="dxa"/>
            <w:vAlign w:val="center"/>
          </w:tcPr>
          <w:p w14:paraId="7C6DF1DD" w14:textId="4775DDE9" w:rsidR="00150EFD" w:rsidRPr="00BC2844" w:rsidRDefault="00150EFD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167</w:t>
            </w:r>
            <w:r w:rsidR="00BC2844">
              <w:rPr>
                <w:sz w:val="24"/>
                <w:szCs w:val="24"/>
              </w:rPr>
              <w:t> </w:t>
            </w:r>
            <w:r w:rsidRPr="00BC2844">
              <w:rPr>
                <w:sz w:val="24"/>
                <w:szCs w:val="24"/>
              </w:rPr>
              <w:t>873</w:t>
            </w:r>
            <w:r w:rsidR="00BC2844">
              <w:rPr>
                <w:sz w:val="24"/>
                <w:szCs w:val="24"/>
              </w:rPr>
              <w:t>,</w:t>
            </w:r>
            <w:r w:rsidRPr="00BC2844">
              <w:rPr>
                <w:sz w:val="24"/>
                <w:szCs w:val="24"/>
              </w:rPr>
              <w:t>13 zł</w:t>
            </w:r>
          </w:p>
        </w:tc>
      </w:tr>
    </w:tbl>
    <w:p w14:paraId="1A1EE98A" w14:textId="77777777" w:rsidR="00577BC6" w:rsidRPr="00BC2844" w:rsidRDefault="00577BC6" w:rsidP="00BC2844">
      <w:pPr>
        <w:spacing w:before="120" w:after="120" w:line="276" w:lineRule="auto"/>
        <w:jc w:val="both"/>
        <w:rPr>
          <w:sz w:val="24"/>
        </w:rPr>
      </w:pPr>
    </w:p>
    <w:p w14:paraId="04A09A84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20545D65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5F8FC24F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291E29A4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</w:p>
    <w:p w14:paraId="1A1BFBFF" w14:textId="0EC37AE8" w:rsidR="00C236D3" w:rsidRPr="00A6488D" w:rsidRDefault="00BC2844" w:rsidP="00A6488D">
      <w:pPr>
        <w:ind w:left="5664"/>
        <w:jc w:val="center"/>
        <w:rPr>
          <w:sz w:val="24"/>
          <w:szCs w:val="24"/>
        </w:rPr>
      </w:pPr>
      <w:r w:rsidRPr="000877BF">
        <w:rPr>
          <w:sz w:val="18"/>
          <w:szCs w:val="18"/>
        </w:rPr>
        <w:t>(-) Urszula Stefaniak</w:t>
      </w:r>
    </w:p>
    <w:sectPr w:rsidR="00C236D3" w:rsidRPr="00A6488D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9AF0" w14:textId="77777777" w:rsidR="003707A4" w:rsidRDefault="003707A4">
      <w:r>
        <w:separator/>
      </w:r>
    </w:p>
  </w:endnote>
  <w:endnote w:type="continuationSeparator" w:id="0">
    <w:p w14:paraId="3320485B" w14:textId="77777777" w:rsidR="003707A4" w:rsidRDefault="0037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1D1A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4194D8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9FD5" w14:textId="71059CB0" w:rsidR="00960CEB" w:rsidRPr="00986737" w:rsidRDefault="00FB6336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B72BC54" wp14:editId="1882E7D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ECD0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09E97CD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DCF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3E82DDF" w14:textId="77777777" w:rsidR="009F189D" w:rsidRDefault="009F189D">
    <w:pPr>
      <w:pStyle w:val="Stopka"/>
      <w:tabs>
        <w:tab w:val="clear" w:pos="4536"/>
      </w:tabs>
      <w:jc w:val="center"/>
    </w:pPr>
  </w:p>
  <w:p w14:paraId="6D34848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A20B" w14:textId="77777777" w:rsidR="003707A4" w:rsidRDefault="003707A4">
      <w:r>
        <w:separator/>
      </w:r>
    </w:p>
  </w:footnote>
  <w:footnote w:type="continuationSeparator" w:id="0">
    <w:p w14:paraId="0BC143CC" w14:textId="77777777" w:rsidR="003707A4" w:rsidRDefault="0037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24BB" w14:textId="77777777" w:rsidR="00150EFD" w:rsidRDefault="00150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F855" w14:textId="77777777" w:rsidR="00150EFD" w:rsidRDefault="00150E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E241" w14:textId="77777777" w:rsidR="00150EFD" w:rsidRDefault="00150E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4"/>
    <w:rsid w:val="00007727"/>
    <w:rsid w:val="0001408F"/>
    <w:rsid w:val="00017720"/>
    <w:rsid w:val="00035488"/>
    <w:rsid w:val="000C1C6D"/>
    <w:rsid w:val="000D7F25"/>
    <w:rsid w:val="000E00E5"/>
    <w:rsid w:val="001146A4"/>
    <w:rsid w:val="00150EFD"/>
    <w:rsid w:val="00173B20"/>
    <w:rsid w:val="001C69FF"/>
    <w:rsid w:val="0023318D"/>
    <w:rsid w:val="00355C9D"/>
    <w:rsid w:val="003707A4"/>
    <w:rsid w:val="003B6B36"/>
    <w:rsid w:val="003D72FD"/>
    <w:rsid w:val="003F57CD"/>
    <w:rsid w:val="00423179"/>
    <w:rsid w:val="004318F3"/>
    <w:rsid w:val="00490DC0"/>
    <w:rsid w:val="00493F8C"/>
    <w:rsid w:val="004C7E9B"/>
    <w:rsid w:val="004E1489"/>
    <w:rsid w:val="004E1C23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6488D"/>
    <w:rsid w:val="00A80738"/>
    <w:rsid w:val="00BC2844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B6336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51648"/>
  <w15:chartTrackingRefBased/>
  <w15:docId w15:val="{CB744BBC-38D4-4B36-98C9-DCD105B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cp:lastPrinted>2025-10-14T06:41:00Z</cp:lastPrinted>
  <dcterms:created xsi:type="dcterms:W3CDTF">2025-10-14T06:47:00Z</dcterms:created>
  <dcterms:modified xsi:type="dcterms:W3CDTF">2025-10-14T06:47:00Z</dcterms:modified>
</cp:coreProperties>
</file>