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69061A41" w:rsidR="007E331F" w:rsidRPr="00256142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256142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256142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256142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7E0D7803" w14:textId="07F863A5" w:rsidR="00164D68" w:rsidRDefault="00272917" w:rsidP="00164D68">
      <w:pPr>
        <w:rPr>
          <w:b/>
          <w:bCs/>
        </w:rPr>
      </w:pPr>
      <w:r w:rsidRPr="00CF33D7">
        <w:t>Znak sprawy</w:t>
      </w:r>
      <w:r w:rsidR="00CF33D7" w:rsidRPr="0089296C">
        <w:t>:</w:t>
      </w:r>
      <w:r w:rsidRPr="0089296C">
        <w:rPr>
          <w:b/>
          <w:bCs/>
        </w:rPr>
        <w:t xml:space="preserve"> PCUW.261.</w:t>
      </w:r>
      <w:r w:rsidR="0089296C" w:rsidRPr="0089296C">
        <w:rPr>
          <w:b/>
          <w:bCs/>
        </w:rPr>
        <w:t>2</w:t>
      </w:r>
      <w:r w:rsidR="00BE4EC0">
        <w:rPr>
          <w:b/>
          <w:bCs/>
        </w:rPr>
        <w:t>.39.</w:t>
      </w:r>
      <w:r w:rsidR="0089296C" w:rsidRPr="00256142">
        <w:rPr>
          <w:b/>
          <w:bCs/>
        </w:rPr>
        <w:t>2</w:t>
      </w:r>
      <w:r w:rsidR="0089296C" w:rsidRPr="0089296C">
        <w:rPr>
          <w:b/>
          <w:bCs/>
        </w:rPr>
        <w:t>02</w:t>
      </w:r>
      <w:r w:rsidR="00AB32D3">
        <w:rPr>
          <w:b/>
          <w:bCs/>
        </w:rPr>
        <w:t>5</w:t>
      </w:r>
    </w:p>
    <w:p w14:paraId="07CDD088" w14:textId="77777777" w:rsidR="00DD650A" w:rsidRDefault="00DD650A" w:rsidP="00164D68">
      <w:pPr>
        <w:rPr>
          <w:b/>
          <w:bCs/>
        </w:rPr>
      </w:pPr>
    </w:p>
    <w:p w14:paraId="773F3D3E" w14:textId="77777777" w:rsidR="00164D68" w:rsidRPr="00164D68" w:rsidRDefault="00164D68" w:rsidP="00164D68">
      <w:pPr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31EAC" w:rsidRPr="005844F6" w14:paraId="1E328C63" w14:textId="77777777" w:rsidTr="0026340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8DAE7" w14:textId="77777777" w:rsidR="00F31EAC" w:rsidRPr="005844F6" w:rsidRDefault="00F31EAC" w:rsidP="003667E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DAE0AC8" w14:textId="77777777" w:rsidR="00532CC3" w:rsidRPr="00532CC3" w:rsidRDefault="00532CC3" w:rsidP="00532CC3"/>
    <w:p w14:paraId="08DBEB0F" w14:textId="1BD1D574" w:rsidR="00F31EAC" w:rsidRDefault="002E612D" w:rsidP="00256142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145E40">
        <w:rPr>
          <w:sz w:val="22"/>
          <w:szCs w:val="22"/>
        </w:rPr>
        <w:t>podstawowy</w:t>
      </w:r>
      <w:r w:rsidR="002606B2" w:rsidRPr="00145E40">
        <w:rPr>
          <w:sz w:val="22"/>
          <w:szCs w:val="22"/>
        </w:rPr>
        <w:t>m</w:t>
      </w:r>
      <w:r w:rsidRPr="00145E40">
        <w:rPr>
          <w:sz w:val="22"/>
          <w:szCs w:val="22"/>
        </w:rPr>
        <w:t xml:space="preserve"> </w:t>
      </w:r>
      <w:r w:rsidR="00145E40" w:rsidRPr="00145E40">
        <w:rPr>
          <w:sz w:val="22"/>
          <w:szCs w:val="22"/>
        </w:rPr>
        <w:t>bez negocjacji - art. 275 pkt 1</w:t>
      </w:r>
      <w:r w:rsidR="00145E40" w:rsidRPr="00145E40">
        <w:rPr>
          <w:i/>
          <w:iCs/>
          <w:sz w:val="22"/>
          <w:szCs w:val="22"/>
        </w:rPr>
        <w:t xml:space="preserve"> </w:t>
      </w:r>
      <w:r w:rsidR="0089296C" w:rsidRPr="006C775B">
        <w:rPr>
          <w:sz w:val="22"/>
          <w:szCs w:val="22"/>
        </w:rPr>
        <w:t xml:space="preserve">„ustawy </w:t>
      </w:r>
      <w:proofErr w:type="spellStart"/>
      <w:proofErr w:type="gramStart"/>
      <w:r w:rsidR="0089296C" w:rsidRPr="006C775B">
        <w:rPr>
          <w:sz w:val="22"/>
          <w:szCs w:val="22"/>
        </w:rPr>
        <w:t>Pzp</w:t>
      </w:r>
      <w:proofErr w:type="spellEnd"/>
      <w:r w:rsidR="0089296C" w:rsidRPr="006C775B">
        <w:rPr>
          <w:sz w:val="22"/>
          <w:szCs w:val="22"/>
        </w:rPr>
        <w:t>”</w:t>
      </w:r>
      <w:r w:rsidR="00164D68" w:rsidRPr="00164D68">
        <w:rPr>
          <w:sz w:val="22"/>
          <w:szCs w:val="22"/>
        </w:rPr>
        <w:t xml:space="preserve"> </w:t>
      </w:r>
      <w:r w:rsidR="00164D68">
        <w:rPr>
          <w:sz w:val="22"/>
          <w:szCs w:val="22"/>
        </w:rPr>
        <w:t xml:space="preserve"> (</w:t>
      </w:r>
      <w:proofErr w:type="spellStart"/>
      <w:proofErr w:type="gramEnd"/>
      <w:r w:rsidR="00164D68">
        <w:rPr>
          <w:sz w:val="22"/>
          <w:szCs w:val="22"/>
        </w:rPr>
        <w:t>t.j</w:t>
      </w:r>
      <w:proofErr w:type="spellEnd"/>
      <w:r w:rsidR="00164D68">
        <w:rPr>
          <w:sz w:val="22"/>
          <w:szCs w:val="22"/>
        </w:rPr>
        <w:t xml:space="preserve">. Dz.U. z </w:t>
      </w:r>
      <w:r w:rsidR="00100590">
        <w:rPr>
          <w:sz w:val="22"/>
          <w:szCs w:val="22"/>
        </w:rPr>
        <w:t>2024</w:t>
      </w:r>
      <w:r w:rsidR="00164D68">
        <w:rPr>
          <w:sz w:val="22"/>
          <w:szCs w:val="22"/>
        </w:rPr>
        <w:t xml:space="preserve"> r. poz. </w:t>
      </w:r>
      <w:r w:rsidR="00100590">
        <w:rPr>
          <w:sz w:val="22"/>
          <w:szCs w:val="22"/>
        </w:rPr>
        <w:t>1320</w:t>
      </w:r>
      <w:r w:rsidR="002B00F0">
        <w:rPr>
          <w:sz w:val="22"/>
          <w:szCs w:val="22"/>
        </w:rPr>
        <w:t xml:space="preserve"> ze zm.</w:t>
      </w:r>
      <w:r w:rsidR="00164D68">
        <w:rPr>
          <w:sz w:val="22"/>
          <w:szCs w:val="22"/>
        </w:rPr>
        <w:t>)</w:t>
      </w:r>
      <w:r w:rsidR="000E2529" w:rsidRPr="0089296C">
        <w:rPr>
          <w:i/>
          <w:iCs/>
          <w:sz w:val="22"/>
          <w:szCs w:val="22"/>
        </w:rPr>
        <w:t>,</w:t>
      </w:r>
      <w:r w:rsidR="00272917" w:rsidRPr="0089296C">
        <w:rPr>
          <w:i/>
          <w:iCs/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B04B2A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3639C945" w14:textId="4762E20D" w:rsidR="0089296C" w:rsidRPr="0089296C" w:rsidRDefault="0089296C" w:rsidP="0089296C">
      <w:pPr>
        <w:spacing w:after="120" w:line="276" w:lineRule="auto"/>
        <w:jc w:val="center"/>
        <w:rPr>
          <w:b/>
          <w:iCs/>
        </w:rPr>
      </w:pPr>
      <w:r w:rsidRPr="0089296C">
        <w:rPr>
          <w:b/>
          <w:iCs/>
        </w:rPr>
        <w:t xml:space="preserve">Zimowe utrzymanie dróg </w:t>
      </w:r>
      <w:r w:rsidRPr="00F67242">
        <w:rPr>
          <w:b/>
          <w:iCs/>
        </w:rPr>
        <w:t xml:space="preserve">powiatowych na terenie powiatu rawickiego w okresie </w:t>
      </w:r>
      <w:r w:rsidRPr="00F67242">
        <w:rPr>
          <w:b/>
          <w:iCs/>
        </w:rPr>
        <w:br/>
        <w:t>od 1 listopada 202</w:t>
      </w:r>
      <w:r w:rsidR="002B00F0">
        <w:rPr>
          <w:b/>
          <w:iCs/>
        </w:rPr>
        <w:t>5</w:t>
      </w:r>
      <w:r w:rsidRPr="00F67242">
        <w:rPr>
          <w:b/>
          <w:iCs/>
        </w:rPr>
        <w:t xml:space="preserve"> r. do 3</w:t>
      </w:r>
      <w:r w:rsidR="00092C7A">
        <w:rPr>
          <w:b/>
          <w:iCs/>
        </w:rPr>
        <w:t>0 kwietnia 202</w:t>
      </w:r>
      <w:r w:rsidR="002B00F0">
        <w:rPr>
          <w:b/>
          <w:iCs/>
        </w:rPr>
        <w:t>6</w:t>
      </w:r>
      <w:r w:rsidRPr="00F67242">
        <w:rPr>
          <w:b/>
          <w:iCs/>
        </w:rPr>
        <w:t xml:space="preserve"> r.</w:t>
      </w:r>
    </w:p>
    <w:p w14:paraId="4CF42B6F" w14:textId="28E06E21" w:rsidR="00AA39D6" w:rsidRPr="00272917" w:rsidRDefault="00154274" w:rsidP="0089296C">
      <w:pPr>
        <w:spacing w:after="120" w:line="276" w:lineRule="auto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5DD98934" w14:textId="7DC5A986" w:rsidR="00164D68" w:rsidRDefault="00272917" w:rsidP="00164D6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3057BC2" w14:textId="77777777" w:rsidR="00DD650A" w:rsidRDefault="00DD650A" w:rsidP="00164D68">
      <w:pPr>
        <w:spacing w:after="120" w:line="276" w:lineRule="auto"/>
        <w:jc w:val="both"/>
        <w:rPr>
          <w:sz w:val="22"/>
          <w:szCs w:val="22"/>
        </w:rPr>
      </w:pPr>
    </w:p>
    <w:p w14:paraId="1AB9DF84" w14:textId="65C1FB7B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E2ACB" w:rsidRPr="007677F8" w14:paraId="118409E9" w14:textId="77777777" w:rsidTr="00263406">
        <w:trPr>
          <w:trHeight w:val="33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4819" w:type="dxa"/>
          </w:tcPr>
          <w:p w14:paraId="6E8C2568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42174A36" w14:textId="77777777" w:rsidTr="00263406">
        <w:trPr>
          <w:trHeight w:val="339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4819" w:type="dxa"/>
          </w:tcPr>
          <w:p w14:paraId="7E69F635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578CAC95" w14:textId="77777777" w:rsidTr="00263406">
        <w:trPr>
          <w:trHeight w:val="373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 xml:space="preserve">NIP </w:t>
            </w:r>
            <w:r w:rsidRPr="00256142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4819" w:type="dxa"/>
          </w:tcPr>
          <w:p w14:paraId="59D83C43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352B92C4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 xml:space="preserve">REGON </w:t>
            </w:r>
            <w:r w:rsidRPr="00256142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4819" w:type="dxa"/>
          </w:tcPr>
          <w:p w14:paraId="1C7AFC3E" w14:textId="77777777" w:rsidR="00AE2ACB" w:rsidRPr="00256142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21914478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256142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4819" w:type="dxa"/>
          </w:tcPr>
          <w:p w14:paraId="42390C14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61011E" w:rsidRPr="007677F8" w14:paraId="010786D3" w14:textId="77777777" w:rsidTr="00263406">
        <w:trPr>
          <w:trHeight w:val="405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256142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4819" w:type="dxa"/>
          </w:tcPr>
          <w:p w14:paraId="7BEAFD62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AE2ACB" w:rsidRPr="007677F8" w14:paraId="23B79553" w14:textId="77777777" w:rsidTr="00263406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3B88ABE" w14:textId="6EFAF97B" w:rsidR="00931094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Wykonawca jest</w:t>
            </w:r>
            <w:r w:rsidR="006C775B">
              <w:rPr>
                <w:rFonts w:eastAsia="Calibri"/>
                <w:sz w:val="22"/>
                <w:szCs w:val="22"/>
              </w:rPr>
              <w:t>*</w:t>
            </w:r>
            <w:r w:rsidR="00931094" w:rsidRPr="00256142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256142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462D21" w14:textId="68BE90AB" w:rsidR="00931094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mikroprzedsiębiorcą</w:t>
            </w:r>
          </w:p>
          <w:p w14:paraId="04C66586" w14:textId="4C807BB9" w:rsidR="00AE2ACB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małym przedsiębiorcą</w:t>
            </w:r>
          </w:p>
          <w:p w14:paraId="06C09146" w14:textId="0B795944" w:rsidR="00BD0342" w:rsidRPr="002561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sym w:font="Symbol" w:char="F0FF"/>
            </w:r>
            <w:r w:rsidRPr="00256142">
              <w:rPr>
                <w:sz w:val="22"/>
                <w:szCs w:val="22"/>
              </w:rPr>
              <w:t xml:space="preserve"> średnim przedsiębiorcą</w:t>
            </w:r>
          </w:p>
          <w:p w14:paraId="16144C16" w14:textId="7AED902A" w:rsidR="00BD0342" w:rsidRPr="00256142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 inny ………………………</w:t>
            </w:r>
            <w:proofErr w:type="gramStart"/>
            <w:r w:rsidRPr="00256142">
              <w:rPr>
                <w:sz w:val="22"/>
                <w:szCs w:val="22"/>
              </w:rPr>
              <w:t>…….</w:t>
            </w:r>
            <w:proofErr w:type="gramEnd"/>
          </w:p>
        </w:tc>
      </w:tr>
      <w:tr w:rsidR="0061011E" w:rsidRPr="007677F8" w14:paraId="206981D0" w14:textId="77777777" w:rsidTr="00263406">
        <w:trPr>
          <w:trHeight w:val="33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256142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256142"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4819" w:type="dxa"/>
          </w:tcPr>
          <w:p w14:paraId="6AB59B9C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Imię i nazwisko: ………………………………….</w:t>
            </w:r>
          </w:p>
          <w:p w14:paraId="7B10F3CD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Stanowisko: ………………………………………</w:t>
            </w:r>
          </w:p>
          <w:p w14:paraId="6EF34F93" w14:textId="77777777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Podstawa reprezentowania: ………………………</w:t>
            </w:r>
          </w:p>
          <w:p w14:paraId="2CFA7BBB" w14:textId="46D2D3AB" w:rsidR="0061011E" w:rsidRPr="00256142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22"/>
                <w:szCs w:val="22"/>
              </w:rPr>
            </w:pPr>
            <w:r w:rsidRPr="00256142"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623808FC" w14:textId="77777777" w:rsidR="00164D68" w:rsidRDefault="00164D68" w:rsidP="00AA39D6">
      <w:pPr>
        <w:spacing w:line="276" w:lineRule="auto"/>
        <w:jc w:val="both"/>
        <w:rPr>
          <w:sz w:val="16"/>
          <w:szCs w:val="16"/>
        </w:rPr>
      </w:pPr>
    </w:p>
    <w:p w14:paraId="6E15BB66" w14:textId="2469818B" w:rsidR="00532CC3" w:rsidRDefault="00532CC3" w:rsidP="00AA39D6">
      <w:pPr>
        <w:spacing w:line="276" w:lineRule="auto"/>
        <w:jc w:val="both"/>
        <w:rPr>
          <w:sz w:val="16"/>
          <w:szCs w:val="16"/>
        </w:rPr>
      </w:pPr>
    </w:p>
    <w:p w14:paraId="7E9B7095" w14:textId="2C3B0216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ECBC681" w14:textId="1A8B2BC4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681ABD11" w14:textId="64D41E39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389863DF" w14:textId="493C42D2" w:rsidR="00DD650A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27DC3FD7" w14:textId="77777777" w:rsidR="00DD650A" w:rsidRPr="00AF4AC3" w:rsidRDefault="00DD650A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AA7061E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 xml:space="preserve">wraz </w:t>
      </w:r>
      <w:r w:rsidR="00CD3122">
        <w:rPr>
          <w:sz w:val="22"/>
        </w:rPr>
        <w:br/>
      </w:r>
      <w:r w:rsidR="00D3681A">
        <w:rPr>
          <w:sz w:val="22"/>
        </w:rPr>
        <w:t>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263406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B4BE4BC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532CC3">
              <w:rPr>
                <w:b/>
                <w:sz w:val="22"/>
                <w:szCs w:val="22"/>
              </w:rPr>
              <w:t xml:space="preserve">Cena </w:t>
            </w:r>
            <w:r w:rsidR="00A07D25">
              <w:rPr>
                <w:b/>
                <w:sz w:val="22"/>
                <w:szCs w:val="22"/>
              </w:rPr>
              <w:t>poszczególnych pozycji</w:t>
            </w:r>
            <w:r w:rsidR="00164D68">
              <w:rPr>
                <w:b/>
                <w:sz w:val="22"/>
                <w:szCs w:val="22"/>
              </w:rPr>
              <w:t xml:space="preserve">; </w:t>
            </w:r>
            <w:r w:rsidR="00532CC3" w:rsidRPr="00532CC3">
              <w:rPr>
                <w:b/>
                <w:sz w:val="22"/>
                <w:szCs w:val="22"/>
              </w:rPr>
              <w:t xml:space="preserve">czas reakcji </w:t>
            </w:r>
            <w:r w:rsidR="00164D68">
              <w:rPr>
                <w:b/>
                <w:sz w:val="22"/>
                <w:szCs w:val="22"/>
              </w:rPr>
              <w:t xml:space="preserve">Wykonawcy </w:t>
            </w:r>
            <w:r w:rsidR="00532CC3" w:rsidRPr="00532CC3">
              <w:rPr>
                <w:b/>
                <w:sz w:val="22"/>
                <w:szCs w:val="22"/>
              </w:rPr>
              <w:t>na zgłoszenie</w:t>
            </w:r>
          </w:p>
        </w:tc>
      </w:tr>
      <w:tr w:rsidR="00E6330F" w:rsidRPr="007F3E87" w14:paraId="56978DEE" w14:textId="77777777" w:rsidTr="004B09CB">
        <w:trPr>
          <w:trHeight w:val="5953"/>
        </w:trPr>
        <w:tc>
          <w:tcPr>
            <w:tcW w:w="9356" w:type="dxa"/>
          </w:tcPr>
          <w:p w14:paraId="615D5FA0" w14:textId="29043EFA" w:rsidR="00E6330F" w:rsidRPr="00962F75" w:rsidRDefault="00E6330F" w:rsidP="00256142">
            <w:pPr>
              <w:pStyle w:val="Akapitzlist"/>
              <w:numPr>
                <w:ilvl w:val="0"/>
                <w:numId w:val="7"/>
              </w:numPr>
              <w:spacing w:before="240" w:line="360" w:lineRule="auto"/>
              <w:ind w:left="454"/>
              <w:jc w:val="both"/>
              <w:rPr>
                <w:b/>
                <w:bCs/>
                <w:sz w:val="22"/>
                <w:szCs w:val="22"/>
              </w:rPr>
            </w:pPr>
            <w:r w:rsidRPr="00962F75">
              <w:rPr>
                <w:b/>
                <w:bCs/>
                <w:sz w:val="22"/>
                <w:szCs w:val="22"/>
              </w:rPr>
              <w:t xml:space="preserve">Cena (C) za wykonanie zdania </w:t>
            </w:r>
            <w:proofErr w:type="gramStart"/>
            <w:r w:rsidRPr="00962F75">
              <w:rPr>
                <w:b/>
                <w:bCs/>
                <w:sz w:val="22"/>
                <w:szCs w:val="22"/>
              </w:rPr>
              <w:t xml:space="preserve">wynosi </w:t>
            </w:r>
            <w:r w:rsidR="00C12154" w:rsidRPr="00962F7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  <w:p w14:paraId="254255F5" w14:textId="55EDEE5E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Dyżur zimowego utrzymania dróg (prowadzenie akcji i dokumentacji)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7AA8724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646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A61B44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E5D1E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7007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DAC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F09EBD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4F31364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45D2B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6F298" w14:textId="75B4BB29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57EF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C4F2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19F66C8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B3A4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DAEA1F5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F87F3D8" w14:textId="4C404ED3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Dyżur zimowego utrzymania dróg (gotowość sprzętu) -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221F93CF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760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965B6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D8A76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5970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EB57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736CB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09B19AC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3D7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20E0C" w14:textId="51B05B8B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1C531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6B2AE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C3C6D9E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C58ED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5460112" w14:textId="77777777" w:rsidR="00C51823" w:rsidRPr="00962F75" w:rsidRDefault="00C51823" w:rsidP="00C51823">
            <w:pPr>
              <w:ind w:firstLine="426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9A3CBA1" w14:textId="42741F50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>Koparko-ładowarka – odśnieżanie – stawka za 1 godz.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6B9AF6C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D34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C00307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F31F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DE06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7DF4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6AAA57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20C410B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96E95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1895" w14:textId="49C2CFF2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FC66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C0336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448A11B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173F4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FD64430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A02D3CE" w14:textId="4571372E" w:rsidR="00C51823" w:rsidRPr="00962F75" w:rsidRDefault="00D43CF9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D43CF9">
              <w:rPr>
                <w:b/>
                <w:sz w:val="20"/>
                <w:szCs w:val="20"/>
              </w:rPr>
              <w:t>Zwalczanie śliskości zimowej (posypywanie mieszaniną piasku i soli) przy użyciu samochodu ciężarowego - stawka za 1 km z kosztami pracy ludzi, sprzętu i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698C9C50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751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98D5C8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3B17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ADBF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5A17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A00536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08E0719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999B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2A268" w14:textId="5CF46F2B" w:rsidR="00C51823" w:rsidRPr="00962F75" w:rsidRDefault="00AC281F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341E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2F8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741AEF9A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2F983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866DF0E" w14:textId="77777777" w:rsidR="00C51823" w:rsidRPr="00962F75" w:rsidRDefault="00C51823" w:rsidP="00C5182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2D87FC85" w14:textId="666C0851" w:rsidR="00C51823" w:rsidRPr="00962F75" w:rsidRDefault="00D43CF9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D43CF9">
              <w:rPr>
                <w:b/>
                <w:sz w:val="20"/>
                <w:szCs w:val="20"/>
              </w:rPr>
              <w:t>Zwalczanie śliskości zimowej (posypywanie mieszaniną piasku i soli) przy użyciu samochodu ciężarowego - stawka za 1 km z kosztami pracy ludzi, sprzętu i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43DEEE1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F4B6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2C035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8C31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078A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AD2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52DA9F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69B0B0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64A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6B3C" w14:textId="28599E0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5B89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198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598EC8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2558D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E3342E1" w14:textId="77777777" w:rsidR="00C51823" w:rsidRPr="00783A62" w:rsidRDefault="00C51823" w:rsidP="00C51823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5F997AF1" w14:textId="4ACEFF46" w:rsidR="00C51823" w:rsidRPr="00962F75" w:rsidRDefault="004B09CB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4B09CB">
              <w:rPr>
                <w:b/>
                <w:sz w:val="20"/>
                <w:szCs w:val="20"/>
              </w:rPr>
              <w:t>Zwalczanie śliskości zimowej (posypywanie mieszaniną piasku i soli) przy użyciu samochodu ciężarowego - stawka za 1 km z kosztami pracy ludzi, sprzętu i załadunku materiału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7A03579D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5B26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7CB945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7087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D0A9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CD7CA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B1F476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59E38BD4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258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DCA38" w14:textId="3197AF3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38AE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A17A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FAE1146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81AF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733BFE25" w14:textId="77777777" w:rsidR="00C51823" w:rsidRPr="00783A62" w:rsidRDefault="00C51823" w:rsidP="00C51823">
            <w:pPr>
              <w:suppressAutoHyphens/>
              <w:jc w:val="both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  <w:p w14:paraId="3CBEAEBD" w14:textId="56BAB666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Mechaniczne odśnieżanie przy użyciu równiarki – </w:t>
            </w:r>
            <w:r w:rsidRPr="00CD3122">
              <w:rPr>
                <w:b/>
                <w:sz w:val="20"/>
                <w:szCs w:val="20"/>
              </w:rPr>
              <w:t>stawka za 1 godz. wraz</w:t>
            </w:r>
            <w:r w:rsidRPr="00962F75">
              <w:rPr>
                <w:b/>
                <w:sz w:val="20"/>
                <w:szCs w:val="20"/>
              </w:rPr>
              <w:t xml:space="preserve"> z kosztami pracy ludzi </w:t>
            </w:r>
            <w:r w:rsidRPr="00962F75">
              <w:rPr>
                <w:b/>
                <w:sz w:val="20"/>
                <w:szCs w:val="20"/>
              </w:rPr>
              <w:br/>
              <w:t>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0046136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2520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D51369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6395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DFB3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BF7C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EDE469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86D722B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168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0BEB" w14:textId="2C6ECC13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0F430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4A9A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51DDA0C7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190D2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3E6DDFFD" w14:textId="77777777" w:rsidR="00C51823" w:rsidRPr="00783A62" w:rsidRDefault="00C51823" w:rsidP="00C51823">
            <w:pPr>
              <w:suppressAutoHyphens/>
              <w:jc w:val="both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  <w:p w14:paraId="1836C3C1" w14:textId="7AA8BD8A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Mechaniczne odśnieżanie przy użyciu ciągnika z pługiem – stawka za </w:t>
            </w:r>
            <w:r w:rsidRPr="00CD3122">
              <w:rPr>
                <w:b/>
                <w:sz w:val="20"/>
                <w:szCs w:val="20"/>
              </w:rPr>
              <w:t>1 godz.</w:t>
            </w:r>
            <w:r w:rsidR="00962F75" w:rsidRPr="00CD3122">
              <w:rPr>
                <w:b/>
                <w:sz w:val="20"/>
                <w:szCs w:val="20"/>
              </w:rPr>
              <w:t xml:space="preserve"> </w:t>
            </w:r>
            <w:r w:rsidRPr="00CD3122">
              <w:rPr>
                <w:b/>
                <w:sz w:val="20"/>
                <w:szCs w:val="20"/>
              </w:rPr>
              <w:t xml:space="preserve"> </w:t>
            </w:r>
            <w:r w:rsidRPr="00962F75">
              <w:rPr>
                <w:b/>
                <w:sz w:val="20"/>
                <w:szCs w:val="20"/>
              </w:rPr>
              <w:t>wraz z kosztami pracy ludzi 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2350B63C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8A9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7D1CE0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8953D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22AB1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808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2A6AD2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23044BE3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BDB42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76D69" w14:textId="3078FC2B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D2757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B1869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D193EC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011D6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1C8ADBEC" w14:textId="77777777" w:rsidR="00C51823" w:rsidRPr="00783A62" w:rsidRDefault="00C51823" w:rsidP="00C51823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  <w:p w14:paraId="1623AEF9" w14:textId="44CC414F" w:rsidR="00C51823" w:rsidRPr="00962F75" w:rsidRDefault="004B09CB" w:rsidP="00C51823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4B09CB">
              <w:rPr>
                <w:b/>
                <w:sz w:val="20"/>
                <w:szCs w:val="20"/>
              </w:rPr>
              <w:t>Mechaniczne odśnieżanie przy użyciu samochodu ciężarowego wyposażonego w pług odśnieżny – stawka za 1 km wraz z kosztami pracy ludzi i sprzętu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3DEB0CA1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C4FCF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78EB1B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544C0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6B504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41F38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5E763E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19261312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49BC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BBEB" w14:textId="59E7E640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ADB59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DA8EA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401A2B1C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648F7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46F4A2EB" w14:textId="77777777" w:rsidR="00C51823" w:rsidRPr="00962F75" w:rsidRDefault="00C51823" w:rsidP="00C51823">
            <w:pPr>
              <w:rPr>
                <w:b/>
                <w:sz w:val="20"/>
                <w:szCs w:val="20"/>
                <w:lang w:eastAsia="en-US"/>
              </w:rPr>
            </w:pPr>
          </w:p>
          <w:p w14:paraId="321AF1BB" w14:textId="5AC43110" w:rsidR="00C51823" w:rsidRPr="00962F75" w:rsidRDefault="00C51823" w:rsidP="00C51823">
            <w:pPr>
              <w:pStyle w:val="Akapitzlist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62F75">
              <w:rPr>
                <w:b/>
                <w:sz w:val="20"/>
                <w:szCs w:val="20"/>
              </w:rPr>
              <w:t xml:space="preserve">Mieszanina piasku i soli – stawka za 1 </w:t>
            </w:r>
            <w:r w:rsidRPr="00CD3122">
              <w:rPr>
                <w:b/>
                <w:sz w:val="20"/>
                <w:szCs w:val="20"/>
              </w:rPr>
              <w:t>Mg</w:t>
            </w:r>
            <w:r w:rsidR="00962F75" w:rsidRPr="00CD3122">
              <w:rPr>
                <w:b/>
                <w:sz w:val="20"/>
                <w:szCs w:val="20"/>
              </w:rPr>
              <w:t xml:space="preserve"> (1:1)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46"/>
              <w:gridCol w:w="1423"/>
              <w:gridCol w:w="1570"/>
            </w:tblGrid>
            <w:tr w:rsidR="00C51823" w:rsidRPr="00962F75" w14:paraId="080EE726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85D09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1D614C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7454B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% podatku VAT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A40E3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kwota podatku VAT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81ADC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EAB2DF4" w14:textId="77777777" w:rsidR="00C51823" w:rsidRPr="00962F75" w:rsidRDefault="00C51823" w:rsidP="00C51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2F75">
                    <w:rPr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C51823" w:rsidRPr="00962F75" w14:paraId="67F480B5" w14:textId="77777777" w:rsidTr="00C51823">
              <w:trPr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659DF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29B46" w14:textId="521A66D5" w:rsidR="00C51823" w:rsidRPr="00962F75" w:rsidRDefault="0099554D" w:rsidP="00C5182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BAF68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526F6" w14:textId="77777777" w:rsidR="00C51823" w:rsidRPr="00962F75" w:rsidRDefault="00C51823" w:rsidP="00C518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51823" w:rsidRPr="00783A62" w14:paraId="0E33730D" w14:textId="77777777" w:rsidTr="00C51823">
              <w:trPr>
                <w:jc w:val="center"/>
              </w:trPr>
              <w:tc>
                <w:tcPr>
                  <w:tcW w:w="5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A9BB0" w14:textId="77777777" w:rsidR="00C51823" w:rsidRPr="00962F75" w:rsidRDefault="00C51823" w:rsidP="00C51823">
                  <w:pPr>
                    <w:rPr>
                      <w:sz w:val="20"/>
                      <w:szCs w:val="20"/>
                    </w:rPr>
                  </w:pPr>
                  <w:r w:rsidRPr="00962F75">
                    <w:rPr>
                      <w:sz w:val="20"/>
                      <w:szCs w:val="20"/>
                    </w:rPr>
                    <w:t>słownie brutto: ……………………………………………………</w:t>
                  </w:r>
                </w:p>
              </w:tc>
            </w:tr>
          </w:tbl>
          <w:p w14:paraId="08176882" w14:textId="77777777" w:rsidR="00F205B8" w:rsidRPr="00783A62" w:rsidRDefault="00F205B8" w:rsidP="00212440">
            <w:pPr>
              <w:spacing w:after="60" w:line="360" w:lineRule="auto"/>
              <w:rPr>
                <w:sz w:val="22"/>
                <w:szCs w:val="22"/>
                <w:highlight w:val="yellow"/>
              </w:rPr>
            </w:pPr>
          </w:p>
          <w:p w14:paraId="03E9C75B" w14:textId="0FDEA83B" w:rsidR="0087114F" w:rsidRPr="007732B5" w:rsidRDefault="009648A3" w:rsidP="002561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ind w:left="454"/>
              <w:rPr>
                <w:b/>
                <w:bCs/>
                <w:sz w:val="22"/>
                <w:szCs w:val="22"/>
              </w:rPr>
            </w:pPr>
            <w:r w:rsidRPr="007732B5">
              <w:rPr>
                <w:b/>
                <w:bCs/>
                <w:sz w:val="22"/>
                <w:szCs w:val="22"/>
              </w:rPr>
              <w:t xml:space="preserve">Czas reakcji Wykonawcy od momentu powiadomienia do uruchomienia dyżuru </w:t>
            </w:r>
            <w:r w:rsidR="00D94728" w:rsidRPr="007732B5">
              <w:rPr>
                <w:b/>
                <w:bCs/>
                <w:sz w:val="22"/>
                <w:szCs w:val="22"/>
              </w:rPr>
              <w:t>(</w:t>
            </w:r>
            <w:r w:rsidRPr="007732B5">
              <w:rPr>
                <w:b/>
                <w:bCs/>
                <w:sz w:val="22"/>
                <w:szCs w:val="22"/>
              </w:rPr>
              <w:t>CZ</w:t>
            </w:r>
            <w:r w:rsidR="00D94728" w:rsidRPr="007732B5">
              <w:rPr>
                <w:b/>
                <w:bCs/>
                <w:sz w:val="22"/>
                <w:szCs w:val="22"/>
              </w:rPr>
              <w:t>)</w:t>
            </w:r>
            <w:r w:rsidR="005B6F01" w:rsidRPr="007732B5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="0087114F" w:rsidRPr="007732B5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Style w:val="Tabela-Siatka"/>
              <w:tblW w:w="5977" w:type="dxa"/>
              <w:tblInd w:w="1567" w:type="dxa"/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2268"/>
              <w:gridCol w:w="1000"/>
            </w:tblGrid>
            <w:tr w:rsidR="00F019B5" w:rsidRPr="007732B5" w14:paraId="708D2DA1" w14:textId="77777777" w:rsidTr="004B09CB">
              <w:tc>
                <w:tcPr>
                  <w:tcW w:w="2709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6E2F9FA" w14:textId="6F30867E" w:rsidR="00F019B5" w:rsidRPr="001774E4" w:rsidRDefault="009648A3" w:rsidP="007732B5">
                  <w:pPr>
                    <w:pStyle w:val="Akapitzlist"/>
                    <w:ind w:left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B09CB"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D9D9D9" w:themeFill="background1" w:themeFillShade="D9"/>
                    </w:rPr>
                    <w:t>Czas reakcji Wykonawcy</w:t>
                  </w:r>
                </w:p>
              </w:tc>
              <w:tc>
                <w:tcPr>
                  <w:tcW w:w="2268" w:type="dxa"/>
                  <w:vAlign w:val="center"/>
                </w:tcPr>
                <w:p w14:paraId="4C9C9029" w14:textId="3D6436C2" w:rsidR="00F019B5" w:rsidRPr="007732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 xml:space="preserve">3 </w:t>
                  </w:r>
                  <w:r w:rsidR="005D7ED5" w:rsidRPr="007732B5">
                    <w:rPr>
                      <w:sz w:val="22"/>
                      <w:szCs w:val="22"/>
                    </w:rPr>
                    <w:t>godziny</w:t>
                  </w:r>
                </w:p>
              </w:tc>
              <w:tc>
                <w:tcPr>
                  <w:tcW w:w="1000" w:type="dxa"/>
                  <w:vAlign w:val="center"/>
                </w:tcPr>
                <w:p w14:paraId="2D535268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19B5" w:rsidRPr="007732B5" w14:paraId="79386B1E" w14:textId="77777777" w:rsidTr="004B09CB">
              <w:tc>
                <w:tcPr>
                  <w:tcW w:w="2709" w:type="dxa"/>
                  <w:vMerge/>
                  <w:shd w:val="clear" w:color="auto" w:fill="D9D9D9" w:themeFill="background1" w:themeFillShade="D9"/>
                </w:tcPr>
                <w:p w14:paraId="731C6F1F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4DFFF5C" w14:textId="3ECE734F" w:rsidR="00F019B5" w:rsidRPr="007732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>2 godziny</w:t>
                  </w:r>
                </w:p>
              </w:tc>
              <w:tc>
                <w:tcPr>
                  <w:tcW w:w="1000" w:type="dxa"/>
                  <w:vAlign w:val="center"/>
                </w:tcPr>
                <w:p w14:paraId="40543314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019B5" w14:paraId="1B87B6E0" w14:textId="77777777" w:rsidTr="004B09CB">
              <w:tc>
                <w:tcPr>
                  <w:tcW w:w="2709" w:type="dxa"/>
                  <w:vMerge/>
                  <w:shd w:val="clear" w:color="auto" w:fill="D9D9D9" w:themeFill="background1" w:themeFillShade="D9"/>
                </w:tcPr>
                <w:p w14:paraId="04724A79" w14:textId="77777777" w:rsidR="00F019B5" w:rsidRPr="007732B5" w:rsidRDefault="00F019B5" w:rsidP="007732B5">
                  <w:pPr>
                    <w:pStyle w:val="Akapitzlist"/>
                    <w:spacing w:line="360" w:lineRule="auto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F9FBF14" w14:textId="6A386F6A" w:rsidR="00F019B5" w:rsidRDefault="009648A3" w:rsidP="007732B5">
                  <w:pPr>
                    <w:pStyle w:val="Akapitzlist"/>
                    <w:spacing w:line="276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7732B5">
                    <w:rPr>
                      <w:sz w:val="22"/>
                      <w:szCs w:val="22"/>
                    </w:rPr>
                    <w:t>1 godzina</w:t>
                  </w:r>
                </w:p>
              </w:tc>
              <w:tc>
                <w:tcPr>
                  <w:tcW w:w="1000" w:type="dxa"/>
                  <w:vAlign w:val="center"/>
                </w:tcPr>
                <w:p w14:paraId="1E7221CF" w14:textId="77777777" w:rsidR="00F019B5" w:rsidRDefault="00F019B5" w:rsidP="007732B5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F023BB" w14:textId="28E26237" w:rsidR="00256142" w:rsidRPr="00256142" w:rsidRDefault="00256142" w:rsidP="006C775B">
            <w:pPr>
              <w:ind w:firstLine="454"/>
              <w:rPr>
                <w:i/>
                <w:iCs/>
                <w:sz w:val="22"/>
                <w:szCs w:val="22"/>
              </w:rPr>
            </w:pPr>
            <w:r w:rsidRPr="00100590">
              <w:rPr>
                <w:i/>
                <w:iCs/>
                <w:color w:val="FF0000"/>
                <w:sz w:val="20"/>
                <w:szCs w:val="20"/>
              </w:rPr>
              <w:t>*zaznaczyć właściwe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4DA48198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F220AA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3C6748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znane mi/nam są warunki </w:t>
      </w:r>
      <w:r w:rsidR="005D7ED5">
        <w:rPr>
          <w:sz w:val="22"/>
        </w:rPr>
        <w:t>świadczenia usługi</w:t>
      </w:r>
      <w:r>
        <w:rPr>
          <w:sz w:val="22"/>
        </w:rPr>
        <w:t xml:space="preserve"> oraz posiadam</w:t>
      </w:r>
      <w:r w:rsidR="00F220AA">
        <w:rPr>
          <w:sz w:val="22"/>
        </w:rPr>
        <w:t>/y</w:t>
      </w:r>
      <w:r>
        <w:rPr>
          <w:sz w:val="22"/>
        </w:rPr>
        <w:t xml:space="preserve"> wszystkie niezbędne informacje do przygotowania oferty,</w:t>
      </w:r>
    </w:p>
    <w:p w14:paraId="0B39504F" w14:textId="03070BF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226DC9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</w:t>
      </w:r>
      <w:r w:rsidR="005B6F01">
        <w:rPr>
          <w:sz w:val="22"/>
        </w:rPr>
        <w:t>,</w:t>
      </w:r>
    </w:p>
    <w:p w14:paraId="49603E89" w14:textId="576F42C0" w:rsidR="005E04DB" w:rsidRPr="007C1DBE" w:rsidRDefault="00BC4F99" w:rsidP="00A07D25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100590" w:rsidRPr="00256142">
        <w:rPr>
          <w:color w:val="FF0000"/>
          <w:sz w:val="22"/>
        </w:rPr>
        <w:t>*</w:t>
      </w:r>
      <w:r w:rsidR="006C775B">
        <w:rPr>
          <w:color w:val="FF0000"/>
          <w:sz w:val="22"/>
        </w:rPr>
        <w:t>*</w:t>
      </w:r>
      <w:r w:rsidR="00100590">
        <w:rPr>
          <w:sz w:val="22"/>
        </w:rPr>
        <w:t xml:space="preserve"> 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256142">
        <w:rPr>
          <w:color w:val="FF0000"/>
          <w:sz w:val="22"/>
        </w:rPr>
        <w:t>*</w:t>
      </w:r>
      <w:r w:rsidR="006C775B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</w:t>
      </w:r>
      <w:r w:rsidR="00100590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35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567"/>
        <w:gridCol w:w="5528"/>
        <w:gridCol w:w="3261"/>
      </w:tblGrid>
      <w:tr w:rsidR="00BC4F99" w:rsidRPr="001661BD" w14:paraId="732D5B0E" w14:textId="77777777" w:rsidTr="0026340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6A529A" w:rsidRDefault="00BC4F99" w:rsidP="005F6F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529A">
              <w:rPr>
                <w:b/>
                <w:bCs/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D450E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D450E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551F0B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7C1DBE">
        <w:rPr>
          <w:sz w:val="22"/>
        </w:rPr>
        <w:t xml:space="preserve">w </w:t>
      </w:r>
      <w:r w:rsidR="003667E2" w:rsidRPr="007C1DBE">
        <w:rPr>
          <w:i/>
          <w:iCs/>
          <w:sz w:val="22"/>
        </w:rPr>
        <w:t>Z</w:t>
      </w:r>
      <w:r w:rsidR="00A857E5" w:rsidRPr="007C1DBE">
        <w:rPr>
          <w:i/>
          <w:iCs/>
          <w:sz w:val="22"/>
        </w:rPr>
        <w:t xml:space="preserve">ałączniku Nr </w:t>
      </w:r>
      <w:r w:rsidR="005E04DB" w:rsidRPr="007C1DBE">
        <w:rPr>
          <w:i/>
          <w:iCs/>
          <w:sz w:val="22"/>
        </w:rPr>
        <w:t>6</w:t>
      </w:r>
      <w:r w:rsidR="00A857E5" w:rsidRPr="007C1DBE">
        <w:rPr>
          <w:sz w:val="22"/>
        </w:rPr>
        <w:t xml:space="preserve"> </w:t>
      </w:r>
      <w:r w:rsidR="00A857E5" w:rsidRPr="00C93BB7">
        <w:rPr>
          <w:sz w:val="22"/>
        </w:rPr>
        <w:t xml:space="preserve">do </w:t>
      </w:r>
      <w:r w:rsidRPr="0097776D">
        <w:rPr>
          <w:sz w:val="22"/>
        </w:rPr>
        <w:t>Specyfikacji Warunków Zamówienia i zobowiązuj</w:t>
      </w:r>
      <w:r w:rsidR="00F220AA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4D9D1486" w14:textId="27D3A18A" w:rsidR="00932EAB" w:rsidRDefault="00932EAB" w:rsidP="005B6F0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osoby, które będą uczestniczyć w wykonaniu zamówienia posiadają </w:t>
      </w:r>
      <w:r w:rsidR="005D7ED5">
        <w:rPr>
          <w:sz w:val="22"/>
        </w:rPr>
        <w:t xml:space="preserve">stosowne kwalifikacje oraz </w:t>
      </w:r>
      <w:r>
        <w:rPr>
          <w:sz w:val="22"/>
        </w:rPr>
        <w:t xml:space="preserve">wymagane uprawnienia </w:t>
      </w:r>
      <w:proofErr w:type="gramStart"/>
      <w:r w:rsidR="005D7ED5">
        <w:rPr>
          <w:sz w:val="22"/>
        </w:rPr>
        <w:t>wymagane  przepisami</w:t>
      </w:r>
      <w:proofErr w:type="gramEnd"/>
      <w:r w:rsidR="005D7ED5">
        <w:rPr>
          <w:sz w:val="22"/>
        </w:rPr>
        <w:t xml:space="preserve"> </w:t>
      </w:r>
      <w:proofErr w:type="gramStart"/>
      <w:r w:rsidR="005D7ED5">
        <w:rPr>
          <w:sz w:val="22"/>
        </w:rPr>
        <w:t>umożliwiające  prawidłowe</w:t>
      </w:r>
      <w:proofErr w:type="gramEnd"/>
      <w:r w:rsidR="005D7ED5">
        <w:rPr>
          <w:sz w:val="22"/>
        </w:rPr>
        <w:t xml:space="preserve"> wykonanie przedmiotowego zadania</w:t>
      </w:r>
      <w:r w:rsidR="005B6F01">
        <w:rPr>
          <w:sz w:val="22"/>
        </w:rPr>
        <w:t>,</w:t>
      </w:r>
    </w:p>
    <w:p w14:paraId="7CE9032C" w14:textId="5E61B3B2" w:rsidR="00DE01BD" w:rsidRPr="005E04DB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b/>
          <w:bCs/>
        </w:rPr>
      </w:pPr>
      <w:r w:rsidRPr="005E04DB">
        <w:rPr>
          <w:b/>
          <w:bCs/>
          <w:sz w:val="22"/>
        </w:rPr>
        <w:t xml:space="preserve">zapewniam/y odpowiednią ilość piasku i soli niezbędną do </w:t>
      </w:r>
      <w:r w:rsidR="00801953" w:rsidRPr="005E04DB">
        <w:rPr>
          <w:b/>
          <w:bCs/>
          <w:sz w:val="22"/>
        </w:rPr>
        <w:t xml:space="preserve">realizacji </w:t>
      </w:r>
      <w:r w:rsidR="001774E4" w:rsidRPr="001774E4">
        <w:rPr>
          <w:b/>
          <w:bCs/>
          <w:i/>
          <w:iCs/>
          <w:sz w:val="22"/>
        </w:rPr>
        <w:t>A</w:t>
      </w:r>
      <w:r w:rsidRPr="001774E4">
        <w:rPr>
          <w:b/>
          <w:bCs/>
          <w:i/>
          <w:iCs/>
          <w:sz w:val="22"/>
        </w:rPr>
        <w:t xml:space="preserve">kcji </w:t>
      </w:r>
      <w:r w:rsidR="001774E4" w:rsidRPr="001774E4">
        <w:rPr>
          <w:b/>
          <w:bCs/>
          <w:i/>
          <w:iCs/>
          <w:sz w:val="22"/>
        </w:rPr>
        <w:t>Z</w:t>
      </w:r>
      <w:r w:rsidRPr="001774E4">
        <w:rPr>
          <w:b/>
          <w:bCs/>
          <w:i/>
          <w:iCs/>
          <w:sz w:val="22"/>
        </w:rPr>
        <w:t>ima</w:t>
      </w:r>
      <w:r w:rsidRPr="005E04DB">
        <w:rPr>
          <w:b/>
          <w:bCs/>
          <w:sz w:val="22"/>
        </w:rPr>
        <w:t xml:space="preserve"> oraz zapewniam</w:t>
      </w:r>
      <w:r w:rsidR="005E04DB" w:rsidRPr="005E04DB">
        <w:rPr>
          <w:b/>
          <w:bCs/>
          <w:sz w:val="22"/>
        </w:rPr>
        <w:t>/</w:t>
      </w:r>
      <w:r w:rsidRPr="005E04DB">
        <w:rPr>
          <w:b/>
          <w:bCs/>
          <w:sz w:val="22"/>
        </w:rPr>
        <w:t xml:space="preserve">y zmagazynowanie materiału do zwalczania śliskości i </w:t>
      </w:r>
      <w:r w:rsidR="005E04DB">
        <w:rPr>
          <w:b/>
          <w:bCs/>
          <w:sz w:val="22"/>
        </w:rPr>
        <w:t>będę/</w:t>
      </w:r>
      <w:r w:rsidRPr="005E04DB">
        <w:rPr>
          <w:b/>
          <w:bCs/>
          <w:sz w:val="22"/>
        </w:rPr>
        <w:t>będziemy mieć zapewniony dostęp do magazynu na korzystanie ze zgromadzonego materiału,</w:t>
      </w:r>
    </w:p>
    <w:p w14:paraId="100DDA7D" w14:textId="528E58C3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dysponujemy potencjałem sprzętowym niezbędnym do realizacji zamówienia,</w:t>
      </w:r>
    </w:p>
    <w:p w14:paraId="39F01ED6" w14:textId="569235AE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osoby wykonujące czynności związane z realizacją umowy, polegające na obsłudze pojazdów mechanicznych przy zimowym utrzymaniu dróg powiatowych, będą zatrudnione na podstawie stosunku pracy,</w:t>
      </w:r>
    </w:p>
    <w:p w14:paraId="33778FDC" w14:textId="15263096" w:rsidR="00DE01BD" w:rsidRPr="00DE01BD" w:rsidRDefault="00DE01BD" w:rsidP="00DE01BD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rPr>
          <w:sz w:val="22"/>
        </w:rPr>
        <w:t>sprzęt za pomocą, którego będą prowadzone usługi będzie sprawny i odpowiednio oznakowany, zgodnie z obowiązującymi w tym zakresie przepisami prawa,</w:t>
      </w:r>
    </w:p>
    <w:p w14:paraId="15CBD4CC" w14:textId="4FC4BA37" w:rsidR="004F2145" w:rsidRPr="005D7ED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DE01BD">
        <w:rPr>
          <w:sz w:val="22"/>
        </w:rPr>
        <w:t>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32815FBE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43DAEBE5" w14:textId="318629C9" w:rsidR="00120C5A" w:rsidRPr="00256142" w:rsidRDefault="00267D1F" w:rsidP="001774E4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="00256142" w:rsidRPr="00256142">
        <w:rPr>
          <w:b/>
          <w:color w:val="FF0000"/>
          <w:sz w:val="22"/>
          <w:szCs w:val="22"/>
        </w:rPr>
        <w:t>*</w:t>
      </w:r>
      <w:r w:rsidR="006C775B">
        <w:rPr>
          <w:b/>
          <w:color w:val="FF0000"/>
          <w:sz w:val="22"/>
          <w:szCs w:val="22"/>
        </w:rPr>
        <w:t>*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EB3971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>4 r. o podatku od towarów i usług (Dz.U. z 20</w:t>
      </w:r>
      <w:r w:rsidR="00CE3AE6">
        <w:rPr>
          <w:bCs/>
          <w:sz w:val="22"/>
          <w:szCs w:val="22"/>
        </w:rPr>
        <w:t>2</w:t>
      </w:r>
      <w:r w:rsidR="002B00F0">
        <w:rPr>
          <w:bCs/>
          <w:sz w:val="22"/>
          <w:szCs w:val="22"/>
        </w:rPr>
        <w:t>5</w:t>
      </w:r>
      <w:r w:rsidR="00493A1E">
        <w:rPr>
          <w:bCs/>
          <w:sz w:val="22"/>
          <w:szCs w:val="22"/>
        </w:rPr>
        <w:t xml:space="preserve"> </w:t>
      </w:r>
      <w:r w:rsidRPr="00CE3AE6">
        <w:rPr>
          <w:bCs/>
          <w:sz w:val="22"/>
          <w:szCs w:val="22"/>
        </w:rPr>
        <w:t xml:space="preserve">r. poz. </w:t>
      </w:r>
      <w:r w:rsidR="002B00F0">
        <w:rPr>
          <w:bCs/>
          <w:sz w:val="22"/>
          <w:szCs w:val="22"/>
        </w:rPr>
        <w:t>775</w:t>
      </w:r>
      <w:r w:rsidRPr="00CE3AE6">
        <w:rPr>
          <w:bCs/>
          <w:sz w:val="22"/>
          <w:szCs w:val="22"/>
        </w:rPr>
        <w:t>)</w:t>
      </w:r>
      <w:r w:rsidR="00931094">
        <w:rPr>
          <w:bCs/>
          <w:sz w:val="22"/>
          <w:szCs w:val="22"/>
        </w:rPr>
        <w:t>,</w:t>
      </w:r>
    </w:p>
    <w:p w14:paraId="4D9C8A18" w14:textId="02FDC24A" w:rsidR="00493A1E" w:rsidRDefault="00CE3AE6" w:rsidP="0025614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bookmarkStart w:id="0" w:name="_Hlk178060171"/>
      <w:r w:rsidRPr="00CE3AE6">
        <w:rPr>
          <w:b/>
          <w:sz w:val="22"/>
          <w:szCs w:val="22"/>
          <w:u w:val="single"/>
        </w:rPr>
        <w:t>będzie prowadzić</w:t>
      </w:r>
      <w:r w:rsidR="00256142" w:rsidRPr="00256142">
        <w:rPr>
          <w:b/>
          <w:color w:val="FF0000"/>
          <w:sz w:val="22"/>
          <w:szCs w:val="22"/>
        </w:rPr>
        <w:t>*</w:t>
      </w:r>
      <w:r w:rsidR="006C775B">
        <w:rPr>
          <w:b/>
          <w:color w:val="FF0000"/>
          <w:sz w:val="22"/>
          <w:szCs w:val="22"/>
        </w:rPr>
        <w:t>*</w:t>
      </w:r>
      <w:r w:rsidRPr="00CE3AE6">
        <w:rPr>
          <w:bCs/>
          <w:sz w:val="22"/>
          <w:szCs w:val="22"/>
        </w:rPr>
        <w:t xml:space="preserve"> </w:t>
      </w:r>
      <w:r w:rsidR="00256142" w:rsidRPr="00085525">
        <w:rPr>
          <w:bCs/>
          <w:sz w:val="22"/>
          <w:szCs w:val="22"/>
        </w:rPr>
        <w:t xml:space="preserve">u Zamawiającego do powstania obowiązku podatkowego zgodnie z ustawą </w:t>
      </w:r>
      <w:r w:rsidR="00256142" w:rsidRPr="00085525">
        <w:rPr>
          <w:bCs/>
          <w:sz w:val="22"/>
          <w:szCs w:val="22"/>
        </w:rPr>
        <w:br/>
        <w:t>z dnia 11 marca 2004 r. o podatku od towarów i usług (Dz.U. z 202</w:t>
      </w:r>
      <w:r w:rsidR="002B00F0">
        <w:rPr>
          <w:bCs/>
          <w:sz w:val="22"/>
          <w:szCs w:val="22"/>
        </w:rPr>
        <w:t>5</w:t>
      </w:r>
      <w:r w:rsidR="00256142" w:rsidRPr="00085525">
        <w:rPr>
          <w:bCs/>
          <w:sz w:val="22"/>
          <w:szCs w:val="22"/>
        </w:rPr>
        <w:t xml:space="preserve"> r. poz.</w:t>
      </w:r>
      <w:r w:rsidR="002B00F0">
        <w:rPr>
          <w:bCs/>
          <w:sz w:val="22"/>
          <w:szCs w:val="22"/>
        </w:rPr>
        <w:t>775</w:t>
      </w:r>
      <w:r w:rsidR="00256142" w:rsidRPr="00085525">
        <w:rPr>
          <w:bCs/>
          <w:sz w:val="22"/>
          <w:szCs w:val="22"/>
        </w:rPr>
        <w:t>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1774E4">
        <w:rPr>
          <w:bCs/>
          <w:sz w:val="22"/>
          <w:szCs w:val="22"/>
        </w:rPr>
        <w:t xml:space="preserve"> ………………</w:t>
      </w:r>
      <w:r w:rsidR="00256142" w:rsidRPr="00085525">
        <w:rPr>
          <w:bCs/>
          <w:sz w:val="22"/>
          <w:szCs w:val="22"/>
        </w:rPr>
        <w:t xml:space="preserve"> …………………………………………………………………………</w:t>
      </w:r>
      <w:r w:rsidR="001774E4">
        <w:rPr>
          <w:bCs/>
          <w:sz w:val="22"/>
          <w:szCs w:val="22"/>
        </w:rPr>
        <w:t>………………...</w:t>
      </w:r>
      <w:r w:rsidR="00256142" w:rsidRPr="00085525">
        <w:rPr>
          <w:bCs/>
          <w:sz w:val="22"/>
          <w:szCs w:val="22"/>
        </w:rPr>
        <w:t>……………</w:t>
      </w:r>
    </w:p>
    <w:p w14:paraId="26382236" w14:textId="35173286" w:rsidR="001774E4" w:rsidRPr="001774E4" w:rsidRDefault="001774E4" w:rsidP="001774E4">
      <w:pPr>
        <w:pStyle w:val="Akapitzlist"/>
        <w:spacing w:after="120" w:line="276" w:lineRule="auto"/>
        <w:ind w:left="284"/>
        <w:contextualSpacing w:val="0"/>
        <w:jc w:val="both"/>
        <w:rPr>
          <w:bCs/>
          <w:sz w:val="20"/>
          <w:szCs w:val="20"/>
        </w:rPr>
      </w:pPr>
      <w:r w:rsidRPr="001774E4">
        <w:rPr>
          <w:bCs/>
          <w:sz w:val="20"/>
          <w:szCs w:val="20"/>
        </w:rPr>
        <w:t>(INFORMACJA: powstanie obowiązku podatkowego u Zamawiającego może wynikać z takich okoliczności jak: wewnątrzwspólnotowe nabycie towarów, import usług lub towarów, mechanizm odwróconego obciążenia podatkiem VAT np. określone w ustawie o podatku od towarów i usług dostawy sprzętu elektronicznego.)</w:t>
      </w:r>
    </w:p>
    <w:bookmarkEnd w:id="0"/>
    <w:p w14:paraId="6113D43B" w14:textId="0429B982" w:rsidR="00256142" w:rsidRDefault="00493A1E" w:rsidP="00256142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</w:t>
      </w:r>
      <w:r w:rsidR="00C45A25">
        <w:rPr>
          <w:rFonts w:eastAsia="Lucida Sans Unicode"/>
          <w:kern w:val="2"/>
          <w:lang w:eastAsia="zh-CN"/>
        </w:rPr>
        <w:t>(Dz.U. z 202</w:t>
      </w:r>
      <w:r w:rsidR="00120C5A">
        <w:rPr>
          <w:rFonts w:eastAsia="Lucida Sans Unicode"/>
          <w:kern w:val="2"/>
          <w:lang w:eastAsia="zh-CN"/>
        </w:rPr>
        <w:t>2</w:t>
      </w:r>
      <w:r w:rsidR="00C45A25">
        <w:rPr>
          <w:rFonts w:eastAsia="Lucida Sans Unicode"/>
          <w:kern w:val="2"/>
          <w:lang w:eastAsia="zh-CN"/>
        </w:rPr>
        <w:t xml:space="preserve"> r. poz. </w:t>
      </w:r>
      <w:r w:rsidR="00120C5A">
        <w:rPr>
          <w:rFonts w:eastAsia="Lucida Sans Unicode"/>
          <w:kern w:val="2"/>
          <w:lang w:eastAsia="zh-CN"/>
        </w:rPr>
        <w:t>1233</w:t>
      </w:r>
      <w:r w:rsidR="002B00F0">
        <w:rPr>
          <w:rFonts w:eastAsia="Lucida Sans Unicode"/>
          <w:kern w:val="2"/>
          <w:lang w:eastAsia="zh-CN"/>
        </w:rPr>
        <w:t xml:space="preserve"> ze zm.)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DDE335C" w14:textId="6B537F21" w:rsidR="00256142" w:rsidRPr="00256142" w:rsidRDefault="00931094" w:rsidP="00256142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after="200" w:line="276" w:lineRule="auto"/>
        <w:jc w:val="both"/>
        <w:rPr>
          <w:rFonts w:eastAsia="Lucida Sans Unicode"/>
          <w:kern w:val="2"/>
          <w:lang w:eastAsia="zh-CN"/>
        </w:rPr>
      </w:pPr>
      <w:r w:rsidRPr="00256142">
        <w:rPr>
          <w:rFonts w:eastAsia="Arial"/>
          <w:kern w:val="2"/>
          <w:lang w:eastAsia="zh-CN"/>
        </w:rPr>
        <w:t xml:space="preserve"> </w:t>
      </w:r>
      <w:r w:rsidR="00A066DF" w:rsidRPr="00256142">
        <w:rPr>
          <w:rFonts w:eastAsia="Arial"/>
          <w:kern w:val="2"/>
          <w:lang w:eastAsia="zh-CN"/>
        </w:rPr>
        <w:t>………………………………………</w:t>
      </w:r>
      <w:r w:rsidR="00256142">
        <w:rPr>
          <w:rFonts w:eastAsia="Arial"/>
          <w:kern w:val="2"/>
          <w:lang w:eastAsia="zh-CN"/>
        </w:rPr>
        <w:t>……………….</w:t>
      </w:r>
      <w:r w:rsidR="00A066DF" w:rsidRPr="00256142">
        <w:rPr>
          <w:rFonts w:eastAsia="Arial"/>
          <w:kern w:val="2"/>
          <w:lang w:eastAsia="zh-CN"/>
        </w:rPr>
        <w:t>…………………………………,</w:t>
      </w:r>
    </w:p>
    <w:p w14:paraId="61DA4051" w14:textId="6E549C02" w:rsidR="00E6330F" w:rsidRPr="00256142" w:rsidRDefault="00A066DF" w:rsidP="001774E4">
      <w:pPr>
        <w:pStyle w:val="Akapitzlist"/>
        <w:widowControl w:val="0"/>
        <w:numPr>
          <w:ilvl w:val="1"/>
          <w:numId w:val="1"/>
        </w:numPr>
        <w:tabs>
          <w:tab w:val="left" w:pos="0"/>
        </w:tabs>
        <w:suppressAutoHyphens/>
        <w:spacing w:after="120" w:line="276" w:lineRule="auto"/>
        <w:ind w:left="714" w:hanging="357"/>
        <w:contextualSpacing w:val="0"/>
        <w:jc w:val="both"/>
        <w:rPr>
          <w:rFonts w:eastAsia="Lucida Sans Unicode"/>
          <w:kern w:val="2"/>
          <w:lang w:eastAsia="zh-CN"/>
        </w:rPr>
      </w:pPr>
      <w:r w:rsidRPr="00256142">
        <w:rPr>
          <w:rFonts w:eastAsia="Arial"/>
          <w:kern w:val="2"/>
          <w:lang w:eastAsia="zh-CN"/>
        </w:rPr>
        <w:t>……………………………………………………………………</w:t>
      </w:r>
      <w:r w:rsidR="00256142">
        <w:rPr>
          <w:rFonts w:eastAsia="Arial"/>
          <w:kern w:val="2"/>
          <w:lang w:eastAsia="zh-CN"/>
        </w:rPr>
        <w:t>………………..</w:t>
      </w:r>
      <w:r w:rsidRPr="00256142">
        <w:rPr>
          <w:rFonts w:eastAsia="Arial"/>
          <w:kern w:val="2"/>
          <w:lang w:eastAsia="zh-CN"/>
        </w:rPr>
        <w:t>…….</w:t>
      </w:r>
    </w:p>
    <w:p w14:paraId="6D3E731F" w14:textId="5F910A80" w:rsidR="00E6330F" w:rsidRPr="00947AD8" w:rsidRDefault="00E6330F" w:rsidP="002561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</w:t>
      </w:r>
      <w:r w:rsidR="006C775B">
        <w:t>…</w:t>
      </w:r>
      <w:r w:rsidRPr="00947AD8">
        <w:t>…… wykona nw. Wykonawca wspólnie ubiegający się o udzielenie zamówienia:</w:t>
      </w:r>
      <w:r w:rsidR="006C775B">
        <w:t xml:space="preserve"> ………………</w:t>
      </w:r>
    </w:p>
    <w:p w14:paraId="2E5A8D5C" w14:textId="436AA4F5" w:rsidR="0061011E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226DC9">
        <w:rPr>
          <w:sz w:val="22"/>
          <w:szCs w:val="22"/>
        </w:rPr>
        <w:t>…...</w:t>
      </w:r>
    </w:p>
    <w:p w14:paraId="17E66FCD" w14:textId="0629AD62" w:rsidR="00925CFD" w:rsidRPr="00925CFD" w:rsidRDefault="00925CFD" w:rsidP="00925CFD">
      <w:pPr>
        <w:pStyle w:val="Akapitzlist"/>
        <w:spacing w:before="240"/>
        <w:ind w:left="284"/>
        <w:jc w:val="both"/>
        <w:rPr>
          <w:sz w:val="20"/>
          <w:szCs w:val="20"/>
        </w:rPr>
      </w:pPr>
      <w:r w:rsidRPr="00925CFD">
        <w:rPr>
          <w:sz w:val="20"/>
          <w:szCs w:val="20"/>
        </w:rPr>
        <w:t>Zamawiający informuję, że Wykonawca musi dołączyć stosowne uzasadnienie, iż zastrzeżone informacje stanowią tajemnicę przedsiębiorstwa, które zostanie sformułowane w sposób umożliwiający jego udostępnienie pozostałym uczestnikom postępowania.</w:t>
      </w:r>
    </w:p>
    <w:p w14:paraId="09707F98" w14:textId="7E5BD7F9" w:rsidR="00925CFD" w:rsidRPr="006F7D33" w:rsidRDefault="00925CFD" w:rsidP="00925CFD">
      <w:pPr>
        <w:pStyle w:val="Akapitzlist"/>
        <w:spacing w:before="240"/>
        <w:ind w:left="284"/>
        <w:jc w:val="both"/>
        <w:rPr>
          <w:sz w:val="22"/>
          <w:szCs w:val="22"/>
        </w:rPr>
      </w:pPr>
      <w:r w:rsidRPr="00925CFD">
        <w:rPr>
          <w:sz w:val="20"/>
          <w:szCs w:val="20"/>
        </w:rPr>
        <w:lastRenderedPageBreak/>
        <w:t>Wykonawca nie może zastrzec informacji, o których mowa w art. 222 ust. 5 ustawy Pzp</w:t>
      </w:r>
      <w:r w:rsidRPr="00925CFD">
        <w:rPr>
          <w:sz w:val="22"/>
          <w:szCs w:val="22"/>
        </w:rPr>
        <w:t>.</w:t>
      </w:r>
    </w:p>
    <w:p w14:paraId="35269D5F" w14:textId="49FC4060" w:rsidR="00525EFF" w:rsidRPr="0097776D" w:rsidRDefault="00525EFF" w:rsidP="00925CFD">
      <w:pPr>
        <w:pStyle w:val="Akapitzlist"/>
        <w:numPr>
          <w:ilvl w:val="0"/>
          <w:numId w:val="1"/>
        </w:numPr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66"/>
      </w:tblGrid>
      <w:tr w:rsidR="00AE2ACB" w:rsidRPr="00AE2ACB" w14:paraId="6B220FBD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5701E87" w14:textId="4DF588A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14C2B621" w14:textId="5F888A9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1363603B" w14:textId="1439C2D6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263406"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CCD8D4D" w14:textId="06F4488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226DC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5063C7FA" w:rsidR="0097776D" w:rsidRPr="0097776D" w:rsidRDefault="00C45A25" w:rsidP="00C45A25">
      <w:pPr>
        <w:tabs>
          <w:tab w:val="center" w:pos="7655"/>
        </w:tabs>
        <w:spacing w:before="120" w:line="320" w:lineRule="atLeast"/>
        <w:ind w:left="510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ED7FCB">
        <w:rPr>
          <w:i/>
          <w:sz w:val="22"/>
          <w:szCs w:val="22"/>
        </w:rPr>
        <w:t xml:space="preserve">        </w:t>
      </w:r>
      <w:r w:rsidR="0097776D" w:rsidRPr="0097776D">
        <w:rPr>
          <w:i/>
          <w:sz w:val="22"/>
          <w:szCs w:val="22"/>
        </w:rPr>
        <w:t>_____________________________</w:t>
      </w:r>
    </w:p>
    <w:p w14:paraId="3F45CA36" w14:textId="48B2A69B" w:rsidR="0096455B" w:rsidRDefault="00256142" w:rsidP="006C775B">
      <w:pPr>
        <w:tabs>
          <w:tab w:val="center" w:pos="7655"/>
        </w:tabs>
        <w:ind w:left="524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0C6FF208" w:rsidR="0097776D" w:rsidRDefault="00256142" w:rsidP="006C775B">
      <w:pPr>
        <w:tabs>
          <w:tab w:val="center" w:pos="7655"/>
        </w:tabs>
        <w:ind w:left="524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="0096455B" w:rsidRPr="007D475B">
        <w:rPr>
          <w:i/>
          <w:sz w:val="18"/>
          <w:szCs w:val="18"/>
        </w:rPr>
        <w:t>oświadczeń</w:t>
      </w:r>
      <w:r w:rsidR="0096455B">
        <w:rPr>
          <w:i/>
          <w:sz w:val="18"/>
          <w:szCs w:val="18"/>
        </w:rPr>
        <w:t xml:space="preserve"> </w:t>
      </w:r>
      <w:r w:rsidR="0096455B"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5208B45C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A62BF4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256142">
      <w:footerReference w:type="default" r:id="rId8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E170" w14:textId="77777777" w:rsidR="00974A56" w:rsidRDefault="00974A56" w:rsidP="00FF57EE">
      <w:r>
        <w:separator/>
      </w:r>
    </w:p>
  </w:endnote>
  <w:endnote w:type="continuationSeparator" w:id="0">
    <w:p w14:paraId="3698BA22" w14:textId="77777777" w:rsidR="00974A56" w:rsidRDefault="00974A5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152174"/>
      <w:docPartObj>
        <w:docPartGallery w:val="Page Numbers (Bottom of Page)"/>
        <w:docPartUnique/>
      </w:docPartObj>
    </w:sdtPr>
    <w:sdtEndPr/>
    <w:sdtContent>
      <w:p w14:paraId="409A7C5F" w14:textId="41F6006C" w:rsidR="00DE01BD" w:rsidRDefault="00DE0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4EC40" w14:textId="77777777" w:rsidR="00DE01BD" w:rsidRDefault="00DE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C1A2" w14:textId="77777777" w:rsidR="00974A56" w:rsidRDefault="00974A56" w:rsidP="00FF57EE">
      <w:r>
        <w:separator/>
      </w:r>
    </w:p>
  </w:footnote>
  <w:footnote w:type="continuationSeparator" w:id="0">
    <w:p w14:paraId="75C3AFD4" w14:textId="77777777" w:rsidR="00974A56" w:rsidRDefault="00974A56" w:rsidP="00FF57EE">
      <w:r>
        <w:continuationSeparator/>
      </w:r>
    </w:p>
  </w:footnote>
  <w:footnote w:id="1">
    <w:p w14:paraId="52941B70" w14:textId="74598223" w:rsidR="006C775B" w:rsidRDefault="006C775B" w:rsidP="00AE2ACB">
      <w:pPr>
        <w:pStyle w:val="Tekstprzypisudolnego"/>
        <w:ind w:left="142" w:hanging="142"/>
        <w:jc w:val="both"/>
      </w:pPr>
      <w:r>
        <w:t>*zaznaczyć właściwe</w:t>
      </w:r>
    </w:p>
    <w:p w14:paraId="3AA97365" w14:textId="2D41DBA5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</w:t>
      </w:r>
      <w:r w:rsidR="005B6F01">
        <w:t>,</w:t>
      </w:r>
    </w:p>
  </w:footnote>
  <w:footnote w:id="2">
    <w:p w14:paraId="72E86549" w14:textId="6260AAD2" w:rsidR="00100590" w:rsidRDefault="006C775B">
      <w:pPr>
        <w:pStyle w:val="Tekstprzypisudolnego"/>
      </w:pPr>
      <w:r>
        <w:rPr>
          <w:color w:val="FF0000"/>
          <w:sz w:val="22"/>
        </w:rPr>
        <w:t>*</w:t>
      </w:r>
      <w:r w:rsidR="00100590" w:rsidRPr="00256142">
        <w:rPr>
          <w:color w:val="FF0000"/>
          <w:sz w:val="22"/>
        </w:rPr>
        <w:t>*</w:t>
      </w:r>
      <w:r w:rsidR="00100590">
        <w:rPr>
          <w:color w:val="FF0000"/>
          <w:sz w:val="22"/>
        </w:rPr>
        <w:t xml:space="preserve"> </w:t>
      </w:r>
      <w:r w:rsidR="00100590" w:rsidRPr="00256142">
        <w:rPr>
          <w:color w:val="FF0000"/>
        </w:rPr>
        <w:t>niepotrzebne skreślić</w:t>
      </w:r>
      <w:r w:rsidR="00100590">
        <w:rPr>
          <w:color w:val="FF0000"/>
        </w:rPr>
        <w:t>,</w:t>
      </w:r>
      <w:r w:rsidR="00100590">
        <w:br/>
      </w:r>
      <w:r w:rsidR="00100590">
        <w:rPr>
          <w:rStyle w:val="Odwoanieprzypisudolnego"/>
        </w:rPr>
        <w:footnoteRef/>
      </w:r>
      <w:r w:rsidR="00100590">
        <w:t xml:space="preserve"> </w:t>
      </w:r>
      <w:r w:rsidR="00D450E0">
        <w:t>w</w:t>
      </w:r>
      <w:r w:rsidR="00100590" w:rsidRPr="00100590">
        <w:t xml:space="preserve"> przypadku braku </w:t>
      </w:r>
      <w:r w:rsidR="00100590">
        <w:t xml:space="preserve">wskazania w tabeli </w:t>
      </w:r>
      <w:r w:rsidR="00100590" w:rsidRPr="00100590">
        <w:t xml:space="preserve">oświadczenia </w:t>
      </w:r>
      <w:r w:rsidR="00100590">
        <w:t>o podwykonawcach, Z</w:t>
      </w:r>
      <w:r w:rsidR="00100590" w:rsidRPr="00100590">
        <w:t xml:space="preserve">amawiający uzna, że </w:t>
      </w:r>
      <w:r w:rsidR="00100590">
        <w:t>W</w:t>
      </w:r>
      <w:r w:rsidR="00100590" w:rsidRPr="00100590">
        <w:t>ykonawca nie powierzy zamówienia podwykonawcy/-om.</w:t>
      </w:r>
    </w:p>
  </w:footnote>
  <w:footnote w:id="3">
    <w:p w14:paraId="11BCB466" w14:textId="5C13422F" w:rsidR="009D75A8" w:rsidRPr="00256142" w:rsidRDefault="009D75A8" w:rsidP="009D75A8">
      <w:pPr>
        <w:pStyle w:val="Tekstprzypisudolnego"/>
        <w:spacing w:after="60"/>
        <w:ind w:left="142" w:hanging="142"/>
        <w:jc w:val="both"/>
        <w:rPr>
          <w:color w:val="FF0000"/>
        </w:rPr>
      </w:pPr>
      <w:r w:rsidRPr="00256142">
        <w:rPr>
          <w:color w:val="FF0000"/>
        </w:rPr>
        <w:t>*</w:t>
      </w:r>
      <w:r w:rsidR="006C775B">
        <w:rPr>
          <w:color w:val="FF0000"/>
        </w:rPr>
        <w:t>*</w:t>
      </w:r>
      <w:r w:rsidRPr="00256142">
        <w:rPr>
          <w:color w:val="FF0000"/>
        </w:rPr>
        <w:t xml:space="preserve"> niepotrzebne skreślić.</w:t>
      </w:r>
    </w:p>
    <w:p w14:paraId="0F616435" w14:textId="173BFED3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B6F01">
        <w:t>,</w:t>
      </w:r>
    </w:p>
    <w:p w14:paraId="3E30DAA5" w14:textId="31D87632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7B84F500"/>
    <w:lvl w:ilvl="0" w:tplc="BA84D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3487"/>
    <w:multiLevelType w:val="hybridMultilevel"/>
    <w:tmpl w:val="96C21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676"/>
    <w:multiLevelType w:val="hybridMultilevel"/>
    <w:tmpl w:val="26C4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202923"/>
    <w:multiLevelType w:val="hybridMultilevel"/>
    <w:tmpl w:val="5B44916A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AD4A9104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3BFED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2757211">
    <w:abstractNumId w:val="7"/>
  </w:num>
  <w:num w:numId="2" w16cid:durableId="1750152694">
    <w:abstractNumId w:val="5"/>
  </w:num>
  <w:num w:numId="3" w16cid:durableId="1365323253">
    <w:abstractNumId w:val="6"/>
  </w:num>
  <w:num w:numId="4" w16cid:durableId="1458526291">
    <w:abstractNumId w:val="8"/>
  </w:num>
  <w:num w:numId="5" w16cid:durableId="1786346967">
    <w:abstractNumId w:val="4"/>
  </w:num>
  <w:num w:numId="6" w16cid:durableId="20689111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4205078">
    <w:abstractNumId w:val="0"/>
  </w:num>
  <w:num w:numId="8" w16cid:durableId="1443693982">
    <w:abstractNumId w:val="3"/>
  </w:num>
  <w:num w:numId="9" w16cid:durableId="138609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47C3"/>
    <w:rsid w:val="00083E36"/>
    <w:rsid w:val="00092C7A"/>
    <w:rsid w:val="000C180E"/>
    <w:rsid w:val="000D6E50"/>
    <w:rsid w:val="000E2529"/>
    <w:rsid w:val="00100590"/>
    <w:rsid w:val="001063D3"/>
    <w:rsid w:val="00120C5A"/>
    <w:rsid w:val="00130CE7"/>
    <w:rsid w:val="001331C4"/>
    <w:rsid w:val="00145E40"/>
    <w:rsid w:val="00154274"/>
    <w:rsid w:val="00164D68"/>
    <w:rsid w:val="001774E4"/>
    <w:rsid w:val="001958FA"/>
    <w:rsid w:val="001A732E"/>
    <w:rsid w:val="001C7D84"/>
    <w:rsid w:val="001D3BE2"/>
    <w:rsid w:val="002134F2"/>
    <w:rsid w:val="002214DB"/>
    <w:rsid w:val="00226DC9"/>
    <w:rsid w:val="00244535"/>
    <w:rsid w:val="00256142"/>
    <w:rsid w:val="00260629"/>
    <w:rsid w:val="002606B2"/>
    <w:rsid w:val="00263406"/>
    <w:rsid w:val="00267D1F"/>
    <w:rsid w:val="00272917"/>
    <w:rsid w:val="00277DBE"/>
    <w:rsid w:val="002837ED"/>
    <w:rsid w:val="002845F9"/>
    <w:rsid w:val="002B00F0"/>
    <w:rsid w:val="002E3F0D"/>
    <w:rsid w:val="002E612D"/>
    <w:rsid w:val="002F73D5"/>
    <w:rsid w:val="003667E2"/>
    <w:rsid w:val="003961C1"/>
    <w:rsid w:val="003A517D"/>
    <w:rsid w:val="003B769C"/>
    <w:rsid w:val="003C00BE"/>
    <w:rsid w:val="003E5E15"/>
    <w:rsid w:val="00416884"/>
    <w:rsid w:val="00437664"/>
    <w:rsid w:val="0048245B"/>
    <w:rsid w:val="00493A1E"/>
    <w:rsid w:val="0049583D"/>
    <w:rsid w:val="004A59DD"/>
    <w:rsid w:val="004B0785"/>
    <w:rsid w:val="004B09CB"/>
    <w:rsid w:val="004D47E1"/>
    <w:rsid w:val="004D5A42"/>
    <w:rsid w:val="004F2145"/>
    <w:rsid w:val="00504B1D"/>
    <w:rsid w:val="00505594"/>
    <w:rsid w:val="00525EFF"/>
    <w:rsid w:val="00532CC3"/>
    <w:rsid w:val="00580D5F"/>
    <w:rsid w:val="005844F6"/>
    <w:rsid w:val="00584709"/>
    <w:rsid w:val="005A6E3D"/>
    <w:rsid w:val="005B6F01"/>
    <w:rsid w:val="005D166F"/>
    <w:rsid w:val="005D7ED5"/>
    <w:rsid w:val="005E04DB"/>
    <w:rsid w:val="005E0585"/>
    <w:rsid w:val="005F6F5F"/>
    <w:rsid w:val="0061011E"/>
    <w:rsid w:val="00640EC2"/>
    <w:rsid w:val="006500A6"/>
    <w:rsid w:val="006752E8"/>
    <w:rsid w:val="006A529A"/>
    <w:rsid w:val="006B63D6"/>
    <w:rsid w:val="006C641D"/>
    <w:rsid w:val="006C775B"/>
    <w:rsid w:val="006D09E0"/>
    <w:rsid w:val="006D120B"/>
    <w:rsid w:val="006F7D33"/>
    <w:rsid w:val="00725A3B"/>
    <w:rsid w:val="007732B5"/>
    <w:rsid w:val="00783A62"/>
    <w:rsid w:val="007B32A5"/>
    <w:rsid w:val="007C1DBE"/>
    <w:rsid w:val="007D475B"/>
    <w:rsid w:val="007E1D2E"/>
    <w:rsid w:val="007E331F"/>
    <w:rsid w:val="007F201A"/>
    <w:rsid w:val="007F3E87"/>
    <w:rsid w:val="00801953"/>
    <w:rsid w:val="00804B6D"/>
    <w:rsid w:val="00815DA8"/>
    <w:rsid w:val="0087114F"/>
    <w:rsid w:val="0089296C"/>
    <w:rsid w:val="008B3666"/>
    <w:rsid w:val="00925CFD"/>
    <w:rsid w:val="00931094"/>
    <w:rsid w:val="009312B4"/>
    <w:rsid w:val="00932EAB"/>
    <w:rsid w:val="00933481"/>
    <w:rsid w:val="00947AD8"/>
    <w:rsid w:val="00955523"/>
    <w:rsid w:val="00962F75"/>
    <w:rsid w:val="0096455B"/>
    <w:rsid w:val="009648A3"/>
    <w:rsid w:val="00966968"/>
    <w:rsid w:val="00970BF7"/>
    <w:rsid w:val="00974A56"/>
    <w:rsid w:val="0097776D"/>
    <w:rsid w:val="00983D1D"/>
    <w:rsid w:val="0099554D"/>
    <w:rsid w:val="009A7F7F"/>
    <w:rsid w:val="009C666E"/>
    <w:rsid w:val="009D3B80"/>
    <w:rsid w:val="009D75A8"/>
    <w:rsid w:val="009E3E9A"/>
    <w:rsid w:val="009F1AC6"/>
    <w:rsid w:val="00A066DF"/>
    <w:rsid w:val="00A07D25"/>
    <w:rsid w:val="00A165D5"/>
    <w:rsid w:val="00A26D4A"/>
    <w:rsid w:val="00A369A7"/>
    <w:rsid w:val="00A50E18"/>
    <w:rsid w:val="00A56D28"/>
    <w:rsid w:val="00A62BF4"/>
    <w:rsid w:val="00A67973"/>
    <w:rsid w:val="00A7223F"/>
    <w:rsid w:val="00A857E5"/>
    <w:rsid w:val="00A963CD"/>
    <w:rsid w:val="00AA39D6"/>
    <w:rsid w:val="00AB32D3"/>
    <w:rsid w:val="00AC221C"/>
    <w:rsid w:val="00AC281F"/>
    <w:rsid w:val="00AD709B"/>
    <w:rsid w:val="00AE2ACB"/>
    <w:rsid w:val="00AF08D6"/>
    <w:rsid w:val="00AF4AC3"/>
    <w:rsid w:val="00B04B2A"/>
    <w:rsid w:val="00B05945"/>
    <w:rsid w:val="00B1041F"/>
    <w:rsid w:val="00B15605"/>
    <w:rsid w:val="00B20C7A"/>
    <w:rsid w:val="00B47637"/>
    <w:rsid w:val="00B625CB"/>
    <w:rsid w:val="00B62A71"/>
    <w:rsid w:val="00B67AAE"/>
    <w:rsid w:val="00B760C7"/>
    <w:rsid w:val="00B84B40"/>
    <w:rsid w:val="00B866DD"/>
    <w:rsid w:val="00B9086B"/>
    <w:rsid w:val="00BC4F99"/>
    <w:rsid w:val="00BD0342"/>
    <w:rsid w:val="00BD4EB2"/>
    <w:rsid w:val="00BD5039"/>
    <w:rsid w:val="00BE4EC0"/>
    <w:rsid w:val="00C073A4"/>
    <w:rsid w:val="00C07EEB"/>
    <w:rsid w:val="00C12154"/>
    <w:rsid w:val="00C22F7D"/>
    <w:rsid w:val="00C242FB"/>
    <w:rsid w:val="00C319B5"/>
    <w:rsid w:val="00C34064"/>
    <w:rsid w:val="00C45A25"/>
    <w:rsid w:val="00C51823"/>
    <w:rsid w:val="00C56C2C"/>
    <w:rsid w:val="00C93BB7"/>
    <w:rsid w:val="00CA2FDF"/>
    <w:rsid w:val="00CB321E"/>
    <w:rsid w:val="00CC3A8D"/>
    <w:rsid w:val="00CC74C0"/>
    <w:rsid w:val="00CD04DF"/>
    <w:rsid w:val="00CD3122"/>
    <w:rsid w:val="00CE3AE6"/>
    <w:rsid w:val="00CF33D7"/>
    <w:rsid w:val="00D0567E"/>
    <w:rsid w:val="00D13D73"/>
    <w:rsid w:val="00D35048"/>
    <w:rsid w:val="00D367A7"/>
    <w:rsid w:val="00D3681A"/>
    <w:rsid w:val="00D43CF9"/>
    <w:rsid w:val="00D450E0"/>
    <w:rsid w:val="00D54FA1"/>
    <w:rsid w:val="00D554C7"/>
    <w:rsid w:val="00D55591"/>
    <w:rsid w:val="00D77BA0"/>
    <w:rsid w:val="00D932B1"/>
    <w:rsid w:val="00D94728"/>
    <w:rsid w:val="00DC336F"/>
    <w:rsid w:val="00DC40D5"/>
    <w:rsid w:val="00DD3D22"/>
    <w:rsid w:val="00DD650A"/>
    <w:rsid w:val="00DE01BD"/>
    <w:rsid w:val="00E1735C"/>
    <w:rsid w:val="00E6330F"/>
    <w:rsid w:val="00E721A2"/>
    <w:rsid w:val="00E73EE0"/>
    <w:rsid w:val="00E7604B"/>
    <w:rsid w:val="00E76C37"/>
    <w:rsid w:val="00EA1559"/>
    <w:rsid w:val="00EA435E"/>
    <w:rsid w:val="00EB3971"/>
    <w:rsid w:val="00ED7FCB"/>
    <w:rsid w:val="00EE17E5"/>
    <w:rsid w:val="00F019B5"/>
    <w:rsid w:val="00F134D5"/>
    <w:rsid w:val="00F205B8"/>
    <w:rsid w:val="00F220AA"/>
    <w:rsid w:val="00F31EAC"/>
    <w:rsid w:val="00F447E0"/>
    <w:rsid w:val="00F626E5"/>
    <w:rsid w:val="00F67242"/>
    <w:rsid w:val="00F861CE"/>
    <w:rsid w:val="00F971A2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Default">
    <w:name w:val="Default"/>
    <w:rsid w:val="00532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Joanna Ratajczak</cp:lastModifiedBy>
  <cp:revision>2</cp:revision>
  <cp:lastPrinted>2024-09-27T07:14:00Z</cp:lastPrinted>
  <dcterms:created xsi:type="dcterms:W3CDTF">2025-10-02T10:32:00Z</dcterms:created>
  <dcterms:modified xsi:type="dcterms:W3CDTF">2025-10-02T10:32:00Z</dcterms:modified>
</cp:coreProperties>
</file>