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473B0007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2F10F493" w14:textId="370B2D8C" w:rsidR="005C5B73" w:rsidRPr="00F35B7F" w:rsidRDefault="005C5B73" w:rsidP="004E67BA">
      <w:pPr>
        <w:rPr>
          <w:b/>
          <w:bCs/>
          <w:sz w:val="22"/>
          <w:szCs w:val="22"/>
        </w:rPr>
      </w:pPr>
      <w:r w:rsidRPr="00F35B7F">
        <w:rPr>
          <w:sz w:val="22"/>
          <w:szCs w:val="22"/>
        </w:rPr>
        <w:t>Znak sprawy:</w:t>
      </w:r>
      <w:r w:rsidRPr="00F35B7F">
        <w:rPr>
          <w:b/>
          <w:bCs/>
          <w:sz w:val="22"/>
          <w:szCs w:val="22"/>
        </w:rPr>
        <w:t xml:space="preserve"> </w:t>
      </w:r>
      <w:r w:rsidR="000A1BF7" w:rsidRPr="00F35B7F">
        <w:rPr>
          <w:b/>
          <w:bCs/>
          <w:sz w:val="22"/>
          <w:szCs w:val="22"/>
        </w:rPr>
        <w:t>PCUW</w:t>
      </w:r>
      <w:r w:rsidR="00722019" w:rsidRPr="00F35B7F">
        <w:rPr>
          <w:b/>
          <w:bCs/>
          <w:sz w:val="22"/>
          <w:szCs w:val="22"/>
        </w:rPr>
        <w:t>.2</w:t>
      </w:r>
      <w:r w:rsidR="005F2BE0" w:rsidRPr="00F35B7F">
        <w:rPr>
          <w:b/>
          <w:bCs/>
          <w:sz w:val="22"/>
          <w:szCs w:val="22"/>
        </w:rPr>
        <w:t>61</w:t>
      </w:r>
      <w:r w:rsidR="00722019" w:rsidRPr="00F35B7F">
        <w:rPr>
          <w:b/>
          <w:bCs/>
          <w:sz w:val="22"/>
          <w:szCs w:val="22"/>
        </w:rPr>
        <w:t>.</w:t>
      </w:r>
      <w:r w:rsidR="00F46CE2" w:rsidRPr="00F35B7F">
        <w:rPr>
          <w:b/>
          <w:bCs/>
          <w:sz w:val="22"/>
          <w:szCs w:val="22"/>
        </w:rPr>
        <w:t>2.</w:t>
      </w:r>
      <w:r w:rsidR="00D67853">
        <w:rPr>
          <w:b/>
          <w:bCs/>
          <w:sz w:val="22"/>
          <w:szCs w:val="22"/>
        </w:rPr>
        <w:t>40</w:t>
      </w:r>
      <w:r w:rsidR="001F3105">
        <w:rPr>
          <w:b/>
          <w:bCs/>
          <w:sz w:val="22"/>
          <w:szCs w:val="22"/>
        </w:rPr>
        <w:t>.2025</w:t>
      </w:r>
    </w:p>
    <w:p w14:paraId="3721BE97" w14:textId="77777777" w:rsidR="0035464C" w:rsidRPr="0035464C" w:rsidRDefault="0035464C" w:rsidP="0035464C"/>
    <w:p w14:paraId="36E75306" w14:textId="77777777" w:rsidR="0035464C" w:rsidRPr="007F68E5" w:rsidRDefault="0035464C">
      <w:pPr>
        <w:rPr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E67BA" w14:paraId="44CB8F9F" w14:textId="77777777" w:rsidTr="004E67BA">
        <w:trPr>
          <w:trHeight w:val="51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0FF8546D" w14:textId="3F079E8D" w:rsidR="004E67BA" w:rsidRPr="004E67BA" w:rsidRDefault="004E67BA" w:rsidP="004E67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67BA">
              <w:rPr>
                <w:b/>
                <w:bCs/>
                <w:sz w:val="28"/>
                <w:szCs w:val="28"/>
              </w:rPr>
              <w:t>WYKAZ ROBÓT BUDOWLANYCH</w:t>
            </w:r>
          </w:p>
        </w:tc>
      </w:tr>
    </w:tbl>
    <w:p w14:paraId="4750EF63" w14:textId="77777777" w:rsidR="004E67BA" w:rsidRDefault="004E67BA" w:rsidP="004E67BA">
      <w:pPr>
        <w:spacing w:after="120"/>
        <w:jc w:val="both"/>
        <w:rPr>
          <w:sz w:val="22"/>
          <w:szCs w:val="22"/>
        </w:rPr>
      </w:pPr>
    </w:p>
    <w:p w14:paraId="6912D9AB" w14:textId="6F7DC73A" w:rsidR="00E2692C" w:rsidRPr="00F35B7F" w:rsidRDefault="005C5B73" w:rsidP="004E67BA">
      <w:pPr>
        <w:spacing w:after="12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0102">
        <w:rPr>
          <w:bCs/>
          <w:sz w:val="22"/>
          <w:szCs w:val="22"/>
        </w:rPr>
        <w:t>bez negocjacji</w:t>
      </w:r>
      <w:r w:rsidR="00562F39" w:rsidRPr="00F35B7F">
        <w:rPr>
          <w:bCs/>
          <w:sz w:val="22"/>
          <w:szCs w:val="22"/>
        </w:rPr>
        <w:t xml:space="preserve">, na podstawie art. 275 pkt </w:t>
      </w:r>
      <w:r w:rsidR="008D0102">
        <w:rPr>
          <w:bCs/>
          <w:sz w:val="22"/>
          <w:szCs w:val="22"/>
        </w:rPr>
        <w:t>1</w:t>
      </w:r>
      <w:r w:rsidR="003D1BE5">
        <w:rPr>
          <w:bCs/>
          <w:sz w:val="22"/>
          <w:szCs w:val="22"/>
        </w:rPr>
        <w:t xml:space="preserve"> </w:t>
      </w:r>
      <w:r w:rsidR="00562F39" w:rsidRPr="00F35B7F">
        <w:rPr>
          <w:bCs/>
          <w:sz w:val="22"/>
          <w:szCs w:val="22"/>
        </w:rPr>
        <w:t xml:space="preserve">ustawy Prawo zamówień publicznych </w:t>
      </w:r>
      <w:r w:rsidR="003D1BE5">
        <w:rPr>
          <w:bCs/>
          <w:sz w:val="22"/>
          <w:szCs w:val="22"/>
        </w:rPr>
        <w:br/>
      </w:r>
      <w:r w:rsidR="00562F39" w:rsidRPr="00F35B7F">
        <w:rPr>
          <w:bCs/>
          <w:sz w:val="22"/>
          <w:szCs w:val="22"/>
        </w:rPr>
        <w:t>(</w:t>
      </w:r>
      <w:proofErr w:type="spellStart"/>
      <w:r w:rsidR="00562F39" w:rsidRPr="00F35B7F">
        <w:rPr>
          <w:bCs/>
          <w:sz w:val="22"/>
          <w:szCs w:val="22"/>
        </w:rPr>
        <w:t>t.j</w:t>
      </w:r>
      <w:proofErr w:type="spellEnd"/>
      <w:r w:rsidR="00562F39" w:rsidRPr="00F35B7F">
        <w:rPr>
          <w:bCs/>
          <w:sz w:val="22"/>
          <w:szCs w:val="22"/>
        </w:rPr>
        <w:t>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575C71">
        <w:rPr>
          <w:bCs/>
          <w:sz w:val="22"/>
          <w:szCs w:val="22"/>
        </w:rPr>
        <w:t xml:space="preserve"> ze zm.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235855">
        <w:rPr>
          <w:sz w:val="22"/>
          <w:szCs w:val="22"/>
        </w:rPr>
        <w:t>:</w:t>
      </w:r>
    </w:p>
    <w:p w14:paraId="4095C2AA" w14:textId="21689BE4" w:rsidR="006134DE" w:rsidRPr="004533CC" w:rsidRDefault="007358FF" w:rsidP="003D1BE5">
      <w:pPr>
        <w:pStyle w:val="Standarduser"/>
        <w:jc w:val="center"/>
        <w:rPr>
          <w:b/>
          <w:bCs/>
          <w:sz w:val="24"/>
          <w:szCs w:val="24"/>
          <w:lang w:bidi="en-US"/>
        </w:rPr>
      </w:pPr>
      <w:r w:rsidRPr="004533CC">
        <w:rPr>
          <w:rFonts w:ascii="Times New Roman" w:hAnsi="Times New Roman"/>
          <w:b/>
          <w:sz w:val="24"/>
          <w:szCs w:val="24"/>
        </w:rPr>
        <w:t>„</w:t>
      </w:r>
      <w:r w:rsidR="00D67853" w:rsidRPr="00D67853">
        <w:rPr>
          <w:rFonts w:ascii="Times New Roman" w:hAnsi="Times New Roman"/>
          <w:b/>
          <w:bCs/>
          <w:sz w:val="24"/>
          <w:szCs w:val="24"/>
        </w:rPr>
        <w:t>Budowa parkingu na terenie Domu Pomocy Społecznej w Pakówce</w:t>
      </w:r>
      <w:r w:rsidRPr="004533CC">
        <w:rPr>
          <w:rFonts w:ascii="Times New Roman" w:hAnsi="Times New Roman"/>
          <w:b/>
          <w:sz w:val="24"/>
          <w:szCs w:val="24"/>
        </w:rPr>
        <w:t>”</w:t>
      </w:r>
    </w:p>
    <w:p w14:paraId="11AA1E5B" w14:textId="77777777" w:rsidR="004E67BA" w:rsidRDefault="004E67BA" w:rsidP="004E67BA">
      <w:pPr>
        <w:jc w:val="both"/>
        <w:rPr>
          <w:sz w:val="18"/>
          <w:szCs w:val="18"/>
        </w:rPr>
      </w:pPr>
    </w:p>
    <w:p w14:paraId="1C82C3BC" w14:textId="41D48975" w:rsidR="007A3092" w:rsidRPr="00F35B7F" w:rsidRDefault="00A85506" w:rsidP="004E67BA">
      <w:pPr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5F9BB533" w14:textId="77777777" w:rsidR="007A3092" w:rsidRPr="007F68E5" w:rsidRDefault="007A3092" w:rsidP="007A3092">
      <w:pPr>
        <w:jc w:val="both"/>
        <w:rPr>
          <w:sz w:val="24"/>
          <w:szCs w:val="24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977"/>
        <w:gridCol w:w="1701"/>
        <w:gridCol w:w="2134"/>
      </w:tblGrid>
      <w:tr w:rsidR="007A3092" w:rsidRPr="007F68E5" w14:paraId="2AB31558" w14:textId="77777777" w:rsidTr="004E67BA">
        <w:trPr>
          <w:trHeight w:val="740"/>
          <w:jc w:val="center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73833E51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>Nazwa Zamawiającego oraz adres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CFA8CA2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Opis przedmiotu zamówienia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F1E937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 xml:space="preserve">Wartość zadania </w:t>
            </w:r>
          </w:p>
          <w:p w14:paraId="158C859A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zh-CN"/>
              </w:rPr>
            </w:pPr>
            <w:r w:rsidRPr="00480630">
              <w:rPr>
                <w:b/>
                <w:bCs/>
                <w:lang w:eastAsia="ar-SA"/>
              </w:rPr>
              <w:t xml:space="preserve">w PLN 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4AEE1547" w14:textId="329982A6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Data (okres </w:t>
            </w:r>
            <w:r w:rsidR="004C2532" w:rsidRPr="00480630">
              <w:rPr>
                <w:b/>
                <w:bCs/>
                <w:lang w:eastAsia="ar-SA"/>
              </w:rPr>
              <w:t xml:space="preserve">realizacji)  </w:t>
            </w:r>
            <w:r w:rsidRPr="00480630">
              <w:rPr>
                <w:b/>
                <w:bCs/>
                <w:lang w:eastAsia="ar-SA"/>
              </w:rPr>
              <w:t xml:space="preserve">    </w:t>
            </w:r>
            <w:r w:rsidR="00480630">
              <w:rPr>
                <w:b/>
                <w:bCs/>
                <w:lang w:eastAsia="ar-SA"/>
              </w:rPr>
              <w:br/>
            </w:r>
            <w:r w:rsidRPr="00480630">
              <w:rPr>
                <w:b/>
                <w:bCs/>
                <w:lang w:eastAsia="ar-SA"/>
              </w:rPr>
              <w:t>i miejsce wykonywania zamówienia</w:t>
            </w:r>
          </w:p>
        </w:tc>
      </w:tr>
      <w:tr w:rsidR="007A3092" w:rsidRPr="007F68E5" w14:paraId="087DEC3C" w14:textId="77777777" w:rsidTr="004E67BA">
        <w:trPr>
          <w:trHeight w:val="765"/>
          <w:jc w:val="center"/>
        </w:trPr>
        <w:tc>
          <w:tcPr>
            <w:tcW w:w="2402" w:type="dxa"/>
          </w:tcPr>
          <w:p w14:paraId="33468E90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D7E9A1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2A8B9F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2D3B2D34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5241E095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445192EA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</w:tr>
      <w:tr w:rsidR="0035464C" w:rsidRPr="007F68E5" w14:paraId="3854EFA9" w14:textId="77777777" w:rsidTr="004E67BA">
        <w:trPr>
          <w:trHeight w:val="765"/>
          <w:jc w:val="center"/>
        </w:trPr>
        <w:tc>
          <w:tcPr>
            <w:tcW w:w="2402" w:type="dxa"/>
          </w:tcPr>
          <w:p w14:paraId="61DC6960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36ED3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7F8485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220BC36D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</w:tr>
      <w:tr w:rsidR="002316C1" w:rsidRPr="007F68E5" w14:paraId="09A0A3B3" w14:textId="77777777" w:rsidTr="004E67BA">
        <w:trPr>
          <w:trHeight w:val="765"/>
          <w:jc w:val="center"/>
        </w:trPr>
        <w:tc>
          <w:tcPr>
            <w:tcW w:w="2402" w:type="dxa"/>
          </w:tcPr>
          <w:p w14:paraId="6F89FCD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B4A2CA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5D028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549F984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</w:tr>
    </w:tbl>
    <w:p w14:paraId="50C2AF0C" w14:textId="77777777" w:rsidR="005F2BE0" w:rsidRDefault="005F2BE0" w:rsidP="0035464C">
      <w:pPr>
        <w:tabs>
          <w:tab w:val="left" w:pos="0"/>
        </w:tabs>
        <w:jc w:val="both"/>
        <w:rPr>
          <w:sz w:val="24"/>
          <w:szCs w:val="24"/>
        </w:rPr>
      </w:pPr>
    </w:p>
    <w:p w14:paraId="60498C0C" w14:textId="01B3BCD9" w:rsidR="007066B5" w:rsidRPr="008A6C11" w:rsidRDefault="007A3092" w:rsidP="008A6C11">
      <w:pPr>
        <w:ind w:left="-426" w:right="-428"/>
        <w:jc w:val="center"/>
        <w:rPr>
          <w:rFonts w:eastAsia="Arial Unicode MS"/>
          <w:bCs/>
          <w:color w:val="EE0000"/>
          <w:sz w:val="22"/>
          <w:szCs w:val="22"/>
        </w:rPr>
      </w:pPr>
      <w:r w:rsidRPr="008A6C11">
        <w:rPr>
          <w:bCs/>
          <w:color w:val="EE0000"/>
          <w:sz w:val="22"/>
          <w:szCs w:val="22"/>
        </w:rPr>
        <w:t xml:space="preserve">Do wykazu należy załączyć dowody potwierdzające, że </w:t>
      </w:r>
      <w:r w:rsidR="00267808" w:rsidRPr="008A6C11">
        <w:rPr>
          <w:bCs/>
          <w:color w:val="EE0000"/>
          <w:sz w:val="22"/>
          <w:szCs w:val="22"/>
        </w:rPr>
        <w:t>roboty</w:t>
      </w:r>
      <w:r w:rsidRPr="008A6C11">
        <w:rPr>
          <w:bCs/>
          <w:color w:val="EE0000"/>
          <w:sz w:val="22"/>
          <w:szCs w:val="22"/>
        </w:rPr>
        <w:t xml:space="preserve"> te zostały wykonane w sposób należyty.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4E67B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2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-1592386736"/>
      <w:docPartObj>
        <w:docPartGallery w:val="Page Numbers (Bottom of Page)"/>
        <w:docPartUnique/>
      </w:docPartObj>
    </w:sdtPr>
    <w:sdtEndPr/>
    <w:sdtContent>
      <w:p w14:paraId="09CB8D63" w14:textId="6946FBFB" w:rsidR="001F3105" w:rsidRPr="00097656" w:rsidRDefault="001F3105" w:rsidP="003D1BE5">
        <w:pPr>
          <w:pStyle w:val="Stopka"/>
          <w:ind w:hanging="142"/>
          <w:rPr>
            <w:rFonts w:eastAsiaTheme="majorEastAsia"/>
            <w:i/>
            <w:iCs/>
            <w:sz w:val="18"/>
            <w:szCs w:val="18"/>
          </w:rPr>
        </w:pPr>
      </w:p>
      <w:p w14:paraId="0D7CE978" w14:textId="776C1E19" w:rsidR="001F3105" w:rsidRPr="001F3105" w:rsidRDefault="001F3105" w:rsidP="001F3105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1F3105">
          <w:rPr>
            <w:rFonts w:eastAsiaTheme="majorEastAsia"/>
            <w:sz w:val="18"/>
            <w:szCs w:val="18"/>
          </w:rPr>
          <w:t xml:space="preserve">str. </w:t>
        </w:r>
        <w:r w:rsidRPr="001F3105">
          <w:rPr>
            <w:rFonts w:eastAsiaTheme="minorEastAsia"/>
            <w:sz w:val="18"/>
            <w:szCs w:val="18"/>
          </w:rPr>
          <w:fldChar w:fldCharType="begin"/>
        </w:r>
        <w:r w:rsidRPr="001F3105">
          <w:rPr>
            <w:sz w:val="18"/>
            <w:szCs w:val="18"/>
          </w:rPr>
          <w:instrText>PAGE    \* MERGEFORMAT</w:instrText>
        </w:r>
        <w:r w:rsidRPr="001F3105">
          <w:rPr>
            <w:rFonts w:eastAsiaTheme="minorEastAsia"/>
            <w:sz w:val="18"/>
            <w:szCs w:val="18"/>
          </w:rPr>
          <w:fldChar w:fldCharType="separate"/>
        </w:r>
        <w:r w:rsidRPr="001F3105">
          <w:rPr>
            <w:rFonts w:eastAsiaTheme="majorEastAsia"/>
            <w:sz w:val="18"/>
            <w:szCs w:val="18"/>
          </w:rPr>
          <w:t>2</w:t>
        </w:r>
        <w:r w:rsidRPr="001F310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1"/>
  </w:num>
  <w:num w:numId="2" w16cid:durableId="52504643">
    <w:abstractNumId w:val="0"/>
  </w:num>
  <w:num w:numId="3" w16cid:durableId="3212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EA6"/>
    <w:rsid w:val="000717B9"/>
    <w:rsid w:val="00081D91"/>
    <w:rsid w:val="00095F16"/>
    <w:rsid w:val="00097656"/>
    <w:rsid w:val="000A1BF7"/>
    <w:rsid w:val="000A1DE1"/>
    <w:rsid w:val="000C18E3"/>
    <w:rsid w:val="000D59C3"/>
    <w:rsid w:val="000F0D16"/>
    <w:rsid w:val="00154D22"/>
    <w:rsid w:val="001948F0"/>
    <w:rsid w:val="001A2824"/>
    <w:rsid w:val="001A4D5C"/>
    <w:rsid w:val="001B02A0"/>
    <w:rsid w:val="001B5729"/>
    <w:rsid w:val="001B6E6B"/>
    <w:rsid w:val="001D49D0"/>
    <w:rsid w:val="001F3105"/>
    <w:rsid w:val="0020114A"/>
    <w:rsid w:val="002216AF"/>
    <w:rsid w:val="00222B29"/>
    <w:rsid w:val="00224F10"/>
    <w:rsid w:val="002316C1"/>
    <w:rsid w:val="00235855"/>
    <w:rsid w:val="0026308A"/>
    <w:rsid w:val="00267808"/>
    <w:rsid w:val="002828EB"/>
    <w:rsid w:val="002846E8"/>
    <w:rsid w:val="00286F82"/>
    <w:rsid w:val="002A41B6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84CED"/>
    <w:rsid w:val="0038688D"/>
    <w:rsid w:val="003C4CE9"/>
    <w:rsid w:val="003C5C86"/>
    <w:rsid w:val="003D1BE5"/>
    <w:rsid w:val="003D633B"/>
    <w:rsid w:val="003F3106"/>
    <w:rsid w:val="003F65EA"/>
    <w:rsid w:val="00425DD9"/>
    <w:rsid w:val="0043384A"/>
    <w:rsid w:val="004533CC"/>
    <w:rsid w:val="00480229"/>
    <w:rsid w:val="00480630"/>
    <w:rsid w:val="0048245B"/>
    <w:rsid w:val="004940E1"/>
    <w:rsid w:val="004C1C8B"/>
    <w:rsid w:val="004C2532"/>
    <w:rsid w:val="004D3595"/>
    <w:rsid w:val="004E67BA"/>
    <w:rsid w:val="004F4B3E"/>
    <w:rsid w:val="00524188"/>
    <w:rsid w:val="00562F39"/>
    <w:rsid w:val="00565AA3"/>
    <w:rsid w:val="005734A2"/>
    <w:rsid w:val="00573581"/>
    <w:rsid w:val="00575C71"/>
    <w:rsid w:val="005813F2"/>
    <w:rsid w:val="00581DB4"/>
    <w:rsid w:val="00594E2B"/>
    <w:rsid w:val="005A1ED0"/>
    <w:rsid w:val="005B3F0D"/>
    <w:rsid w:val="005C5B73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85EFE"/>
    <w:rsid w:val="006A6725"/>
    <w:rsid w:val="006B0805"/>
    <w:rsid w:val="006C7471"/>
    <w:rsid w:val="006D165E"/>
    <w:rsid w:val="006D6355"/>
    <w:rsid w:val="007029E8"/>
    <w:rsid w:val="007066B5"/>
    <w:rsid w:val="00722019"/>
    <w:rsid w:val="007358FF"/>
    <w:rsid w:val="00736D5B"/>
    <w:rsid w:val="0075587E"/>
    <w:rsid w:val="007760B8"/>
    <w:rsid w:val="007806D9"/>
    <w:rsid w:val="00784BDB"/>
    <w:rsid w:val="00792635"/>
    <w:rsid w:val="007936E9"/>
    <w:rsid w:val="00795DC3"/>
    <w:rsid w:val="007A267A"/>
    <w:rsid w:val="007A3092"/>
    <w:rsid w:val="007B353A"/>
    <w:rsid w:val="007C2696"/>
    <w:rsid w:val="007E5533"/>
    <w:rsid w:val="007E7492"/>
    <w:rsid w:val="007F68E5"/>
    <w:rsid w:val="00803CAC"/>
    <w:rsid w:val="008170C7"/>
    <w:rsid w:val="00845433"/>
    <w:rsid w:val="00857CD8"/>
    <w:rsid w:val="008648A0"/>
    <w:rsid w:val="0087180B"/>
    <w:rsid w:val="00872186"/>
    <w:rsid w:val="00874BAB"/>
    <w:rsid w:val="008A3EAD"/>
    <w:rsid w:val="008A5CEA"/>
    <w:rsid w:val="008A6C11"/>
    <w:rsid w:val="008A7E1D"/>
    <w:rsid w:val="008C3ABF"/>
    <w:rsid w:val="008D0102"/>
    <w:rsid w:val="008D6279"/>
    <w:rsid w:val="008D7C22"/>
    <w:rsid w:val="008E5C8C"/>
    <w:rsid w:val="008F50C0"/>
    <w:rsid w:val="00912552"/>
    <w:rsid w:val="009315BD"/>
    <w:rsid w:val="0094416C"/>
    <w:rsid w:val="0095444C"/>
    <w:rsid w:val="00982EDB"/>
    <w:rsid w:val="009F4DFA"/>
    <w:rsid w:val="009F6526"/>
    <w:rsid w:val="009F6FBB"/>
    <w:rsid w:val="009F70B1"/>
    <w:rsid w:val="00A110AF"/>
    <w:rsid w:val="00A12E5B"/>
    <w:rsid w:val="00A1456C"/>
    <w:rsid w:val="00A17D72"/>
    <w:rsid w:val="00A43C8C"/>
    <w:rsid w:val="00A5077B"/>
    <w:rsid w:val="00A61787"/>
    <w:rsid w:val="00A81CCC"/>
    <w:rsid w:val="00A85506"/>
    <w:rsid w:val="00AC196A"/>
    <w:rsid w:val="00AD5B85"/>
    <w:rsid w:val="00B15799"/>
    <w:rsid w:val="00B34C8B"/>
    <w:rsid w:val="00B826DA"/>
    <w:rsid w:val="00BB311C"/>
    <w:rsid w:val="00BC40A8"/>
    <w:rsid w:val="00BD6975"/>
    <w:rsid w:val="00BF179A"/>
    <w:rsid w:val="00C03654"/>
    <w:rsid w:val="00C359FD"/>
    <w:rsid w:val="00C55004"/>
    <w:rsid w:val="00C661B6"/>
    <w:rsid w:val="00CA23FC"/>
    <w:rsid w:val="00CA5783"/>
    <w:rsid w:val="00CA7E61"/>
    <w:rsid w:val="00CB6B19"/>
    <w:rsid w:val="00CB6C97"/>
    <w:rsid w:val="00CC1EEE"/>
    <w:rsid w:val="00CE549E"/>
    <w:rsid w:val="00D321DC"/>
    <w:rsid w:val="00D33B74"/>
    <w:rsid w:val="00D40FF4"/>
    <w:rsid w:val="00D522DA"/>
    <w:rsid w:val="00D67853"/>
    <w:rsid w:val="00DC023A"/>
    <w:rsid w:val="00DD2404"/>
    <w:rsid w:val="00DD2795"/>
    <w:rsid w:val="00DE2954"/>
    <w:rsid w:val="00E25DFF"/>
    <w:rsid w:val="00E2692C"/>
    <w:rsid w:val="00E34D40"/>
    <w:rsid w:val="00E571ED"/>
    <w:rsid w:val="00E626D8"/>
    <w:rsid w:val="00E62B00"/>
    <w:rsid w:val="00E64E50"/>
    <w:rsid w:val="00E65ED7"/>
    <w:rsid w:val="00E7495C"/>
    <w:rsid w:val="00E878EB"/>
    <w:rsid w:val="00EB6982"/>
    <w:rsid w:val="00ED30C0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93E02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4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2025-09-26T10:46:00Z</cp:lastPrinted>
  <dcterms:created xsi:type="dcterms:W3CDTF">2025-10-06T11:44:00Z</dcterms:created>
  <dcterms:modified xsi:type="dcterms:W3CDTF">2025-10-06T11:44:00Z</dcterms:modified>
</cp:coreProperties>
</file>