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C6B90" w14:textId="5B33A33D" w:rsidR="00CF7835" w:rsidRPr="00383A8C" w:rsidRDefault="0031646A" w:rsidP="00383A8C">
      <w:pPr>
        <w:spacing w:after="600"/>
        <w:jc w:val="right"/>
        <w:rPr>
          <w:sz w:val="24"/>
          <w:szCs w:val="24"/>
        </w:rPr>
      </w:pPr>
      <w:r w:rsidRPr="00383A8C">
        <w:rPr>
          <w:sz w:val="24"/>
          <w:szCs w:val="24"/>
        </w:rPr>
        <w:t>Rawicz</w:t>
      </w:r>
      <w:r w:rsidR="00383A8C">
        <w:rPr>
          <w:sz w:val="24"/>
          <w:szCs w:val="24"/>
        </w:rPr>
        <w:t>,</w:t>
      </w:r>
      <w:r w:rsidR="00CF7835" w:rsidRPr="00383A8C">
        <w:rPr>
          <w:sz w:val="24"/>
          <w:szCs w:val="24"/>
        </w:rPr>
        <w:t xml:space="preserve"> dnia</w:t>
      </w:r>
      <w:r w:rsidR="00383A8C">
        <w:rPr>
          <w:sz w:val="24"/>
          <w:szCs w:val="24"/>
        </w:rPr>
        <w:t xml:space="preserve"> 22.10.2025 r.</w:t>
      </w:r>
    </w:p>
    <w:p w14:paraId="329763B5" w14:textId="77777777" w:rsidR="00CF7835" w:rsidRPr="00383A8C" w:rsidRDefault="0031646A" w:rsidP="00383A8C">
      <w:pPr>
        <w:rPr>
          <w:b/>
          <w:bCs/>
          <w:sz w:val="24"/>
          <w:szCs w:val="24"/>
        </w:rPr>
      </w:pPr>
      <w:r w:rsidRPr="00383A8C">
        <w:rPr>
          <w:b/>
          <w:bCs/>
          <w:sz w:val="24"/>
          <w:szCs w:val="24"/>
        </w:rPr>
        <w:t>Powiatowe Centrum Usług Wspólnych w Rawiczu</w:t>
      </w:r>
    </w:p>
    <w:p w14:paraId="74D8DBE9" w14:textId="77777777" w:rsidR="00CF7835" w:rsidRPr="00383A8C" w:rsidRDefault="0031646A" w:rsidP="00383A8C">
      <w:pPr>
        <w:rPr>
          <w:sz w:val="24"/>
          <w:szCs w:val="24"/>
        </w:rPr>
      </w:pPr>
      <w:r w:rsidRPr="00383A8C">
        <w:rPr>
          <w:sz w:val="24"/>
          <w:szCs w:val="24"/>
        </w:rPr>
        <w:t>ul. Mikołaja Kopernika</w:t>
      </w:r>
      <w:r w:rsidR="00CF7835" w:rsidRPr="00383A8C">
        <w:rPr>
          <w:sz w:val="24"/>
          <w:szCs w:val="24"/>
        </w:rPr>
        <w:t xml:space="preserve"> </w:t>
      </w:r>
      <w:r w:rsidRPr="00383A8C">
        <w:rPr>
          <w:sz w:val="24"/>
          <w:szCs w:val="24"/>
        </w:rPr>
        <w:t>4</w:t>
      </w:r>
    </w:p>
    <w:p w14:paraId="3E796C96" w14:textId="77777777" w:rsidR="00CF7835" w:rsidRDefault="0031646A" w:rsidP="00383A8C">
      <w:pPr>
        <w:rPr>
          <w:sz w:val="24"/>
          <w:szCs w:val="24"/>
        </w:rPr>
      </w:pPr>
      <w:r w:rsidRPr="00383A8C">
        <w:rPr>
          <w:sz w:val="24"/>
          <w:szCs w:val="24"/>
        </w:rPr>
        <w:t>63-900</w:t>
      </w:r>
      <w:r w:rsidR="00CF7835" w:rsidRPr="00383A8C">
        <w:rPr>
          <w:sz w:val="24"/>
          <w:szCs w:val="24"/>
        </w:rPr>
        <w:t xml:space="preserve"> </w:t>
      </w:r>
      <w:r w:rsidRPr="00383A8C">
        <w:rPr>
          <w:sz w:val="24"/>
          <w:szCs w:val="24"/>
        </w:rPr>
        <w:t>Rawicz</w:t>
      </w:r>
    </w:p>
    <w:p w14:paraId="34A54356" w14:textId="77777777" w:rsidR="00383A8C" w:rsidRDefault="00383A8C" w:rsidP="00383A8C">
      <w:pPr>
        <w:rPr>
          <w:sz w:val="24"/>
          <w:szCs w:val="24"/>
        </w:rPr>
      </w:pPr>
    </w:p>
    <w:p w14:paraId="1729A3E9" w14:textId="5B68335C" w:rsidR="00383A8C" w:rsidRPr="00383A8C" w:rsidRDefault="00383A8C" w:rsidP="00383A8C">
      <w:pPr>
        <w:rPr>
          <w:sz w:val="24"/>
          <w:szCs w:val="24"/>
        </w:rPr>
      </w:pPr>
      <w:r w:rsidRPr="00383A8C">
        <w:rPr>
          <w:sz w:val="24"/>
          <w:szCs w:val="24"/>
        </w:rPr>
        <w:t xml:space="preserve">Znak sprawy: </w:t>
      </w:r>
      <w:r w:rsidRPr="00383A8C">
        <w:rPr>
          <w:b/>
          <w:bCs/>
          <w:sz w:val="24"/>
          <w:szCs w:val="24"/>
        </w:rPr>
        <w:t>PCUW.261.2.4</w:t>
      </w:r>
      <w:r w:rsidR="00EA6E92">
        <w:rPr>
          <w:b/>
          <w:bCs/>
          <w:sz w:val="24"/>
          <w:szCs w:val="24"/>
        </w:rPr>
        <w:t>0</w:t>
      </w:r>
      <w:r w:rsidRPr="00383A8C">
        <w:rPr>
          <w:b/>
          <w:bCs/>
          <w:sz w:val="24"/>
          <w:szCs w:val="24"/>
        </w:rPr>
        <w:t>.2025</w:t>
      </w:r>
    </w:p>
    <w:p w14:paraId="7967F658" w14:textId="0CF15082" w:rsidR="00CF7835" w:rsidRPr="00383A8C" w:rsidRDefault="00CF7835" w:rsidP="00383A8C">
      <w:pPr>
        <w:spacing w:after="600"/>
        <w:jc w:val="both"/>
        <w:rPr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8"/>
      </w:tblGrid>
      <w:tr w:rsidR="00CF7835" w:rsidRPr="00383A8C" w14:paraId="728AD006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6284BB" w14:textId="77777777" w:rsidR="00CF7835" w:rsidRPr="00383A8C" w:rsidRDefault="00CF7835" w:rsidP="00383A8C">
            <w:pPr>
              <w:keepNext/>
              <w:spacing w:before="240" w:after="240"/>
              <w:jc w:val="center"/>
              <w:outlineLvl w:val="0"/>
              <w:rPr>
                <w:b/>
                <w:spacing w:val="60"/>
                <w:kern w:val="28"/>
                <w:sz w:val="32"/>
                <w:szCs w:val="32"/>
              </w:rPr>
            </w:pPr>
            <w:r w:rsidRPr="00383A8C">
              <w:rPr>
                <w:b/>
                <w:spacing w:val="20"/>
                <w:sz w:val="28"/>
              </w:rPr>
              <w:t>INFORMACJA Z OTWARCIA OFERT</w:t>
            </w:r>
          </w:p>
        </w:tc>
      </w:tr>
    </w:tbl>
    <w:p w14:paraId="525B6B11" w14:textId="77777777" w:rsidR="00CF7835" w:rsidRPr="00383A8C" w:rsidRDefault="00CF7835" w:rsidP="00383A8C">
      <w:pPr>
        <w:pStyle w:val="Nagwek"/>
        <w:tabs>
          <w:tab w:val="clear" w:pos="4536"/>
        </w:tabs>
        <w:spacing w:after="360"/>
        <w:rPr>
          <w:sz w:val="24"/>
          <w:szCs w:val="24"/>
        </w:rPr>
      </w:pPr>
      <w:r w:rsidRPr="00383A8C">
        <w:rPr>
          <w:sz w:val="24"/>
          <w:szCs w:val="24"/>
        </w:rPr>
        <w:tab/>
        <w:t xml:space="preserve"> </w:t>
      </w:r>
    </w:p>
    <w:p w14:paraId="2B448D9A" w14:textId="70925245" w:rsidR="00383A8C" w:rsidRDefault="00383A8C" w:rsidP="00383A8C">
      <w:pPr>
        <w:spacing w:after="120"/>
        <w:ind w:left="1410" w:hanging="141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383A8C">
        <w:rPr>
          <w:rFonts w:eastAsia="Calibri"/>
          <w:sz w:val="24"/>
          <w:szCs w:val="24"/>
          <w:lang w:eastAsia="en-US"/>
        </w:rPr>
        <w:t xml:space="preserve">Dotyczy: </w:t>
      </w:r>
      <w:r w:rsidRPr="00383A8C">
        <w:rPr>
          <w:rFonts w:eastAsia="Calibri"/>
          <w:sz w:val="24"/>
          <w:szCs w:val="24"/>
          <w:lang w:eastAsia="en-US"/>
        </w:rPr>
        <w:tab/>
        <w:t xml:space="preserve">postępowania o udzielenie zamówienia publicznego prowadzonego w trybie podstawowym bez negocjacji – art. 275 pkt 1 ustawy </w:t>
      </w:r>
      <w:proofErr w:type="spellStart"/>
      <w:r w:rsidRPr="00383A8C">
        <w:rPr>
          <w:rFonts w:eastAsia="Calibri"/>
          <w:sz w:val="24"/>
          <w:szCs w:val="24"/>
          <w:lang w:eastAsia="en-US"/>
        </w:rPr>
        <w:t>Pzp</w:t>
      </w:r>
      <w:proofErr w:type="spellEnd"/>
      <w:r w:rsidRPr="00383A8C">
        <w:rPr>
          <w:rFonts w:eastAsia="Calibri"/>
          <w:sz w:val="24"/>
          <w:szCs w:val="24"/>
          <w:lang w:eastAsia="en-US"/>
        </w:rPr>
        <w:t xml:space="preserve"> na zadanie </w:t>
      </w:r>
      <w:r>
        <w:rPr>
          <w:rFonts w:eastAsia="Calibri"/>
          <w:sz w:val="24"/>
          <w:szCs w:val="24"/>
          <w:lang w:eastAsia="en-US"/>
        </w:rPr>
        <w:t xml:space="preserve">                    </w:t>
      </w:r>
      <w:r w:rsidRPr="00383A8C">
        <w:rPr>
          <w:rFonts w:eastAsia="Calibri"/>
          <w:sz w:val="24"/>
          <w:szCs w:val="24"/>
          <w:lang w:eastAsia="en-US"/>
        </w:rPr>
        <w:t>pn.: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383A8C">
        <w:rPr>
          <w:rFonts w:eastAsia="Calibri"/>
          <w:b/>
          <w:bCs/>
          <w:sz w:val="24"/>
          <w:szCs w:val="24"/>
          <w:lang w:eastAsia="en-US"/>
        </w:rPr>
        <w:t>Budowa parkingu na terenie Domu Pomocy Społecznej w Pakówce.</w:t>
      </w:r>
    </w:p>
    <w:p w14:paraId="76559FA3" w14:textId="77777777" w:rsidR="00234460" w:rsidRPr="00383A8C" w:rsidRDefault="00234460" w:rsidP="00383A8C">
      <w:pPr>
        <w:spacing w:after="120"/>
        <w:ind w:left="1410" w:hanging="1410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2FB470FC" w14:textId="295DB0F3" w:rsidR="00A80738" w:rsidRPr="00383A8C" w:rsidRDefault="00D665F5" w:rsidP="00383A8C">
      <w:pPr>
        <w:spacing w:before="120" w:after="120"/>
        <w:ind w:firstLine="708"/>
        <w:jc w:val="both"/>
        <w:rPr>
          <w:sz w:val="24"/>
          <w:szCs w:val="24"/>
        </w:rPr>
      </w:pPr>
      <w:r w:rsidRPr="00383A8C">
        <w:rPr>
          <w:sz w:val="24"/>
          <w:szCs w:val="24"/>
        </w:rPr>
        <w:t>Zamawiający, działając na podstawie art. 22</w:t>
      </w:r>
      <w:r w:rsidR="00601802" w:rsidRPr="00383A8C">
        <w:rPr>
          <w:sz w:val="24"/>
          <w:szCs w:val="24"/>
        </w:rPr>
        <w:t>2</w:t>
      </w:r>
      <w:r w:rsidRPr="00383A8C">
        <w:rPr>
          <w:sz w:val="24"/>
          <w:szCs w:val="24"/>
        </w:rPr>
        <w:t xml:space="preserve"> ust. 5 </w:t>
      </w:r>
      <w:r w:rsidRPr="00383A8C">
        <w:rPr>
          <w:bCs/>
          <w:sz w:val="24"/>
          <w:szCs w:val="24"/>
        </w:rPr>
        <w:t>ustawy z dnia 11 września 2019</w:t>
      </w:r>
      <w:r w:rsidR="00383A8C">
        <w:rPr>
          <w:bCs/>
          <w:sz w:val="24"/>
          <w:szCs w:val="24"/>
        </w:rPr>
        <w:t xml:space="preserve"> </w:t>
      </w:r>
      <w:r w:rsidRPr="00383A8C">
        <w:rPr>
          <w:bCs/>
          <w:sz w:val="24"/>
          <w:szCs w:val="24"/>
        </w:rPr>
        <w:t>r. Prawo zamówień publicznych</w:t>
      </w:r>
      <w:r w:rsidRPr="00383A8C">
        <w:rPr>
          <w:sz w:val="24"/>
          <w:szCs w:val="24"/>
        </w:rPr>
        <w:t xml:space="preserve"> </w:t>
      </w:r>
      <w:r w:rsidR="0031646A" w:rsidRPr="00383A8C">
        <w:rPr>
          <w:sz w:val="24"/>
          <w:szCs w:val="24"/>
        </w:rPr>
        <w:t>(</w:t>
      </w:r>
      <w:proofErr w:type="spellStart"/>
      <w:r w:rsidR="0031646A" w:rsidRPr="00383A8C">
        <w:rPr>
          <w:sz w:val="24"/>
          <w:szCs w:val="24"/>
        </w:rPr>
        <w:t>t.j</w:t>
      </w:r>
      <w:proofErr w:type="spellEnd"/>
      <w:r w:rsidR="0031646A" w:rsidRPr="00383A8C">
        <w:rPr>
          <w:sz w:val="24"/>
          <w:szCs w:val="24"/>
        </w:rPr>
        <w:t>. Dz. U. z 2024 poz. 1320</w:t>
      </w:r>
      <w:r w:rsidR="00383A8C">
        <w:rPr>
          <w:sz w:val="24"/>
          <w:szCs w:val="24"/>
        </w:rPr>
        <w:t xml:space="preserve"> ze zm.</w:t>
      </w:r>
      <w:r w:rsidR="0031646A" w:rsidRPr="00383A8C">
        <w:rPr>
          <w:sz w:val="24"/>
          <w:szCs w:val="24"/>
        </w:rPr>
        <w:t>)</w:t>
      </w:r>
      <w:r w:rsidR="00490DC0" w:rsidRPr="00383A8C">
        <w:rPr>
          <w:sz w:val="24"/>
          <w:szCs w:val="24"/>
        </w:rPr>
        <w:t xml:space="preserve"> </w:t>
      </w:r>
      <w:r w:rsidR="00383A8C" w:rsidRPr="00383A8C">
        <w:rPr>
          <w:sz w:val="24"/>
          <w:szCs w:val="24"/>
        </w:rPr>
        <w:t xml:space="preserve">udostępnia informację </w:t>
      </w:r>
      <w:r w:rsidR="00234460">
        <w:rPr>
          <w:sz w:val="24"/>
          <w:szCs w:val="24"/>
        </w:rPr>
        <w:t xml:space="preserve">          </w:t>
      </w:r>
      <w:r w:rsidR="00383A8C" w:rsidRPr="00383A8C">
        <w:rPr>
          <w:sz w:val="24"/>
          <w:szCs w:val="24"/>
        </w:rPr>
        <w:t xml:space="preserve">z otwarcia ofert, mającego miejsce w dniu </w:t>
      </w:r>
      <w:r w:rsidR="00383A8C">
        <w:rPr>
          <w:sz w:val="24"/>
          <w:szCs w:val="24"/>
        </w:rPr>
        <w:t>22</w:t>
      </w:r>
      <w:r w:rsidR="00383A8C" w:rsidRPr="00383A8C">
        <w:rPr>
          <w:sz w:val="24"/>
          <w:szCs w:val="24"/>
        </w:rPr>
        <w:t>.10.2025 o godz. 08:10, podczas którego otwarte zostały oferty następujących Wykonawców: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961"/>
        <w:gridCol w:w="2835"/>
      </w:tblGrid>
      <w:tr w:rsidR="00D665F5" w:rsidRPr="00383A8C" w14:paraId="21AB43E2" w14:textId="77777777" w:rsidTr="000C1C6D">
        <w:tc>
          <w:tcPr>
            <w:tcW w:w="1276" w:type="dxa"/>
            <w:shd w:val="clear" w:color="auto" w:fill="F2F2F2"/>
            <w:vAlign w:val="center"/>
          </w:tcPr>
          <w:p w14:paraId="385F467E" w14:textId="77777777" w:rsidR="00D665F5" w:rsidRPr="00383A8C" w:rsidRDefault="00960CEB" w:rsidP="00383A8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t>O</w:t>
            </w:r>
            <w:r w:rsidR="00D665F5" w:rsidRPr="00383A8C">
              <w:rPr>
                <w:sz w:val="24"/>
                <w:szCs w:val="24"/>
              </w:rPr>
              <w:t>fert</w:t>
            </w:r>
            <w:r w:rsidRPr="00383A8C">
              <w:rPr>
                <w:sz w:val="24"/>
                <w:szCs w:val="24"/>
              </w:rPr>
              <w:t>a nr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3A202C89" w14:textId="77777777" w:rsidR="00D665F5" w:rsidRPr="00383A8C" w:rsidRDefault="00D665F5" w:rsidP="00383A8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t>Nazwa</w:t>
            </w:r>
            <w:r w:rsidR="003F57CD" w:rsidRPr="00383A8C">
              <w:rPr>
                <w:sz w:val="24"/>
                <w:szCs w:val="24"/>
              </w:rPr>
              <w:t xml:space="preserve"> </w:t>
            </w:r>
            <w:r w:rsidRPr="00383A8C">
              <w:rPr>
                <w:sz w:val="24"/>
                <w:szCs w:val="24"/>
              </w:rPr>
              <w:t>i adres wykonawcy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F5958A9" w14:textId="77777777" w:rsidR="00D665F5" w:rsidRPr="00383A8C" w:rsidRDefault="00D665F5" w:rsidP="00383A8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t>Cena oferty</w:t>
            </w:r>
          </w:p>
        </w:tc>
      </w:tr>
      <w:tr w:rsidR="0031646A" w:rsidRPr="00383A8C" w14:paraId="501D6A5A" w14:textId="77777777" w:rsidTr="00F30F6E">
        <w:tc>
          <w:tcPr>
            <w:tcW w:w="1276" w:type="dxa"/>
            <w:vAlign w:val="center"/>
          </w:tcPr>
          <w:p w14:paraId="4257EB93" w14:textId="77777777" w:rsidR="0031646A" w:rsidRPr="00383A8C" w:rsidRDefault="0031646A" w:rsidP="00383A8C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41F54244" w14:textId="4A24FA9A" w:rsidR="0031646A" w:rsidRPr="00383A8C" w:rsidRDefault="0031646A" w:rsidP="00383A8C">
            <w:pPr>
              <w:spacing w:before="80" w:after="40"/>
              <w:jc w:val="center"/>
              <w:rPr>
                <w:b/>
                <w:bCs/>
                <w:sz w:val="24"/>
                <w:szCs w:val="24"/>
              </w:rPr>
            </w:pPr>
            <w:r w:rsidRPr="00383A8C">
              <w:rPr>
                <w:b/>
                <w:bCs/>
                <w:sz w:val="24"/>
                <w:szCs w:val="24"/>
              </w:rPr>
              <w:t xml:space="preserve">LESZCZYŃSKIE PRZEDSIĘBIORSTWO ROBÓT DROGOWO KANALIZACYJNYCH </w:t>
            </w:r>
            <w:r w:rsidR="00383A8C">
              <w:rPr>
                <w:b/>
                <w:bCs/>
                <w:sz w:val="24"/>
                <w:szCs w:val="24"/>
              </w:rPr>
              <w:t>SP. Z O.O.</w:t>
            </w:r>
          </w:p>
          <w:p w14:paraId="78FBF8B3" w14:textId="243541B5" w:rsidR="0031646A" w:rsidRPr="00383A8C" w:rsidRDefault="0031646A" w:rsidP="00383A8C">
            <w:pPr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t>ul. Jana Kochanowskiego 4A</w:t>
            </w:r>
          </w:p>
          <w:p w14:paraId="7580EE99" w14:textId="77777777" w:rsidR="0031646A" w:rsidRPr="00383A8C" w:rsidRDefault="0031646A" w:rsidP="00383A8C">
            <w:pPr>
              <w:spacing w:after="80"/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t>64-100 Leszno</w:t>
            </w:r>
          </w:p>
        </w:tc>
        <w:tc>
          <w:tcPr>
            <w:tcW w:w="2835" w:type="dxa"/>
            <w:vAlign w:val="center"/>
          </w:tcPr>
          <w:p w14:paraId="6E4E6249" w14:textId="42BF4455" w:rsidR="0031646A" w:rsidRPr="00383A8C" w:rsidRDefault="0031646A" w:rsidP="00383A8C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t>428</w:t>
            </w:r>
            <w:r w:rsidR="00383A8C">
              <w:rPr>
                <w:sz w:val="24"/>
                <w:szCs w:val="24"/>
              </w:rPr>
              <w:t> </w:t>
            </w:r>
            <w:r w:rsidRPr="00383A8C">
              <w:rPr>
                <w:sz w:val="24"/>
                <w:szCs w:val="24"/>
              </w:rPr>
              <w:t>336</w:t>
            </w:r>
            <w:r w:rsidR="00383A8C">
              <w:rPr>
                <w:sz w:val="24"/>
                <w:szCs w:val="24"/>
              </w:rPr>
              <w:t>,</w:t>
            </w:r>
            <w:r w:rsidRPr="00383A8C">
              <w:rPr>
                <w:sz w:val="24"/>
                <w:szCs w:val="24"/>
              </w:rPr>
              <w:t>06 zł</w:t>
            </w:r>
          </w:p>
        </w:tc>
      </w:tr>
      <w:tr w:rsidR="0031646A" w:rsidRPr="00383A8C" w14:paraId="12EAE47F" w14:textId="77777777" w:rsidTr="00F30F6E">
        <w:tc>
          <w:tcPr>
            <w:tcW w:w="1276" w:type="dxa"/>
            <w:vAlign w:val="center"/>
          </w:tcPr>
          <w:p w14:paraId="1385E4D3" w14:textId="77777777" w:rsidR="0031646A" w:rsidRPr="00383A8C" w:rsidRDefault="0031646A" w:rsidP="00383A8C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12A83C3C" w14:textId="4281B1CB" w:rsidR="0031646A" w:rsidRPr="00383A8C" w:rsidRDefault="0031646A" w:rsidP="00383A8C">
            <w:pPr>
              <w:spacing w:before="80" w:after="40"/>
              <w:jc w:val="center"/>
              <w:rPr>
                <w:b/>
                <w:bCs/>
                <w:sz w:val="24"/>
                <w:szCs w:val="24"/>
              </w:rPr>
            </w:pPr>
            <w:r w:rsidRPr="00383A8C">
              <w:rPr>
                <w:b/>
                <w:bCs/>
                <w:sz w:val="24"/>
                <w:szCs w:val="24"/>
              </w:rPr>
              <w:t>Kom</w:t>
            </w:r>
            <w:r w:rsidR="00383A8C" w:rsidRPr="00383A8C">
              <w:rPr>
                <w:b/>
                <w:bCs/>
                <w:sz w:val="24"/>
                <w:szCs w:val="24"/>
              </w:rPr>
              <w:t>p</w:t>
            </w:r>
            <w:r w:rsidRPr="00383A8C">
              <w:rPr>
                <w:b/>
                <w:bCs/>
                <w:sz w:val="24"/>
                <w:szCs w:val="24"/>
              </w:rPr>
              <w:t>leksowe Roboty Ziemne i Ogólnobudowlane Michał Smektała</w:t>
            </w:r>
          </w:p>
          <w:p w14:paraId="5B1B8B82" w14:textId="66C49478" w:rsidR="0031646A" w:rsidRPr="00383A8C" w:rsidRDefault="00383A8C" w:rsidP="00383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31646A" w:rsidRPr="00383A8C">
              <w:rPr>
                <w:sz w:val="24"/>
                <w:szCs w:val="24"/>
              </w:rPr>
              <w:t>Kutrzeby 18</w:t>
            </w:r>
          </w:p>
          <w:p w14:paraId="4AC3DF87" w14:textId="77777777" w:rsidR="0031646A" w:rsidRPr="00383A8C" w:rsidRDefault="0031646A" w:rsidP="00383A8C">
            <w:pPr>
              <w:spacing w:after="80"/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t>64-115 Święciechowa</w:t>
            </w:r>
          </w:p>
        </w:tc>
        <w:tc>
          <w:tcPr>
            <w:tcW w:w="2835" w:type="dxa"/>
            <w:vAlign w:val="center"/>
          </w:tcPr>
          <w:p w14:paraId="57632E0F" w14:textId="4FF6A433" w:rsidR="0031646A" w:rsidRPr="00383A8C" w:rsidRDefault="0031646A" w:rsidP="00383A8C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t>689</w:t>
            </w:r>
            <w:r w:rsidR="00383A8C">
              <w:rPr>
                <w:sz w:val="24"/>
                <w:szCs w:val="24"/>
              </w:rPr>
              <w:t> </w:t>
            </w:r>
            <w:r w:rsidRPr="00383A8C">
              <w:rPr>
                <w:sz w:val="24"/>
                <w:szCs w:val="24"/>
              </w:rPr>
              <w:t>586</w:t>
            </w:r>
            <w:r w:rsidR="00383A8C">
              <w:rPr>
                <w:sz w:val="24"/>
                <w:szCs w:val="24"/>
              </w:rPr>
              <w:t>,</w:t>
            </w:r>
            <w:r w:rsidRPr="00383A8C">
              <w:rPr>
                <w:sz w:val="24"/>
                <w:szCs w:val="24"/>
              </w:rPr>
              <w:t>17 zł</w:t>
            </w:r>
          </w:p>
        </w:tc>
      </w:tr>
      <w:tr w:rsidR="0031646A" w:rsidRPr="00383A8C" w14:paraId="068FD230" w14:textId="77777777" w:rsidTr="00F30F6E">
        <w:tc>
          <w:tcPr>
            <w:tcW w:w="1276" w:type="dxa"/>
            <w:vAlign w:val="center"/>
          </w:tcPr>
          <w:p w14:paraId="584C96F4" w14:textId="77777777" w:rsidR="0031646A" w:rsidRPr="00383A8C" w:rsidRDefault="0031646A" w:rsidP="00383A8C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0D47FF09" w14:textId="5FF9F905" w:rsidR="0031646A" w:rsidRPr="00383A8C" w:rsidRDefault="0031646A" w:rsidP="00383A8C">
            <w:pPr>
              <w:spacing w:before="80" w:after="40"/>
              <w:jc w:val="center"/>
              <w:rPr>
                <w:b/>
                <w:bCs/>
                <w:sz w:val="24"/>
                <w:szCs w:val="24"/>
              </w:rPr>
            </w:pPr>
            <w:r w:rsidRPr="00383A8C">
              <w:rPr>
                <w:b/>
                <w:bCs/>
                <w:sz w:val="24"/>
                <w:szCs w:val="24"/>
              </w:rPr>
              <w:t xml:space="preserve">SKM DRÓG SPÓŁKA </w:t>
            </w:r>
            <w:r w:rsidR="00234460">
              <w:rPr>
                <w:b/>
                <w:bCs/>
                <w:sz w:val="24"/>
                <w:szCs w:val="24"/>
              </w:rPr>
              <w:t>SP. Z O.O.</w:t>
            </w:r>
          </w:p>
          <w:p w14:paraId="1E0FC16E" w14:textId="79EA1BAC" w:rsidR="0031646A" w:rsidRPr="00383A8C" w:rsidRDefault="00234460" w:rsidP="00383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Słupia Kapitulna, </w:t>
            </w:r>
            <w:r w:rsidR="00383A8C">
              <w:rPr>
                <w:sz w:val="24"/>
                <w:szCs w:val="24"/>
              </w:rPr>
              <w:t xml:space="preserve">ul. </w:t>
            </w:r>
            <w:r w:rsidR="0031646A" w:rsidRPr="00383A8C">
              <w:rPr>
                <w:sz w:val="24"/>
                <w:szCs w:val="24"/>
              </w:rPr>
              <w:t>Lazurowa 44</w:t>
            </w:r>
          </w:p>
          <w:p w14:paraId="5D7C6589" w14:textId="757BB727" w:rsidR="0031646A" w:rsidRPr="00383A8C" w:rsidRDefault="0031646A" w:rsidP="00383A8C">
            <w:pPr>
              <w:spacing w:after="80"/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t xml:space="preserve">63-900 </w:t>
            </w:r>
            <w:r w:rsidR="00234460">
              <w:rPr>
                <w:sz w:val="24"/>
                <w:szCs w:val="24"/>
              </w:rPr>
              <w:t>Rawicz</w:t>
            </w:r>
          </w:p>
        </w:tc>
        <w:tc>
          <w:tcPr>
            <w:tcW w:w="2835" w:type="dxa"/>
            <w:vAlign w:val="center"/>
          </w:tcPr>
          <w:p w14:paraId="08502B0A" w14:textId="6C7F3523" w:rsidR="0031646A" w:rsidRPr="00383A8C" w:rsidRDefault="0031646A" w:rsidP="00383A8C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t>392</w:t>
            </w:r>
            <w:r w:rsidR="00383A8C">
              <w:rPr>
                <w:sz w:val="24"/>
                <w:szCs w:val="24"/>
              </w:rPr>
              <w:t> </w:t>
            </w:r>
            <w:r w:rsidRPr="00383A8C">
              <w:rPr>
                <w:sz w:val="24"/>
                <w:szCs w:val="24"/>
              </w:rPr>
              <w:t>462</w:t>
            </w:r>
            <w:r w:rsidR="00383A8C">
              <w:rPr>
                <w:sz w:val="24"/>
                <w:szCs w:val="24"/>
              </w:rPr>
              <w:t>,</w:t>
            </w:r>
            <w:r w:rsidRPr="00383A8C">
              <w:rPr>
                <w:sz w:val="24"/>
                <w:szCs w:val="24"/>
              </w:rPr>
              <w:t>71 zł</w:t>
            </w:r>
          </w:p>
        </w:tc>
      </w:tr>
      <w:tr w:rsidR="0031646A" w:rsidRPr="00383A8C" w14:paraId="1E360D23" w14:textId="77777777" w:rsidTr="00F30F6E">
        <w:tc>
          <w:tcPr>
            <w:tcW w:w="1276" w:type="dxa"/>
            <w:vAlign w:val="center"/>
          </w:tcPr>
          <w:p w14:paraId="567F2DB7" w14:textId="77777777" w:rsidR="0031646A" w:rsidRPr="00383A8C" w:rsidRDefault="0031646A" w:rsidP="00383A8C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68099ABF" w14:textId="77777777" w:rsidR="0031646A" w:rsidRPr="00383A8C" w:rsidRDefault="0031646A" w:rsidP="00383A8C">
            <w:pPr>
              <w:spacing w:before="80" w:after="40"/>
              <w:jc w:val="center"/>
              <w:rPr>
                <w:sz w:val="24"/>
                <w:szCs w:val="24"/>
              </w:rPr>
            </w:pPr>
            <w:r w:rsidRPr="00383A8C">
              <w:rPr>
                <w:b/>
                <w:bCs/>
                <w:sz w:val="24"/>
                <w:szCs w:val="24"/>
              </w:rPr>
              <w:t>NODO Sp. z o. o</w:t>
            </w:r>
            <w:r w:rsidRPr="00383A8C">
              <w:rPr>
                <w:sz w:val="24"/>
                <w:szCs w:val="24"/>
              </w:rPr>
              <w:t>.</w:t>
            </w:r>
          </w:p>
          <w:p w14:paraId="53828659" w14:textId="72393393" w:rsidR="0031646A" w:rsidRPr="00383A8C" w:rsidRDefault="00383A8C" w:rsidP="00383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31646A" w:rsidRPr="00383A8C">
              <w:rPr>
                <w:sz w:val="24"/>
                <w:szCs w:val="24"/>
              </w:rPr>
              <w:t>Gronowska 46</w:t>
            </w:r>
          </w:p>
          <w:p w14:paraId="5168F2ED" w14:textId="77777777" w:rsidR="0031646A" w:rsidRPr="00383A8C" w:rsidRDefault="0031646A" w:rsidP="00383A8C">
            <w:pPr>
              <w:spacing w:after="80"/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t>64-100 Leszno</w:t>
            </w:r>
          </w:p>
        </w:tc>
        <w:tc>
          <w:tcPr>
            <w:tcW w:w="2835" w:type="dxa"/>
            <w:vAlign w:val="center"/>
          </w:tcPr>
          <w:p w14:paraId="423C4BD5" w14:textId="0ED41363" w:rsidR="0031646A" w:rsidRPr="00383A8C" w:rsidRDefault="0031646A" w:rsidP="00383A8C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t>444</w:t>
            </w:r>
            <w:r w:rsidR="00383A8C">
              <w:rPr>
                <w:sz w:val="24"/>
                <w:szCs w:val="24"/>
              </w:rPr>
              <w:t> </w:t>
            </w:r>
            <w:r w:rsidRPr="00383A8C">
              <w:rPr>
                <w:sz w:val="24"/>
                <w:szCs w:val="24"/>
              </w:rPr>
              <w:t>716</w:t>
            </w:r>
            <w:r w:rsidR="00383A8C">
              <w:rPr>
                <w:sz w:val="24"/>
                <w:szCs w:val="24"/>
              </w:rPr>
              <w:t>,</w:t>
            </w:r>
            <w:r w:rsidRPr="00383A8C">
              <w:rPr>
                <w:sz w:val="24"/>
                <w:szCs w:val="24"/>
              </w:rPr>
              <w:t>56 zł</w:t>
            </w:r>
          </w:p>
        </w:tc>
      </w:tr>
      <w:tr w:rsidR="0031646A" w:rsidRPr="00383A8C" w14:paraId="788AAE22" w14:textId="77777777" w:rsidTr="00F30F6E">
        <w:tc>
          <w:tcPr>
            <w:tcW w:w="1276" w:type="dxa"/>
            <w:vAlign w:val="center"/>
          </w:tcPr>
          <w:p w14:paraId="1AA2BAA1" w14:textId="77777777" w:rsidR="0031646A" w:rsidRPr="00383A8C" w:rsidRDefault="0031646A" w:rsidP="00383A8C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6FDE6DD4" w14:textId="77777777" w:rsidR="0031646A" w:rsidRPr="00383A8C" w:rsidRDefault="0031646A" w:rsidP="00383A8C">
            <w:pPr>
              <w:spacing w:before="80" w:after="40"/>
              <w:jc w:val="center"/>
              <w:rPr>
                <w:b/>
                <w:bCs/>
                <w:sz w:val="24"/>
                <w:szCs w:val="24"/>
              </w:rPr>
            </w:pPr>
            <w:r w:rsidRPr="00383A8C">
              <w:rPr>
                <w:b/>
                <w:bCs/>
                <w:sz w:val="24"/>
                <w:szCs w:val="24"/>
              </w:rPr>
              <w:t>Marek Żurek- Zakład Usług Ogólnobudowlanych ,,</w:t>
            </w:r>
            <w:proofErr w:type="gramStart"/>
            <w:r w:rsidRPr="00383A8C">
              <w:rPr>
                <w:b/>
                <w:bCs/>
                <w:sz w:val="24"/>
                <w:szCs w:val="24"/>
              </w:rPr>
              <w:t>MAŻUR,,</w:t>
            </w:r>
            <w:proofErr w:type="gramEnd"/>
          </w:p>
          <w:p w14:paraId="432858D3" w14:textId="3E3BAD8F" w:rsidR="0031646A" w:rsidRPr="00383A8C" w:rsidRDefault="00383A8C" w:rsidP="00383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31646A" w:rsidRPr="00383A8C">
              <w:rPr>
                <w:sz w:val="24"/>
                <w:szCs w:val="24"/>
              </w:rPr>
              <w:t>Gajowa 1</w:t>
            </w:r>
          </w:p>
          <w:p w14:paraId="7DE46566" w14:textId="77777777" w:rsidR="0031646A" w:rsidRPr="00383A8C" w:rsidRDefault="0031646A" w:rsidP="00383A8C">
            <w:pPr>
              <w:spacing w:after="80"/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t>63-900 Rawicz</w:t>
            </w:r>
          </w:p>
        </w:tc>
        <w:tc>
          <w:tcPr>
            <w:tcW w:w="2835" w:type="dxa"/>
            <w:vAlign w:val="center"/>
          </w:tcPr>
          <w:p w14:paraId="3E12F696" w14:textId="1BA662C0" w:rsidR="0031646A" w:rsidRPr="00383A8C" w:rsidRDefault="0031646A" w:rsidP="00383A8C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t>534</w:t>
            </w:r>
            <w:r w:rsidR="00383A8C">
              <w:rPr>
                <w:sz w:val="24"/>
                <w:szCs w:val="24"/>
              </w:rPr>
              <w:t> </w:t>
            </w:r>
            <w:r w:rsidRPr="00383A8C">
              <w:rPr>
                <w:sz w:val="24"/>
                <w:szCs w:val="24"/>
              </w:rPr>
              <w:t>350</w:t>
            </w:r>
            <w:r w:rsidR="00383A8C">
              <w:rPr>
                <w:sz w:val="24"/>
                <w:szCs w:val="24"/>
              </w:rPr>
              <w:t>,</w:t>
            </w:r>
            <w:r w:rsidRPr="00383A8C">
              <w:rPr>
                <w:sz w:val="24"/>
                <w:szCs w:val="24"/>
              </w:rPr>
              <w:t>51 zł</w:t>
            </w:r>
          </w:p>
        </w:tc>
      </w:tr>
      <w:tr w:rsidR="0031646A" w:rsidRPr="00383A8C" w14:paraId="16B6E2BB" w14:textId="77777777" w:rsidTr="00F30F6E">
        <w:tc>
          <w:tcPr>
            <w:tcW w:w="1276" w:type="dxa"/>
            <w:vAlign w:val="center"/>
          </w:tcPr>
          <w:p w14:paraId="7B473FCA" w14:textId="77777777" w:rsidR="0031646A" w:rsidRPr="00383A8C" w:rsidRDefault="0031646A" w:rsidP="00383A8C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961" w:type="dxa"/>
          </w:tcPr>
          <w:p w14:paraId="776728E2" w14:textId="77777777" w:rsidR="0031646A" w:rsidRPr="00383A8C" w:rsidRDefault="0031646A" w:rsidP="00383A8C">
            <w:pPr>
              <w:spacing w:before="80" w:after="4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83A8C">
              <w:rPr>
                <w:b/>
                <w:bCs/>
                <w:sz w:val="24"/>
                <w:szCs w:val="24"/>
              </w:rPr>
              <w:t>Geo</w:t>
            </w:r>
            <w:proofErr w:type="spellEnd"/>
            <w:r w:rsidRPr="00383A8C">
              <w:rPr>
                <w:b/>
                <w:bCs/>
                <w:sz w:val="24"/>
                <w:szCs w:val="24"/>
              </w:rPr>
              <w:t>-Bud PBI Sp. z o. o.</w:t>
            </w:r>
          </w:p>
          <w:p w14:paraId="4B9853B9" w14:textId="188ED50A" w:rsidR="0031646A" w:rsidRPr="00383A8C" w:rsidRDefault="00383A8C" w:rsidP="00383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31646A" w:rsidRPr="00383A8C">
              <w:rPr>
                <w:sz w:val="24"/>
                <w:szCs w:val="24"/>
              </w:rPr>
              <w:t>Hubala 19</w:t>
            </w:r>
          </w:p>
          <w:p w14:paraId="2DD0B028" w14:textId="77777777" w:rsidR="0031646A" w:rsidRPr="00383A8C" w:rsidRDefault="0031646A" w:rsidP="00383A8C">
            <w:pPr>
              <w:spacing w:after="80"/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t>63-910 Miejska Górka</w:t>
            </w:r>
          </w:p>
        </w:tc>
        <w:tc>
          <w:tcPr>
            <w:tcW w:w="2835" w:type="dxa"/>
            <w:vAlign w:val="center"/>
          </w:tcPr>
          <w:p w14:paraId="3A02C11A" w14:textId="72231416" w:rsidR="0031646A" w:rsidRPr="00383A8C" w:rsidRDefault="0031646A" w:rsidP="00383A8C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t>386</w:t>
            </w:r>
            <w:r w:rsidR="00383A8C">
              <w:rPr>
                <w:sz w:val="24"/>
                <w:szCs w:val="24"/>
              </w:rPr>
              <w:t> </w:t>
            </w:r>
            <w:r w:rsidRPr="00383A8C">
              <w:rPr>
                <w:sz w:val="24"/>
                <w:szCs w:val="24"/>
              </w:rPr>
              <w:t>028</w:t>
            </w:r>
            <w:r w:rsidR="00383A8C">
              <w:rPr>
                <w:sz w:val="24"/>
                <w:szCs w:val="24"/>
              </w:rPr>
              <w:t>,</w:t>
            </w:r>
            <w:r w:rsidRPr="00383A8C">
              <w:rPr>
                <w:sz w:val="24"/>
                <w:szCs w:val="24"/>
              </w:rPr>
              <w:t>00 zł</w:t>
            </w:r>
          </w:p>
        </w:tc>
      </w:tr>
      <w:tr w:rsidR="0031646A" w:rsidRPr="00383A8C" w14:paraId="43EB1BF8" w14:textId="77777777" w:rsidTr="00F30F6E">
        <w:tc>
          <w:tcPr>
            <w:tcW w:w="1276" w:type="dxa"/>
            <w:vAlign w:val="center"/>
          </w:tcPr>
          <w:p w14:paraId="0124E313" w14:textId="77777777" w:rsidR="0031646A" w:rsidRPr="00383A8C" w:rsidRDefault="0031646A" w:rsidP="00383A8C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7F27F9C9" w14:textId="77777777" w:rsidR="0031646A" w:rsidRPr="00383A8C" w:rsidRDefault="0031646A" w:rsidP="00383A8C">
            <w:pPr>
              <w:spacing w:before="80" w:after="40"/>
              <w:jc w:val="center"/>
              <w:rPr>
                <w:b/>
                <w:bCs/>
                <w:sz w:val="24"/>
                <w:szCs w:val="24"/>
              </w:rPr>
            </w:pPr>
            <w:r w:rsidRPr="00383A8C">
              <w:rPr>
                <w:b/>
                <w:bCs/>
                <w:sz w:val="24"/>
                <w:szCs w:val="24"/>
              </w:rPr>
              <w:t>Patryk Borowczyk Przedsiębiorstwo Handlowo-Usługowe</w:t>
            </w:r>
          </w:p>
          <w:p w14:paraId="3BA68277" w14:textId="6252AEA1" w:rsidR="0031646A" w:rsidRPr="00383A8C" w:rsidRDefault="00383A8C" w:rsidP="00383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31646A" w:rsidRPr="00383A8C">
              <w:rPr>
                <w:sz w:val="24"/>
                <w:szCs w:val="24"/>
              </w:rPr>
              <w:t>Jana Piko 5</w:t>
            </w:r>
          </w:p>
          <w:p w14:paraId="7DE7EA91" w14:textId="77777777" w:rsidR="0031646A" w:rsidRPr="00383A8C" w:rsidRDefault="0031646A" w:rsidP="00383A8C">
            <w:pPr>
              <w:spacing w:after="80"/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t>63-840 Krobia</w:t>
            </w:r>
          </w:p>
        </w:tc>
        <w:tc>
          <w:tcPr>
            <w:tcW w:w="2835" w:type="dxa"/>
            <w:vAlign w:val="center"/>
          </w:tcPr>
          <w:p w14:paraId="451EA6A0" w14:textId="60AAC086" w:rsidR="0031646A" w:rsidRPr="00383A8C" w:rsidRDefault="0031646A" w:rsidP="00383A8C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t>332</w:t>
            </w:r>
            <w:r w:rsidR="00383A8C">
              <w:rPr>
                <w:sz w:val="24"/>
                <w:szCs w:val="24"/>
              </w:rPr>
              <w:t> </w:t>
            </w:r>
            <w:r w:rsidRPr="00383A8C">
              <w:rPr>
                <w:sz w:val="24"/>
                <w:szCs w:val="24"/>
              </w:rPr>
              <w:t>860</w:t>
            </w:r>
            <w:r w:rsidR="00383A8C">
              <w:rPr>
                <w:sz w:val="24"/>
                <w:szCs w:val="24"/>
              </w:rPr>
              <w:t>,</w:t>
            </w:r>
            <w:r w:rsidRPr="00383A8C">
              <w:rPr>
                <w:sz w:val="24"/>
                <w:szCs w:val="24"/>
              </w:rPr>
              <w:t>51 zł</w:t>
            </w:r>
          </w:p>
        </w:tc>
      </w:tr>
      <w:tr w:rsidR="0031646A" w:rsidRPr="00383A8C" w14:paraId="5C38FD29" w14:textId="77777777" w:rsidTr="00F30F6E">
        <w:tc>
          <w:tcPr>
            <w:tcW w:w="1276" w:type="dxa"/>
            <w:vAlign w:val="center"/>
          </w:tcPr>
          <w:p w14:paraId="2D9CDCC0" w14:textId="77777777" w:rsidR="0031646A" w:rsidRPr="00383A8C" w:rsidRDefault="0031646A" w:rsidP="00383A8C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75CD7B8D" w14:textId="77777777" w:rsidR="0031646A" w:rsidRPr="00383A8C" w:rsidRDefault="0031646A" w:rsidP="00383A8C">
            <w:pPr>
              <w:spacing w:before="80" w:after="40"/>
              <w:jc w:val="center"/>
              <w:rPr>
                <w:b/>
                <w:bCs/>
                <w:sz w:val="24"/>
                <w:szCs w:val="24"/>
              </w:rPr>
            </w:pPr>
            <w:r w:rsidRPr="00383A8C">
              <w:rPr>
                <w:b/>
                <w:bCs/>
                <w:sz w:val="24"/>
                <w:szCs w:val="24"/>
              </w:rPr>
              <w:t>Adrian Siecla AS-KOP</w:t>
            </w:r>
          </w:p>
          <w:p w14:paraId="6709CD33" w14:textId="7FBC9793" w:rsidR="0031646A" w:rsidRPr="00383A8C" w:rsidRDefault="00383A8C" w:rsidP="00383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31646A" w:rsidRPr="00383A8C">
              <w:rPr>
                <w:sz w:val="24"/>
                <w:szCs w:val="24"/>
              </w:rPr>
              <w:t>Garncarska 43</w:t>
            </w:r>
          </w:p>
          <w:p w14:paraId="7E121CD4" w14:textId="77777777" w:rsidR="0031646A" w:rsidRPr="00383A8C" w:rsidRDefault="0031646A" w:rsidP="00383A8C">
            <w:pPr>
              <w:spacing w:after="80"/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t>63-930 Jutrosin</w:t>
            </w:r>
          </w:p>
        </w:tc>
        <w:tc>
          <w:tcPr>
            <w:tcW w:w="2835" w:type="dxa"/>
            <w:vAlign w:val="center"/>
          </w:tcPr>
          <w:p w14:paraId="17E8E229" w14:textId="7A923317" w:rsidR="0031646A" w:rsidRPr="00383A8C" w:rsidRDefault="0031646A" w:rsidP="00383A8C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383A8C">
              <w:rPr>
                <w:sz w:val="24"/>
                <w:szCs w:val="24"/>
              </w:rPr>
              <w:t>393</w:t>
            </w:r>
            <w:r w:rsidR="00383A8C">
              <w:rPr>
                <w:sz w:val="24"/>
                <w:szCs w:val="24"/>
              </w:rPr>
              <w:t> </w:t>
            </w:r>
            <w:r w:rsidRPr="00383A8C">
              <w:rPr>
                <w:sz w:val="24"/>
                <w:szCs w:val="24"/>
              </w:rPr>
              <w:t>600</w:t>
            </w:r>
            <w:r w:rsidR="00383A8C">
              <w:rPr>
                <w:sz w:val="24"/>
                <w:szCs w:val="24"/>
              </w:rPr>
              <w:t>,</w:t>
            </w:r>
            <w:r w:rsidRPr="00383A8C">
              <w:rPr>
                <w:sz w:val="24"/>
                <w:szCs w:val="24"/>
              </w:rPr>
              <w:t>00 zł</w:t>
            </w:r>
          </w:p>
        </w:tc>
      </w:tr>
    </w:tbl>
    <w:p w14:paraId="1154E590" w14:textId="77777777" w:rsidR="0069085C" w:rsidRPr="00383A8C" w:rsidRDefault="0069085C" w:rsidP="00383A8C">
      <w:pPr>
        <w:spacing w:before="120" w:after="120"/>
        <w:jc w:val="both"/>
        <w:rPr>
          <w:sz w:val="24"/>
        </w:rPr>
      </w:pPr>
    </w:p>
    <w:p w14:paraId="00F78CB9" w14:textId="77777777" w:rsidR="00577BC6" w:rsidRPr="00383A8C" w:rsidRDefault="00577BC6" w:rsidP="00383A8C">
      <w:pPr>
        <w:spacing w:before="120" w:after="120"/>
        <w:jc w:val="both"/>
        <w:rPr>
          <w:sz w:val="24"/>
        </w:rPr>
      </w:pPr>
    </w:p>
    <w:p w14:paraId="27E72552" w14:textId="77777777" w:rsidR="00383A8C" w:rsidRPr="000877BF" w:rsidRDefault="00383A8C" w:rsidP="00383A8C">
      <w:pPr>
        <w:ind w:left="5664"/>
        <w:jc w:val="center"/>
        <w:rPr>
          <w:sz w:val="18"/>
          <w:szCs w:val="18"/>
        </w:rPr>
      </w:pPr>
      <w:r w:rsidRPr="000877BF">
        <w:rPr>
          <w:sz w:val="18"/>
          <w:szCs w:val="18"/>
        </w:rPr>
        <w:t>Dyrektor</w:t>
      </w:r>
    </w:p>
    <w:p w14:paraId="698F7083" w14:textId="77777777" w:rsidR="00383A8C" w:rsidRPr="000877BF" w:rsidRDefault="00383A8C" w:rsidP="00383A8C">
      <w:pPr>
        <w:ind w:left="5664"/>
        <w:jc w:val="center"/>
        <w:rPr>
          <w:sz w:val="18"/>
          <w:szCs w:val="18"/>
        </w:rPr>
      </w:pPr>
      <w:r w:rsidRPr="000877BF">
        <w:rPr>
          <w:sz w:val="18"/>
          <w:szCs w:val="18"/>
        </w:rPr>
        <w:t>Powiatowego Centrum Usług</w:t>
      </w:r>
    </w:p>
    <w:p w14:paraId="3EDC347F" w14:textId="77777777" w:rsidR="00383A8C" w:rsidRPr="000877BF" w:rsidRDefault="00383A8C" w:rsidP="00383A8C">
      <w:pPr>
        <w:ind w:left="5664"/>
        <w:jc w:val="center"/>
        <w:rPr>
          <w:sz w:val="18"/>
          <w:szCs w:val="18"/>
        </w:rPr>
      </w:pPr>
      <w:r w:rsidRPr="000877BF">
        <w:rPr>
          <w:sz w:val="18"/>
          <w:szCs w:val="18"/>
        </w:rPr>
        <w:t>Wspólnych w Rawiczu</w:t>
      </w:r>
    </w:p>
    <w:p w14:paraId="20D6BCFD" w14:textId="77777777" w:rsidR="00383A8C" w:rsidRPr="000877BF" w:rsidRDefault="00383A8C" w:rsidP="00383A8C">
      <w:pPr>
        <w:ind w:left="5664"/>
        <w:jc w:val="center"/>
        <w:rPr>
          <w:sz w:val="18"/>
          <w:szCs w:val="18"/>
        </w:rPr>
      </w:pPr>
    </w:p>
    <w:p w14:paraId="691CE902" w14:textId="77777777" w:rsidR="00383A8C" w:rsidRPr="00A6488D" w:rsidRDefault="00383A8C" w:rsidP="00383A8C">
      <w:pPr>
        <w:ind w:left="5664"/>
        <w:jc w:val="center"/>
        <w:rPr>
          <w:sz w:val="24"/>
          <w:szCs w:val="24"/>
        </w:rPr>
      </w:pPr>
      <w:r w:rsidRPr="000877BF">
        <w:rPr>
          <w:sz w:val="18"/>
          <w:szCs w:val="18"/>
        </w:rPr>
        <w:t>(-) Urszula Stefaniak</w:t>
      </w:r>
    </w:p>
    <w:p w14:paraId="722F8C64" w14:textId="3C125F84" w:rsidR="00C236D3" w:rsidRPr="00383A8C" w:rsidRDefault="00C236D3" w:rsidP="00383A8C">
      <w:pPr>
        <w:pStyle w:val="Tekstpodstawowy"/>
        <w:spacing w:after="480" w:line="240" w:lineRule="auto"/>
        <w:ind w:left="3119" w:firstLine="425"/>
        <w:jc w:val="right"/>
      </w:pPr>
    </w:p>
    <w:sectPr w:rsidR="00C236D3" w:rsidRPr="00383A8C" w:rsidSect="0096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322C" w14:textId="77777777" w:rsidR="0014554C" w:rsidRDefault="0014554C">
      <w:r>
        <w:separator/>
      </w:r>
    </w:p>
  </w:endnote>
  <w:endnote w:type="continuationSeparator" w:id="0">
    <w:p w14:paraId="607E94BC" w14:textId="77777777" w:rsidR="0014554C" w:rsidRDefault="0014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5C61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6CED1C7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CBA3" w14:textId="77777777" w:rsidR="00960CEB" w:rsidRPr="00986737" w:rsidRDefault="00D84B79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w:pict w14:anchorId="1DA7C7CA">
        <v:line id="Łącznik prosty 3" o:spid="_x0000_s1026" style="position:absolute;left:0;text-align:left;z-index:251657728;visibility:visibl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</w:pict>
    </w:r>
  </w:p>
  <w:p w14:paraId="0E362E4B" w14:textId="77777777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 xml:space="preserve">System </w:t>
    </w:r>
    <w:proofErr w:type="spellStart"/>
    <w:r w:rsidRPr="00986737">
      <w:rPr>
        <w:rFonts w:ascii="Arial" w:eastAsia="Calibri" w:hAnsi="Arial"/>
        <w:sz w:val="18"/>
        <w:szCs w:val="18"/>
        <w:lang w:eastAsia="en-US"/>
      </w:rPr>
      <w:t>ProPublico</w:t>
    </w:r>
    <w:proofErr w:type="spellEnd"/>
    <w:r w:rsidRPr="00986737">
      <w:rPr>
        <w:rFonts w:ascii="Arial" w:eastAsia="Calibri" w:hAnsi="Arial"/>
        <w:sz w:val="18"/>
        <w:szCs w:val="18"/>
        <w:lang w:eastAsia="en-US"/>
      </w:rPr>
      <w:t xml:space="preserve"> © </w:t>
    </w:r>
    <w:proofErr w:type="spellStart"/>
    <w:r w:rsidRPr="00986737">
      <w:rPr>
        <w:rFonts w:ascii="Arial" w:eastAsia="Calibri" w:hAnsi="Arial"/>
        <w:sz w:val="18"/>
        <w:szCs w:val="18"/>
        <w:lang w:eastAsia="en-US"/>
      </w:rPr>
      <w:t>Datacomp</w:t>
    </w:r>
    <w:proofErr w:type="spellEnd"/>
    <w:r w:rsidRPr="00986737">
      <w:rPr>
        <w:rFonts w:ascii="Arial" w:eastAsia="Calibri" w:hAnsi="Arial"/>
        <w:sz w:val="18"/>
        <w:szCs w:val="18"/>
        <w:lang w:eastAsia="en-US"/>
      </w:rPr>
      <w:t xml:space="preserve">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A75A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BDB1098" w14:textId="77777777" w:rsidR="009F189D" w:rsidRDefault="009F189D">
    <w:pPr>
      <w:pStyle w:val="Stopka"/>
      <w:tabs>
        <w:tab w:val="clear" w:pos="4536"/>
      </w:tabs>
      <w:jc w:val="center"/>
    </w:pPr>
  </w:p>
  <w:p w14:paraId="5E187C72" w14:textId="77777777" w:rsidR="009F189D" w:rsidRDefault="009F189D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55901" w14:textId="77777777" w:rsidR="0014554C" w:rsidRDefault="0014554C">
      <w:r>
        <w:separator/>
      </w:r>
    </w:p>
  </w:footnote>
  <w:footnote w:type="continuationSeparator" w:id="0">
    <w:p w14:paraId="23149FC3" w14:textId="77777777" w:rsidR="0014554C" w:rsidRDefault="00145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9ADA" w14:textId="77777777" w:rsidR="0031646A" w:rsidRDefault="003164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8B30" w14:textId="77777777" w:rsidR="0031646A" w:rsidRDefault="003164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C326" w14:textId="77777777" w:rsidR="0031646A" w:rsidRDefault="0031646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54C"/>
    <w:rsid w:val="00007727"/>
    <w:rsid w:val="00017720"/>
    <w:rsid w:val="00035488"/>
    <w:rsid w:val="000C1C6D"/>
    <w:rsid w:val="000D7F25"/>
    <w:rsid w:val="000E00E5"/>
    <w:rsid w:val="001146A4"/>
    <w:rsid w:val="0014554C"/>
    <w:rsid w:val="00173B20"/>
    <w:rsid w:val="001C69FF"/>
    <w:rsid w:val="0023318D"/>
    <w:rsid w:val="00234460"/>
    <w:rsid w:val="003039F1"/>
    <w:rsid w:val="0031646A"/>
    <w:rsid w:val="00355C9D"/>
    <w:rsid w:val="00383A8C"/>
    <w:rsid w:val="003B6B36"/>
    <w:rsid w:val="003D72FD"/>
    <w:rsid w:val="003F57CD"/>
    <w:rsid w:val="00423179"/>
    <w:rsid w:val="00490DC0"/>
    <w:rsid w:val="00493F8C"/>
    <w:rsid w:val="004C7E9B"/>
    <w:rsid w:val="00577BC6"/>
    <w:rsid w:val="00601802"/>
    <w:rsid w:val="0069085C"/>
    <w:rsid w:val="007F3D3A"/>
    <w:rsid w:val="00843263"/>
    <w:rsid w:val="00861E75"/>
    <w:rsid w:val="008A26A5"/>
    <w:rsid w:val="008F318B"/>
    <w:rsid w:val="00960CEB"/>
    <w:rsid w:val="009D19BD"/>
    <w:rsid w:val="009F189D"/>
    <w:rsid w:val="00A80738"/>
    <w:rsid w:val="00C236D3"/>
    <w:rsid w:val="00C659E2"/>
    <w:rsid w:val="00CB0802"/>
    <w:rsid w:val="00CF7835"/>
    <w:rsid w:val="00D665F5"/>
    <w:rsid w:val="00D7128F"/>
    <w:rsid w:val="00D84B79"/>
    <w:rsid w:val="00EA3476"/>
    <w:rsid w:val="00EA6E92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449878"/>
  <w15:chartTrackingRefBased/>
  <w15:docId w15:val="{A1EDB390-DA02-4945-B9A3-E0B82532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Ratajczak</dc:creator>
  <cp:keywords/>
  <dc:description/>
  <cp:lastModifiedBy>Joanna Ratajczak</cp:lastModifiedBy>
  <cp:revision>2</cp:revision>
  <dcterms:created xsi:type="dcterms:W3CDTF">2025-10-22T08:16:00Z</dcterms:created>
  <dcterms:modified xsi:type="dcterms:W3CDTF">2025-10-22T08:16:00Z</dcterms:modified>
</cp:coreProperties>
</file>