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08DE" w14:textId="14613B02" w:rsidR="00CF7835" w:rsidRPr="00BC2844" w:rsidRDefault="00150EFD" w:rsidP="00BC2844">
      <w:pPr>
        <w:spacing w:after="600" w:line="276" w:lineRule="auto"/>
        <w:jc w:val="right"/>
        <w:rPr>
          <w:sz w:val="24"/>
          <w:szCs w:val="24"/>
        </w:rPr>
      </w:pPr>
      <w:r w:rsidRPr="00BC2844">
        <w:rPr>
          <w:sz w:val="24"/>
          <w:szCs w:val="24"/>
        </w:rPr>
        <w:t>Rawicz</w:t>
      </w:r>
      <w:r w:rsidR="00BC2844">
        <w:rPr>
          <w:sz w:val="24"/>
          <w:szCs w:val="24"/>
        </w:rPr>
        <w:t>, dnia 1</w:t>
      </w:r>
      <w:r w:rsidR="004E2FBE">
        <w:rPr>
          <w:sz w:val="24"/>
          <w:szCs w:val="24"/>
        </w:rPr>
        <w:t>2</w:t>
      </w:r>
      <w:r w:rsidR="00BC2844">
        <w:rPr>
          <w:sz w:val="24"/>
          <w:szCs w:val="24"/>
        </w:rPr>
        <w:t>.1</w:t>
      </w:r>
      <w:r w:rsidR="004E2FBE">
        <w:rPr>
          <w:sz w:val="24"/>
          <w:szCs w:val="24"/>
        </w:rPr>
        <w:t>1</w:t>
      </w:r>
      <w:r w:rsidR="00BC2844">
        <w:rPr>
          <w:sz w:val="24"/>
          <w:szCs w:val="24"/>
        </w:rPr>
        <w:t>.2025 r.</w:t>
      </w:r>
    </w:p>
    <w:p w14:paraId="2F3A0DC2" w14:textId="77777777" w:rsidR="00CF7835" w:rsidRPr="00BC2844" w:rsidRDefault="00150EFD" w:rsidP="00BC2844">
      <w:pPr>
        <w:spacing w:line="276" w:lineRule="auto"/>
        <w:rPr>
          <w:b/>
          <w:bCs/>
          <w:sz w:val="24"/>
          <w:szCs w:val="24"/>
        </w:rPr>
      </w:pPr>
      <w:r w:rsidRPr="00BC2844">
        <w:rPr>
          <w:b/>
          <w:bCs/>
          <w:sz w:val="24"/>
          <w:szCs w:val="24"/>
        </w:rPr>
        <w:t>Powiatowe Centrum Usług Wspólnych w Rawiczu</w:t>
      </w:r>
    </w:p>
    <w:p w14:paraId="612E8E89" w14:textId="77777777" w:rsidR="00CF7835" w:rsidRPr="00BC2844" w:rsidRDefault="00150EFD" w:rsidP="00BC2844">
      <w:pPr>
        <w:spacing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>ul. Mikołaja Kopernika</w:t>
      </w:r>
      <w:r w:rsidR="00CF7835" w:rsidRPr="00BC2844">
        <w:rPr>
          <w:sz w:val="24"/>
          <w:szCs w:val="24"/>
        </w:rPr>
        <w:t xml:space="preserve"> </w:t>
      </w:r>
      <w:r w:rsidRPr="00BC2844">
        <w:rPr>
          <w:sz w:val="24"/>
          <w:szCs w:val="24"/>
        </w:rPr>
        <w:t>4</w:t>
      </w:r>
    </w:p>
    <w:p w14:paraId="521F0D69" w14:textId="77777777" w:rsidR="00CF7835" w:rsidRDefault="00150EFD" w:rsidP="00BC2844">
      <w:pPr>
        <w:spacing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>63-900</w:t>
      </w:r>
      <w:r w:rsidR="00CF7835" w:rsidRPr="00BC2844">
        <w:rPr>
          <w:sz w:val="24"/>
          <w:szCs w:val="24"/>
        </w:rPr>
        <w:t xml:space="preserve"> </w:t>
      </w:r>
      <w:r w:rsidRPr="00BC2844">
        <w:rPr>
          <w:sz w:val="24"/>
          <w:szCs w:val="24"/>
        </w:rPr>
        <w:t>Rawicz</w:t>
      </w:r>
    </w:p>
    <w:p w14:paraId="4AAA2B7D" w14:textId="77777777" w:rsidR="00BC2844" w:rsidRDefault="00BC2844" w:rsidP="00BC2844">
      <w:pPr>
        <w:spacing w:line="276" w:lineRule="auto"/>
        <w:rPr>
          <w:sz w:val="24"/>
          <w:szCs w:val="24"/>
        </w:rPr>
      </w:pPr>
    </w:p>
    <w:p w14:paraId="5061808A" w14:textId="327AB718" w:rsidR="00CF7835" w:rsidRDefault="00BC2844" w:rsidP="00A6488D">
      <w:pPr>
        <w:spacing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 xml:space="preserve">Znak sprawy: </w:t>
      </w:r>
      <w:r w:rsidRPr="00BC2844">
        <w:rPr>
          <w:b/>
          <w:bCs/>
          <w:sz w:val="24"/>
          <w:szCs w:val="24"/>
        </w:rPr>
        <w:t>PCUW.261.2.</w:t>
      </w:r>
      <w:r w:rsidR="004E2FBE">
        <w:rPr>
          <w:b/>
          <w:bCs/>
          <w:sz w:val="24"/>
          <w:szCs w:val="24"/>
        </w:rPr>
        <w:t>43</w:t>
      </w:r>
      <w:r w:rsidRPr="00BC2844">
        <w:rPr>
          <w:b/>
          <w:bCs/>
          <w:sz w:val="24"/>
          <w:szCs w:val="24"/>
        </w:rPr>
        <w:t>.2025</w:t>
      </w:r>
    </w:p>
    <w:p w14:paraId="28214C80" w14:textId="77777777" w:rsidR="00A6488D" w:rsidRPr="00A6488D" w:rsidRDefault="00A6488D" w:rsidP="00A6488D">
      <w:pPr>
        <w:spacing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BC2844" w14:paraId="0B910970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8D1CA7" w14:textId="77777777" w:rsidR="00CF7835" w:rsidRPr="00BC2844" w:rsidRDefault="00CF7835" w:rsidP="00BC2844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BC2844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5623CE33" w14:textId="77777777" w:rsidR="00CF7835" w:rsidRPr="00BC2844" w:rsidRDefault="00CF7835" w:rsidP="00BC2844">
      <w:pPr>
        <w:pStyle w:val="Nagwek"/>
        <w:tabs>
          <w:tab w:val="clear" w:pos="4536"/>
        </w:tabs>
        <w:spacing w:after="360" w:line="276" w:lineRule="auto"/>
        <w:rPr>
          <w:sz w:val="24"/>
          <w:szCs w:val="24"/>
        </w:rPr>
      </w:pPr>
      <w:r w:rsidRPr="00BC2844">
        <w:rPr>
          <w:sz w:val="24"/>
          <w:szCs w:val="24"/>
        </w:rPr>
        <w:tab/>
        <w:t xml:space="preserve"> </w:t>
      </w:r>
    </w:p>
    <w:p w14:paraId="74682912" w14:textId="1DC3C6E5" w:rsidR="004E2FBE" w:rsidRPr="004E2FBE" w:rsidRDefault="00BC2844" w:rsidP="004E2FBE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BC2844">
        <w:rPr>
          <w:rFonts w:eastAsia="Calibri"/>
          <w:sz w:val="24"/>
          <w:szCs w:val="24"/>
          <w:lang w:eastAsia="en-US"/>
        </w:rPr>
        <w:t xml:space="preserve">Dotyczy: </w:t>
      </w:r>
      <w:r w:rsidRPr="00BC2844">
        <w:rPr>
          <w:rFonts w:eastAsia="Calibri"/>
          <w:sz w:val="24"/>
          <w:szCs w:val="24"/>
          <w:lang w:eastAsia="en-US"/>
        </w:rPr>
        <w:tab/>
        <w:t>postępowania o udzielenie zamówienia publicznego prowadzonego w trybie podstawowym bez negocjacji – art. 275 pkt 1 ustawy Pzp na zadanie</w:t>
      </w:r>
      <w:r w:rsidR="004E2FBE">
        <w:rPr>
          <w:rFonts w:eastAsia="Calibri"/>
          <w:sz w:val="24"/>
          <w:szCs w:val="24"/>
          <w:lang w:eastAsia="en-US"/>
        </w:rPr>
        <w:t xml:space="preserve"> </w:t>
      </w:r>
      <w:r w:rsidRPr="00BC2844">
        <w:rPr>
          <w:rFonts w:eastAsia="Calibri"/>
          <w:sz w:val="24"/>
          <w:szCs w:val="24"/>
          <w:lang w:eastAsia="en-US"/>
        </w:rPr>
        <w:t>pn.:</w:t>
      </w:r>
      <w:r>
        <w:rPr>
          <w:rFonts w:eastAsia="Calibri"/>
          <w:sz w:val="24"/>
          <w:szCs w:val="24"/>
          <w:lang w:eastAsia="en-US"/>
        </w:rPr>
        <w:t xml:space="preserve"> </w:t>
      </w:r>
      <w:bookmarkStart w:id="0" w:name="_Hlk193110642"/>
      <w:r w:rsidR="004E2FBE" w:rsidRPr="004E2FBE">
        <w:rPr>
          <w:rFonts w:eastAsia="Calibri"/>
          <w:b/>
          <w:bCs/>
          <w:sz w:val="24"/>
          <w:szCs w:val="24"/>
          <w:lang w:eastAsia="en-US"/>
        </w:rPr>
        <w:t>Przebudowa drogi powiatowej Nr 5478P w m. Kawcze w zakresie chodnika.</w:t>
      </w:r>
    </w:p>
    <w:bookmarkEnd w:id="0"/>
    <w:p w14:paraId="77B707CC" w14:textId="5AFC9858" w:rsidR="004318F3" w:rsidRPr="00BC2844" w:rsidRDefault="004318F3" w:rsidP="004318F3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0EA01C20" w14:textId="28FF9316" w:rsidR="00A80738" w:rsidRPr="00BC2844" w:rsidRDefault="00D665F5" w:rsidP="004E1C23">
      <w:pPr>
        <w:spacing w:before="120" w:after="120" w:line="276" w:lineRule="auto"/>
        <w:ind w:firstLine="708"/>
        <w:jc w:val="both"/>
        <w:rPr>
          <w:sz w:val="24"/>
          <w:szCs w:val="24"/>
        </w:rPr>
      </w:pPr>
      <w:r w:rsidRPr="00BC2844">
        <w:rPr>
          <w:sz w:val="24"/>
          <w:szCs w:val="24"/>
        </w:rPr>
        <w:t>Zamawiający</w:t>
      </w:r>
      <w:r w:rsidR="00BC2844">
        <w:t xml:space="preserve"> - </w:t>
      </w:r>
      <w:r w:rsidR="00BC2844" w:rsidRPr="00BC2844">
        <w:rPr>
          <w:b/>
          <w:bCs/>
          <w:sz w:val="24"/>
          <w:szCs w:val="24"/>
        </w:rPr>
        <w:t>Powiatowe Centrum Usług Wspólnych w Rawiczu</w:t>
      </w:r>
      <w:r w:rsidRPr="00BC2844">
        <w:rPr>
          <w:sz w:val="24"/>
          <w:szCs w:val="24"/>
        </w:rPr>
        <w:t>, działając na podstawie art. 22</w:t>
      </w:r>
      <w:r w:rsidR="00601802" w:rsidRPr="00BC2844">
        <w:rPr>
          <w:sz w:val="24"/>
          <w:szCs w:val="24"/>
        </w:rPr>
        <w:t>2</w:t>
      </w:r>
      <w:r w:rsidRPr="00BC2844">
        <w:rPr>
          <w:sz w:val="24"/>
          <w:szCs w:val="24"/>
        </w:rPr>
        <w:t xml:space="preserve"> ust. 5 </w:t>
      </w:r>
      <w:r w:rsidRPr="00BC2844">
        <w:rPr>
          <w:bCs/>
          <w:sz w:val="24"/>
          <w:szCs w:val="24"/>
        </w:rPr>
        <w:t>ustawy z dnia 11 września 2019</w:t>
      </w:r>
      <w:r w:rsidR="00BC2844">
        <w:rPr>
          <w:bCs/>
          <w:sz w:val="24"/>
          <w:szCs w:val="24"/>
        </w:rPr>
        <w:t xml:space="preserve"> </w:t>
      </w:r>
      <w:r w:rsidRPr="00BC2844">
        <w:rPr>
          <w:bCs/>
          <w:sz w:val="24"/>
          <w:szCs w:val="24"/>
        </w:rPr>
        <w:t>r. Prawo zamówień publicznych</w:t>
      </w:r>
      <w:r w:rsidRPr="00BC2844">
        <w:rPr>
          <w:sz w:val="24"/>
          <w:szCs w:val="24"/>
        </w:rPr>
        <w:t xml:space="preserve"> </w:t>
      </w:r>
      <w:r w:rsidR="004E1C23">
        <w:rPr>
          <w:sz w:val="24"/>
          <w:szCs w:val="24"/>
        </w:rPr>
        <w:t xml:space="preserve"> </w:t>
      </w:r>
      <w:r w:rsidR="004E2FBE">
        <w:rPr>
          <w:sz w:val="24"/>
          <w:szCs w:val="24"/>
        </w:rPr>
        <w:t xml:space="preserve">                          </w:t>
      </w:r>
      <w:r w:rsidR="00150EFD" w:rsidRPr="00BC2844">
        <w:rPr>
          <w:sz w:val="24"/>
          <w:szCs w:val="24"/>
        </w:rPr>
        <w:t>(t.j. Dz. U. z 2024 poz. 1320</w:t>
      </w:r>
      <w:r w:rsidR="00BC2844">
        <w:rPr>
          <w:sz w:val="24"/>
          <w:szCs w:val="24"/>
        </w:rPr>
        <w:t xml:space="preserve"> ze zm.</w:t>
      </w:r>
      <w:r w:rsidR="00150EFD" w:rsidRPr="00BC2844">
        <w:rPr>
          <w:sz w:val="24"/>
          <w:szCs w:val="24"/>
        </w:rPr>
        <w:t>)</w:t>
      </w:r>
      <w:r w:rsidR="00490DC0" w:rsidRPr="00BC2844">
        <w:rPr>
          <w:sz w:val="24"/>
          <w:szCs w:val="24"/>
        </w:rPr>
        <w:t xml:space="preserve"> </w:t>
      </w:r>
      <w:r w:rsidR="00BC2844" w:rsidRPr="00BC2844">
        <w:rPr>
          <w:sz w:val="24"/>
          <w:szCs w:val="24"/>
        </w:rPr>
        <w:t>udostępnia informację z otwarcia ofert, mającego miejsce w dniu 1</w:t>
      </w:r>
      <w:r w:rsidR="004E2FBE">
        <w:rPr>
          <w:sz w:val="24"/>
          <w:szCs w:val="24"/>
        </w:rPr>
        <w:t>2</w:t>
      </w:r>
      <w:r w:rsidR="00BC2844" w:rsidRPr="00BC2844">
        <w:rPr>
          <w:sz w:val="24"/>
          <w:szCs w:val="24"/>
        </w:rPr>
        <w:t>.1</w:t>
      </w:r>
      <w:r w:rsidR="004E2FBE">
        <w:rPr>
          <w:sz w:val="24"/>
          <w:szCs w:val="24"/>
        </w:rPr>
        <w:t>1</w:t>
      </w:r>
      <w:r w:rsidR="00BC2844" w:rsidRPr="00BC2844">
        <w:rPr>
          <w:sz w:val="24"/>
          <w:szCs w:val="24"/>
        </w:rPr>
        <w:t xml:space="preserve">.2025 o godz. </w:t>
      </w:r>
      <w:r w:rsidR="004E2FBE">
        <w:rPr>
          <w:sz w:val="24"/>
          <w:szCs w:val="24"/>
        </w:rPr>
        <w:t>11</w:t>
      </w:r>
      <w:r w:rsidR="00BC2844" w:rsidRPr="00BC2844">
        <w:rPr>
          <w:sz w:val="24"/>
          <w:szCs w:val="24"/>
        </w:rPr>
        <w:t>:10, podczas którego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BC2844" w14:paraId="12680537" w14:textId="77777777" w:rsidTr="000C1C6D">
        <w:tc>
          <w:tcPr>
            <w:tcW w:w="1276" w:type="dxa"/>
            <w:shd w:val="clear" w:color="auto" w:fill="F2F2F2"/>
            <w:vAlign w:val="center"/>
          </w:tcPr>
          <w:p w14:paraId="2F63C387" w14:textId="77777777" w:rsidR="00D665F5" w:rsidRPr="00BC2844" w:rsidRDefault="00960CEB" w:rsidP="00BC2844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O</w:t>
            </w:r>
            <w:r w:rsidR="00D665F5" w:rsidRPr="00BC2844">
              <w:rPr>
                <w:sz w:val="24"/>
                <w:szCs w:val="24"/>
              </w:rPr>
              <w:t>fert</w:t>
            </w:r>
            <w:r w:rsidRPr="00BC2844">
              <w:rPr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2150EBF6" w14:textId="77777777" w:rsidR="00D665F5" w:rsidRPr="00BC2844" w:rsidRDefault="00D665F5" w:rsidP="00BC2844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Nazwa</w:t>
            </w:r>
            <w:r w:rsidR="003F57CD" w:rsidRPr="00BC2844">
              <w:rPr>
                <w:sz w:val="24"/>
                <w:szCs w:val="24"/>
              </w:rPr>
              <w:t xml:space="preserve"> </w:t>
            </w:r>
            <w:r w:rsidRPr="00BC2844">
              <w:rPr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878EEA5" w14:textId="77777777" w:rsidR="00D665F5" w:rsidRPr="00BC2844" w:rsidRDefault="00D665F5" w:rsidP="00BC2844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Cena oferty</w:t>
            </w:r>
          </w:p>
        </w:tc>
      </w:tr>
      <w:tr w:rsidR="00150EFD" w:rsidRPr="00BC2844" w14:paraId="20E4B35B" w14:textId="77777777" w:rsidTr="00593072">
        <w:tc>
          <w:tcPr>
            <w:tcW w:w="1276" w:type="dxa"/>
            <w:vAlign w:val="center"/>
          </w:tcPr>
          <w:p w14:paraId="3B9CB738" w14:textId="77777777" w:rsidR="00150EFD" w:rsidRPr="00BC2844" w:rsidRDefault="00150EFD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BC2844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F9B70BD" w14:textId="783172A0" w:rsidR="00A6488D" w:rsidRPr="004E2FBE" w:rsidRDefault="004E2FBE" w:rsidP="004E2F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FBE">
              <w:rPr>
                <w:b/>
                <w:bCs/>
                <w:sz w:val="24"/>
                <w:szCs w:val="24"/>
              </w:rPr>
              <w:t>DROGTRANZ SP. Z O.O.</w:t>
            </w:r>
          </w:p>
          <w:p w14:paraId="7279A600" w14:textId="32030062" w:rsidR="004E2FBE" w:rsidRPr="004E2FBE" w:rsidRDefault="002A532D" w:rsidP="004E2F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4E2FBE" w:rsidRPr="004E2FBE">
              <w:rPr>
                <w:sz w:val="24"/>
                <w:szCs w:val="24"/>
              </w:rPr>
              <w:t>l. Witosa 8</w:t>
            </w:r>
          </w:p>
          <w:p w14:paraId="4BE07178" w14:textId="2649A632" w:rsidR="004E2FBE" w:rsidRPr="004E1C23" w:rsidRDefault="004E2FBE" w:rsidP="004E2FBE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56-200 Góra</w:t>
            </w:r>
          </w:p>
        </w:tc>
        <w:tc>
          <w:tcPr>
            <w:tcW w:w="2835" w:type="dxa"/>
            <w:vAlign w:val="center"/>
          </w:tcPr>
          <w:p w14:paraId="7C6DF1DD" w14:textId="5370B7D7" w:rsidR="00150EFD" w:rsidRPr="00BC2844" w:rsidRDefault="004E2FBE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353</w:t>
            </w:r>
            <w:r>
              <w:rPr>
                <w:sz w:val="24"/>
                <w:szCs w:val="24"/>
              </w:rPr>
              <w:t xml:space="preserve"> </w:t>
            </w:r>
            <w:r w:rsidRPr="004E2FBE">
              <w:rPr>
                <w:sz w:val="24"/>
                <w:szCs w:val="24"/>
              </w:rPr>
              <w:t>182,97 zł</w:t>
            </w:r>
          </w:p>
        </w:tc>
      </w:tr>
      <w:tr w:rsidR="004E2FBE" w:rsidRPr="00BC2844" w14:paraId="23E8843C" w14:textId="77777777" w:rsidTr="00593072">
        <w:tc>
          <w:tcPr>
            <w:tcW w:w="1276" w:type="dxa"/>
            <w:vAlign w:val="center"/>
          </w:tcPr>
          <w:p w14:paraId="21FDBA3F" w14:textId="5724B1C8" w:rsidR="004E2FBE" w:rsidRPr="00BC2844" w:rsidRDefault="004E2FBE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522E38A" w14:textId="77777777" w:rsidR="004E2FBE" w:rsidRDefault="004E2FBE" w:rsidP="004E2F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FBE">
              <w:rPr>
                <w:b/>
                <w:bCs/>
                <w:sz w:val="24"/>
                <w:szCs w:val="24"/>
              </w:rPr>
              <w:t>SKM DRÓG SP. Z O.O.</w:t>
            </w:r>
          </w:p>
          <w:p w14:paraId="5DE3543D" w14:textId="15693510" w:rsidR="004E2FBE" w:rsidRPr="004E2FBE" w:rsidRDefault="004E2FBE" w:rsidP="004E2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Słupia Kapitulna, ul. Lazurowa 44</w:t>
            </w:r>
          </w:p>
          <w:p w14:paraId="1DDECE1E" w14:textId="1A44D670" w:rsidR="004E2FBE" w:rsidRPr="004E2FBE" w:rsidRDefault="004E2FBE" w:rsidP="004E2F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63-900 Rawicz</w:t>
            </w:r>
          </w:p>
        </w:tc>
        <w:tc>
          <w:tcPr>
            <w:tcW w:w="2835" w:type="dxa"/>
            <w:vAlign w:val="center"/>
          </w:tcPr>
          <w:p w14:paraId="07961677" w14:textId="289D0479" w:rsidR="004E2FBE" w:rsidRPr="004E2FBE" w:rsidRDefault="004E2FBE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328 249,13 zł</w:t>
            </w:r>
          </w:p>
        </w:tc>
      </w:tr>
      <w:tr w:rsidR="004E2FBE" w:rsidRPr="00BC2844" w14:paraId="380FCACB" w14:textId="77777777" w:rsidTr="00593072">
        <w:tc>
          <w:tcPr>
            <w:tcW w:w="1276" w:type="dxa"/>
            <w:vAlign w:val="center"/>
          </w:tcPr>
          <w:p w14:paraId="4DC1584A" w14:textId="35C51BE6" w:rsidR="004E2FBE" w:rsidRPr="00BC2844" w:rsidRDefault="004E2FBE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1FB9E47" w14:textId="77777777" w:rsidR="004E2FBE" w:rsidRDefault="004E2FBE" w:rsidP="004E2F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FBE">
              <w:rPr>
                <w:b/>
                <w:bCs/>
                <w:sz w:val="24"/>
                <w:szCs w:val="24"/>
              </w:rPr>
              <w:t>AS Piotr Frąckowiak</w:t>
            </w:r>
          </w:p>
          <w:p w14:paraId="21432102" w14:textId="6490BD7A" w:rsidR="004E2FBE" w:rsidRPr="004E2FBE" w:rsidRDefault="004E2FBE" w:rsidP="004E2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ul. Kręta 33/2</w:t>
            </w:r>
          </w:p>
          <w:p w14:paraId="0D64F6A9" w14:textId="23F24B65" w:rsidR="004E2FBE" w:rsidRPr="004E2FBE" w:rsidRDefault="004E2FBE" w:rsidP="004E2F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 xml:space="preserve"> 63-800 Gostyń</w:t>
            </w:r>
          </w:p>
        </w:tc>
        <w:tc>
          <w:tcPr>
            <w:tcW w:w="2835" w:type="dxa"/>
            <w:vAlign w:val="center"/>
          </w:tcPr>
          <w:p w14:paraId="75577AD2" w14:textId="3DE88075" w:rsidR="004E2FBE" w:rsidRPr="004E2FBE" w:rsidRDefault="004E2FBE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382 546,51 zł</w:t>
            </w:r>
          </w:p>
        </w:tc>
      </w:tr>
      <w:tr w:rsidR="004E2FBE" w:rsidRPr="00BC2844" w14:paraId="670C1F96" w14:textId="77777777" w:rsidTr="00593072">
        <w:tc>
          <w:tcPr>
            <w:tcW w:w="1276" w:type="dxa"/>
            <w:vAlign w:val="center"/>
          </w:tcPr>
          <w:p w14:paraId="3C40FF3F" w14:textId="65CC2304" w:rsidR="004E2FBE" w:rsidRPr="00BC2844" w:rsidRDefault="004E2FBE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0C5FA1B" w14:textId="77777777" w:rsidR="004E2FBE" w:rsidRDefault="004E2FBE" w:rsidP="004E2F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FBE">
              <w:rPr>
                <w:b/>
                <w:bCs/>
                <w:sz w:val="24"/>
                <w:szCs w:val="24"/>
              </w:rPr>
              <w:t>AS-KOP ADRIAN SIECLA</w:t>
            </w:r>
          </w:p>
          <w:p w14:paraId="5FAAC640" w14:textId="0505CF08" w:rsidR="004E2FBE" w:rsidRPr="004E2FBE" w:rsidRDefault="004E2FBE" w:rsidP="004E2F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 xml:space="preserve">ul. Garncarska 43 </w:t>
            </w:r>
          </w:p>
          <w:p w14:paraId="248CD6A6" w14:textId="2CC8499A" w:rsidR="004E2FBE" w:rsidRPr="004E2FBE" w:rsidRDefault="004E2FBE" w:rsidP="004E2F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 xml:space="preserve">63-930 </w:t>
            </w:r>
            <w:r>
              <w:rPr>
                <w:sz w:val="24"/>
                <w:szCs w:val="24"/>
              </w:rPr>
              <w:t>J</w:t>
            </w:r>
            <w:r w:rsidRPr="004E2FBE">
              <w:rPr>
                <w:sz w:val="24"/>
                <w:szCs w:val="24"/>
              </w:rPr>
              <w:t>utrosin</w:t>
            </w:r>
          </w:p>
        </w:tc>
        <w:tc>
          <w:tcPr>
            <w:tcW w:w="2835" w:type="dxa"/>
            <w:vAlign w:val="center"/>
          </w:tcPr>
          <w:p w14:paraId="4A137213" w14:textId="3B8233FC" w:rsidR="004E2FBE" w:rsidRPr="004E2FBE" w:rsidRDefault="004E2FBE" w:rsidP="00BC2844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4E2FBE">
              <w:rPr>
                <w:sz w:val="24"/>
                <w:szCs w:val="24"/>
              </w:rPr>
              <w:t>410 024,56 zł</w:t>
            </w:r>
          </w:p>
        </w:tc>
      </w:tr>
    </w:tbl>
    <w:p w14:paraId="1A1EE98A" w14:textId="77777777" w:rsidR="00577BC6" w:rsidRPr="00BC2844" w:rsidRDefault="00577BC6" w:rsidP="00BC2844">
      <w:pPr>
        <w:spacing w:before="120" w:after="120" w:line="276" w:lineRule="auto"/>
        <w:jc w:val="both"/>
        <w:rPr>
          <w:sz w:val="24"/>
        </w:rPr>
      </w:pPr>
    </w:p>
    <w:p w14:paraId="04A09A84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Dyrektor</w:t>
      </w:r>
    </w:p>
    <w:p w14:paraId="20545D65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Powiatowego Centrum Usług</w:t>
      </w:r>
    </w:p>
    <w:p w14:paraId="5F8FC24F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Wspólnych w Rawiczu</w:t>
      </w:r>
    </w:p>
    <w:p w14:paraId="291E29A4" w14:textId="77777777" w:rsidR="00BC2844" w:rsidRPr="000877BF" w:rsidRDefault="00BC2844" w:rsidP="00BC2844">
      <w:pPr>
        <w:ind w:left="5664"/>
        <w:jc w:val="center"/>
        <w:rPr>
          <w:sz w:val="18"/>
          <w:szCs w:val="18"/>
        </w:rPr>
      </w:pPr>
    </w:p>
    <w:p w14:paraId="1A1BFBFF" w14:textId="0EC37AE8" w:rsidR="00C236D3" w:rsidRPr="00A6488D" w:rsidRDefault="00BC2844" w:rsidP="00A6488D">
      <w:pPr>
        <w:ind w:left="5664"/>
        <w:jc w:val="center"/>
        <w:rPr>
          <w:sz w:val="24"/>
          <w:szCs w:val="24"/>
        </w:rPr>
      </w:pPr>
      <w:r w:rsidRPr="000877BF">
        <w:rPr>
          <w:sz w:val="18"/>
          <w:szCs w:val="18"/>
        </w:rPr>
        <w:t>(-) Urszula Stefaniak</w:t>
      </w:r>
    </w:p>
    <w:sectPr w:rsidR="00C236D3" w:rsidRPr="00A6488D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9AF0" w14:textId="77777777" w:rsidR="003707A4" w:rsidRDefault="003707A4">
      <w:r>
        <w:separator/>
      </w:r>
    </w:p>
  </w:endnote>
  <w:endnote w:type="continuationSeparator" w:id="0">
    <w:p w14:paraId="3320485B" w14:textId="77777777" w:rsidR="003707A4" w:rsidRDefault="0037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1D1A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4194D89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9FD5" w14:textId="71059CB0" w:rsidR="00960CEB" w:rsidRPr="00986737" w:rsidRDefault="00FB6336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B72BC54" wp14:editId="1882E7D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ECD0C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09E97CD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DCF2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3E82DDF" w14:textId="77777777" w:rsidR="009F189D" w:rsidRDefault="009F189D">
    <w:pPr>
      <w:pStyle w:val="Stopka"/>
      <w:tabs>
        <w:tab w:val="clear" w:pos="4536"/>
      </w:tabs>
      <w:jc w:val="center"/>
    </w:pPr>
  </w:p>
  <w:p w14:paraId="6D348486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A20B" w14:textId="77777777" w:rsidR="003707A4" w:rsidRDefault="003707A4">
      <w:r>
        <w:separator/>
      </w:r>
    </w:p>
  </w:footnote>
  <w:footnote w:type="continuationSeparator" w:id="0">
    <w:p w14:paraId="0BC143CC" w14:textId="77777777" w:rsidR="003707A4" w:rsidRDefault="0037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24BB" w14:textId="77777777" w:rsidR="00150EFD" w:rsidRDefault="00150E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F855" w14:textId="77777777" w:rsidR="00150EFD" w:rsidRDefault="00150E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E241" w14:textId="77777777" w:rsidR="00150EFD" w:rsidRDefault="00150E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4"/>
    <w:rsid w:val="00007727"/>
    <w:rsid w:val="0001408F"/>
    <w:rsid w:val="00017720"/>
    <w:rsid w:val="00035488"/>
    <w:rsid w:val="000C1C6D"/>
    <w:rsid w:val="000D7F25"/>
    <w:rsid w:val="000E00E5"/>
    <w:rsid w:val="001146A4"/>
    <w:rsid w:val="00150EFD"/>
    <w:rsid w:val="00173B20"/>
    <w:rsid w:val="001C69FF"/>
    <w:rsid w:val="0023318D"/>
    <w:rsid w:val="002A532D"/>
    <w:rsid w:val="00355C9D"/>
    <w:rsid w:val="003707A4"/>
    <w:rsid w:val="003B6B36"/>
    <w:rsid w:val="003D72FD"/>
    <w:rsid w:val="003F5261"/>
    <w:rsid w:val="003F57CD"/>
    <w:rsid w:val="00423179"/>
    <w:rsid w:val="004318F3"/>
    <w:rsid w:val="00490DC0"/>
    <w:rsid w:val="00493F8C"/>
    <w:rsid w:val="004C7E9B"/>
    <w:rsid w:val="004E1489"/>
    <w:rsid w:val="004E1C23"/>
    <w:rsid w:val="004E2FBE"/>
    <w:rsid w:val="00577BC6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A6488D"/>
    <w:rsid w:val="00A80738"/>
    <w:rsid w:val="00BC2844"/>
    <w:rsid w:val="00C236D3"/>
    <w:rsid w:val="00C659E2"/>
    <w:rsid w:val="00CB0802"/>
    <w:rsid w:val="00CF7835"/>
    <w:rsid w:val="00D665F5"/>
    <w:rsid w:val="00D7128F"/>
    <w:rsid w:val="00E13EF3"/>
    <w:rsid w:val="00EA3476"/>
    <w:rsid w:val="00F44906"/>
    <w:rsid w:val="00F95C33"/>
    <w:rsid w:val="00FB6336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51648"/>
  <w15:chartTrackingRefBased/>
  <w15:docId w15:val="{CB744BBC-38D4-4B36-98C9-DCD105B3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180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4</cp:revision>
  <cp:lastPrinted>2025-10-14T06:41:00Z</cp:lastPrinted>
  <dcterms:created xsi:type="dcterms:W3CDTF">2025-10-14T06:47:00Z</dcterms:created>
  <dcterms:modified xsi:type="dcterms:W3CDTF">2025-11-12T10:47:00Z</dcterms:modified>
</cp:coreProperties>
</file>