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2027" w14:textId="77777777" w:rsidR="00DA0F40" w:rsidRPr="00222D70" w:rsidRDefault="00DA0F40" w:rsidP="00DA0F40">
      <w:pPr>
        <w:pStyle w:val="Nagwek"/>
        <w:jc w:val="right"/>
        <w:rPr>
          <w:i/>
          <w:sz w:val="20"/>
          <w:szCs w:val="20"/>
        </w:rPr>
      </w:pPr>
      <w:bookmarkStart w:id="0" w:name="_Toc258314244"/>
      <w:r w:rsidRPr="00222D70">
        <w:rPr>
          <w:i/>
          <w:sz w:val="20"/>
          <w:szCs w:val="20"/>
        </w:rPr>
        <w:t xml:space="preserve">Załącznik Nr </w:t>
      </w:r>
      <w:r w:rsidR="001052B1">
        <w:rPr>
          <w:i/>
          <w:sz w:val="20"/>
          <w:szCs w:val="20"/>
        </w:rPr>
        <w:t>6</w:t>
      </w:r>
      <w:r w:rsidRPr="00222D70">
        <w:rPr>
          <w:i/>
          <w:sz w:val="20"/>
          <w:szCs w:val="20"/>
        </w:rPr>
        <w:t xml:space="preserve"> do SWZ </w:t>
      </w:r>
    </w:p>
    <w:p w14:paraId="78A953CD" w14:textId="77777777" w:rsidR="00DA0F40" w:rsidRDefault="00DA0F40" w:rsidP="00DA0F40">
      <w:pPr>
        <w:pStyle w:val="Nagwek"/>
        <w:rPr>
          <w:sz w:val="22"/>
          <w:szCs w:val="22"/>
        </w:rPr>
      </w:pPr>
    </w:p>
    <w:p w14:paraId="1300E54C" w14:textId="77777777" w:rsidR="00DA0F40" w:rsidRDefault="00DA0F40" w:rsidP="00DA0F40">
      <w:pPr>
        <w:pStyle w:val="Nagwek"/>
        <w:rPr>
          <w:b/>
          <w:sz w:val="22"/>
          <w:szCs w:val="22"/>
        </w:rPr>
      </w:pPr>
      <w:r w:rsidRPr="00DA0F40">
        <w:rPr>
          <w:sz w:val="22"/>
          <w:szCs w:val="22"/>
        </w:rPr>
        <w:t xml:space="preserve">Znak sprawy: </w:t>
      </w:r>
      <w:r w:rsidRPr="00DA0F40">
        <w:rPr>
          <w:b/>
          <w:sz w:val="22"/>
          <w:szCs w:val="22"/>
        </w:rPr>
        <w:t>PCUW.261</w:t>
      </w:r>
      <w:r w:rsidRPr="00E529CF">
        <w:rPr>
          <w:b/>
          <w:sz w:val="22"/>
          <w:szCs w:val="22"/>
        </w:rPr>
        <w:t>.2.</w:t>
      </w:r>
      <w:r w:rsidR="00FE12C9">
        <w:rPr>
          <w:b/>
          <w:sz w:val="22"/>
          <w:szCs w:val="22"/>
        </w:rPr>
        <w:t>41</w:t>
      </w:r>
      <w:r w:rsidR="00E529CF" w:rsidRPr="00E529CF">
        <w:rPr>
          <w:b/>
          <w:sz w:val="22"/>
          <w:szCs w:val="22"/>
        </w:rPr>
        <w:t>.</w:t>
      </w:r>
      <w:r w:rsidRPr="00E529CF">
        <w:rPr>
          <w:b/>
          <w:sz w:val="22"/>
          <w:szCs w:val="22"/>
        </w:rPr>
        <w:t>202</w:t>
      </w:r>
      <w:r w:rsidR="00FE12C9">
        <w:rPr>
          <w:b/>
          <w:sz w:val="22"/>
          <w:szCs w:val="22"/>
        </w:rPr>
        <w:t>5</w:t>
      </w:r>
    </w:p>
    <w:p w14:paraId="246957F9" w14:textId="77777777" w:rsidR="00222D70" w:rsidRDefault="00222D70" w:rsidP="00DA0F40">
      <w:pPr>
        <w:pStyle w:val="Nagwek"/>
        <w:rPr>
          <w:b/>
          <w:sz w:val="22"/>
          <w:szCs w:val="22"/>
        </w:rPr>
      </w:pPr>
    </w:p>
    <w:p w14:paraId="7860AA3E" w14:textId="77777777" w:rsidR="00222D70" w:rsidRDefault="00222D70" w:rsidP="00DA0F40">
      <w:pPr>
        <w:pStyle w:val="Nagwek"/>
        <w:rPr>
          <w:b/>
          <w:sz w:val="22"/>
          <w:szCs w:val="22"/>
        </w:rPr>
      </w:pPr>
    </w:p>
    <w:tbl>
      <w:tblPr>
        <w:tblStyle w:val="Tabela-Siatka"/>
        <w:tblW w:w="0" w:type="auto"/>
        <w:tblInd w:w="38" w:type="dxa"/>
        <w:tblLook w:val="04A0" w:firstRow="1" w:lastRow="0" w:firstColumn="1" w:lastColumn="0" w:noHBand="0" w:noVBand="1"/>
      </w:tblPr>
      <w:tblGrid>
        <w:gridCol w:w="9024"/>
      </w:tblGrid>
      <w:tr w:rsidR="005869EA" w14:paraId="77A5F002" w14:textId="77777777" w:rsidTr="00BD0733">
        <w:trPr>
          <w:trHeight w:val="737"/>
        </w:trPr>
        <w:tc>
          <w:tcPr>
            <w:tcW w:w="9212" w:type="dxa"/>
            <w:shd w:val="clear" w:color="auto" w:fill="F2F2F2" w:themeFill="background1" w:themeFillShade="F2"/>
            <w:vAlign w:val="center"/>
          </w:tcPr>
          <w:p w14:paraId="6CBF0815" w14:textId="4E121570" w:rsidR="005869EA" w:rsidRDefault="005869EA" w:rsidP="00BD0733">
            <w:pPr>
              <w:pStyle w:val="Nagwek"/>
              <w:jc w:val="center"/>
              <w:rPr>
                <w:b/>
                <w:sz w:val="22"/>
                <w:szCs w:val="22"/>
              </w:rPr>
            </w:pPr>
            <w:r w:rsidRPr="005869EA">
              <w:rPr>
                <w:b/>
                <w:sz w:val="28"/>
                <w:szCs w:val="28"/>
              </w:rPr>
              <w:t>OPIS PRZEDMIOTU ZAMÓWIENIA</w:t>
            </w:r>
          </w:p>
        </w:tc>
      </w:tr>
      <w:bookmarkEnd w:id="0"/>
    </w:tbl>
    <w:p w14:paraId="1D45A67E" w14:textId="77777777" w:rsidR="00BD0733" w:rsidRPr="00222D70" w:rsidRDefault="00BD0733" w:rsidP="00C264AA">
      <w:pPr>
        <w:pStyle w:val="Nagwek2"/>
        <w:numPr>
          <w:ilvl w:val="0"/>
          <w:numId w:val="0"/>
        </w:numPr>
      </w:pPr>
    </w:p>
    <w:p w14:paraId="5BADAB6D" w14:textId="13B47DCD" w:rsidR="00691CE6" w:rsidRPr="005869EA" w:rsidRDefault="00F16D11" w:rsidP="00C264AA">
      <w:pPr>
        <w:pStyle w:val="Nagwek2"/>
      </w:pPr>
      <w:r w:rsidRPr="005869EA">
        <w:t>Część I - Z</w:t>
      </w:r>
      <w:r w:rsidR="00563964" w:rsidRPr="005869EA">
        <w:t>akup</w:t>
      </w:r>
      <w:r w:rsidR="002B4BC1" w:rsidRPr="005869EA">
        <w:t xml:space="preserve"> paliw w obrocie bezgotówkowym dla Powiatowe</w:t>
      </w:r>
      <w:r w:rsidRPr="005869EA">
        <w:t xml:space="preserve">go Zarządu Dróg </w:t>
      </w:r>
      <w:r w:rsidR="00C264AA">
        <w:br/>
      </w:r>
      <w:r w:rsidRPr="005869EA">
        <w:t xml:space="preserve">w </w:t>
      </w:r>
      <w:r w:rsidR="00563A72" w:rsidRPr="005869EA">
        <w:t>Rawiczu w 20</w:t>
      </w:r>
      <w:r w:rsidR="008B1346" w:rsidRPr="005869EA">
        <w:t>2</w:t>
      </w:r>
      <w:r w:rsidR="00FE12C9" w:rsidRPr="005869EA">
        <w:t>6</w:t>
      </w:r>
      <w:r w:rsidR="002B4BC1" w:rsidRPr="005869EA">
        <w:t xml:space="preserve"> roku</w:t>
      </w:r>
      <w:r w:rsidR="00691CE6" w:rsidRPr="005869EA">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B4BC1" w:rsidRPr="005869EA" w14:paraId="4F74E905" w14:textId="77777777" w:rsidTr="00F16D11">
        <w:tc>
          <w:tcPr>
            <w:tcW w:w="9360" w:type="dxa"/>
          </w:tcPr>
          <w:p w14:paraId="30966358" w14:textId="77777777" w:rsidR="00F16D11" w:rsidRPr="005869EA" w:rsidRDefault="002B4BC1" w:rsidP="00EC3E7B">
            <w:pPr>
              <w:pStyle w:val="Tekstpodstawowy"/>
              <w:jc w:val="both"/>
              <w:rPr>
                <w:b/>
                <w:sz w:val="22"/>
                <w:szCs w:val="22"/>
              </w:rPr>
            </w:pPr>
            <w:r w:rsidRPr="005869EA">
              <w:rPr>
                <w:b/>
                <w:sz w:val="22"/>
                <w:szCs w:val="22"/>
              </w:rPr>
              <w:t xml:space="preserve">Wspólny Słownik Zamówień: </w:t>
            </w:r>
          </w:p>
          <w:p w14:paraId="146DEC48" w14:textId="77777777" w:rsidR="002B4BC1" w:rsidRPr="005869EA" w:rsidRDefault="002B4BC1" w:rsidP="00EC3E7B">
            <w:pPr>
              <w:pStyle w:val="Tekstpodstawowy"/>
              <w:jc w:val="both"/>
              <w:rPr>
                <w:b/>
                <w:sz w:val="22"/>
                <w:szCs w:val="22"/>
              </w:rPr>
            </w:pPr>
            <w:r w:rsidRPr="005869EA">
              <w:rPr>
                <w:sz w:val="22"/>
                <w:szCs w:val="22"/>
              </w:rPr>
              <w:t>09134100-8 - Olej napędowy</w:t>
            </w:r>
            <w:r w:rsidR="00C87B49" w:rsidRPr="005869EA">
              <w:rPr>
                <w:sz w:val="22"/>
                <w:szCs w:val="22"/>
              </w:rPr>
              <w:t>;</w:t>
            </w:r>
            <w:r w:rsidRPr="005869EA">
              <w:rPr>
                <w:sz w:val="22"/>
                <w:szCs w:val="22"/>
              </w:rPr>
              <w:t xml:space="preserve"> 09132100-4 - Benzyna bezołowiowa </w:t>
            </w:r>
          </w:p>
          <w:p w14:paraId="580E3A4E" w14:textId="6E1A4131" w:rsidR="002B4BC1" w:rsidRPr="005869EA" w:rsidRDefault="002B4BC1" w:rsidP="00944BC0">
            <w:pPr>
              <w:pStyle w:val="Tekstpodstawowy"/>
              <w:numPr>
                <w:ilvl w:val="0"/>
                <w:numId w:val="3"/>
              </w:numPr>
              <w:ind w:left="462"/>
              <w:jc w:val="both"/>
              <w:rPr>
                <w:sz w:val="22"/>
                <w:szCs w:val="22"/>
              </w:rPr>
            </w:pPr>
            <w:r w:rsidRPr="005869EA">
              <w:rPr>
                <w:sz w:val="22"/>
                <w:szCs w:val="22"/>
              </w:rPr>
              <w:t>Przedmiotem zamówienia je</w:t>
            </w:r>
            <w:r w:rsidR="00F16D11" w:rsidRPr="005869EA">
              <w:rPr>
                <w:sz w:val="22"/>
                <w:szCs w:val="22"/>
              </w:rPr>
              <w:t>st z</w:t>
            </w:r>
            <w:r w:rsidRPr="005869EA">
              <w:rPr>
                <w:sz w:val="22"/>
                <w:szCs w:val="22"/>
              </w:rPr>
              <w:t>akup paliw w obrocie bezgotówkowym dla Powiatoweg</w:t>
            </w:r>
            <w:r w:rsidR="00B84F4B" w:rsidRPr="005869EA">
              <w:rPr>
                <w:sz w:val="22"/>
                <w:szCs w:val="22"/>
              </w:rPr>
              <w:t>o Z</w:t>
            </w:r>
            <w:r w:rsidR="00F16D11" w:rsidRPr="005869EA">
              <w:rPr>
                <w:sz w:val="22"/>
                <w:szCs w:val="22"/>
              </w:rPr>
              <w:t>arządu Dróg w Rawiczu</w:t>
            </w:r>
            <w:r w:rsidR="008B1346" w:rsidRPr="005869EA">
              <w:rPr>
                <w:sz w:val="22"/>
                <w:szCs w:val="22"/>
              </w:rPr>
              <w:t xml:space="preserve"> w 202</w:t>
            </w:r>
            <w:r w:rsidR="005869EA">
              <w:rPr>
                <w:sz w:val="22"/>
                <w:szCs w:val="22"/>
              </w:rPr>
              <w:t>6</w:t>
            </w:r>
            <w:r w:rsidR="00F16D11" w:rsidRPr="005869EA">
              <w:rPr>
                <w:sz w:val="22"/>
                <w:szCs w:val="22"/>
              </w:rPr>
              <w:t xml:space="preserve"> roku</w:t>
            </w:r>
            <w:r w:rsidR="002E68FE" w:rsidRPr="005869EA">
              <w:rPr>
                <w:sz w:val="22"/>
                <w:szCs w:val="22"/>
              </w:rPr>
              <w:t>, tj.</w:t>
            </w:r>
            <w:r w:rsidR="00F16D11" w:rsidRPr="005869EA">
              <w:rPr>
                <w:sz w:val="22"/>
                <w:szCs w:val="22"/>
              </w:rPr>
              <w:t xml:space="preserve"> benzyny bezołowiowej (PB95) oraz oleju napędowego (ON)</w:t>
            </w:r>
            <w:r w:rsidR="002E68FE" w:rsidRPr="005869EA">
              <w:rPr>
                <w:sz w:val="22"/>
                <w:szCs w:val="22"/>
              </w:rPr>
              <w:br/>
            </w:r>
            <w:r w:rsidRPr="005869EA">
              <w:rPr>
                <w:sz w:val="22"/>
                <w:szCs w:val="22"/>
              </w:rPr>
              <w:t xml:space="preserve">w systemie elektronicznych kart paliwowych, w szacunkowej ilości nieprzekraczającej: </w:t>
            </w:r>
          </w:p>
          <w:p w14:paraId="34DFAC5C" w14:textId="46A33669" w:rsidR="002B4BC1" w:rsidRPr="005869EA" w:rsidRDefault="002B4BC1" w:rsidP="00944BC0">
            <w:pPr>
              <w:pStyle w:val="Tekstpodstawowy"/>
              <w:numPr>
                <w:ilvl w:val="0"/>
                <w:numId w:val="5"/>
              </w:numPr>
              <w:ind w:left="888"/>
              <w:jc w:val="both"/>
              <w:rPr>
                <w:sz w:val="22"/>
                <w:szCs w:val="22"/>
              </w:rPr>
            </w:pPr>
            <w:r w:rsidRPr="005869EA">
              <w:rPr>
                <w:sz w:val="22"/>
                <w:szCs w:val="22"/>
              </w:rPr>
              <w:t>etylina  bezołowiowa</w:t>
            </w:r>
            <w:r w:rsidR="00B84F4B" w:rsidRPr="005869EA">
              <w:rPr>
                <w:sz w:val="22"/>
                <w:szCs w:val="22"/>
              </w:rPr>
              <w:t xml:space="preserve"> 95 oktanowa -  maksymalnie do </w:t>
            </w:r>
            <w:r w:rsidR="004D2C97" w:rsidRPr="005869EA">
              <w:rPr>
                <w:b/>
                <w:sz w:val="22"/>
                <w:szCs w:val="22"/>
              </w:rPr>
              <w:t>3</w:t>
            </w:r>
            <w:r w:rsidR="00BD0733">
              <w:rPr>
                <w:b/>
                <w:sz w:val="22"/>
                <w:szCs w:val="22"/>
              </w:rPr>
              <w:t xml:space="preserve"> </w:t>
            </w:r>
            <w:r w:rsidR="004D2C97" w:rsidRPr="005869EA">
              <w:rPr>
                <w:b/>
                <w:sz w:val="22"/>
                <w:szCs w:val="22"/>
              </w:rPr>
              <w:t xml:space="preserve">086,72 </w:t>
            </w:r>
            <w:r w:rsidRPr="005869EA">
              <w:rPr>
                <w:b/>
                <w:bCs/>
                <w:sz w:val="22"/>
                <w:szCs w:val="22"/>
              </w:rPr>
              <w:t>litrów</w:t>
            </w:r>
            <w:r w:rsidRPr="005869EA">
              <w:rPr>
                <w:sz w:val="22"/>
                <w:szCs w:val="22"/>
              </w:rPr>
              <w:t xml:space="preserve"> w okresie trwania umowy, </w:t>
            </w:r>
          </w:p>
          <w:p w14:paraId="03E42017" w14:textId="77777777" w:rsidR="002B4BC1" w:rsidRPr="005869EA" w:rsidRDefault="002B4BC1" w:rsidP="00944BC0">
            <w:pPr>
              <w:pStyle w:val="Tekstpodstawowy"/>
              <w:numPr>
                <w:ilvl w:val="0"/>
                <w:numId w:val="5"/>
              </w:numPr>
              <w:ind w:left="888"/>
              <w:jc w:val="both"/>
              <w:rPr>
                <w:sz w:val="22"/>
                <w:szCs w:val="22"/>
              </w:rPr>
            </w:pPr>
            <w:r w:rsidRPr="005869EA">
              <w:rPr>
                <w:sz w:val="22"/>
                <w:szCs w:val="22"/>
              </w:rPr>
              <w:t>o</w:t>
            </w:r>
            <w:r w:rsidR="00776B06" w:rsidRPr="005869EA">
              <w:rPr>
                <w:sz w:val="22"/>
                <w:szCs w:val="22"/>
              </w:rPr>
              <w:t xml:space="preserve">lej napędowy - maksymalnie do </w:t>
            </w:r>
            <w:r w:rsidR="004D2C97" w:rsidRPr="005869EA">
              <w:rPr>
                <w:b/>
                <w:sz w:val="22"/>
                <w:szCs w:val="22"/>
              </w:rPr>
              <w:t>36 868,54</w:t>
            </w:r>
            <w:r w:rsidR="00E529CF" w:rsidRPr="005869EA">
              <w:rPr>
                <w:b/>
                <w:sz w:val="22"/>
                <w:szCs w:val="22"/>
              </w:rPr>
              <w:t xml:space="preserve"> </w:t>
            </w:r>
            <w:r w:rsidRPr="005869EA">
              <w:rPr>
                <w:b/>
                <w:bCs/>
                <w:sz w:val="22"/>
                <w:szCs w:val="22"/>
              </w:rPr>
              <w:t>litrów</w:t>
            </w:r>
            <w:r w:rsidRPr="005869EA">
              <w:rPr>
                <w:sz w:val="22"/>
                <w:szCs w:val="22"/>
              </w:rPr>
              <w:t xml:space="preserve"> w okresie trwania umowy.</w:t>
            </w:r>
          </w:p>
          <w:p w14:paraId="61AFBD96" w14:textId="77777777" w:rsidR="00565BB0" w:rsidRPr="005869EA" w:rsidRDefault="00565BB0" w:rsidP="00DD24B4">
            <w:pPr>
              <w:pStyle w:val="Tekstpodstawowy"/>
              <w:ind w:left="462"/>
              <w:jc w:val="both"/>
              <w:rPr>
                <w:sz w:val="22"/>
                <w:szCs w:val="22"/>
              </w:rPr>
            </w:pPr>
            <w:r w:rsidRPr="005869EA">
              <w:rPr>
                <w:sz w:val="22"/>
                <w:szCs w:val="22"/>
              </w:rPr>
              <w:t xml:space="preserve">Zamawiający zastrzega możliwość zmniejszenia ilości nabywanych paliw w zależności </w:t>
            </w:r>
            <w:r w:rsidR="00DA0F40" w:rsidRPr="005869EA">
              <w:rPr>
                <w:sz w:val="22"/>
                <w:szCs w:val="22"/>
              </w:rPr>
              <w:br/>
            </w:r>
            <w:r w:rsidRPr="005869EA">
              <w:rPr>
                <w:sz w:val="22"/>
                <w:szCs w:val="22"/>
              </w:rPr>
              <w:t>od zapotrzebowania Jednostki realizującej.</w:t>
            </w:r>
            <w:r w:rsidR="00830E0F" w:rsidRPr="005869EA">
              <w:rPr>
                <w:sz w:val="22"/>
                <w:szCs w:val="22"/>
              </w:rPr>
              <w:t xml:space="preserve"> Podane ilości paliw są wielkościami orientacyjnymi i nie wiążą Zamawiającego, a ich zakup będzie realizowany wg bieżących potrzeb maksymalnie do wysokości środków finansowych przeznaczonych na ten cel.</w:t>
            </w:r>
          </w:p>
          <w:p w14:paraId="2E091C47" w14:textId="77777777" w:rsidR="002B4BC1" w:rsidRPr="005869EA" w:rsidRDefault="002B4BC1" w:rsidP="00944BC0">
            <w:pPr>
              <w:pStyle w:val="Tekstpodstawowy"/>
              <w:numPr>
                <w:ilvl w:val="0"/>
                <w:numId w:val="3"/>
              </w:numPr>
              <w:ind w:left="462"/>
              <w:jc w:val="both"/>
              <w:rPr>
                <w:sz w:val="22"/>
                <w:szCs w:val="22"/>
              </w:rPr>
            </w:pPr>
            <w:r w:rsidRPr="005869EA">
              <w:rPr>
                <w:sz w:val="22"/>
                <w:szCs w:val="22"/>
              </w:rPr>
              <w:t>Przedmiot zamówienia musi spełniać wymagania okr</w:t>
            </w:r>
            <w:r w:rsidR="0007001C" w:rsidRPr="005869EA">
              <w:rPr>
                <w:sz w:val="22"/>
                <w:szCs w:val="22"/>
              </w:rPr>
              <w:t xml:space="preserve">eślone w stosownych normach, </w:t>
            </w:r>
            <w:r w:rsidR="0007001C" w:rsidRPr="005869EA">
              <w:rPr>
                <w:sz w:val="22"/>
                <w:szCs w:val="22"/>
              </w:rPr>
              <w:br/>
              <w:t xml:space="preserve"> w </w:t>
            </w:r>
            <w:r w:rsidRPr="005869EA">
              <w:rPr>
                <w:sz w:val="22"/>
                <w:szCs w:val="22"/>
              </w:rPr>
              <w:t xml:space="preserve">szczególności: </w:t>
            </w:r>
          </w:p>
          <w:p w14:paraId="2E8EA224" w14:textId="349179F8" w:rsidR="00F16D11" w:rsidRPr="005869EA" w:rsidRDefault="002B4BC1" w:rsidP="00944BC0">
            <w:pPr>
              <w:pStyle w:val="Tekstpodstawowy"/>
              <w:numPr>
                <w:ilvl w:val="0"/>
                <w:numId w:val="4"/>
              </w:numPr>
              <w:ind w:left="888"/>
              <w:jc w:val="both"/>
              <w:rPr>
                <w:sz w:val="22"/>
                <w:szCs w:val="22"/>
              </w:rPr>
            </w:pPr>
            <w:r w:rsidRPr="005869EA">
              <w:rPr>
                <w:sz w:val="22"/>
                <w:szCs w:val="22"/>
              </w:rPr>
              <w:t xml:space="preserve">dla benzyny bezołowiowej (Pb95) PN-EN 228 Paliwa dla pojazdów silnikowych - "Benzyna bezołowiowa - Wymagania i  metody badań", </w:t>
            </w:r>
            <w:r w:rsidR="0027363D" w:rsidRPr="005869EA">
              <w:rPr>
                <w:sz w:val="22"/>
                <w:szCs w:val="22"/>
              </w:rPr>
              <w:t xml:space="preserve">z uwzględnieniem </w:t>
            </w:r>
            <w:r w:rsidR="00BD0733" w:rsidRPr="00BD0733">
              <w:rPr>
                <w:sz w:val="22"/>
                <w:szCs w:val="22"/>
              </w:rPr>
              <w:t>Rozporządzenia Ministra Klimatu i Środowiska z dnia 26 czerwca 2024 r w sprawie wymagań jakościowych dla paliw ciekłych (Dz.U. 2024 poz. 1018</w:t>
            </w:r>
            <w:r w:rsidR="0027363D" w:rsidRPr="005869EA">
              <w:rPr>
                <w:sz w:val="22"/>
                <w:szCs w:val="22"/>
              </w:rPr>
              <w:t>),</w:t>
            </w:r>
          </w:p>
          <w:p w14:paraId="30EF0A75" w14:textId="3CD80C46" w:rsidR="002B4BC1" w:rsidRPr="005869EA" w:rsidRDefault="002B4BC1" w:rsidP="00944BC0">
            <w:pPr>
              <w:pStyle w:val="Tekstpodstawowy"/>
              <w:numPr>
                <w:ilvl w:val="0"/>
                <w:numId w:val="4"/>
              </w:numPr>
              <w:ind w:left="888"/>
              <w:jc w:val="both"/>
              <w:rPr>
                <w:sz w:val="22"/>
                <w:szCs w:val="22"/>
              </w:rPr>
            </w:pPr>
            <w:r w:rsidRPr="005869EA">
              <w:rPr>
                <w:sz w:val="22"/>
                <w:szCs w:val="22"/>
              </w:rPr>
              <w:t xml:space="preserve">dla oleju napędowego (ON) PN-EN 590 Paliwa do pojazdów silnikowych - "Oleje napędowe - Wymagania i metody badań", </w:t>
            </w:r>
            <w:r w:rsidR="0027363D" w:rsidRPr="005869EA">
              <w:rPr>
                <w:sz w:val="22"/>
                <w:szCs w:val="22"/>
              </w:rPr>
              <w:t xml:space="preserve">z uwzględnieniem </w:t>
            </w:r>
            <w:r w:rsidR="00BD0733" w:rsidRPr="00BD0733">
              <w:rPr>
                <w:sz w:val="22"/>
                <w:szCs w:val="22"/>
              </w:rPr>
              <w:t xml:space="preserve">Rozporządzenia Ministra Klimatu </w:t>
            </w:r>
            <w:r w:rsidR="00BD0733">
              <w:rPr>
                <w:sz w:val="22"/>
                <w:szCs w:val="22"/>
              </w:rPr>
              <w:br/>
            </w:r>
            <w:r w:rsidR="00BD0733" w:rsidRPr="00BD0733">
              <w:rPr>
                <w:sz w:val="22"/>
                <w:szCs w:val="22"/>
              </w:rPr>
              <w:t>i Środowiska z dnia 26 czerwca 2024 r w sprawie wymagań jakościowych dla paliw ciekłych (Dz.U. 2024 poz. 1018</w:t>
            </w:r>
            <w:r w:rsidR="0027363D" w:rsidRPr="005869EA">
              <w:rPr>
                <w:sz w:val="22"/>
                <w:szCs w:val="22"/>
              </w:rPr>
              <w:t>)</w:t>
            </w:r>
            <w:r w:rsidR="00565BB0" w:rsidRPr="005869EA">
              <w:rPr>
                <w:sz w:val="22"/>
                <w:szCs w:val="22"/>
              </w:rPr>
              <w:t>,</w:t>
            </w:r>
          </w:p>
          <w:p w14:paraId="5D70FA00" w14:textId="77777777" w:rsidR="00565BB0" w:rsidRPr="005869EA" w:rsidRDefault="00565BB0" w:rsidP="00944BC0">
            <w:pPr>
              <w:pStyle w:val="Tekstpodstawowy"/>
              <w:numPr>
                <w:ilvl w:val="0"/>
                <w:numId w:val="4"/>
              </w:numPr>
              <w:ind w:left="888"/>
              <w:jc w:val="both"/>
              <w:rPr>
                <w:sz w:val="22"/>
                <w:szCs w:val="22"/>
              </w:rPr>
            </w:pPr>
            <w:r w:rsidRPr="005869EA">
              <w:rPr>
                <w:sz w:val="22"/>
                <w:szCs w:val="22"/>
              </w:rPr>
              <w:t>Wykonawca zobowiązuje się do okazywania świadectwa jakości sprzedawanej benzyny bezołowiowej lub oleju napędowego na każde wezwanie Zamawiającego.</w:t>
            </w:r>
          </w:p>
          <w:p w14:paraId="5233C77D" w14:textId="77777777" w:rsidR="002B4BC1" w:rsidRPr="005869EA" w:rsidRDefault="002B4BC1" w:rsidP="00944BC0">
            <w:pPr>
              <w:pStyle w:val="Tekstpodstawowy"/>
              <w:numPr>
                <w:ilvl w:val="0"/>
                <w:numId w:val="3"/>
              </w:numPr>
              <w:ind w:left="462"/>
              <w:jc w:val="both"/>
              <w:rPr>
                <w:sz w:val="22"/>
                <w:szCs w:val="22"/>
              </w:rPr>
            </w:pPr>
            <w:r w:rsidRPr="005869EA">
              <w:rPr>
                <w:sz w:val="22"/>
                <w:szCs w:val="22"/>
              </w:rPr>
              <w:t>Sukcesywny zakup paliwa tj. etyliny  bezołowiowej 95 oktanowej i oleju napędowego dokonywany będzie w systemie bezgotówkowym za pomocą elektronicznych kart paliwowych w stacjach paliw należących do sieci stac</w:t>
            </w:r>
            <w:r w:rsidR="0007001C" w:rsidRPr="005869EA">
              <w:rPr>
                <w:sz w:val="22"/>
                <w:szCs w:val="22"/>
              </w:rPr>
              <w:t>ji Wykonawcy, a wymienionych w Z</w:t>
            </w:r>
            <w:r w:rsidRPr="005869EA">
              <w:rPr>
                <w:sz w:val="22"/>
                <w:szCs w:val="22"/>
              </w:rPr>
              <w:t>ałączniku nr 1</w:t>
            </w:r>
            <w:r w:rsidR="0007001C" w:rsidRPr="005869EA">
              <w:rPr>
                <w:sz w:val="22"/>
                <w:szCs w:val="22"/>
              </w:rPr>
              <w:t xml:space="preserve"> </w:t>
            </w:r>
            <w:r w:rsidRPr="005869EA">
              <w:rPr>
                <w:sz w:val="22"/>
                <w:szCs w:val="22"/>
              </w:rPr>
              <w:t xml:space="preserve">do </w:t>
            </w:r>
            <w:r w:rsidR="00615A95" w:rsidRPr="005869EA">
              <w:rPr>
                <w:sz w:val="22"/>
                <w:szCs w:val="22"/>
              </w:rPr>
              <w:t xml:space="preserve">zawartej </w:t>
            </w:r>
            <w:r w:rsidRPr="005869EA">
              <w:rPr>
                <w:sz w:val="22"/>
                <w:szCs w:val="22"/>
              </w:rPr>
              <w:t>umowy.</w:t>
            </w:r>
          </w:p>
          <w:p w14:paraId="2778D90F" w14:textId="50826962" w:rsidR="002B4BC1" w:rsidRPr="005869EA" w:rsidRDefault="002B4BC1" w:rsidP="00944BC0">
            <w:pPr>
              <w:pStyle w:val="Tekstpodstawowy"/>
              <w:numPr>
                <w:ilvl w:val="0"/>
                <w:numId w:val="3"/>
              </w:numPr>
              <w:ind w:left="462"/>
              <w:jc w:val="both"/>
              <w:rPr>
                <w:sz w:val="22"/>
                <w:szCs w:val="22"/>
              </w:rPr>
            </w:pPr>
            <w:r w:rsidRPr="005869EA">
              <w:rPr>
                <w:sz w:val="22"/>
                <w:szCs w:val="22"/>
              </w:rPr>
              <w:t>Wykonawca bez pobierania opłaty wyd</w:t>
            </w:r>
            <w:r w:rsidR="0007001C" w:rsidRPr="005869EA">
              <w:rPr>
                <w:sz w:val="22"/>
                <w:szCs w:val="22"/>
              </w:rPr>
              <w:t>aje i dostarcza do Jednostki realizującej – Powiatowego Zarządu Dróg w Rawiczu,</w:t>
            </w:r>
            <w:r w:rsidR="002E68FE" w:rsidRPr="005869EA">
              <w:rPr>
                <w:sz w:val="22"/>
                <w:szCs w:val="22"/>
              </w:rPr>
              <w:t xml:space="preserve"> ul. Podmiejska 10, 63-900 Raw</w:t>
            </w:r>
            <w:r w:rsidR="002E68FE" w:rsidRPr="00BD0733">
              <w:rPr>
                <w:sz w:val="22"/>
                <w:szCs w:val="22"/>
              </w:rPr>
              <w:t>icz,</w:t>
            </w:r>
            <w:r w:rsidRPr="00BD0733">
              <w:rPr>
                <w:sz w:val="22"/>
                <w:szCs w:val="22"/>
              </w:rPr>
              <w:t xml:space="preserve"> elektroniczne karty dla każdego </w:t>
            </w:r>
            <w:r w:rsidR="0007001C" w:rsidRPr="00BD0733">
              <w:rPr>
                <w:sz w:val="22"/>
                <w:szCs w:val="22"/>
              </w:rPr>
              <w:t>pojazdu służbowego Jednostki realizującej</w:t>
            </w:r>
            <w:r w:rsidRPr="00BD0733">
              <w:rPr>
                <w:sz w:val="22"/>
                <w:szCs w:val="22"/>
              </w:rPr>
              <w:t xml:space="preserve"> - w ilo</w:t>
            </w:r>
            <w:r w:rsidR="0007001C" w:rsidRPr="00BD0733">
              <w:rPr>
                <w:sz w:val="22"/>
                <w:szCs w:val="22"/>
              </w:rPr>
              <w:t>ści minimum 1</w:t>
            </w:r>
            <w:r w:rsidR="00BD0733" w:rsidRPr="00BD0733">
              <w:rPr>
                <w:sz w:val="22"/>
                <w:szCs w:val="22"/>
              </w:rPr>
              <w:t>4</w:t>
            </w:r>
            <w:r w:rsidR="0007001C" w:rsidRPr="00BD0733">
              <w:rPr>
                <w:sz w:val="22"/>
                <w:szCs w:val="22"/>
              </w:rPr>
              <w:t xml:space="preserve"> kart - wystawionych</w:t>
            </w:r>
            <w:r w:rsidRPr="00BD0733">
              <w:rPr>
                <w:sz w:val="22"/>
                <w:szCs w:val="22"/>
              </w:rPr>
              <w:t xml:space="preserve"> na n</w:t>
            </w:r>
            <w:r w:rsidR="0007001C" w:rsidRPr="00BD0733">
              <w:rPr>
                <w:sz w:val="22"/>
                <w:szCs w:val="22"/>
              </w:rPr>
              <w:t>ume</w:t>
            </w:r>
            <w:r w:rsidRPr="00BD0733">
              <w:rPr>
                <w:sz w:val="22"/>
                <w:szCs w:val="22"/>
              </w:rPr>
              <w:t xml:space="preserve">r rejestracyjny pojazdu </w:t>
            </w:r>
            <w:r w:rsidR="0007001C" w:rsidRPr="00BD0733">
              <w:rPr>
                <w:sz w:val="22"/>
                <w:szCs w:val="22"/>
              </w:rPr>
              <w:t>służbowego lub imię i nazwisko osoby upoważnionej</w:t>
            </w:r>
            <w:r w:rsidR="0007001C" w:rsidRPr="005869EA">
              <w:rPr>
                <w:sz w:val="22"/>
                <w:szCs w:val="22"/>
              </w:rPr>
              <w:t xml:space="preserve"> (wskazanej przez Jednostkę realizującą)</w:t>
            </w:r>
            <w:r w:rsidRPr="005869EA">
              <w:rPr>
                <w:sz w:val="22"/>
                <w:szCs w:val="22"/>
              </w:rPr>
              <w:t xml:space="preserve"> i umożliwiające bezgotówkowy zakup paliwa u operatora stacji paliw, </w:t>
            </w:r>
            <w:r w:rsidR="00777CA6" w:rsidRPr="005869EA">
              <w:rPr>
                <w:sz w:val="22"/>
                <w:szCs w:val="22"/>
              </w:rPr>
              <w:br/>
            </w:r>
            <w:r w:rsidRPr="005869EA">
              <w:rPr>
                <w:sz w:val="22"/>
                <w:szCs w:val="22"/>
              </w:rPr>
              <w:t>z którym Wykonawca podpisał stosowną umowę.</w:t>
            </w:r>
          </w:p>
          <w:p w14:paraId="622BD556" w14:textId="77777777" w:rsidR="002B4BC1" w:rsidRPr="005869EA" w:rsidRDefault="002B4BC1" w:rsidP="00944BC0">
            <w:pPr>
              <w:pStyle w:val="Tekstpodstawowy"/>
              <w:numPr>
                <w:ilvl w:val="0"/>
                <w:numId w:val="3"/>
              </w:numPr>
              <w:ind w:left="462"/>
              <w:jc w:val="both"/>
              <w:rPr>
                <w:sz w:val="22"/>
                <w:szCs w:val="22"/>
              </w:rPr>
            </w:pPr>
            <w:r w:rsidRPr="005869EA">
              <w:rPr>
                <w:sz w:val="22"/>
                <w:szCs w:val="22"/>
              </w:rPr>
              <w:t>Realizacja zamówień na sukcesywne dos</w:t>
            </w:r>
            <w:r w:rsidR="0007001C" w:rsidRPr="005869EA">
              <w:rPr>
                <w:sz w:val="22"/>
                <w:szCs w:val="22"/>
              </w:rPr>
              <w:t>tawy paliw do pojazdów Jednostki realizującej</w:t>
            </w:r>
            <w:r w:rsidRPr="005869EA">
              <w:rPr>
                <w:sz w:val="22"/>
                <w:szCs w:val="22"/>
              </w:rPr>
              <w:t xml:space="preserve"> odbywać się będzie przez bezpośrednie tankowanie do zbiornik</w:t>
            </w:r>
            <w:r w:rsidR="0007001C" w:rsidRPr="005869EA">
              <w:rPr>
                <w:sz w:val="22"/>
                <w:szCs w:val="22"/>
              </w:rPr>
              <w:t>ów paliwa pojazdów służbowych</w:t>
            </w:r>
            <w:r w:rsidRPr="005869EA">
              <w:rPr>
                <w:sz w:val="22"/>
                <w:szCs w:val="22"/>
              </w:rPr>
              <w:t>, lub w przypadku kart paliwowych wystawionych na osobę</w:t>
            </w:r>
            <w:r w:rsidR="0007001C" w:rsidRPr="005869EA">
              <w:rPr>
                <w:sz w:val="22"/>
                <w:szCs w:val="22"/>
              </w:rPr>
              <w:t xml:space="preserve"> upoważnioną</w:t>
            </w:r>
            <w:r w:rsidRPr="005869EA">
              <w:rPr>
                <w:sz w:val="22"/>
                <w:szCs w:val="22"/>
              </w:rPr>
              <w:t>, do kanistrów d</w:t>
            </w:r>
            <w:r w:rsidR="0007001C" w:rsidRPr="005869EA">
              <w:rPr>
                <w:sz w:val="22"/>
                <w:szCs w:val="22"/>
              </w:rPr>
              <w:t xml:space="preserve">ostarczonych </w:t>
            </w:r>
            <w:r w:rsidR="0007001C" w:rsidRPr="005869EA">
              <w:rPr>
                <w:sz w:val="22"/>
                <w:szCs w:val="22"/>
              </w:rPr>
              <w:lastRenderedPageBreak/>
              <w:t>przez pracownika Jednostki realizującej,</w:t>
            </w:r>
            <w:r w:rsidRPr="005869EA">
              <w:rPr>
                <w:sz w:val="22"/>
                <w:szCs w:val="22"/>
              </w:rPr>
              <w:t xml:space="preserve"> na stacjach paliw należących do wyłonionego w postępowaniu Wykonawcy.</w:t>
            </w:r>
          </w:p>
          <w:p w14:paraId="46A4299F" w14:textId="77777777" w:rsidR="0007001C" w:rsidRPr="005869EA" w:rsidRDefault="002B4BC1" w:rsidP="00944BC0">
            <w:pPr>
              <w:pStyle w:val="Tekstpodstawowy"/>
              <w:numPr>
                <w:ilvl w:val="0"/>
                <w:numId w:val="3"/>
              </w:numPr>
              <w:ind w:left="462"/>
              <w:jc w:val="both"/>
              <w:rPr>
                <w:sz w:val="22"/>
                <w:szCs w:val="22"/>
              </w:rPr>
            </w:pPr>
            <w:r w:rsidRPr="005869EA">
              <w:rPr>
                <w:sz w:val="22"/>
                <w:szCs w:val="22"/>
              </w:rPr>
              <w:t xml:space="preserve">Rozliczenia finansowe pomiędzy Zamawiającym  i Wykonawcą odbywać się będą w miesięcznych okresach rozliczeniowych od 1-go do ostatniego dnia danego miesiąca, poprzez wystawienie stosownej faktury, wraz ze zbiorczym zestawieniem transakcji z okresu rozliczeniowego. </w:t>
            </w:r>
          </w:p>
          <w:p w14:paraId="22DD8963" w14:textId="77777777" w:rsidR="002B4BC1" w:rsidRPr="005869EA" w:rsidRDefault="002B4BC1" w:rsidP="00944BC0">
            <w:pPr>
              <w:pStyle w:val="Tekstpodstawowy"/>
              <w:numPr>
                <w:ilvl w:val="0"/>
                <w:numId w:val="3"/>
              </w:numPr>
              <w:ind w:left="462"/>
              <w:jc w:val="both"/>
              <w:rPr>
                <w:sz w:val="22"/>
                <w:szCs w:val="22"/>
              </w:rPr>
            </w:pPr>
            <w:r w:rsidRPr="005869EA">
              <w:rPr>
                <w:sz w:val="22"/>
                <w:szCs w:val="22"/>
              </w:rPr>
              <w:t>Zbiorcze zestawienie transakcji zawierać będzie następujące informacje w stosunku do każdej transakcji:</w:t>
            </w:r>
          </w:p>
          <w:p w14:paraId="27EC5F87"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datę przeprowadzenia transakcji,</w:t>
            </w:r>
          </w:p>
          <w:p w14:paraId="3219793D"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nr rejestracyjny pojazdu,</w:t>
            </w:r>
          </w:p>
          <w:p w14:paraId="164CDFAC"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nr karty elektronicznej,</w:t>
            </w:r>
          </w:p>
          <w:p w14:paraId="1E2D7A0A"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ilość i rodzaj paliwa oraz cena jednostkowa i wartość zakupu przed upustem,</w:t>
            </w:r>
          </w:p>
          <w:p w14:paraId="51AFA015"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cena jednostkowa brutto zakupionego paliwa po upuście,</w:t>
            </w:r>
          </w:p>
          <w:p w14:paraId="599D2649"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wartość brutto zakupionego paliwa po upuście,</w:t>
            </w:r>
          </w:p>
          <w:p w14:paraId="7CD2A47E" w14:textId="77777777" w:rsidR="002B4BC1" w:rsidRPr="005869EA" w:rsidRDefault="002B4BC1" w:rsidP="00944BC0">
            <w:pPr>
              <w:pStyle w:val="Tekstpodstawowy"/>
              <w:numPr>
                <w:ilvl w:val="0"/>
                <w:numId w:val="6"/>
              </w:numPr>
              <w:ind w:left="888"/>
              <w:jc w:val="both"/>
              <w:rPr>
                <w:sz w:val="22"/>
                <w:szCs w:val="22"/>
              </w:rPr>
            </w:pPr>
            <w:r w:rsidRPr="005869EA">
              <w:rPr>
                <w:sz w:val="22"/>
                <w:szCs w:val="22"/>
              </w:rPr>
              <w:t>nazwa, numer i adres stacji paliw, na której dokonano transakcji.</w:t>
            </w:r>
          </w:p>
          <w:p w14:paraId="37FD7E25" w14:textId="77777777" w:rsidR="002B4BC1" w:rsidRPr="005869EA" w:rsidRDefault="002B4BC1" w:rsidP="00944BC0">
            <w:pPr>
              <w:pStyle w:val="Tekstpodstawowy"/>
              <w:numPr>
                <w:ilvl w:val="0"/>
                <w:numId w:val="3"/>
              </w:numPr>
              <w:ind w:left="462"/>
              <w:jc w:val="both"/>
              <w:rPr>
                <w:sz w:val="22"/>
                <w:szCs w:val="22"/>
              </w:rPr>
            </w:pPr>
            <w:r w:rsidRPr="005869EA">
              <w:rPr>
                <w:sz w:val="22"/>
                <w:szCs w:val="22"/>
              </w:rPr>
              <w:t xml:space="preserve">Wykonawca zobowiązuje się do zapewnienia ciągłości realizacji zamówienia na innej stacji,  </w:t>
            </w:r>
            <w:r w:rsidR="00615A95" w:rsidRPr="005869EA">
              <w:rPr>
                <w:sz w:val="22"/>
                <w:szCs w:val="22"/>
              </w:rPr>
              <w:br/>
            </w:r>
            <w:r w:rsidRPr="005869EA">
              <w:rPr>
                <w:sz w:val="22"/>
                <w:szCs w:val="22"/>
              </w:rPr>
              <w:t>w sytuacji gdy nie będzie mógł świadczyć dostaw paliw, z zastrzeżeniem, że z tego powodu koszt realizacji zamówienia nie ulegnie zwiększeniu.</w:t>
            </w:r>
          </w:p>
          <w:p w14:paraId="12DD1B66" w14:textId="12102E5D" w:rsidR="00565BB0" w:rsidRPr="005869EA" w:rsidRDefault="00565BB0" w:rsidP="00944BC0">
            <w:pPr>
              <w:pStyle w:val="Tekstpodstawowy"/>
              <w:numPr>
                <w:ilvl w:val="0"/>
                <w:numId w:val="3"/>
              </w:numPr>
              <w:ind w:left="462"/>
              <w:jc w:val="both"/>
              <w:rPr>
                <w:sz w:val="22"/>
                <w:szCs w:val="22"/>
              </w:rPr>
            </w:pPr>
            <w:r w:rsidRPr="005869EA">
              <w:rPr>
                <w:sz w:val="22"/>
                <w:szCs w:val="22"/>
              </w:rPr>
              <w:t>Wykonawca musi posiadać</w:t>
            </w:r>
            <w:r w:rsidR="00830E0F" w:rsidRPr="005869EA">
              <w:rPr>
                <w:sz w:val="22"/>
                <w:szCs w:val="22"/>
              </w:rPr>
              <w:t xml:space="preserve"> aktualną</w:t>
            </w:r>
            <w:r w:rsidRPr="005869EA">
              <w:rPr>
                <w:sz w:val="22"/>
                <w:szCs w:val="22"/>
              </w:rPr>
              <w:t xml:space="preserve"> koncesję na wykonywanie działalności gospodarczej w zakresie obrotu paliwami ciekłymi wydaną na podstawie ustawy z dnia 10 kwietnia 1997 r. Prawo energetyczne (tj. </w:t>
            </w:r>
            <w:bookmarkStart w:id="1" w:name="_Hlk181185206"/>
            <w:r w:rsidRPr="005869EA">
              <w:rPr>
                <w:sz w:val="22"/>
                <w:szCs w:val="22"/>
              </w:rPr>
              <w:t xml:space="preserve">Dz.U. z </w:t>
            </w:r>
            <w:r w:rsidR="00C87B49" w:rsidRPr="005869EA">
              <w:rPr>
                <w:sz w:val="22"/>
                <w:szCs w:val="22"/>
              </w:rPr>
              <w:t>2024 r. poz. 266</w:t>
            </w:r>
            <w:bookmarkEnd w:id="1"/>
            <w:r w:rsidR="00BD0733">
              <w:rPr>
                <w:sz w:val="22"/>
                <w:szCs w:val="22"/>
              </w:rPr>
              <w:t xml:space="preserve"> ze zm.</w:t>
            </w:r>
            <w:r w:rsidRPr="005869EA">
              <w:rPr>
                <w:sz w:val="22"/>
                <w:szCs w:val="22"/>
              </w:rPr>
              <w:t>)</w:t>
            </w:r>
            <w:r w:rsidR="00615A95" w:rsidRPr="005869EA">
              <w:rPr>
                <w:sz w:val="22"/>
                <w:szCs w:val="22"/>
              </w:rPr>
              <w:t xml:space="preserve"> ważnej przez cały okres obowiązywania umowy.</w:t>
            </w:r>
          </w:p>
          <w:p w14:paraId="4770D63F" w14:textId="77777777" w:rsidR="00615A95" w:rsidRPr="005869EA" w:rsidRDefault="00615A95" w:rsidP="00944BC0">
            <w:pPr>
              <w:pStyle w:val="Tekstpodstawowy"/>
              <w:numPr>
                <w:ilvl w:val="0"/>
                <w:numId w:val="3"/>
              </w:numPr>
              <w:ind w:left="462"/>
              <w:jc w:val="both"/>
              <w:rPr>
                <w:sz w:val="22"/>
                <w:szCs w:val="22"/>
              </w:rPr>
            </w:pPr>
            <w:r w:rsidRPr="005869EA">
              <w:rPr>
                <w:sz w:val="22"/>
                <w:szCs w:val="22"/>
              </w:rPr>
              <w:t xml:space="preserve">Wykonawca zapewni tankowanie pojazdów Jednostki realizującej w wykazanych w Załączniku </w:t>
            </w:r>
            <w:r w:rsidR="00DA0F40" w:rsidRPr="005869EA">
              <w:rPr>
                <w:sz w:val="22"/>
                <w:szCs w:val="22"/>
              </w:rPr>
              <w:br/>
            </w:r>
            <w:r w:rsidRPr="005869EA">
              <w:rPr>
                <w:sz w:val="22"/>
                <w:szCs w:val="22"/>
              </w:rPr>
              <w:t xml:space="preserve">Nr 1 do </w:t>
            </w:r>
            <w:r w:rsidR="00777CA6" w:rsidRPr="005869EA">
              <w:rPr>
                <w:sz w:val="22"/>
                <w:szCs w:val="22"/>
              </w:rPr>
              <w:t>U</w:t>
            </w:r>
            <w:r w:rsidRPr="005869EA">
              <w:rPr>
                <w:sz w:val="22"/>
                <w:szCs w:val="22"/>
              </w:rPr>
              <w:t>mowy stacjach, w każdym dniu roboczym oraz w dniach wolnych od pracy (sobota, niedziela i święta).</w:t>
            </w:r>
          </w:p>
          <w:p w14:paraId="4ED7FF95" w14:textId="77777777" w:rsidR="00615A95" w:rsidRPr="005869EA" w:rsidRDefault="00830E0F" w:rsidP="00944BC0">
            <w:pPr>
              <w:pStyle w:val="Tekstpodstawowy"/>
              <w:numPr>
                <w:ilvl w:val="0"/>
                <w:numId w:val="3"/>
              </w:numPr>
              <w:ind w:left="462"/>
              <w:jc w:val="both"/>
              <w:rPr>
                <w:sz w:val="22"/>
                <w:szCs w:val="22"/>
              </w:rPr>
            </w:pPr>
            <w:r w:rsidRPr="005869EA">
              <w:rPr>
                <w:sz w:val="22"/>
                <w:szCs w:val="22"/>
              </w:rPr>
              <w:t xml:space="preserve">Wykonawca </w:t>
            </w:r>
            <w:r w:rsidR="003D0897" w:rsidRPr="005869EA">
              <w:rPr>
                <w:sz w:val="22"/>
                <w:szCs w:val="22"/>
              </w:rPr>
              <w:t xml:space="preserve">winien dysponować dostępem do sieci </w:t>
            </w:r>
            <w:r w:rsidRPr="005869EA">
              <w:rPr>
                <w:sz w:val="22"/>
                <w:szCs w:val="22"/>
              </w:rPr>
              <w:t xml:space="preserve">stacji paliw na terenie całego kraju, umożliwiających pobieranie paliwa do pojazdów oraz sprzętu </w:t>
            </w:r>
            <w:r w:rsidR="006B7CA3" w:rsidRPr="005869EA">
              <w:rPr>
                <w:sz w:val="22"/>
                <w:szCs w:val="22"/>
              </w:rPr>
              <w:t xml:space="preserve">znajdującego się we władaniu </w:t>
            </w:r>
            <w:r w:rsidRPr="005869EA">
              <w:rPr>
                <w:sz w:val="22"/>
                <w:szCs w:val="22"/>
              </w:rPr>
              <w:t>Jednostki realizującej. Odległość od siedziby Jednostki realizującej (ul. Podmiejska 10, 63-900 Rawicz) do najbliższej stacji paliw, liczona najkrótszą drogą publiczną nie może przekraczać 5 km.</w:t>
            </w:r>
          </w:p>
        </w:tc>
      </w:tr>
    </w:tbl>
    <w:p w14:paraId="531C4240" w14:textId="77777777" w:rsidR="002E68FE" w:rsidRPr="00322DC6" w:rsidRDefault="002E68FE" w:rsidP="00C264AA">
      <w:pPr>
        <w:pStyle w:val="Nagwek2"/>
      </w:pPr>
      <w:r w:rsidRPr="00322DC6">
        <w:lastRenderedPageBreak/>
        <w:t xml:space="preserve">Część II </w:t>
      </w:r>
      <w:r w:rsidRPr="00E3648A">
        <w:t>- Zakup paliw dla Domu Pomocy Społecznej w Pakówce w 202</w:t>
      </w:r>
      <w:r w:rsidR="00FE12C9">
        <w:t>6</w:t>
      </w:r>
      <w:r w:rsidRPr="00E3648A">
        <w:t xml:space="preserve"> roku.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E68FE" w:rsidRPr="00322DC6" w14:paraId="310E2B1B" w14:textId="77777777" w:rsidTr="0004326F">
        <w:tc>
          <w:tcPr>
            <w:tcW w:w="9360" w:type="dxa"/>
          </w:tcPr>
          <w:p w14:paraId="7E267E7E" w14:textId="77777777" w:rsidR="002E68FE" w:rsidRPr="00322DC6" w:rsidRDefault="002E68FE" w:rsidP="0004326F">
            <w:pPr>
              <w:pStyle w:val="Tekstpodstawowy"/>
              <w:jc w:val="both"/>
              <w:rPr>
                <w:b/>
                <w:sz w:val="22"/>
                <w:szCs w:val="22"/>
              </w:rPr>
            </w:pPr>
            <w:r w:rsidRPr="00322DC6">
              <w:rPr>
                <w:b/>
                <w:sz w:val="22"/>
                <w:szCs w:val="22"/>
              </w:rPr>
              <w:t xml:space="preserve">Wspólny Słownik Zamówień: </w:t>
            </w:r>
          </w:p>
          <w:p w14:paraId="25CFA189" w14:textId="77777777" w:rsidR="002E68FE" w:rsidRPr="00322DC6" w:rsidRDefault="002E68FE" w:rsidP="0004326F">
            <w:pPr>
              <w:pStyle w:val="Tekstpodstawowy"/>
              <w:jc w:val="both"/>
              <w:rPr>
                <w:b/>
                <w:sz w:val="22"/>
                <w:szCs w:val="22"/>
              </w:rPr>
            </w:pPr>
            <w:r w:rsidRPr="00322DC6">
              <w:rPr>
                <w:sz w:val="22"/>
                <w:szCs w:val="22"/>
              </w:rPr>
              <w:t>09134100-8 - Olej napędowy</w:t>
            </w:r>
            <w:r w:rsidR="00C87B49">
              <w:rPr>
                <w:sz w:val="22"/>
                <w:szCs w:val="22"/>
              </w:rPr>
              <w:t>;</w:t>
            </w:r>
            <w:r w:rsidRPr="00322DC6">
              <w:rPr>
                <w:sz w:val="22"/>
                <w:szCs w:val="22"/>
              </w:rPr>
              <w:t xml:space="preserve"> 09132100-4 - Benzyna bezołowiowa </w:t>
            </w:r>
          </w:p>
          <w:p w14:paraId="2974BEB1" w14:textId="6F062118" w:rsidR="002E68FE" w:rsidRPr="00322DC6" w:rsidRDefault="002E68FE" w:rsidP="00944BC0">
            <w:pPr>
              <w:pStyle w:val="Tekstpodstawowy"/>
              <w:numPr>
                <w:ilvl w:val="0"/>
                <w:numId w:val="7"/>
              </w:numPr>
              <w:ind w:left="462"/>
              <w:jc w:val="both"/>
              <w:rPr>
                <w:sz w:val="22"/>
                <w:szCs w:val="22"/>
              </w:rPr>
            </w:pPr>
            <w:r w:rsidRPr="00322DC6">
              <w:rPr>
                <w:sz w:val="22"/>
                <w:szCs w:val="22"/>
              </w:rPr>
              <w:t xml:space="preserve">Przedmiotem zamówienia jest </w:t>
            </w:r>
            <w:r w:rsidR="002E38C4" w:rsidRPr="00322DC6">
              <w:rPr>
                <w:sz w:val="22"/>
                <w:szCs w:val="22"/>
              </w:rPr>
              <w:t xml:space="preserve">sukcesywny </w:t>
            </w:r>
            <w:r w:rsidRPr="00322DC6">
              <w:rPr>
                <w:sz w:val="22"/>
                <w:szCs w:val="22"/>
              </w:rPr>
              <w:t>z</w:t>
            </w:r>
            <w:r w:rsidR="002E38C4" w:rsidRPr="00322DC6">
              <w:rPr>
                <w:sz w:val="22"/>
                <w:szCs w:val="22"/>
              </w:rPr>
              <w:t>akup paliw</w:t>
            </w:r>
            <w:r w:rsidRPr="00322DC6">
              <w:rPr>
                <w:sz w:val="22"/>
                <w:szCs w:val="22"/>
              </w:rPr>
              <w:t xml:space="preserve"> dla </w:t>
            </w:r>
            <w:r w:rsidR="002E38C4" w:rsidRPr="00322DC6">
              <w:rPr>
                <w:sz w:val="22"/>
                <w:szCs w:val="22"/>
              </w:rPr>
              <w:t xml:space="preserve">Domu Pomocy Społecznej </w:t>
            </w:r>
            <w:r w:rsidR="00777CA6">
              <w:rPr>
                <w:sz w:val="22"/>
                <w:szCs w:val="22"/>
              </w:rPr>
              <w:br/>
            </w:r>
            <w:r w:rsidR="002E38C4" w:rsidRPr="00322DC6">
              <w:rPr>
                <w:sz w:val="22"/>
                <w:szCs w:val="22"/>
              </w:rPr>
              <w:t>w Pakówce w</w:t>
            </w:r>
            <w:r w:rsidRPr="00322DC6">
              <w:rPr>
                <w:sz w:val="22"/>
                <w:szCs w:val="22"/>
              </w:rPr>
              <w:t xml:space="preserve"> 202</w:t>
            </w:r>
            <w:r w:rsidR="00BD0733">
              <w:rPr>
                <w:sz w:val="22"/>
                <w:szCs w:val="22"/>
              </w:rPr>
              <w:t>6</w:t>
            </w:r>
            <w:r w:rsidRPr="00322DC6">
              <w:rPr>
                <w:sz w:val="22"/>
                <w:szCs w:val="22"/>
              </w:rPr>
              <w:t xml:space="preserve"> roku, tj. benzyny bezołowiowej (PB95) oraz oleju napędowego (ON), </w:t>
            </w:r>
            <w:r w:rsidR="00777CA6">
              <w:rPr>
                <w:sz w:val="22"/>
                <w:szCs w:val="22"/>
              </w:rPr>
              <w:br/>
            </w:r>
            <w:r w:rsidRPr="00322DC6">
              <w:rPr>
                <w:sz w:val="22"/>
                <w:szCs w:val="22"/>
              </w:rPr>
              <w:t xml:space="preserve">w szacunkowej ilości nieprzekraczającej: </w:t>
            </w:r>
          </w:p>
          <w:p w14:paraId="7EC44F6F" w14:textId="77777777" w:rsidR="002E68FE" w:rsidRPr="00322DC6" w:rsidRDefault="002E68FE" w:rsidP="00944BC0">
            <w:pPr>
              <w:pStyle w:val="Tekstpodstawowy"/>
              <w:numPr>
                <w:ilvl w:val="0"/>
                <w:numId w:val="8"/>
              </w:numPr>
              <w:ind w:left="888"/>
              <w:jc w:val="both"/>
              <w:rPr>
                <w:sz w:val="22"/>
                <w:szCs w:val="22"/>
              </w:rPr>
            </w:pPr>
            <w:r w:rsidRPr="00322DC6">
              <w:rPr>
                <w:sz w:val="22"/>
                <w:szCs w:val="22"/>
              </w:rPr>
              <w:t>etylina  bezołowiowa 95 oktanowa -  maksymalnie d</w:t>
            </w:r>
            <w:r w:rsidRPr="00777CA6">
              <w:rPr>
                <w:sz w:val="22"/>
                <w:szCs w:val="22"/>
              </w:rPr>
              <w:t xml:space="preserve">o </w:t>
            </w:r>
            <w:bookmarkStart w:id="2" w:name="_Hlk183511258"/>
            <w:r w:rsidR="00E529CF" w:rsidRPr="00777CA6">
              <w:rPr>
                <w:b/>
                <w:bCs/>
                <w:sz w:val="22"/>
                <w:szCs w:val="22"/>
              </w:rPr>
              <w:t>4</w:t>
            </w:r>
            <w:bookmarkEnd w:id="2"/>
            <w:r w:rsidR="00AE563E">
              <w:rPr>
                <w:b/>
                <w:bCs/>
                <w:sz w:val="22"/>
                <w:szCs w:val="22"/>
              </w:rPr>
              <w:t>40</w:t>
            </w:r>
            <w:r w:rsidRPr="00777CA6">
              <w:rPr>
                <w:b/>
                <w:bCs/>
                <w:sz w:val="22"/>
                <w:szCs w:val="22"/>
              </w:rPr>
              <w:t xml:space="preserve"> litrów</w:t>
            </w:r>
            <w:r w:rsidRPr="00322DC6">
              <w:rPr>
                <w:sz w:val="22"/>
                <w:szCs w:val="22"/>
              </w:rPr>
              <w:t xml:space="preserve"> w okresie trwania umowy, </w:t>
            </w:r>
          </w:p>
          <w:p w14:paraId="4C284BEF" w14:textId="77777777" w:rsidR="002E68FE" w:rsidRPr="00322DC6" w:rsidRDefault="002E68FE" w:rsidP="00944BC0">
            <w:pPr>
              <w:pStyle w:val="Tekstpodstawowy"/>
              <w:numPr>
                <w:ilvl w:val="0"/>
                <w:numId w:val="8"/>
              </w:numPr>
              <w:ind w:left="888"/>
              <w:jc w:val="both"/>
              <w:rPr>
                <w:sz w:val="22"/>
                <w:szCs w:val="22"/>
              </w:rPr>
            </w:pPr>
            <w:r w:rsidRPr="00322DC6">
              <w:rPr>
                <w:sz w:val="22"/>
                <w:szCs w:val="22"/>
              </w:rPr>
              <w:t xml:space="preserve">olej napędowy - </w:t>
            </w:r>
            <w:r w:rsidRPr="00777CA6">
              <w:rPr>
                <w:sz w:val="22"/>
                <w:szCs w:val="22"/>
              </w:rPr>
              <w:t xml:space="preserve">maksymalnie do </w:t>
            </w:r>
            <w:bookmarkStart w:id="3" w:name="_Hlk183511264"/>
            <w:r w:rsidR="00E529CF" w:rsidRPr="00777CA6">
              <w:rPr>
                <w:b/>
                <w:bCs/>
                <w:sz w:val="22"/>
                <w:szCs w:val="22"/>
              </w:rPr>
              <w:t xml:space="preserve">2 </w:t>
            </w:r>
            <w:r w:rsidR="00AE563E">
              <w:rPr>
                <w:b/>
                <w:bCs/>
                <w:sz w:val="22"/>
                <w:szCs w:val="22"/>
              </w:rPr>
              <w:t>900</w:t>
            </w:r>
            <w:r w:rsidR="00E529CF" w:rsidRPr="00777CA6">
              <w:rPr>
                <w:b/>
                <w:bCs/>
                <w:sz w:val="22"/>
                <w:szCs w:val="22"/>
              </w:rPr>
              <w:t xml:space="preserve"> </w:t>
            </w:r>
            <w:bookmarkEnd w:id="3"/>
            <w:r w:rsidRPr="00777CA6">
              <w:rPr>
                <w:b/>
                <w:bCs/>
                <w:sz w:val="22"/>
                <w:szCs w:val="22"/>
              </w:rPr>
              <w:t>litrów</w:t>
            </w:r>
            <w:r w:rsidRPr="00322DC6">
              <w:rPr>
                <w:sz w:val="22"/>
                <w:szCs w:val="22"/>
              </w:rPr>
              <w:t xml:space="preserve"> w okresie trwania umowy.</w:t>
            </w:r>
          </w:p>
          <w:p w14:paraId="40F5FE58" w14:textId="77777777" w:rsidR="002E68FE" w:rsidRPr="00322DC6" w:rsidRDefault="002E68FE" w:rsidP="00DD24B4">
            <w:pPr>
              <w:pStyle w:val="Tekstpodstawowy"/>
              <w:ind w:left="462"/>
              <w:jc w:val="both"/>
              <w:rPr>
                <w:sz w:val="22"/>
                <w:szCs w:val="22"/>
              </w:rPr>
            </w:pPr>
            <w:r w:rsidRPr="00322DC6">
              <w:rPr>
                <w:sz w:val="22"/>
                <w:szCs w:val="22"/>
              </w:rPr>
              <w:t xml:space="preserve">Zamawiający zastrzega możliwość zmniejszenia ilości nabywanych paliw w zależności </w:t>
            </w:r>
            <w:r w:rsidR="00DA0F40">
              <w:rPr>
                <w:sz w:val="22"/>
                <w:szCs w:val="22"/>
              </w:rPr>
              <w:br/>
            </w:r>
            <w:r w:rsidRPr="00322DC6">
              <w:rPr>
                <w:sz w:val="22"/>
                <w:szCs w:val="22"/>
              </w:rPr>
              <w:t xml:space="preserve">od zapotrzebowania Jednostki realizującej. Podane ilości paliw są wielkościami orientacyjnymi i nie wiążą Zamawiającego, a ich zakup będzie realizowany wg bieżących potrzeb maksymalnie </w:t>
            </w:r>
            <w:r w:rsidR="00DA0F40">
              <w:rPr>
                <w:sz w:val="22"/>
                <w:szCs w:val="22"/>
              </w:rPr>
              <w:br/>
            </w:r>
            <w:r w:rsidRPr="00322DC6">
              <w:rPr>
                <w:sz w:val="22"/>
                <w:szCs w:val="22"/>
              </w:rPr>
              <w:t>do wysokości środków finansowych przeznaczonych na ten cel.</w:t>
            </w:r>
          </w:p>
          <w:p w14:paraId="382B4CBD" w14:textId="77777777" w:rsidR="002E68FE" w:rsidRPr="00322DC6" w:rsidRDefault="002E68FE" w:rsidP="00944BC0">
            <w:pPr>
              <w:pStyle w:val="Tekstpodstawowy"/>
              <w:numPr>
                <w:ilvl w:val="0"/>
                <w:numId w:val="7"/>
              </w:numPr>
              <w:ind w:left="462"/>
              <w:jc w:val="both"/>
              <w:rPr>
                <w:sz w:val="22"/>
                <w:szCs w:val="22"/>
              </w:rPr>
            </w:pPr>
            <w:r w:rsidRPr="00322DC6">
              <w:rPr>
                <w:sz w:val="22"/>
                <w:szCs w:val="22"/>
              </w:rPr>
              <w:t xml:space="preserve">Przedmiot zamówienia musi spełniać wymagania określone w stosownych normach, </w:t>
            </w:r>
            <w:r w:rsidRPr="00322DC6">
              <w:rPr>
                <w:sz w:val="22"/>
                <w:szCs w:val="22"/>
              </w:rPr>
              <w:br/>
              <w:t xml:space="preserve"> w szczególności: </w:t>
            </w:r>
          </w:p>
          <w:p w14:paraId="702BAF2C" w14:textId="1C7F364D" w:rsidR="002E68FE" w:rsidRPr="00322DC6" w:rsidRDefault="002E68FE" w:rsidP="00944BC0">
            <w:pPr>
              <w:pStyle w:val="Tekstpodstawowy"/>
              <w:numPr>
                <w:ilvl w:val="0"/>
                <w:numId w:val="9"/>
              </w:numPr>
              <w:ind w:left="888"/>
              <w:jc w:val="both"/>
              <w:rPr>
                <w:sz w:val="22"/>
                <w:szCs w:val="22"/>
              </w:rPr>
            </w:pPr>
            <w:r w:rsidRPr="00322DC6">
              <w:rPr>
                <w:sz w:val="22"/>
                <w:szCs w:val="22"/>
              </w:rPr>
              <w:t xml:space="preserve">dla benzyny bezołowiowej (Pb95) PN-EN 228 Paliwa dla pojazdów silnikowych - "Benzyna bezołowiowa - Wymagania i  metody badań", </w:t>
            </w:r>
            <w:r w:rsidR="0027363D" w:rsidRPr="00322DC6">
              <w:rPr>
                <w:sz w:val="22"/>
                <w:szCs w:val="22"/>
              </w:rPr>
              <w:t xml:space="preserve">z uwzględnieniem </w:t>
            </w:r>
            <w:r w:rsidR="00BD0733" w:rsidRPr="00BD0733">
              <w:rPr>
                <w:sz w:val="22"/>
                <w:szCs w:val="22"/>
              </w:rPr>
              <w:t xml:space="preserve">Rozporządzenia Ministra </w:t>
            </w:r>
            <w:r w:rsidR="00BD0733" w:rsidRPr="00BD0733">
              <w:rPr>
                <w:sz w:val="22"/>
                <w:szCs w:val="22"/>
              </w:rPr>
              <w:lastRenderedPageBreak/>
              <w:t>Klimatu i Środowiska z dnia 26 czerwca 2024 r w sprawie wymagań jakościowych dla paliw ciekłych (Dz.U. 2024 poz. 1018</w:t>
            </w:r>
            <w:r w:rsidR="0027363D" w:rsidRPr="00022E87">
              <w:rPr>
                <w:sz w:val="22"/>
                <w:szCs w:val="22"/>
              </w:rPr>
              <w:t>)</w:t>
            </w:r>
            <w:r w:rsidR="0027363D">
              <w:rPr>
                <w:sz w:val="22"/>
                <w:szCs w:val="22"/>
              </w:rPr>
              <w:t>,</w:t>
            </w:r>
          </w:p>
          <w:p w14:paraId="56EC13E2" w14:textId="0FF17311" w:rsidR="002E68FE" w:rsidRPr="00322DC6" w:rsidRDefault="002E68FE" w:rsidP="00944BC0">
            <w:pPr>
              <w:pStyle w:val="Tekstpodstawowy"/>
              <w:numPr>
                <w:ilvl w:val="0"/>
                <w:numId w:val="9"/>
              </w:numPr>
              <w:ind w:left="888"/>
              <w:jc w:val="both"/>
              <w:rPr>
                <w:sz w:val="22"/>
                <w:szCs w:val="22"/>
              </w:rPr>
            </w:pPr>
            <w:r w:rsidRPr="00322DC6">
              <w:rPr>
                <w:sz w:val="22"/>
                <w:szCs w:val="22"/>
              </w:rPr>
              <w:t xml:space="preserve">dla oleju napędowego (ON) PN-EN 590 Paliwa do pojazdów silnikowych - "Oleje napędowe - Wymagania i metody badań", </w:t>
            </w:r>
            <w:r w:rsidR="0027363D" w:rsidRPr="00322DC6">
              <w:rPr>
                <w:sz w:val="22"/>
                <w:szCs w:val="22"/>
              </w:rPr>
              <w:t xml:space="preserve">z uwzględnieniem </w:t>
            </w:r>
            <w:r w:rsidR="00BD0733" w:rsidRPr="00BD0733">
              <w:rPr>
                <w:sz w:val="22"/>
                <w:szCs w:val="22"/>
              </w:rPr>
              <w:t xml:space="preserve">Rozporządzenia Ministra Klimatu </w:t>
            </w:r>
            <w:r w:rsidR="00BD0733">
              <w:rPr>
                <w:sz w:val="22"/>
                <w:szCs w:val="22"/>
              </w:rPr>
              <w:br/>
            </w:r>
            <w:r w:rsidR="00BD0733" w:rsidRPr="00BD0733">
              <w:rPr>
                <w:sz w:val="22"/>
                <w:szCs w:val="22"/>
              </w:rPr>
              <w:t>i Środowiska z dnia 26 czerwca 2024 r w sprawie wymagań jakościowych dla paliw ciekłych (Dz.U. 2024 poz. 1018</w:t>
            </w:r>
            <w:r w:rsidR="0027363D" w:rsidRPr="00022E87">
              <w:rPr>
                <w:sz w:val="22"/>
                <w:szCs w:val="22"/>
              </w:rPr>
              <w:t>)</w:t>
            </w:r>
            <w:r w:rsidRPr="00322DC6">
              <w:rPr>
                <w:sz w:val="22"/>
                <w:szCs w:val="22"/>
              </w:rPr>
              <w:t>,</w:t>
            </w:r>
          </w:p>
          <w:p w14:paraId="39C3AA55" w14:textId="77777777" w:rsidR="002E68FE" w:rsidRPr="00322DC6" w:rsidRDefault="002E68FE" w:rsidP="00944BC0">
            <w:pPr>
              <w:pStyle w:val="Tekstpodstawowy"/>
              <w:numPr>
                <w:ilvl w:val="0"/>
                <w:numId w:val="9"/>
              </w:numPr>
              <w:ind w:left="888"/>
              <w:jc w:val="both"/>
              <w:rPr>
                <w:sz w:val="22"/>
                <w:szCs w:val="22"/>
              </w:rPr>
            </w:pPr>
            <w:r w:rsidRPr="00322DC6">
              <w:rPr>
                <w:sz w:val="22"/>
                <w:szCs w:val="22"/>
              </w:rPr>
              <w:t>Wykonawca zobowiązuje się do okazywania świadectwa jakości sprzedawanej benzyny bezołowiowej lub oleju napędowego na każde wezwanie Zamawiającego.</w:t>
            </w:r>
          </w:p>
          <w:p w14:paraId="226A4191" w14:textId="77777777" w:rsidR="002E68FE" w:rsidRPr="00322DC6" w:rsidRDefault="002E68FE" w:rsidP="00944BC0">
            <w:pPr>
              <w:pStyle w:val="Tekstpodstawowy"/>
              <w:numPr>
                <w:ilvl w:val="0"/>
                <w:numId w:val="7"/>
              </w:numPr>
              <w:ind w:left="462"/>
              <w:jc w:val="both"/>
              <w:rPr>
                <w:sz w:val="22"/>
                <w:szCs w:val="22"/>
              </w:rPr>
            </w:pPr>
            <w:r w:rsidRPr="00322DC6">
              <w:rPr>
                <w:sz w:val="22"/>
                <w:szCs w:val="22"/>
              </w:rPr>
              <w:t>Sukcesywny zakup paliwa tj. etyliny  bezołowiowej 95 oktanowej i oleju napędowego dokonywany</w:t>
            </w:r>
            <w:r w:rsidR="002E38C4" w:rsidRPr="00322DC6">
              <w:rPr>
                <w:sz w:val="22"/>
                <w:szCs w:val="22"/>
              </w:rPr>
              <w:t xml:space="preserve"> będzie w systemie bezgotówkowym (płatność przelewem), na podstawie faktury VAT z 14 dniowym terminem płatności, na </w:t>
            </w:r>
            <w:r w:rsidRPr="00322DC6">
              <w:rPr>
                <w:sz w:val="22"/>
                <w:szCs w:val="22"/>
              </w:rPr>
              <w:t>stacjach paliw należących do sieci stacji Wykonawcy, a wymienionych w Załączniku nr 1 do zawartej umowy.</w:t>
            </w:r>
          </w:p>
          <w:p w14:paraId="6162247A" w14:textId="77777777" w:rsidR="002E68FE" w:rsidRPr="00322DC6" w:rsidRDefault="002E68FE" w:rsidP="00944BC0">
            <w:pPr>
              <w:pStyle w:val="Tekstpodstawowy"/>
              <w:numPr>
                <w:ilvl w:val="0"/>
                <w:numId w:val="7"/>
              </w:numPr>
              <w:ind w:left="462"/>
              <w:jc w:val="both"/>
              <w:rPr>
                <w:sz w:val="22"/>
                <w:szCs w:val="22"/>
              </w:rPr>
            </w:pPr>
            <w:r w:rsidRPr="00322DC6">
              <w:rPr>
                <w:sz w:val="22"/>
                <w:szCs w:val="22"/>
              </w:rPr>
              <w:t>Realizacja zamówień na sukcesywne dostawy paliw do pojazdów Jednostki realizującej odbywać się będzie przez bezpośrednie tankowanie do zbiorników paliwa pojazdów służbowych, lub do kanistrów dostarczonych przez pracownika Jednostki realizującej, na stacjach paliw należących do wyłonionego w postępowaniu Wykonawcy.</w:t>
            </w:r>
          </w:p>
          <w:p w14:paraId="0D1E3D22" w14:textId="77777777" w:rsidR="00E55634" w:rsidRDefault="002E38C4" w:rsidP="00944BC0">
            <w:pPr>
              <w:pStyle w:val="Tekstpodstawowy"/>
              <w:numPr>
                <w:ilvl w:val="0"/>
                <w:numId w:val="7"/>
              </w:numPr>
              <w:spacing w:after="0"/>
              <w:ind w:left="462"/>
              <w:jc w:val="both"/>
              <w:rPr>
                <w:sz w:val="22"/>
                <w:szCs w:val="22"/>
              </w:rPr>
            </w:pPr>
            <w:r w:rsidRPr="00322DC6">
              <w:rPr>
                <w:sz w:val="22"/>
                <w:szCs w:val="22"/>
              </w:rPr>
              <w:t>Faktura VAT wystawiana będzie na</w:t>
            </w:r>
            <w:r w:rsidR="00E55634">
              <w:rPr>
                <w:sz w:val="22"/>
                <w:szCs w:val="22"/>
              </w:rPr>
              <w:t>:</w:t>
            </w:r>
          </w:p>
          <w:p w14:paraId="5C1BE88A" w14:textId="77777777" w:rsidR="00E55634" w:rsidRDefault="002E38C4" w:rsidP="00E55634">
            <w:pPr>
              <w:pStyle w:val="Tekstpodstawowy"/>
              <w:spacing w:after="0"/>
              <w:ind w:left="462"/>
              <w:jc w:val="both"/>
              <w:rPr>
                <w:sz w:val="22"/>
                <w:szCs w:val="22"/>
              </w:rPr>
            </w:pPr>
            <w:r w:rsidRPr="00E55634">
              <w:rPr>
                <w:sz w:val="22"/>
                <w:szCs w:val="22"/>
              </w:rPr>
              <w:t>Nabywc</w:t>
            </w:r>
            <w:r w:rsidR="00E55634">
              <w:rPr>
                <w:sz w:val="22"/>
                <w:szCs w:val="22"/>
              </w:rPr>
              <w:t>a</w:t>
            </w:r>
            <w:r w:rsidRPr="00E55634">
              <w:rPr>
                <w:sz w:val="22"/>
                <w:szCs w:val="22"/>
              </w:rPr>
              <w:t>: Powiat Rawicki, Rynek 17,</w:t>
            </w:r>
            <w:r w:rsidR="00776B06" w:rsidRPr="00E55634">
              <w:rPr>
                <w:sz w:val="22"/>
                <w:szCs w:val="22"/>
              </w:rPr>
              <w:t xml:space="preserve"> 63-900 Rawicz, NIP: 6991932379</w:t>
            </w:r>
            <w:r w:rsidRPr="00E55634">
              <w:rPr>
                <w:sz w:val="22"/>
                <w:szCs w:val="22"/>
              </w:rPr>
              <w:t xml:space="preserve">, </w:t>
            </w:r>
          </w:p>
          <w:p w14:paraId="35B4CFE6" w14:textId="43B76A42" w:rsidR="00573A35" w:rsidRPr="00E55634" w:rsidRDefault="002E38C4" w:rsidP="00E55634">
            <w:pPr>
              <w:pStyle w:val="Tekstpodstawowy"/>
              <w:ind w:left="462"/>
              <w:jc w:val="both"/>
              <w:rPr>
                <w:sz w:val="22"/>
                <w:szCs w:val="22"/>
              </w:rPr>
            </w:pPr>
            <w:r w:rsidRPr="00E55634">
              <w:rPr>
                <w:sz w:val="22"/>
                <w:szCs w:val="22"/>
              </w:rPr>
              <w:t>Odbiorc</w:t>
            </w:r>
            <w:r w:rsidR="00E55634">
              <w:rPr>
                <w:sz w:val="22"/>
                <w:szCs w:val="22"/>
              </w:rPr>
              <w:t>a (płatnik)</w:t>
            </w:r>
            <w:r w:rsidRPr="00E55634">
              <w:rPr>
                <w:sz w:val="22"/>
                <w:szCs w:val="22"/>
              </w:rPr>
              <w:t>: Dom Pomocy Społecznej w Pakówce, Pakówka 42, 63-940 Bojanowo</w:t>
            </w:r>
            <w:r w:rsidR="00A851CE">
              <w:rPr>
                <w:sz w:val="22"/>
                <w:szCs w:val="22"/>
              </w:rPr>
              <w:t xml:space="preserve">, </w:t>
            </w:r>
            <w:r w:rsidR="00BD0733">
              <w:rPr>
                <w:sz w:val="22"/>
                <w:szCs w:val="22"/>
              </w:rPr>
              <w:br/>
            </w:r>
            <w:r w:rsidR="00A851CE">
              <w:rPr>
                <w:sz w:val="22"/>
                <w:szCs w:val="22"/>
              </w:rPr>
              <w:t>NIP: 699-14-60-319.</w:t>
            </w:r>
          </w:p>
          <w:p w14:paraId="74987541" w14:textId="77777777" w:rsidR="002E68FE" w:rsidRPr="00322DC6" w:rsidRDefault="003D0897" w:rsidP="00DD24B4">
            <w:pPr>
              <w:pStyle w:val="Tekstpodstawowy"/>
              <w:ind w:left="462"/>
              <w:jc w:val="both"/>
              <w:rPr>
                <w:sz w:val="22"/>
                <w:szCs w:val="22"/>
              </w:rPr>
            </w:pPr>
            <w:r w:rsidRPr="00322DC6">
              <w:rPr>
                <w:sz w:val="22"/>
                <w:szCs w:val="22"/>
              </w:rPr>
              <w:t>Faktura musi zawierać</w:t>
            </w:r>
            <w:r w:rsidR="002E68FE" w:rsidRPr="00322DC6">
              <w:rPr>
                <w:sz w:val="22"/>
                <w:szCs w:val="22"/>
              </w:rPr>
              <w:t xml:space="preserve"> następujące informacje w stosunku do każdej transakcji:</w:t>
            </w:r>
          </w:p>
          <w:p w14:paraId="17D7427D" w14:textId="77777777" w:rsidR="002E68FE" w:rsidRPr="00322DC6" w:rsidRDefault="002E68FE" w:rsidP="00944BC0">
            <w:pPr>
              <w:pStyle w:val="Tekstpodstawowy"/>
              <w:numPr>
                <w:ilvl w:val="0"/>
                <w:numId w:val="10"/>
              </w:numPr>
              <w:ind w:left="888"/>
              <w:jc w:val="both"/>
              <w:rPr>
                <w:sz w:val="22"/>
                <w:szCs w:val="22"/>
              </w:rPr>
            </w:pPr>
            <w:r w:rsidRPr="00322DC6">
              <w:rPr>
                <w:sz w:val="22"/>
                <w:szCs w:val="22"/>
              </w:rPr>
              <w:t>datę przeprowadzenia transakcji,</w:t>
            </w:r>
          </w:p>
          <w:p w14:paraId="381E8343" w14:textId="77777777" w:rsidR="002E68FE" w:rsidRPr="00322DC6" w:rsidRDefault="002E68FE" w:rsidP="00944BC0">
            <w:pPr>
              <w:pStyle w:val="Tekstpodstawowy"/>
              <w:numPr>
                <w:ilvl w:val="0"/>
                <w:numId w:val="10"/>
              </w:numPr>
              <w:ind w:left="888"/>
              <w:jc w:val="both"/>
              <w:rPr>
                <w:sz w:val="22"/>
                <w:szCs w:val="22"/>
              </w:rPr>
            </w:pPr>
            <w:r w:rsidRPr="00322DC6">
              <w:rPr>
                <w:sz w:val="22"/>
                <w:szCs w:val="22"/>
              </w:rPr>
              <w:t>nr rejestracyjny pojazdu,</w:t>
            </w:r>
          </w:p>
          <w:p w14:paraId="059E709E" w14:textId="77777777" w:rsidR="002E68FE" w:rsidRPr="00322DC6" w:rsidRDefault="002E68FE" w:rsidP="00944BC0">
            <w:pPr>
              <w:pStyle w:val="Tekstpodstawowy"/>
              <w:numPr>
                <w:ilvl w:val="0"/>
                <w:numId w:val="10"/>
              </w:numPr>
              <w:ind w:left="888"/>
              <w:jc w:val="both"/>
              <w:rPr>
                <w:sz w:val="22"/>
                <w:szCs w:val="22"/>
              </w:rPr>
            </w:pPr>
            <w:r w:rsidRPr="00322DC6">
              <w:rPr>
                <w:sz w:val="22"/>
                <w:szCs w:val="22"/>
              </w:rPr>
              <w:t>ilość i rodzaj paliwa oraz cena jednostkowa i wartość zakupu przed upustem,</w:t>
            </w:r>
          </w:p>
          <w:p w14:paraId="2A53179F" w14:textId="77777777" w:rsidR="002E68FE" w:rsidRPr="00322DC6" w:rsidRDefault="003D0897" w:rsidP="00944BC0">
            <w:pPr>
              <w:pStyle w:val="Tekstpodstawowy"/>
              <w:numPr>
                <w:ilvl w:val="0"/>
                <w:numId w:val="10"/>
              </w:numPr>
              <w:ind w:left="888"/>
              <w:jc w:val="both"/>
              <w:rPr>
                <w:sz w:val="22"/>
                <w:szCs w:val="22"/>
              </w:rPr>
            </w:pPr>
            <w:r w:rsidRPr="00322DC6">
              <w:rPr>
                <w:sz w:val="22"/>
                <w:szCs w:val="22"/>
              </w:rPr>
              <w:t>wartość upustu</w:t>
            </w:r>
            <w:r w:rsidR="002E68FE" w:rsidRPr="00322DC6">
              <w:rPr>
                <w:sz w:val="22"/>
                <w:szCs w:val="22"/>
              </w:rPr>
              <w:t>,</w:t>
            </w:r>
          </w:p>
          <w:p w14:paraId="50BDE768" w14:textId="77777777" w:rsidR="002E68FE" w:rsidRPr="00322DC6" w:rsidRDefault="002E68FE" w:rsidP="00944BC0">
            <w:pPr>
              <w:pStyle w:val="Tekstpodstawowy"/>
              <w:numPr>
                <w:ilvl w:val="0"/>
                <w:numId w:val="10"/>
              </w:numPr>
              <w:ind w:left="888"/>
              <w:jc w:val="both"/>
              <w:rPr>
                <w:sz w:val="22"/>
                <w:szCs w:val="22"/>
              </w:rPr>
            </w:pPr>
            <w:r w:rsidRPr="00322DC6">
              <w:rPr>
                <w:sz w:val="22"/>
                <w:szCs w:val="22"/>
              </w:rPr>
              <w:t>wartość brutto zakupionego paliwa po upuście,</w:t>
            </w:r>
          </w:p>
          <w:p w14:paraId="206366E9" w14:textId="77777777" w:rsidR="003D0897" w:rsidRPr="00322DC6" w:rsidRDefault="003D0897" w:rsidP="00944BC0">
            <w:pPr>
              <w:pStyle w:val="Tekstpodstawowy"/>
              <w:numPr>
                <w:ilvl w:val="0"/>
                <w:numId w:val="10"/>
              </w:numPr>
              <w:ind w:left="888"/>
              <w:jc w:val="both"/>
              <w:rPr>
                <w:sz w:val="22"/>
                <w:szCs w:val="22"/>
              </w:rPr>
            </w:pPr>
            <w:r w:rsidRPr="00322DC6">
              <w:rPr>
                <w:sz w:val="22"/>
                <w:szCs w:val="22"/>
              </w:rPr>
              <w:t>stawkę podatku VAT,</w:t>
            </w:r>
          </w:p>
          <w:p w14:paraId="206FC23A" w14:textId="77777777" w:rsidR="002E68FE" w:rsidRPr="00322DC6" w:rsidRDefault="002E68FE" w:rsidP="00944BC0">
            <w:pPr>
              <w:pStyle w:val="Tekstpodstawowy"/>
              <w:numPr>
                <w:ilvl w:val="0"/>
                <w:numId w:val="10"/>
              </w:numPr>
              <w:ind w:left="888"/>
              <w:jc w:val="both"/>
              <w:rPr>
                <w:sz w:val="22"/>
                <w:szCs w:val="22"/>
              </w:rPr>
            </w:pPr>
            <w:r w:rsidRPr="00322DC6">
              <w:rPr>
                <w:sz w:val="22"/>
                <w:szCs w:val="22"/>
              </w:rPr>
              <w:t>nazwa, numer i adres stacji paliw, na której dokonano transakcji.</w:t>
            </w:r>
          </w:p>
          <w:p w14:paraId="7A7AECC7" w14:textId="77777777" w:rsidR="002E68FE" w:rsidRPr="00322DC6" w:rsidRDefault="002E68FE" w:rsidP="00944BC0">
            <w:pPr>
              <w:pStyle w:val="Tekstpodstawowy"/>
              <w:numPr>
                <w:ilvl w:val="0"/>
                <w:numId w:val="7"/>
              </w:numPr>
              <w:ind w:left="462"/>
              <w:jc w:val="both"/>
              <w:rPr>
                <w:sz w:val="22"/>
                <w:szCs w:val="22"/>
              </w:rPr>
            </w:pPr>
            <w:r w:rsidRPr="00322DC6">
              <w:rPr>
                <w:sz w:val="22"/>
                <w:szCs w:val="22"/>
              </w:rPr>
              <w:t xml:space="preserve">Wykonawca zobowiązuje się do zapewnienia ciągłości realizacji zamówienia na innej stacji,  </w:t>
            </w:r>
            <w:r w:rsidRPr="00322DC6">
              <w:rPr>
                <w:sz w:val="22"/>
                <w:szCs w:val="22"/>
              </w:rPr>
              <w:br/>
              <w:t>w sytuacji gdy nie będzie mógł świadczyć dostaw paliw, z zastrzeżeniem, że z tego powodu koszt realizacji zamówienia nie ulegnie zwiększeniu.</w:t>
            </w:r>
          </w:p>
          <w:p w14:paraId="58DA99F5" w14:textId="1F48834C" w:rsidR="002E68FE" w:rsidRPr="00322DC6" w:rsidRDefault="002E68FE" w:rsidP="00944BC0">
            <w:pPr>
              <w:pStyle w:val="Tekstpodstawowy"/>
              <w:numPr>
                <w:ilvl w:val="0"/>
                <w:numId w:val="7"/>
              </w:numPr>
              <w:ind w:left="462"/>
              <w:jc w:val="both"/>
              <w:rPr>
                <w:sz w:val="22"/>
                <w:szCs w:val="22"/>
              </w:rPr>
            </w:pPr>
            <w:r w:rsidRPr="00322DC6">
              <w:rPr>
                <w:sz w:val="22"/>
                <w:szCs w:val="22"/>
              </w:rPr>
              <w:t xml:space="preserve">Wykonawca musi posiadać aktualną koncesję na wykonywanie działalności gospodarczej w zakresie obrotu paliwami ciekłymi wydaną na podstawie ustawy z dnia 10 kwietnia 1997 r. Prawo energetyczne (tj. Dz.U. z </w:t>
            </w:r>
            <w:r w:rsidR="00C87B49" w:rsidRPr="001318B5">
              <w:rPr>
                <w:sz w:val="22"/>
                <w:szCs w:val="22"/>
              </w:rPr>
              <w:t>2024 r. poz. 266</w:t>
            </w:r>
            <w:r w:rsidR="00BD0733">
              <w:rPr>
                <w:sz w:val="22"/>
                <w:szCs w:val="22"/>
              </w:rPr>
              <w:t xml:space="preserve"> ze zm.</w:t>
            </w:r>
            <w:r w:rsidRPr="00322DC6">
              <w:rPr>
                <w:sz w:val="22"/>
                <w:szCs w:val="22"/>
              </w:rPr>
              <w:t>) ważnej przez cały okres obowiązywania umowy.</w:t>
            </w:r>
          </w:p>
          <w:p w14:paraId="55513C05" w14:textId="77777777" w:rsidR="00DD24B4" w:rsidRDefault="002E68FE" w:rsidP="00944BC0">
            <w:pPr>
              <w:pStyle w:val="Tekstpodstawowy"/>
              <w:numPr>
                <w:ilvl w:val="0"/>
                <w:numId w:val="7"/>
              </w:numPr>
              <w:ind w:left="462"/>
              <w:jc w:val="both"/>
              <w:rPr>
                <w:sz w:val="22"/>
                <w:szCs w:val="22"/>
              </w:rPr>
            </w:pPr>
            <w:r w:rsidRPr="00322DC6">
              <w:rPr>
                <w:sz w:val="22"/>
                <w:szCs w:val="22"/>
              </w:rPr>
              <w:t>Wykonawca zapewni tankowanie pojazdów Jednostki realizującej w wykazanych w Załączniku Nr 1 do  umowy stacjach, w każdym dniu roboczym oraz w dniach wolnych od pracy (sobota, niedziela i święta).</w:t>
            </w:r>
          </w:p>
          <w:p w14:paraId="28787ADD" w14:textId="77777777" w:rsidR="002E68FE" w:rsidRPr="00DD24B4" w:rsidRDefault="002E68FE" w:rsidP="00944BC0">
            <w:pPr>
              <w:pStyle w:val="Tekstpodstawowy"/>
              <w:numPr>
                <w:ilvl w:val="0"/>
                <w:numId w:val="7"/>
              </w:numPr>
              <w:ind w:left="462"/>
              <w:jc w:val="both"/>
              <w:rPr>
                <w:sz w:val="22"/>
                <w:szCs w:val="22"/>
              </w:rPr>
            </w:pPr>
            <w:r w:rsidRPr="00DD24B4">
              <w:rPr>
                <w:sz w:val="22"/>
                <w:szCs w:val="22"/>
              </w:rPr>
              <w:t>Wykonawca winien dysponować</w:t>
            </w:r>
            <w:r w:rsidR="003D0897" w:rsidRPr="00DD24B4">
              <w:rPr>
                <w:sz w:val="22"/>
                <w:szCs w:val="22"/>
              </w:rPr>
              <w:t xml:space="preserve"> dostępem do sieci</w:t>
            </w:r>
            <w:r w:rsidRPr="00DD24B4">
              <w:rPr>
                <w:sz w:val="22"/>
                <w:szCs w:val="22"/>
              </w:rPr>
              <w:t xml:space="preserve"> stacji paliw na terenie całego kraju, umożliwiających pobieranie paliwa do pojazdów oraz sprzętu </w:t>
            </w:r>
            <w:r w:rsidR="008B5E33" w:rsidRPr="00DD24B4">
              <w:rPr>
                <w:sz w:val="22"/>
                <w:szCs w:val="22"/>
              </w:rPr>
              <w:t xml:space="preserve">znajdującego się we władaniu </w:t>
            </w:r>
            <w:r w:rsidRPr="00DD24B4">
              <w:rPr>
                <w:sz w:val="22"/>
                <w:szCs w:val="22"/>
              </w:rPr>
              <w:t>Jednostki realizującej. Odległość od siedziby Jednostki realizującej (</w:t>
            </w:r>
            <w:r w:rsidR="00447979" w:rsidRPr="00DD24B4">
              <w:rPr>
                <w:sz w:val="22"/>
                <w:szCs w:val="22"/>
              </w:rPr>
              <w:t>Pakówka 42, 63-940 Bojanowo</w:t>
            </w:r>
            <w:r w:rsidRPr="00DD24B4">
              <w:rPr>
                <w:sz w:val="22"/>
                <w:szCs w:val="22"/>
              </w:rPr>
              <w:t>) do najbliższej stacji paliw, liczona najkrótszą drogą publiczną nie może przekraczać 5 km.</w:t>
            </w:r>
          </w:p>
        </w:tc>
      </w:tr>
    </w:tbl>
    <w:p w14:paraId="703D014B" w14:textId="77777777" w:rsidR="00C264AA" w:rsidRDefault="00C264AA" w:rsidP="00C264AA">
      <w:pPr>
        <w:pStyle w:val="Nagwek2"/>
        <w:numPr>
          <w:ilvl w:val="0"/>
          <w:numId w:val="0"/>
        </w:numPr>
        <w:ind w:left="567"/>
      </w:pPr>
    </w:p>
    <w:p w14:paraId="7121E79D" w14:textId="77777777" w:rsidR="00C264AA" w:rsidRDefault="00C264AA" w:rsidP="00C264AA">
      <w:pPr>
        <w:pStyle w:val="Nagwek2"/>
        <w:numPr>
          <w:ilvl w:val="0"/>
          <w:numId w:val="0"/>
        </w:numPr>
        <w:ind w:left="567"/>
      </w:pPr>
    </w:p>
    <w:p w14:paraId="079874D7" w14:textId="6F678338" w:rsidR="002E68FE" w:rsidRPr="00322DC6" w:rsidRDefault="00FD618A" w:rsidP="00C264AA">
      <w:pPr>
        <w:pStyle w:val="Nagwek2"/>
      </w:pPr>
      <w:r w:rsidRPr="00322DC6">
        <w:lastRenderedPageBreak/>
        <w:t>Część I</w:t>
      </w:r>
      <w:r w:rsidR="00DA0F40">
        <w:t>II</w:t>
      </w:r>
      <w:r w:rsidRPr="00322DC6">
        <w:t xml:space="preserve"> – </w:t>
      </w:r>
      <w:r w:rsidRPr="00E3648A">
        <w:t>Zakup paliw dla Domu Pomocy Społecznej w Osieku w 202</w:t>
      </w:r>
      <w:r w:rsidR="00FE12C9">
        <w:t>6</w:t>
      </w:r>
      <w:r w:rsidRPr="00E3648A">
        <w:t xml:space="preserve"> roku.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D618A" w:rsidRPr="00322DC6" w14:paraId="6AA37187" w14:textId="77777777" w:rsidTr="006A5285">
        <w:tc>
          <w:tcPr>
            <w:tcW w:w="9360" w:type="dxa"/>
          </w:tcPr>
          <w:p w14:paraId="7EC72143" w14:textId="77777777" w:rsidR="00FD618A" w:rsidRPr="00322DC6" w:rsidRDefault="00FD618A" w:rsidP="006A5285">
            <w:pPr>
              <w:pStyle w:val="Tekstpodstawowy"/>
              <w:jc w:val="both"/>
              <w:rPr>
                <w:b/>
                <w:sz w:val="22"/>
                <w:szCs w:val="22"/>
              </w:rPr>
            </w:pPr>
            <w:r w:rsidRPr="00322DC6">
              <w:rPr>
                <w:b/>
                <w:sz w:val="22"/>
                <w:szCs w:val="22"/>
              </w:rPr>
              <w:t xml:space="preserve">Wspólny Słownik Zamówień: </w:t>
            </w:r>
          </w:p>
          <w:p w14:paraId="3853FA48" w14:textId="77777777" w:rsidR="00FD618A" w:rsidRPr="00322DC6" w:rsidRDefault="00FD618A" w:rsidP="006A5285">
            <w:pPr>
              <w:pStyle w:val="Tekstpodstawowy"/>
              <w:jc w:val="both"/>
              <w:rPr>
                <w:b/>
                <w:sz w:val="22"/>
                <w:szCs w:val="22"/>
              </w:rPr>
            </w:pPr>
            <w:r w:rsidRPr="00322DC6">
              <w:rPr>
                <w:sz w:val="22"/>
                <w:szCs w:val="22"/>
              </w:rPr>
              <w:t>09134100-8 - Olej napędowy</w:t>
            </w:r>
            <w:r w:rsidR="00C87B49">
              <w:rPr>
                <w:sz w:val="22"/>
                <w:szCs w:val="22"/>
              </w:rPr>
              <w:t>;</w:t>
            </w:r>
            <w:r w:rsidRPr="00322DC6">
              <w:rPr>
                <w:sz w:val="22"/>
                <w:szCs w:val="22"/>
              </w:rPr>
              <w:t xml:space="preserve"> 09132100-4 - Benzyna bezołowiowa </w:t>
            </w:r>
          </w:p>
          <w:p w14:paraId="08B56836" w14:textId="362E24EA" w:rsidR="00FD618A" w:rsidRPr="00322DC6" w:rsidRDefault="00FD618A" w:rsidP="00944BC0">
            <w:pPr>
              <w:pStyle w:val="Tekstpodstawowy"/>
              <w:numPr>
                <w:ilvl w:val="0"/>
                <w:numId w:val="11"/>
              </w:numPr>
              <w:ind w:left="462"/>
              <w:jc w:val="both"/>
              <w:rPr>
                <w:sz w:val="22"/>
                <w:szCs w:val="22"/>
              </w:rPr>
            </w:pPr>
            <w:r w:rsidRPr="00322DC6">
              <w:rPr>
                <w:sz w:val="22"/>
                <w:szCs w:val="22"/>
              </w:rPr>
              <w:t xml:space="preserve">Przedmiotem zamówienia jest sukcesywny zakup paliw dla Domu Pomocy Społecznej w Osieku </w:t>
            </w:r>
            <w:r w:rsidRPr="00322DC6">
              <w:rPr>
                <w:sz w:val="22"/>
                <w:szCs w:val="22"/>
              </w:rPr>
              <w:br/>
              <w:t>w 202</w:t>
            </w:r>
            <w:r w:rsidR="00BD0733">
              <w:rPr>
                <w:sz w:val="22"/>
                <w:szCs w:val="22"/>
              </w:rPr>
              <w:t>6</w:t>
            </w:r>
            <w:r w:rsidRPr="00322DC6">
              <w:rPr>
                <w:sz w:val="22"/>
                <w:szCs w:val="22"/>
              </w:rPr>
              <w:t xml:space="preserve"> roku, tj. benzyny bezołowiowej (PB95) oraz oleju napędowego (ON), w szacunkowej ilości nieprzekraczającej: </w:t>
            </w:r>
          </w:p>
          <w:p w14:paraId="326BA11B" w14:textId="77777777" w:rsidR="00FD618A" w:rsidRPr="00322DC6" w:rsidRDefault="00FD618A" w:rsidP="00944BC0">
            <w:pPr>
              <w:pStyle w:val="Tekstpodstawowy"/>
              <w:numPr>
                <w:ilvl w:val="0"/>
                <w:numId w:val="12"/>
              </w:numPr>
              <w:ind w:left="888"/>
              <w:jc w:val="both"/>
              <w:rPr>
                <w:sz w:val="22"/>
                <w:szCs w:val="22"/>
              </w:rPr>
            </w:pPr>
            <w:r w:rsidRPr="00322DC6">
              <w:rPr>
                <w:sz w:val="22"/>
                <w:szCs w:val="22"/>
              </w:rPr>
              <w:t xml:space="preserve">etylina  bezołowiowa 95 oktanowa -  maksymalnie </w:t>
            </w:r>
            <w:r w:rsidRPr="00E55634">
              <w:rPr>
                <w:sz w:val="22"/>
                <w:szCs w:val="22"/>
              </w:rPr>
              <w:t xml:space="preserve">do </w:t>
            </w:r>
            <w:bookmarkStart w:id="4" w:name="_Hlk183511273"/>
            <w:r w:rsidR="00E529CF" w:rsidRPr="00E55634">
              <w:rPr>
                <w:b/>
                <w:bCs/>
                <w:sz w:val="22"/>
                <w:szCs w:val="22"/>
              </w:rPr>
              <w:t>132</w:t>
            </w:r>
            <w:bookmarkEnd w:id="4"/>
            <w:r w:rsidR="00CA0EC8">
              <w:rPr>
                <w:b/>
                <w:bCs/>
                <w:sz w:val="22"/>
                <w:szCs w:val="22"/>
              </w:rPr>
              <w:t>,01</w:t>
            </w:r>
            <w:r w:rsidRPr="00E55634">
              <w:rPr>
                <w:b/>
                <w:bCs/>
                <w:sz w:val="22"/>
                <w:szCs w:val="22"/>
              </w:rPr>
              <w:t xml:space="preserve"> litrów</w:t>
            </w:r>
            <w:r w:rsidRPr="00322DC6">
              <w:rPr>
                <w:sz w:val="22"/>
                <w:szCs w:val="22"/>
              </w:rPr>
              <w:t xml:space="preserve"> w okresie trwania umowy, </w:t>
            </w:r>
          </w:p>
          <w:p w14:paraId="66105934" w14:textId="3E6A86EF" w:rsidR="00FD618A" w:rsidRPr="00322DC6" w:rsidRDefault="00FD618A" w:rsidP="00944BC0">
            <w:pPr>
              <w:pStyle w:val="Tekstpodstawowy"/>
              <w:numPr>
                <w:ilvl w:val="0"/>
                <w:numId w:val="12"/>
              </w:numPr>
              <w:ind w:left="888"/>
              <w:jc w:val="both"/>
              <w:rPr>
                <w:sz w:val="22"/>
                <w:szCs w:val="22"/>
              </w:rPr>
            </w:pPr>
            <w:r w:rsidRPr="00322DC6">
              <w:rPr>
                <w:sz w:val="22"/>
                <w:szCs w:val="22"/>
              </w:rPr>
              <w:t xml:space="preserve">olej napędowy - </w:t>
            </w:r>
            <w:r w:rsidRPr="00E55634">
              <w:rPr>
                <w:sz w:val="22"/>
                <w:szCs w:val="22"/>
              </w:rPr>
              <w:t xml:space="preserve">maksymalnie do </w:t>
            </w:r>
            <w:r w:rsidR="00CA0EC8" w:rsidRPr="00CA0EC8">
              <w:rPr>
                <w:b/>
                <w:bCs/>
                <w:sz w:val="22"/>
                <w:szCs w:val="22"/>
              </w:rPr>
              <w:t>3</w:t>
            </w:r>
            <w:r w:rsidR="00BD0733">
              <w:rPr>
                <w:b/>
                <w:bCs/>
                <w:sz w:val="22"/>
                <w:szCs w:val="22"/>
              </w:rPr>
              <w:t xml:space="preserve"> </w:t>
            </w:r>
            <w:r w:rsidR="00CA0EC8" w:rsidRPr="00CA0EC8">
              <w:rPr>
                <w:b/>
                <w:bCs/>
                <w:sz w:val="22"/>
                <w:szCs w:val="22"/>
              </w:rPr>
              <w:t>297,81</w:t>
            </w:r>
            <w:r w:rsidR="00CA0EC8">
              <w:rPr>
                <w:b/>
                <w:bCs/>
                <w:sz w:val="22"/>
                <w:szCs w:val="22"/>
              </w:rPr>
              <w:t xml:space="preserve"> </w:t>
            </w:r>
            <w:r w:rsidRPr="00E55634">
              <w:rPr>
                <w:b/>
                <w:bCs/>
                <w:sz w:val="22"/>
                <w:szCs w:val="22"/>
              </w:rPr>
              <w:t>litrów</w:t>
            </w:r>
            <w:r w:rsidRPr="00322DC6">
              <w:rPr>
                <w:sz w:val="22"/>
                <w:szCs w:val="22"/>
              </w:rPr>
              <w:t xml:space="preserve"> w okresie trwania umowy.</w:t>
            </w:r>
          </w:p>
          <w:p w14:paraId="1C3B1C46" w14:textId="77777777" w:rsidR="00FD618A" w:rsidRPr="00322DC6" w:rsidRDefault="00FD618A" w:rsidP="00DD24B4">
            <w:pPr>
              <w:pStyle w:val="Tekstpodstawowy"/>
              <w:ind w:left="462"/>
              <w:jc w:val="both"/>
              <w:rPr>
                <w:sz w:val="22"/>
                <w:szCs w:val="22"/>
              </w:rPr>
            </w:pPr>
            <w:r w:rsidRPr="00322DC6">
              <w:rPr>
                <w:sz w:val="22"/>
                <w:szCs w:val="22"/>
              </w:rPr>
              <w:t xml:space="preserve">Zamawiający zastrzega możliwość zmniejszenia ilości nabywanych paliw w zależności </w:t>
            </w:r>
            <w:r w:rsidR="00DA0F40">
              <w:rPr>
                <w:sz w:val="22"/>
                <w:szCs w:val="22"/>
              </w:rPr>
              <w:br/>
            </w:r>
            <w:r w:rsidRPr="00322DC6">
              <w:rPr>
                <w:sz w:val="22"/>
                <w:szCs w:val="22"/>
              </w:rPr>
              <w:t xml:space="preserve">od zapotrzebowania Jednostki realizującej. Podane ilości paliw są wielkościami orientacyjnymi i nie wiążą Zamawiającego, a ich zakup będzie realizowany wg bieżących potrzeb maksymalnie </w:t>
            </w:r>
            <w:r w:rsidR="00DA0F40">
              <w:rPr>
                <w:sz w:val="22"/>
                <w:szCs w:val="22"/>
              </w:rPr>
              <w:br/>
            </w:r>
            <w:r w:rsidRPr="00322DC6">
              <w:rPr>
                <w:sz w:val="22"/>
                <w:szCs w:val="22"/>
              </w:rPr>
              <w:t>do wysokości środków finansowych przeznaczonych na ten cel.</w:t>
            </w:r>
          </w:p>
          <w:p w14:paraId="22B870FD"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t xml:space="preserve">Przedmiot zamówienia musi spełniać wymagania określone w stosownych normach, </w:t>
            </w:r>
            <w:r w:rsidRPr="00322DC6">
              <w:rPr>
                <w:sz w:val="22"/>
                <w:szCs w:val="22"/>
              </w:rPr>
              <w:br/>
              <w:t xml:space="preserve"> w szczególności: </w:t>
            </w:r>
          </w:p>
          <w:p w14:paraId="18D35F4C" w14:textId="5539C816" w:rsidR="00FD618A" w:rsidRPr="00322DC6" w:rsidRDefault="00FD618A" w:rsidP="00944BC0">
            <w:pPr>
              <w:pStyle w:val="Tekstpodstawowy"/>
              <w:numPr>
                <w:ilvl w:val="0"/>
                <w:numId w:val="13"/>
              </w:numPr>
              <w:ind w:left="888"/>
              <w:jc w:val="both"/>
              <w:rPr>
                <w:sz w:val="22"/>
                <w:szCs w:val="22"/>
              </w:rPr>
            </w:pPr>
            <w:r w:rsidRPr="00322DC6">
              <w:rPr>
                <w:sz w:val="22"/>
                <w:szCs w:val="22"/>
              </w:rPr>
              <w:t>dla benzyny bezołowiowej (Pb95) PN-EN 228 Paliwa dla pojazdów silnikowych - "Benzyna bezołowiowa - Wymagania i  metody badań",</w:t>
            </w:r>
            <w:r w:rsidR="0027363D" w:rsidRPr="00322DC6">
              <w:rPr>
                <w:sz w:val="22"/>
                <w:szCs w:val="22"/>
              </w:rPr>
              <w:t xml:space="preserve"> z uwzględnieniem </w:t>
            </w:r>
            <w:r w:rsidR="00BD0733" w:rsidRPr="00BD0733">
              <w:rPr>
                <w:sz w:val="22"/>
                <w:szCs w:val="22"/>
              </w:rPr>
              <w:t>Rozporządzenia Ministra Klimatu i Środowiska z dnia 26 czerwca 2024 r w sprawie wymagań jakościowych dla paliw ciekłych (Dz.U. 2024 poz. 1018</w:t>
            </w:r>
            <w:r w:rsidR="0027363D" w:rsidRPr="00022E87">
              <w:rPr>
                <w:sz w:val="22"/>
                <w:szCs w:val="22"/>
              </w:rPr>
              <w:t>)</w:t>
            </w:r>
            <w:r w:rsidR="0027363D">
              <w:rPr>
                <w:sz w:val="22"/>
                <w:szCs w:val="22"/>
              </w:rPr>
              <w:t>,</w:t>
            </w:r>
            <w:r w:rsidRPr="00322DC6">
              <w:rPr>
                <w:sz w:val="22"/>
                <w:szCs w:val="22"/>
              </w:rPr>
              <w:t xml:space="preserve"> </w:t>
            </w:r>
          </w:p>
          <w:p w14:paraId="7FFBA1B9" w14:textId="234B0452" w:rsidR="00FD618A" w:rsidRPr="00322DC6" w:rsidRDefault="00FD618A" w:rsidP="00944BC0">
            <w:pPr>
              <w:pStyle w:val="Tekstpodstawowy"/>
              <w:numPr>
                <w:ilvl w:val="0"/>
                <w:numId w:val="13"/>
              </w:numPr>
              <w:ind w:left="888"/>
              <w:jc w:val="both"/>
              <w:rPr>
                <w:sz w:val="22"/>
                <w:szCs w:val="22"/>
              </w:rPr>
            </w:pPr>
            <w:r w:rsidRPr="00322DC6">
              <w:rPr>
                <w:sz w:val="22"/>
                <w:szCs w:val="22"/>
              </w:rPr>
              <w:t xml:space="preserve">dla oleju napędowego (ON) PN-EN 590 Paliwa do pojazdów silnikowych - "Oleje napędowe - Wymagania i metody badań", </w:t>
            </w:r>
            <w:r w:rsidR="0027363D" w:rsidRPr="00322DC6">
              <w:rPr>
                <w:sz w:val="22"/>
                <w:szCs w:val="22"/>
              </w:rPr>
              <w:t xml:space="preserve">z uwzględnieniem </w:t>
            </w:r>
            <w:r w:rsidR="00BD0733" w:rsidRPr="00BD0733">
              <w:rPr>
                <w:sz w:val="22"/>
                <w:szCs w:val="22"/>
              </w:rPr>
              <w:t xml:space="preserve">Rozporządzenia Ministra Klimatu </w:t>
            </w:r>
            <w:r w:rsidR="00BD0733">
              <w:rPr>
                <w:sz w:val="22"/>
                <w:szCs w:val="22"/>
              </w:rPr>
              <w:br/>
            </w:r>
            <w:r w:rsidR="00BD0733" w:rsidRPr="00BD0733">
              <w:rPr>
                <w:sz w:val="22"/>
                <w:szCs w:val="22"/>
              </w:rPr>
              <w:t>i Środowiska z dnia 26 czerwca 2024 r w sprawie wymagań jakościowych dla paliw ciekłych (Dz.U. 2024 poz. 1018</w:t>
            </w:r>
            <w:r w:rsidR="0027363D" w:rsidRPr="00022E87">
              <w:rPr>
                <w:sz w:val="22"/>
                <w:szCs w:val="22"/>
              </w:rPr>
              <w:t>)</w:t>
            </w:r>
            <w:r w:rsidRPr="00322DC6">
              <w:rPr>
                <w:sz w:val="22"/>
                <w:szCs w:val="22"/>
              </w:rPr>
              <w:t>,</w:t>
            </w:r>
          </w:p>
          <w:p w14:paraId="73784278" w14:textId="77777777" w:rsidR="00FD618A" w:rsidRPr="00322DC6" w:rsidRDefault="00FD618A" w:rsidP="00944BC0">
            <w:pPr>
              <w:pStyle w:val="Tekstpodstawowy"/>
              <w:numPr>
                <w:ilvl w:val="0"/>
                <w:numId w:val="13"/>
              </w:numPr>
              <w:ind w:left="888"/>
              <w:jc w:val="both"/>
              <w:rPr>
                <w:sz w:val="22"/>
                <w:szCs w:val="22"/>
              </w:rPr>
            </w:pPr>
            <w:r w:rsidRPr="00322DC6">
              <w:rPr>
                <w:sz w:val="22"/>
                <w:szCs w:val="22"/>
              </w:rPr>
              <w:t>Wykonawca zobowiązuje się do okazywania świadectwa jakości sprzedawanej benzyny bezołowiowej lub oleju napędowego na każde wezwanie Zamawiającego.</w:t>
            </w:r>
          </w:p>
          <w:p w14:paraId="679AF6FE"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t>Sukcesywny zakup paliwa tj. etyliny  bezołowiowej 95 oktanowej i oleju napędowego dokonywany będzie w systemie bezgotówkowym (płatność przelewem), na podstawie faktury VAT z 14 dniowym terminem płatności, na stacjach paliw należących do sieci stacji Wykonawcy, a wymienionych w Załączniku nr 1 do zawartej umowy.</w:t>
            </w:r>
          </w:p>
          <w:p w14:paraId="3F0262CA"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t>Realizacja zamówień na sukcesywne dostawy paliw do pojazdów Jednostki realizującej odbywać się będzie przez bezpośrednie tankowanie do zbiorników paliwa pojazdów służbowych, lub do kanistrów dostarczonych przez pracownika Jednostki realizującej, na stacjach paliw należących do wyłonionego w postępowaniu Wykonawcy.</w:t>
            </w:r>
          </w:p>
          <w:p w14:paraId="5994A42A" w14:textId="77777777" w:rsidR="00E55634" w:rsidRDefault="00FD618A" w:rsidP="00944BC0">
            <w:pPr>
              <w:pStyle w:val="Tekstpodstawowy"/>
              <w:numPr>
                <w:ilvl w:val="0"/>
                <w:numId w:val="11"/>
              </w:numPr>
              <w:spacing w:after="0"/>
              <w:ind w:left="462"/>
              <w:jc w:val="both"/>
              <w:rPr>
                <w:sz w:val="22"/>
                <w:szCs w:val="22"/>
              </w:rPr>
            </w:pPr>
            <w:r w:rsidRPr="00322DC6">
              <w:rPr>
                <w:sz w:val="22"/>
                <w:szCs w:val="22"/>
              </w:rPr>
              <w:t>Faktura VAT wystawiana będzie na</w:t>
            </w:r>
            <w:r w:rsidR="00E55634">
              <w:rPr>
                <w:sz w:val="22"/>
                <w:szCs w:val="22"/>
              </w:rPr>
              <w:t>:</w:t>
            </w:r>
          </w:p>
          <w:p w14:paraId="366AD5B8" w14:textId="77777777" w:rsidR="00E55634" w:rsidRDefault="00FD618A" w:rsidP="00E55634">
            <w:pPr>
              <w:pStyle w:val="Tekstpodstawowy"/>
              <w:spacing w:after="0"/>
              <w:ind w:left="462"/>
              <w:jc w:val="both"/>
              <w:rPr>
                <w:sz w:val="22"/>
                <w:szCs w:val="22"/>
              </w:rPr>
            </w:pPr>
            <w:r w:rsidRPr="00322DC6">
              <w:rPr>
                <w:sz w:val="22"/>
                <w:szCs w:val="22"/>
              </w:rPr>
              <w:t>Nabywc</w:t>
            </w:r>
            <w:r w:rsidR="00E55634">
              <w:rPr>
                <w:sz w:val="22"/>
                <w:szCs w:val="22"/>
              </w:rPr>
              <w:t>a</w:t>
            </w:r>
            <w:r w:rsidRPr="00322DC6">
              <w:rPr>
                <w:sz w:val="22"/>
                <w:szCs w:val="22"/>
              </w:rPr>
              <w:t xml:space="preserve">: Powiat Rawicki, Rynek 17, 63-900 Rawicz, NIP: </w:t>
            </w:r>
            <w:r w:rsidR="00776B06" w:rsidRPr="00322DC6">
              <w:rPr>
                <w:sz w:val="22"/>
                <w:szCs w:val="22"/>
              </w:rPr>
              <w:t>6991932379</w:t>
            </w:r>
            <w:r w:rsidRPr="00322DC6">
              <w:rPr>
                <w:sz w:val="22"/>
                <w:szCs w:val="22"/>
              </w:rPr>
              <w:t xml:space="preserve">, </w:t>
            </w:r>
          </w:p>
          <w:p w14:paraId="3B95D45A" w14:textId="2A61CE34" w:rsidR="00573A35" w:rsidRDefault="00FD618A" w:rsidP="00E55634">
            <w:pPr>
              <w:pStyle w:val="Tekstpodstawowy"/>
              <w:ind w:left="462"/>
              <w:jc w:val="both"/>
              <w:rPr>
                <w:sz w:val="22"/>
                <w:szCs w:val="22"/>
              </w:rPr>
            </w:pPr>
            <w:r w:rsidRPr="00A851CE">
              <w:rPr>
                <w:sz w:val="22"/>
                <w:szCs w:val="22"/>
              </w:rPr>
              <w:t>Odbiorc</w:t>
            </w:r>
            <w:r w:rsidR="00E55634" w:rsidRPr="00A851CE">
              <w:rPr>
                <w:sz w:val="22"/>
                <w:szCs w:val="22"/>
              </w:rPr>
              <w:t>a (płatnik)</w:t>
            </w:r>
            <w:r w:rsidRPr="00A851CE">
              <w:rPr>
                <w:sz w:val="22"/>
                <w:szCs w:val="22"/>
              </w:rPr>
              <w:t>:</w:t>
            </w:r>
            <w:r w:rsidR="008122FC" w:rsidRPr="00A851CE">
              <w:rPr>
                <w:sz w:val="22"/>
                <w:szCs w:val="22"/>
              </w:rPr>
              <w:t xml:space="preserve"> Dom Pomocy Społecznej w Osieku, Osiek 54, 63-920 Pakosław</w:t>
            </w:r>
            <w:r w:rsidR="00A851CE" w:rsidRPr="00A851CE">
              <w:rPr>
                <w:sz w:val="22"/>
                <w:szCs w:val="22"/>
              </w:rPr>
              <w:t xml:space="preserve">, </w:t>
            </w:r>
            <w:r w:rsidR="00BD0733">
              <w:rPr>
                <w:sz w:val="22"/>
                <w:szCs w:val="22"/>
              </w:rPr>
              <w:br/>
            </w:r>
            <w:r w:rsidR="00A851CE" w:rsidRPr="00A851CE">
              <w:rPr>
                <w:sz w:val="22"/>
                <w:szCs w:val="22"/>
              </w:rPr>
              <w:t>NIP: 699-17-01-898.</w:t>
            </w:r>
          </w:p>
          <w:p w14:paraId="7E0058BC" w14:textId="77777777" w:rsidR="00FD618A" w:rsidRPr="00322DC6" w:rsidRDefault="00FD618A" w:rsidP="00DD24B4">
            <w:pPr>
              <w:pStyle w:val="Tekstpodstawowy"/>
              <w:ind w:left="462"/>
              <w:jc w:val="both"/>
              <w:rPr>
                <w:sz w:val="22"/>
                <w:szCs w:val="22"/>
              </w:rPr>
            </w:pPr>
            <w:r w:rsidRPr="00322DC6">
              <w:rPr>
                <w:sz w:val="22"/>
                <w:szCs w:val="22"/>
              </w:rPr>
              <w:t>Faktura musi zawierać następujące informacje w stosunku do każdej transakcji:</w:t>
            </w:r>
          </w:p>
          <w:p w14:paraId="6E590E8B"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datę przeprowadzenia transakcji,</w:t>
            </w:r>
          </w:p>
          <w:p w14:paraId="698FDA36"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nr rejestracyjny pojazdu,</w:t>
            </w:r>
          </w:p>
          <w:p w14:paraId="4EB3433A"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ilość i rodzaj paliwa oraz cena jednostkowa i wartość zakupu przed upustem,</w:t>
            </w:r>
          </w:p>
          <w:p w14:paraId="4E26DA57"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wartość upustu,</w:t>
            </w:r>
          </w:p>
          <w:p w14:paraId="43932661"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wartość brutto zakupionego paliwa po upuście,</w:t>
            </w:r>
          </w:p>
          <w:p w14:paraId="7F342ADB"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stawkę podatku VAT,</w:t>
            </w:r>
          </w:p>
          <w:p w14:paraId="0F5D08AD" w14:textId="77777777" w:rsidR="00FD618A" w:rsidRPr="00322DC6" w:rsidRDefault="00FD618A" w:rsidP="00944BC0">
            <w:pPr>
              <w:pStyle w:val="Tekstpodstawowy"/>
              <w:numPr>
                <w:ilvl w:val="0"/>
                <w:numId w:val="14"/>
              </w:numPr>
              <w:ind w:left="888"/>
              <w:jc w:val="both"/>
              <w:rPr>
                <w:sz w:val="22"/>
                <w:szCs w:val="22"/>
              </w:rPr>
            </w:pPr>
            <w:r w:rsidRPr="00322DC6">
              <w:rPr>
                <w:sz w:val="22"/>
                <w:szCs w:val="22"/>
              </w:rPr>
              <w:t>nazwa, numer i adres stacji paliw, na której dokonano transakcji.</w:t>
            </w:r>
          </w:p>
          <w:p w14:paraId="7F2284B9"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lastRenderedPageBreak/>
              <w:t xml:space="preserve">Wykonawca zobowiązuje się do zapewnienia ciągłości realizacji zamówienia na innej stacji,  </w:t>
            </w:r>
            <w:r w:rsidRPr="00322DC6">
              <w:rPr>
                <w:sz w:val="22"/>
                <w:szCs w:val="22"/>
              </w:rPr>
              <w:br/>
              <w:t>w sytuacji gdy nie będzie mógł świadczyć dostaw paliw, z zastrzeżeniem, że z tego powodu koszt realizacji zamówienia nie ulegnie zwiększeniu.</w:t>
            </w:r>
          </w:p>
          <w:p w14:paraId="6A4AB008" w14:textId="10719D76" w:rsidR="00FD618A" w:rsidRPr="00322DC6" w:rsidRDefault="00FD618A" w:rsidP="00944BC0">
            <w:pPr>
              <w:pStyle w:val="Tekstpodstawowy"/>
              <w:numPr>
                <w:ilvl w:val="0"/>
                <w:numId w:val="11"/>
              </w:numPr>
              <w:ind w:left="462"/>
              <w:jc w:val="both"/>
              <w:rPr>
                <w:sz w:val="22"/>
                <w:szCs w:val="22"/>
              </w:rPr>
            </w:pPr>
            <w:r w:rsidRPr="00322DC6">
              <w:rPr>
                <w:sz w:val="22"/>
                <w:szCs w:val="22"/>
              </w:rPr>
              <w:t xml:space="preserve">Wykonawca musi posiadać aktualną koncesję na wykonywanie działalności gospodarczej w zakresie obrotu paliwami ciekłymi wydaną na podstawie ustawy z dnia 10 kwietnia 1997 r. Prawo energetyczne (tj. Dz.U. z </w:t>
            </w:r>
            <w:r w:rsidR="00C87B49" w:rsidRPr="001318B5">
              <w:rPr>
                <w:sz w:val="22"/>
                <w:szCs w:val="22"/>
              </w:rPr>
              <w:t>2024 r. poz. 266</w:t>
            </w:r>
            <w:r w:rsidR="00BD0733">
              <w:rPr>
                <w:sz w:val="22"/>
                <w:szCs w:val="22"/>
              </w:rPr>
              <w:t xml:space="preserve"> ze zm.</w:t>
            </w:r>
            <w:r w:rsidRPr="00322DC6">
              <w:rPr>
                <w:sz w:val="22"/>
                <w:szCs w:val="22"/>
              </w:rPr>
              <w:t>) ważnej przez cały okres obowiązywania umowy.</w:t>
            </w:r>
          </w:p>
          <w:p w14:paraId="4E500270"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t xml:space="preserve">Wykonawca zapewni tankowanie pojazdów Jednostki realizującej w </w:t>
            </w:r>
            <w:r w:rsidR="008122FC" w:rsidRPr="00322DC6">
              <w:rPr>
                <w:sz w:val="22"/>
                <w:szCs w:val="22"/>
              </w:rPr>
              <w:t>wykazanych w Załączniku Nr 1 do</w:t>
            </w:r>
            <w:r w:rsidRPr="00322DC6">
              <w:rPr>
                <w:sz w:val="22"/>
                <w:szCs w:val="22"/>
              </w:rPr>
              <w:t xml:space="preserve"> umowy stacjach, w każdym dniu roboczym oraz w dniach wolnych od pracy (sobota, niedziela i święta).</w:t>
            </w:r>
          </w:p>
          <w:p w14:paraId="6E7A733A" w14:textId="77777777" w:rsidR="00FD618A" w:rsidRPr="00322DC6" w:rsidRDefault="00FD618A" w:rsidP="00944BC0">
            <w:pPr>
              <w:pStyle w:val="Tekstpodstawowy"/>
              <w:numPr>
                <w:ilvl w:val="0"/>
                <w:numId w:val="11"/>
              </w:numPr>
              <w:ind w:left="462"/>
              <w:jc w:val="both"/>
              <w:rPr>
                <w:sz w:val="22"/>
                <w:szCs w:val="22"/>
              </w:rPr>
            </w:pPr>
            <w:r w:rsidRPr="00322DC6">
              <w:rPr>
                <w:sz w:val="22"/>
                <w:szCs w:val="22"/>
              </w:rPr>
              <w:t xml:space="preserve">Wykonawca winien dysponować dostępem do sieci stacji paliw na terenie całego kraju, umożliwiających pobieranie paliwa do pojazdów oraz sprzętu </w:t>
            </w:r>
            <w:r w:rsidR="008B5E33" w:rsidRPr="00322DC6">
              <w:rPr>
                <w:sz w:val="22"/>
                <w:szCs w:val="22"/>
              </w:rPr>
              <w:t xml:space="preserve">znajdującego się we władaniu </w:t>
            </w:r>
            <w:r w:rsidRPr="00322DC6">
              <w:rPr>
                <w:sz w:val="22"/>
                <w:szCs w:val="22"/>
              </w:rPr>
              <w:t>Jednostki realizującej. Odległość od siedziby Jednostki realizującej (</w:t>
            </w:r>
            <w:r w:rsidR="008122FC" w:rsidRPr="00322DC6">
              <w:rPr>
                <w:sz w:val="22"/>
                <w:szCs w:val="22"/>
              </w:rPr>
              <w:t>Osiek 54, 63-920</w:t>
            </w:r>
            <w:r w:rsidR="00B52F43" w:rsidRPr="00322DC6">
              <w:rPr>
                <w:sz w:val="22"/>
                <w:szCs w:val="22"/>
              </w:rPr>
              <w:t xml:space="preserve"> Pakosław</w:t>
            </w:r>
            <w:r w:rsidRPr="00322DC6">
              <w:rPr>
                <w:sz w:val="22"/>
                <w:szCs w:val="22"/>
              </w:rPr>
              <w:t>) do najbliższej stacji paliw, liczona najkrótszą drogą publiczną nie może przekraczać 5 km.</w:t>
            </w:r>
          </w:p>
        </w:tc>
      </w:tr>
    </w:tbl>
    <w:p w14:paraId="1B4732D1" w14:textId="71B26040" w:rsidR="00FD618A" w:rsidRPr="00322DC6" w:rsidRDefault="005D0759" w:rsidP="00C264AA">
      <w:pPr>
        <w:pStyle w:val="Nagwek2"/>
      </w:pPr>
      <w:r w:rsidRPr="00322DC6">
        <w:lastRenderedPageBreak/>
        <w:t xml:space="preserve">Część </w:t>
      </w:r>
      <w:r>
        <w:t>I</w:t>
      </w:r>
      <w:r w:rsidRPr="00322DC6">
        <w:t xml:space="preserve">V – </w:t>
      </w:r>
      <w:r w:rsidRPr="00E3648A">
        <w:t xml:space="preserve">Zakup paliw dla Placówki Opiekuńczo – Wychowawczej „Mały Dworek” </w:t>
      </w:r>
      <w:r w:rsidR="00BD0733">
        <w:br/>
      </w:r>
      <w:r w:rsidRPr="00E3648A">
        <w:t>w Łaszczynie w 202</w:t>
      </w:r>
      <w:r w:rsidR="00FE12C9">
        <w:t>6</w:t>
      </w:r>
      <w:r w:rsidRPr="00E3648A">
        <w:t xml:space="preserve"> roku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8122FC" w:rsidRPr="00322DC6" w14:paraId="0EF663F9" w14:textId="77777777" w:rsidTr="006A5285">
        <w:tc>
          <w:tcPr>
            <w:tcW w:w="9360" w:type="dxa"/>
          </w:tcPr>
          <w:p w14:paraId="15754F8C" w14:textId="77777777" w:rsidR="008122FC" w:rsidRPr="00322DC6" w:rsidRDefault="008122FC" w:rsidP="006A5285">
            <w:pPr>
              <w:pStyle w:val="Tekstpodstawowy"/>
              <w:jc w:val="both"/>
              <w:rPr>
                <w:b/>
                <w:sz w:val="22"/>
                <w:szCs w:val="22"/>
              </w:rPr>
            </w:pPr>
            <w:r w:rsidRPr="00322DC6">
              <w:rPr>
                <w:b/>
                <w:sz w:val="22"/>
                <w:szCs w:val="22"/>
              </w:rPr>
              <w:t xml:space="preserve">Wspólny Słownik Zamówień: </w:t>
            </w:r>
          </w:p>
          <w:p w14:paraId="50797C9C" w14:textId="77777777" w:rsidR="004B5578" w:rsidRPr="00322DC6" w:rsidRDefault="004B5578" w:rsidP="004B5578">
            <w:pPr>
              <w:pStyle w:val="Tekstpodstawowy"/>
              <w:jc w:val="both"/>
              <w:rPr>
                <w:b/>
                <w:sz w:val="22"/>
                <w:szCs w:val="22"/>
              </w:rPr>
            </w:pPr>
            <w:r w:rsidRPr="00322DC6">
              <w:rPr>
                <w:sz w:val="22"/>
                <w:szCs w:val="22"/>
              </w:rPr>
              <w:t>09134100-8 - Olej napędowy</w:t>
            </w:r>
            <w:r w:rsidR="00C87B49">
              <w:rPr>
                <w:sz w:val="22"/>
                <w:szCs w:val="22"/>
              </w:rPr>
              <w:t>;</w:t>
            </w:r>
            <w:r w:rsidRPr="00322DC6">
              <w:rPr>
                <w:sz w:val="22"/>
                <w:szCs w:val="22"/>
              </w:rPr>
              <w:t xml:space="preserve"> 09132100-4 - Benzyna bezołowiowa </w:t>
            </w:r>
          </w:p>
          <w:p w14:paraId="5FAE42D6" w14:textId="33631031" w:rsidR="004B5578" w:rsidRPr="00E55634" w:rsidRDefault="004B5578" w:rsidP="00944BC0">
            <w:pPr>
              <w:pStyle w:val="Tekstpodstawowy"/>
              <w:numPr>
                <w:ilvl w:val="0"/>
                <w:numId w:val="15"/>
              </w:numPr>
              <w:ind w:left="462"/>
              <w:jc w:val="both"/>
              <w:rPr>
                <w:sz w:val="22"/>
                <w:szCs w:val="22"/>
              </w:rPr>
            </w:pPr>
            <w:r w:rsidRPr="00322DC6">
              <w:rPr>
                <w:sz w:val="22"/>
                <w:szCs w:val="22"/>
              </w:rPr>
              <w:t xml:space="preserve">Przedmiotem zamówienia jest sukcesywny zakup paliw dla </w:t>
            </w:r>
            <w:r>
              <w:rPr>
                <w:sz w:val="22"/>
                <w:szCs w:val="22"/>
              </w:rPr>
              <w:t>Placówki Opiekuńczo – Wychowawczej „Mały Dworek” w Łaszczynie</w:t>
            </w:r>
            <w:r w:rsidRPr="00322DC6">
              <w:rPr>
                <w:sz w:val="22"/>
                <w:szCs w:val="22"/>
              </w:rPr>
              <w:t xml:space="preserve"> w 202</w:t>
            </w:r>
            <w:r w:rsidR="00BD0733">
              <w:rPr>
                <w:sz w:val="22"/>
                <w:szCs w:val="22"/>
              </w:rPr>
              <w:t>6</w:t>
            </w:r>
            <w:r w:rsidRPr="00322DC6">
              <w:rPr>
                <w:sz w:val="22"/>
                <w:szCs w:val="22"/>
              </w:rPr>
              <w:t xml:space="preserve"> roku, tj. benzyny bezołowiowej (PB95) oraz oleju napędowego (ON), w </w:t>
            </w:r>
            <w:r w:rsidRPr="00E55634">
              <w:rPr>
                <w:sz w:val="22"/>
                <w:szCs w:val="22"/>
              </w:rPr>
              <w:t xml:space="preserve">szacunkowej ilości nieprzekraczającej: </w:t>
            </w:r>
          </w:p>
          <w:p w14:paraId="3B470799" w14:textId="77777777" w:rsidR="004B5578" w:rsidRPr="00322DC6" w:rsidRDefault="004B5578" w:rsidP="00944BC0">
            <w:pPr>
              <w:pStyle w:val="Tekstpodstawowy"/>
              <w:numPr>
                <w:ilvl w:val="0"/>
                <w:numId w:val="16"/>
              </w:numPr>
              <w:ind w:left="888"/>
              <w:jc w:val="both"/>
              <w:rPr>
                <w:sz w:val="22"/>
                <w:szCs w:val="22"/>
              </w:rPr>
            </w:pPr>
            <w:r w:rsidRPr="00E55634">
              <w:rPr>
                <w:sz w:val="22"/>
                <w:szCs w:val="22"/>
              </w:rPr>
              <w:t xml:space="preserve">etylina  bezołowiowa 95 oktanowa -  maksymalnie do </w:t>
            </w:r>
            <w:r w:rsidR="00CA0EC8">
              <w:rPr>
                <w:b/>
                <w:bCs/>
                <w:sz w:val="22"/>
                <w:szCs w:val="22"/>
              </w:rPr>
              <w:t>60</w:t>
            </w:r>
            <w:r w:rsidRPr="00E55634">
              <w:rPr>
                <w:b/>
                <w:bCs/>
                <w:sz w:val="22"/>
                <w:szCs w:val="22"/>
              </w:rPr>
              <w:t xml:space="preserve"> litrów</w:t>
            </w:r>
            <w:r w:rsidRPr="00322DC6">
              <w:rPr>
                <w:sz w:val="22"/>
                <w:szCs w:val="22"/>
              </w:rPr>
              <w:t xml:space="preserve"> w okresie trwania umowy, </w:t>
            </w:r>
          </w:p>
          <w:p w14:paraId="2EFB5C17" w14:textId="632373C7" w:rsidR="004B5578" w:rsidRPr="00322DC6" w:rsidRDefault="004B5578" w:rsidP="00944BC0">
            <w:pPr>
              <w:pStyle w:val="Tekstpodstawowy"/>
              <w:numPr>
                <w:ilvl w:val="0"/>
                <w:numId w:val="16"/>
              </w:numPr>
              <w:ind w:left="888"/>
              <w:jc w:val="both"/>
              <w:rPr>
                <w:sz w:val="22"/>
                <w:szCs w:val="22"/>
              </w:rPr>
            </w:pPr>
            <w:r w:rsidRPr="00322DC6">
              <w:rPr>
                <w:sz w:val="22"/>
                <w:szCs w:val="22"/>
              </w:rPr>
              <w:t>olej napędowy - maksy</w:t>
            </w:r>
            <w:r w:rsidRPr="00E55634">
              <w:rPr>
                <w:sz w:val="22"/>
                <w:szCs w:val="22"/>
              </w:rPr>
              <w:t xml:space="preserve">malnie do </w:t>
            </w:r>
            <w:r w:rsidR="00CA0EC8" w:rsidRPr="00CA0EC8">
              <w:rPr>
                <w:b/>
                <w:bCs/>
                <w:sz w:val="22"/>
                <w:szCs w:val="22"/>
              </w:rPr>
              <w:t>2</w:t>
            </w:r>
            <w:r w:rsidR="00BD0733">
              <w:rPr>
                <w:b/>
                <w:bCs/>
                <w:sz w:val="22"/>
                <w:szCs w:val="22"/>
              </w:rPr>
              <w:t xml:space="preserve"> </w:t>
            </w:r>
            <w:r w:rsidR="00CA0EC8" w:rsidRPr="00CA0EC8">
              <w:rPr>
                <w:b/>
                <w:bCs/>
                <w:sz w:val="22"/>
                <w:szCs w:val="22"/>
              </w:rPr>
              <w:t>682,15</w:t>
            </w:r>
            <w:r w:rsidR="00CA0EC8">
              <w:rPr>
                <w:b/>
                <w:bCs/>
                <w:sz w:val="22"/>
                <w:szCs w:val="22"/>
              </w:rPr>
              <w:t xml:space="preserve"> </w:t>
            </w:r>
            <w:r w:rsidRPr="00E55634">
              <w:rPr>
                <w:b/>
                <w:bCs/>
                <w:sz w:val="22"/>
                <w:szCs w:val="22"/>
              </w:rPr>
              <w:t>litrów</w:t>
            </w:r>
            <w:r w:rsidRPr="00322DC6">
              <w:rPr>
                <w:sz w:val="22"/>
                <w:szCs w:val="22"/>
              </w:rPr>
              <w:t xml:space="preserve"> w okresie trwania umowy.</w:t>
            </w:r>
          </w:p>
          <w:p w14:paraId="7C089A38" w14:textId="77777777" w:rsidR="008122FC" w:rsidRPr="00322DC6" w:rsidRDefault="008122FC" w:rsidP="00DD24B4">
            <w:pPr>
              <w:pStyle w:val="Tekstpodstawowy"/>
              <w:ind w:left="462"/>
              <w:jc w:val="both"/>
              <w:rPr>
                <w:sz w:val="22"/>
                <w:szCs w:val="22"/>
              </w:rPr>
            </w:pPr>
            <w:r w:rsidRPr="00322DC6">
              <w:rPr>
                <w:sz w:val="22"/>
                <w:szCs w:val="22"/>
              </w:rPr>
              <w:t xml:space="preserve">Zamawiający zastrzega możliwość zmniejszenia ilości nabywanych paliw w zależności </w:t>
            </w:r>
            <w:r w:rsidR="00DA0F40">
              <w:rPr>
                <w:sz w:val="22"/>
                <w:szCs w:val="22"/>
              </w:rPr>
              <w:br/>
            </w:r>
            <w:r w:rsidRPr="00322DC6">
              <w:rPr>
                <w:sz w:val="22"/>
                <w:szCs w:val="22"/>
              </w:rPr>
              <w:t xml:space="preserve">od zapotrzebowania Jednostki realizującej. Podane ilości paliw są wielkościami orientacyjnymi i nie wiążą Zamawiającego, a ich zakup będzie realizowany wg bieżących potrzeb maksymalnie </w:t>
            </w:r>
            <w:r w:rsidR="00DA0F40">
              <w:rPr>
                <w:sz w:val="22"/>
                <w:szCs w:val="22"/>
              </w:rPr>
              <w:br/>
            </w:r>
            <w:r w:rsidRPr="00322DC6">
              <w:rPr>
                <w:sz w:val="22"/>
                <w:szCs w:val="22"/>
              </w:rPr>
              <w:t>do wysokości środków finansowych przeznaczonych na ten cel.</w:t>
            </w:r>
          </w:p>
          <w:p w14:paraId="71115B90" w14:textId="77777777" w:rsidR="008122FC" w:rsidRPr="00322DC6" w:rsidRDefault="008122FC" w:rsidP="00944BC0">
            <w:pPr>
              <w:pStyle w:val="Tekstpodstawowy"/>
              <w:numPr>
                <w:ilvl w:val="0"/>
                <w:numId w:val="15"/>
              </w:numPr>
              <w:ind w:left="462"/>
              <w:jc w:val="both"/>
              <w:rPr>
                <w:sz w:val="22"/>
                <w:szCs w:val="22"/>
              </w:rPr>
            </w:pPr>
            <w:r w:rsidRPr="00322DC6">
              <w:rPr>
                <w:sz w:val="22"/>
                <w:szCs w:val="22"/>
              </w:rPr>
              <w:t xml:space="preserve">Przedmiot zamówienia musi spełniać wymagania określone w stosownych normach, </w:t>
            </w:r>
            <w:r w:rsidRPr="00322DC6">
              <w:rPr>
                <w:sz w:val="22"/>
                <w:szCs w:val="22"/>
              </w:rPr>
              <w:br/>
              <w:t xml:space="preserve"> w szczególności: </w:t>
            </w:r>
          </w:p>
          <w:p w14:paraId="41F2A204" w14:textId="23F5760E" w:rsidR="00D37254" w:rsidRPr="00322DC6" w:rsidRDefault="00D37254" w:rsidP="00944BC0">
            <w:pPr>
              <w:pStyle w:val="Tekstpodstawowy"/>
              <w:numPr>
                <w:ilvl w:val="0"/>
                <w:numId w:val="17"/>
              </w:numPr>
              <w:ind w:left="888"/>
              <w:jc w:val="both"/>
              <w:rPr>
                <w:sz w:val="22"/>
                <w:szCs w:val="22"/>
              </w:rPr>
            </w:pPr>
            <w:r w:rsidRPr="00322DC6">
              <w:rPr>
                <w:sz w:val="22"/>
                <w:szCs w:val="22"/>
              </w:rPr>
              <w:t>dla benzyny bezołowiowej (Pb95) PN-EN 228 Paliwa dla pojazdów silnikowych - "Benzyna bezołowiowa - Wymagania i  metody badań",</w:t>
            </w:r>
            <w:r w:rsidR="0027363D">
              <w:rPr>
                <w:sz w:val="22"/>
                <w:szCs w:val="22"/>
              </w:rPr>
              <w:t xml:space="preserve"> </w:t>
            </w:r>
            <w:r w:rsidR="0027363D" w:rsidRPr="00322DC6">
              <w:rPr>
                <w:sz w:val="22"/>
                <w:szCs w:val="22"/>
              </w:rPr>
              <w:t xml:space="preserve">z uwzględnieniem </w:t>
            </w:r>
            <w:r w:rsidR="00BD0733" w:rsidRPr="00BD0733">
              <w:rPr>
                <w:sz w:val="22"/>
                <w:szCs w:val="22"/>
              </w:rPr>
              <w:t>Rozporządzenia Ministra Klimatu i Środowiska z dnia 26 czerwca 2024 r w sprawie wymagań jakościowych dla paliw ciekłych (Dz.U. 2024 poz. 1018</w:t>
            </w:r>
            <w:r w:rsidR="0027363D" w:rsidRPr="00022E87">
              <w:rPr>
                <w:sz w:val="22"/>
                <w:szCs w:val="22"/>
              </w:rPr>
              <w:t>)</w:t>
            </w:r>
            <w:r w:rsidR="0027363D">
              <w:rPr>
                <w:sz w:val="22"/>
                <w:szCs w:val="22"/>
              </w:rPr>
              <w:t>,</w:t>
            </w:r>
            <w:r w:rsidRPr="00322DC6">
              <w:rPr>
                <w:sz w:val="22"/>
                <w:szCs w:val="22"/>
              </w:rPr>
              <w:t xml:space="preserve"> </w:t>
            </w:r>
          </w:p>
          <w:p w14:paraId="143E534A" w14:textId="1FA7E7BA" w:rsidR="008122FC" w:rsidRPr="00322DC6" w:rsidRDefault="008122FC" w:rsidP="00944BC0">
            <w:pPr>
              <w:pStyle w:val="Tekstpodstawowy"/>
              <w:numPr>
                <w:ilvl w:val="0"/>
                <w:numId w:val="17"/>
              </w:numPr>
              <w:ind w:left="888"/>
              <w:jc w:val="both"/>
              <w:rPr>
                <w:sz w:val="22"/>
                <w:szCs w:val="22"/>
              </w:rPr>
            </w:pPr>
            <w:r w:rsidRPr="00322DC6">
              <w:rPr>
                <w:sz w:val="22"/>
                <w:szCs w:val="22"/>
              </w:rPr>
              <w:t xml:space="preserve">dla oleju napędowego (ON) PN-EN 590 Paliwa do pojazdów silnikowych - "Oleje napędowe - Wymagania i metody badań", </w:t>
            </w:r>
            <w:r w:rsidR="0027363D" w:rsidRPr="00322DC6">
              <w:rPr>
                <w:sz w:val="22"/>
                <w:szCs w:val="22"/>
              </w:rPr>
              <w:t xml:space="preserve">z uwzględnieniem </w:t>
            </w:r>
            <w:r w:rsidR="00BD0733" w:rsidRPr="00BD0733">
              <w:rPr>
                <w:sz w:val="22"/>
                <w:szCs w:val="22"/>
              </w:rPr>
              <w:t>Rozporządzenia Ministra Klimatu i Środowiska z dnia 26 czerwca 2024 r w sprawie wymagań jakościowych dla paliw ciekłych (Dz.U. 2024 poz. 1018</w:t>
            </w:r>
            <w:r w:rsidR="0027363D" w:rsidRPr="00022E87">
              <w:rPr>
                <w:sz w:val="22"/>
                <w:szCs w:val="22"/>
              </w:rPr>
              <w:t>)</w:t>
            </w:r>
            <w:r w:rsidRPr="00322DC6">
              <w:rPr>
                <w:sz w:val="22"/>
                <w:szCs w:val="22"/>
              </w:rPr>
              <w:t>,</w:t>
            </w:r>
          </w:p>
          <w:p w14:paraId="360DFD93" w14:textId="77777777" w:rsidR="008122FC" w:rsidRPr="00322DC6" w:rsidRDefault="008122FC" w:rsidP="00944BC0">
            <w:pPr>
              <w:pStyle w:val="Tekstpodstawowy"/>
              <w:numPr>
                <w:ilvl w:val="0"/>
                <w:numId w:val="17"/>
              </w:numPr>
              <w:ind w:left="888"/>
              <w:jc w:val="both"/>
              <w:rPr>
                <w:sz w:val="22"/>
                <w:szCs w:val="22"/>
              </w:rPr>
            </w:pPr>
            <w:r w:rsidRPr="00322DC6">
              <w:rPr>
                <w:sz w:val="22"/>
                <w:szCs w:val="22"/>
              </w:rPr>
              <w:t>Wykonawca zobowiązuje się do okazywania świadectwa jakości sprze</w:t>
            </w:r>
            <w:r w:rsidR="00A153C6" w:rsidRPr="00322DC6">
              <w:rPr>
                <w:sz w:val="22"/>
                <w:szCs w:val="22"/>
              </w:rPr>
              <w:t>dawanego</w:t>
            </w:r>
            <w:r w:rsidRPr="00322DC6">
              <w:rPr>
                <w:sz w:val="22"/>
                <w:szCs w:val="22"/>
              </w:rPr>
              <w:t xml:space="preserve"> oleju napędowego na każde wezwanie Zamawiającego.</w:t>
            </w:r>
          </w:p>
          <w:p w14:paraId="51C5B303" w14:textId="77777777" w:rsidR="008122FC" w:rsidRPr="00322DC6" w:rsidRDefault="008122FC" w:rsidP="00944BC0">
            <w:pPr>
              <w:pStyle w:val="Tekstpodstawowy"/>
              <w:numPr>
                <w:ilvl w:val="0"/>
                <w:numId w:val="15"/>
              </w:numPr>
              <w:ind w:left="462"/>
              <w:jc w:val="both"/>
              <w:rPr>
                <w:sz w:val="22"/>
                <w:szCs w:val="22"/>
              </w:rPr>
            </w:pPr>
            <w:r w:rsidRPr="00322DC6">
              <w:rPr>
                <w:sz w:val="22"/>
                <w:szCs w:val="22"/>
              </w:rPr>
              <w:t>Sukcesywny zakup paliwa tj. oleju napędowego dokonywany będzie w systemie bezgotówkowym (płatność przelewem), na podstawie faktury VAT z 14 dniowym terminem płatności, na stacjach paliw należących do sieci stacji Wykonawcy, a wymienionych w Załączniku nr 1 do zawartej umowy.</w:t>
            </w:r>
          </w:p>
          <w:p w14:paraId="2871664A" w14:textId="77777777" w:rsidR="008122FC" w:rsidRPr="00322DC6" w:rsidRDefault="008122FC" w:rsidP="00944BC0">
            <w:pPr>
              <w:pStyle w:val="Tekstpodstawowy"/>
              <w:numPr>
                <w:ilvl w:val="0"/>
                <w:numId w:val="15"/>
              </w:numPr>
              <w:ind w:left="462"/>
              <w:jc w:val="both"/>
              <w:rPr>
                <w:sz w:val="22"/>
                <w:szCs w:val="22"/>
              </w:rPr>
            </w:pPr>
            <w:r w:rsidRPr="00322DC6">
              <w:rPr>
                <w:sz w:val="22"/>
                <w:szCs w:val="22"/>
              </w:rPr>
              <w:t>Realizacja zamówień na sukcesywne dostawy paliw do pojazdów Jednostki realizującej odbywać się będzie przez bezpośrednie tankowanie do zbiorników paliwa pojazdów służbowych, lub do kanistrów dostarczonych przez pracownika Jednostki realizującej, na stacjach paliw należących do wyłonionego w postępowaniu Wykonawcy.</w:t>
            </w:r>
          </w:p>
          <w:p w14:paraId="216DE373" w14:textId="77777777" w:rsidR="00E55634" w:rsidRDefault="008122FC" w:rsidP="00944BC0">
            <w:pPr>
              <w:pStyle w:val="Tekstpodstawowy"/>
              <w:numPr>
                <w:ilvl w:val="0"/>
                <w:numId w:val="15"/>
              </w:numPr>
              <w:spacing w:after="0"/>
              <w:ind w:left="462"/>
              <w:jc w:val="both"/>
              <w:rPr>
                <w:sz w:val="22"/>
                <w:szCs w:val="22"/>
              </w:rPr>
            </w:pPr>
            <w:r w:rsidRPr="00322DC6">
              <w:rPr>
                <w:sz w:val="22"/>
                <w:szCs w:val="22"/>
              </w:rPr>
              <w:lastRenderedPageBreak/>
              <w:t>Faktura VAT wystawiana będzie na</w:t>
            </w:r>
            <w:r w:rsidR="00E55634">
              <w:rPr>
                <w:sz w:val="22"/>
                <w:szCs w:val="22"/>
              </w:rPr>
              <w:t>:</w:t>
            </w:r>
            <w:r w:rsidRPr="00322DC6">
              <w:rPr>
                <w:sz w:val="22"/>
                <w:szCs w:val="22"/>
              </w:rPr>
              <w:t xml:space="preserve"> </w:t>
            </w:r>
          </w:p>
          <w:p w14:paraId="0FBB7FF5" w14:textId="77777777" w:rsidR="00E55634" w:rsidRDefault="008122FC" w:rsidP="00E55634">
            <w:pPr>
              <w:pStyle w:val="Tekstpodstawowy"/>
              <w:spacing w:after="0"/>
              <w:ind w:left="462"/>
              <w:jc w:val="both"/>
              <w:rPr>
                <w:sz w:val="22"/>
                <w:szCs w:val="22"/>
              </w:rPr>
            </w:pPr>
            <w:r w:rsidRPr="00322DC6">
              <w:rPr>
                <w:sz w:val="22"/>
                <w:szCs w:val="22"/>
              </w:rPr>
              <w:t>Nabywc</w:t>
            </w:r>
            <w:r w:rsidR="00E55634">
              <w:rPr>
                <w:sz w:val="22"/>
                <w:szCs w:val="22"/>
              </w:rPr>
              <w:t>a</w:t>
            </w:r>
            <w:r w:rsidRPr="00322DC6">
              <w:rPr>
                <w:sz w:val="22"/>
                <w:szCs w:val="22"/>
              </w:rPr>
              <w:t>: Powiat Rawicki, Rynek 17,</w:t>
            </w:r>
            <w:r w:rsidR="00E60996" w:rsidRPr="00322DC6">
              <w:rPr>
                <w:sz w:val="22"/>
                <w:szCs w:val="22"/>
              </w:rPr>
              <w:t xml:space="preserve"> 63-900 Rawicz, NIP: 6991932379</w:t>
            </w:r>
            <w:r w:rsidRPr="00322DC6">
              <w:rPr>
                <w:sz w:val="22"/>
                <w:szCs w:val="22"/>
              </w:rPr>
              <w:t xml:space="preserve">, </w:t>
            </w:r>
          </w:p>
          <w:p w14:paraId="272890EE" w14:textId="09F7AAD9" w:rsidR="00573A35" w:rsidRDefault="008122FC" w:rsidP="00E55634">
            <w:pPr>
              <w:pStyle w:val="Tekstpodstawowy"/>
              <w:ind w:left="462"/>
              <w:jc w:val="both"/>
              <w:rPr>
                <w:sz w:val="22"/>
                <w:szCs w:val="22"/>
              </w:rPr>
            </w:pPr>
            <w:r w:rsidRPr="00322DC6">
              <w:rPr>
                <w:sz w:val="22"/>
                <w:szCs w:val="22"/>
              </w:rPr>
              <w:t>Odbiorc</w:t>
            </w:r>
            <w:r w:rsidR="00E55634">
              <w:rPr>
                <w:sz w:val="22"/>
                <w:szCs w:val="22"/>
              </w:rPr>
              <w:t>a (płatnik)</w:t>
            </w:r>
            <w:r w:rsidRPr="00322DC6">
              <w:rPr>
                <w:sz w:val="22"/>
                <w:szCs w:val="22"/>
              </w:rPr>
              <w:t>: Placówka Opiekuńczo – Wychowawcza „Mały Dworek” w Łaszczynie, Łaszczyn 63/2, 63-900 Rawicz</w:t>
            </w:r>
            <w:r w:rsidR="00BD0733">
              <w:rPr>
                <w:sz w:val="22"/>
                <w:szCs w:val="22"/>
              </w:rPr>
              <w:t>, NIP: 699-16-97-719.</w:t>
            </w:r>
          </w:p>
          <w:p w14:paraId="5A4CB368" w14:textId="77777777" w:rsidR="008122FC" w:rsidRPr="00322DC6" w:rsidRDefault="008122FC" w:rsidP="00DD24B4">
            <w:pPr>
              <w:pStyle w:val="Tekstpodstawowy"/>
              <w:ind w:left="462"/>
              <w:jc w:val="both"/>
              <w:rPr>
                <w:sz w:val="22"/>
                <w:szCs w:val="22"/>
              </w:rPr>
            </w:pPr>
            <w:r w:rsidRPr="00322DC6">
              <w:rPr>
                <w:sz w:val="22"/>
                <w:szCs w:val="22"/>
              </w:rPr>
              <w:t>Faktura musi zawierać następujące informacje w stosunku do każdej transakcji:</w:t>
            </w:r>
          </w:p>
          <w:p w14:paraId="4B8B786B"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datę przeprowadzenia transakcji,</w:t>
            </w:r>
          </w:p>
          <w:p w14:paraId="40978054"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nr rejestracyjny pojazdu,</w:t>
            </w:r>
          </w:p>
          <w:p w14:paraId="0F230018"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ilość i rodzaj paliwa oraz cena jednostkowa i wartość zakupu przed upustem,</w:t>
            </w:r>
          </w:p>
          <w:p w14:paraId="4CC74992"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wartość upustu,</w:t>
            </w:r>
          </w:p>
          <w:p w14:paraId="145E505E"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wartość brutto zakupionego paliwa po upuście,</w:t>
            </w:r>
          </w:p>
          <w:p w14:paraId="013DCFF6"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stawkę podatku VAT,</w:t>
            </w:r>
          </w:p>
          <w:p w14:paraId="3B5FD17B" w14:textId="77777777" w:rsidR="008122FC" w:rsidRPr="00322DC6" w:rsidRDefault="008122FC" w:rsidP="00944BC0">
            <w:pPr>
              <w:pStyle w:val="Tekstpodstawowy"/>
              <w:numPr>
                <w:ilvl w:val="1"/>
                <w:numId w:val="15"/>
              </w:numPr>
              <w:ind w:left="888"/>
              <w:jc w:val="both"/>
              <w:rPr>
                <w:sz w:val="22"/>
                <w:szCs w:val="22"/>
              </w:rPr>
            </w:pPr>
            <w:r w:rsidRPr="00322DC6">
              <w:rPr>
                <w:sz w:val="22"/>
                <w:szCs w:val="22"/>
              </w:rPr>
              <w:t>nazwa, numer i adres stacji paliw, na której dokonano transakcji.</w:t>
            </w:r>
          </w:p>
          <w:p w14:paraId="65F42F9A" w14:textId="77777777" w:rsidR="008122FC" w:rsidRPr="00322DC6" w:rsidRDefault="008122FC" w:rsidP="00944BC0">
            <w:pPr>
              <w:pStyle w:val="Tekstpodstawowy"/>
              <w:numPr>
                <w:ilvl w:val="0"/>
                <w:numId w:val="15"/>
              </w:numPr>
              <w:ind w:left="462"/>
              <w:jc w:val="both"/>
              <w:rPr>
                <w:sz w:val="22"/>
                <w:szCs w:val="22"/>
              </w:rPr>
            </w:pPr>
            <w:r w:rsidRPr="00322DC6">
              <w:rPr>
                <w:sz w:val="22"/>
                <w:szCs w:val="22"/>
              </w:rPr>
              <w:t xml:space="preserve">Wykonawca zobowiązuje się do zapewnienia ciągłości realizacji zamówienia na innej stacji,  </w:t>
            </w:r>
            <w:r w:rsidRPr="00322DC6">
              <w:rPr>
                <w:sz w:val="22"/>
                <w:szCs w:val="22"/>
              </w:rPr>
              <w:br/>
              <w:t>w sytuacji gdy nie będzie mógł świadczyć dostaw paliw, z zastrzeżeniem, że z tego powodu koszt realizacji zamówienia nie ulegnie zwiększeniu.</w:t>
            </w:r>
          </w:p>
          <w:p w14:paraId="63D31D08" w14:textId="54A4A1E9" w:rsidR="008122FC" w:rsidRPr="00322DC6" w:rsidRDefault="008122FC" w:rsidP="00944BC0">
            <w:pPr>
              <w:pStyle w:val="Tekstpodstawowy"/>
              <w:numPr>
                <w:ilvl w:val="0"/>
                <w:numId w:val="15"/>
              </w:numPr>
              <w:ind w:left="462"/>
              <w:jc w:val="both"/>
              <w:rPr>
                <w:sz w:val="22"/>
                <w:szCs w:val="22"/>
              </w:rPr>
            </w:pPr>
            <w:r w:rsidRPr="00322DC6">
              <w:rPr>
                <w:sz w:val="22"/>
                <w:szCs w:val="22"/>
              </w:rPr>
              <w:t xml:space="preserve">Wykonawca musi posiadać aktualną koncesję na wykonywanie działalności gospodarczej w zakresie obrotu paliwami ciekłymi wydaną na podstawie ustawy z dnia 10 kwietnia 1997 r. Prawo energetyczne (tj. Dz.U. z </w:t>
            </w:r>
            <w:r w:rsidR="001318B5" w:rsidRPr="001318B5">
              <w:rPr>
                <w:sz w:val="22"/>
                <w:szCs w:val="22"/>
              </w:rPr>
              <w:t>2024 r. poz. 266</w:t>
            </w:r>
            <w:r w:rsidR="00BD0733">
              <w:rPr>
                <w:sz w:val="22"/>
                <w:szCs w:val="22"/>
              </w:rPr>
              <w:t xml:space="preserve"> ze zm.</w:t>
            </w:r>
            <w:r w:rsidRPr="00322DC6">
              <w:rPr>
                <w:sz w:val="22"/>
                <w:szCs w:val="22"/>
              </w:rPr>
              <w:t>) ważnej przez cały okres obowiązywania umowy.</w:t>
            </w:r>
          </w:p>
          <w:p w14:paraId="350D9FF0" w14:textId="77777777" w:rsidR="00DD24B4" w:rsidRDefault="008122FC" w:rsidP="00944BC0">
            <w:pPr>
              <w:pStyle w:val="Tekstpodstawowy"/>
              <w:numPr>
                <w:ilvl w:val="0"/>
                <w:numId w:val="15"/>
              </w:numPr>
              <w:ind w:left="462"/>
              <w:jc w:val="both"/>
              <w:rPr>
                <w:sz w:val="22"/>
                <w:szCs w:val="22"/>
              </w:rPr>
            </w:pPr>
            <w:r w:rsidRPr="00322DC6">
              <w:rPr>
                <w:sz w:val="22"/>
                <w:szCs w:val="22"/>
              </w:rPr>
              <w:t>Wykonawca zapewni tankowanie pojazdów Jednostki realizującej w wykazanych w Załączniku Nr 1 do  umowy stacjach, w każdym dniu roboczym oraz w dniach wolnych od pracy (sobota, niedziela i święta).</w:t>
            </w:r>
          </w:p>
          <w:p w14:paraId="66BD8078" w14:textId="77777777" w:rsidR="008122FC" w:rsidRPr="00DD24B4" w:rsidRDefault="008122FC" w:rsidP="00944BC0">
            <w:pPr>
              <w:pStyle w:val="Tekstpodstawowy"/>
              <w:numPr>
                <w:ilvl w:val="0"/>
                <w:numId w:val="15"/>
              </w:numPr>
              <w:ind w:left="462"/>
              <w:jc w:val="both"/>
              <w:rPr>
                <w:sz w:val="22"/>
                <w:szCs w:val="22"/>
              </w:rPr>
            </w:pPr>
            <w:r w:rsidRPr="00DD24B4">
              <w:rPr>
                <w:sz w:val="22"/>
                <w:szCs w:val="22"/>
              </w:rPr>
              <w:t xml:space="preserve">Wykonawca winien dysponować dostępem do sieci stacji paliw na terenie całego kraju, umożliwiających pobieranie paliwa do pojazdów oraz sprzętu </w:t>
            </w:r>
            <w:r w:rsidR="008B5E33" w:rsidRPr="00DD24B4">
              <w:rPr>
                <w:sz w:val="22"/>
                <w:szCs w:val="22"/>
              </w:rPr>
              <w:t xml:space="preserve">znajdującego się we władaniu </w:t>
            </w:r>
            <w:r w:rsidRPr="00DD24B4">
              <w:rPr>
                <w:sz w:val="22"/>
                <w:szCs w:val="22"/>
              </w:rPr>
              <w:t>Jednostki realizującej. Odległość od siedziby Jednostki realizującej (Łaszczyn 63/2, 63-900 Rawicz) do najbliższej stacji paliw, liczona najkrótszą drogą publiczną nie może przekraczać 5 km.</w:t>
            </w:r>
          </w:p>
        </w:tc>
      </w:tr>
    </w:tbl>
    <w:p w14:paraId="1D65FBE9" w14:textId="77777777" w:rsidR="008122FC" w:rsidRPr="00322DC6" w:rsidRDefault="00A153C6" w:rsidP="00C264AA">
      <w:pPr>
        <w:pStyle w:val="Nagwek2"/>
      </w:pPr>
      <w:r w:rsidRPr="00322DC6">
        <w:lastRenderedPageBreak/>
        <w:t xml:space="preserve">Część V - </w:t>
      </w:r>
      <w:r w:rsidRPr="00E3648A">
        <w:t>Zakup paliwa dla Zespołu Szkół Zawodowych w Rawiczu w 202</w:t>
      </w:r>
      <w:r w:rsidR="00FE12C9">
        <w:t>6</w:t>
      </w:r>
      <w:r w:rsidRPr="00E3648A">
        <w:t xml:space="preserve"> 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153C6" w:rsidRPr="00322DC6" w14:paraId="4516E54E" w14:textId="77777777" w:rsidTr="006A5285">
        <w:tc>
          <w:tcPr>
            <w:tcW w:w="9360" w:type="dxa"/>
          </w:tcPr>
          <w:p w14:paraId="6C7DD2D0" w14:textId="77777777" w:rsidR="00A153C6" w:rsidRPr="00322DC6" w:rsidRDefault="00A153C6" w:rsidP="006A5285">
            <w:pPr>
              <w:pStyle w:val="Tekstpodstawowy"/>
              <w:jc w:val="both"/>
              <w:rPr>
                <w:b/>
                <w:sz w:val="22"/>
                <w:szCs w:val="22"/>
              </w:rPr>
            </w:pPr>
            <w:r w:rsidRPr="00322DC6">
              <w:rPr>
                <w:b/>
                <w:sz w:val="22"/>
                <w:szCs w:val="22"/>
              </w:rPr>
              <w:t xml:space="preserve">Wspólny Słownik Zamówień: </w:t>
            </w:r>
          </w:p>
          <w:p w14:paraId="320D661B" w14:textId="77777777" w:rsidR="00A153C6" w:rsidRPr="00322DC6" w:rsidRDefault="00C87B49" w:rsidP="006A5285">
            <w:pPr>
              <w:pStyle w:val="Tekstpodstawowy"/>
              <w:jc w:val="both"/>
              <w:rPr>
                <w:b/>
                <w:sz w:val="22"/>
                <w:szCs w:val="22"/>
              </w:rPr>
            </w:pPr>
            <w:r w:rsidRPr="00322DC6">
              <w:rPr>
                <w:sz w:val="22"/>
                <w:szCs w:val="22"/>
              </w:rPr>
              <w:t>09134100-8 - Olej napędowy</w:t>
            </w:r>
            <w:r>
              <w:rPr>
                <w:sz w:val="22"/>
                <w:szCs w:val="22"/>
              </w:rPr>
              <w:t xml:space="preserve">; </w:t>
            </w:r>
            <w:r w:rsidR="00A153C6" w:rsidRPr="00322DC6">
              <w:rPr>
                <w:sz w:val="22"/>
                <w:szCs w:val="22"/>
              </w:rPr>
              <w:t xml:space="preserve">09132100-4 - Benzyna bezołowiowa </w:t>
            </w:r>
          </w:p>
          <w:p w14:paraId="4712ED0E" w14:textId="473DFA03" w:rsidR="000E4054" w:rsidRPr="000E4054" w:rsidRDefault="00A153C6" w:rsidP="00944BC0">
            <w:pPr>
              <w:pStyle w:val="Tekstpodstawowy"/>
              <w:numPr>
                <w:ilvl w:val="0"/>
                <w:numId w:val="18"/>
              </w:numPr>
              <w:ind w:left="462"/>
              <w:jc w:val="both"/>
              <w:rPr>
                <w:sz w:val="22"/>
                <w:szCs w:val="22"/>
              </w:rPr>
            </w:pPr>
            <w:r w:rsidRPr="00322DC6">
              <w:rPr>
                <w:sz w:val="22"/>
                <w:szCs w:val="22"/>
              </w:rPr>
              <w:t>Przedmiotem zamówienia jest sukcesywny zakup paliw dla Zespołu Szkół Zawodowych w Rawiczu w 202</w:t>
            </w:r>
            <w:r w:rsidR="005869EA">
              <w:rPr>
                <w:sz w:val="22"/>
                <w:szCs w:val="22"/>
              </w:rPr>
              <w:t>6</w:t>
            </w:r>
            <w:r w:rsidRPr="00322DC6">
              <w:rPr>
                <w:sz w:val="22"/>
                <w:szCs w:val="22"/>
              </w:rPr>
              <w:t xml:space="preserve"> roku, tj. benzyny bezołowiowej (PB95)</w:t>
            </w:r>
            <w:r w:rsidR="000E4054">
              <w:rPr>
                <w:sz w:val="22"/>
                <w:szCs w:val="22"/>
              </w:rPr>
              <w:t xml:space="preserve"> oraz</w:t>
            </w:r>
            <w:r w:rsidR="000E4054" w:rsidRPr="000E4054">
              <w:rPr>
                <w:sz w:val="22"/>
                <w:szCs w:val="22"/>
              </w:rPr>
              <w:t xml:space="preserve"> oleju napędowego (ON), w szacunkowej ilości nieprzekraczającej:</w:t>
            </w:r>
          </w:p>
          <w:p w14:paraId="3C1D045C" w14:textId="77777777" w:rsidR="000E4054" w:rsidRPr="000E4054" w:rsidRDefault="000E4054" w:rsidP="00944BC0">
            <w:pPr>
              <w:pStyle w:val="Tekstpodstawowy"/>
              <w:numPr>
                <w:ilvl w:val="0"/>
                <w:numId w:val="19"/>
              </w:numPr>
              <w:ind w:left="888"/>
              <w:rPr>
                <w:sz w:val="22"/>
                <w:szCs w:val="22"/>
              </w:rPr>
            </w:pPr>
            <w:r w:rsidRPr="000E4054">
              <w:rPr>
                <w:sz w:val="22"/>
                <w:szCs w:val="22"/>
              </w:rPr>
              <w:t xml:space="preserve">etylina  bezołowiowa 95 oktanowa </w:t>
            </w:r>
            <w:r w:rsidRPr="00E55634">
              <w:rPr>
                <w:sz w:val="22"/>
                <w:szCs w:val="22"/>
              </w:rPr>
              <w:t xml:space="preserve">-  maksymalnie do </w:t>
            </w:r>
            <w:bookmarkStart w:id="5" w:name="_Hlk183511304"/>
            <w:r w:rsidR="00B81BC2" w:rsidRPr="00E55634">
              <w:rPr>
                <w:b/>
                <w:bCs/>
                <w:sz w:val="22"/>
                <w:szCs w:val="22"/>
              </w:rPr>
              <w:t>1</w:t>
            </w:r>
            <w:bookmarkEnd w:id="5"/>
            <w:r w:rsidR="00CA0EC8">
              <w:rPr>
                <w:b/>
                <w:bCs/>
                <w:sz w:val="22"/>
                <w:szCs w:val="22"/>
              </w:rPr>
              <w:t>00</w:t>
            </w:r>
            <w:r w:rsidR="00B81BC2" w:rsidRPr="00E55634">
              <w:rPr>
                <w:b/>
                <w:bCs/>
                <w:sz w:val="22"/>
                <w:szCs w:val="22"/>
              </w:rPr>
              <w:t xml:space="preserve"> </w:t>
            </w:r>
            <w:r w:rsidRPr="00E55634">
              <w:rPr>
                <w:b/>
                <w:bCs/>
                <w:sz w:val="22"/>
                <w:szCs w:val="22"/>
              </w:rPr>
              <w:t>litrów</w:t>
            </w:r>
            <w:r w:rsidRPr="00E55634">
              <w:rPr>
                <w:sz w:val="22"/>
                <w:szCs w:val="22"/>
              </w:rPr>
              <w:t xml:space="preserve"> w</w:t>
            </w:r>
            <w:r w:rsidRPr="000E4054">
              <w:rPr>
                <w:sz w:val="22"/>
                <w:szCs w:val="22"/>
              </w:rPr>
              <w:t xml:space="preserve"> okresie trwania umowy, </w:t>
            </w:r>
          </w:p>
          <w:p w14:paraId="403D01D5" w14:textId="77777777" w:rsidR="00A153C6" w:rsidRPr="00322DC6" w:rsidRDefault="000E4054" w:rsidP="00944BC0">
            <w:pPr>
              <w:pStyle w:val="Tekstpodstawowy"/>
              <w:numPr>
                <w:ilvl w:val="0"/>
                <w:numId w:val="19"/>
              </w:numPr>
              <w:ind w:left="888"/>
              <w:rPr>
                <w:sz w:val="22"/>
                <w:szCs w:val="22"/>
              </w:rPr>
            </w:pPr>
            <w:r w:rsidRPr="000E4054">
              <w:rPr>
                <w:sz w:val="22"/>
                <w:szCs w:val="22"/>
              </w:rPr>
              <w:t xml:space="preserve">olej napędowy - </w:t>
            </w:r>
            <w:r w:rsidRPr="00E55634">
              <w:rPr>
                <w:sz w:val="22"/>
                <w:szCs w:val="22"/>
              </w:rPr>
              <w:t xml:space="preserve">maksymalnie do </w:t>
            </w:r>
            <w:r w:rsidR="00CA0EC8">
              <w:rPr>
                <w:b/>
                <w:bCs/>
                <w:sz w:val="22"/>
                <w:szCs w:val="22"/>
              </w:rPr>
              <w:t>250</w:t>
            </w:r>
            <w:r w:rsidRPr="00E55634">
              <w:rPr>
                <w:b/>
                <w:bCs/>
                <w:sz w:val="22"/>
                <w:szCs w:val="22"/>
              </w:rPr>
              <w:t xml:space="preserve"> litrów</w:t>
            </w:r>
            <w:r w:rsidRPr="00E55634">
              <w:rPr>
                <w:sz w:val="22"/>
                <w:szCs w:val="22"/>
              </w:rPr>
              <w:t xml:space="preserve"> w okresie</w:t>
            </w:r>
            <w:r w:rsidRPr="000E4054">
              <w:rPr>
                <w:sz w:val="22"/>
                <w:szCs w:val="22"/>
              </w:rPr>
              <w:t xml:space="preserve"> trwania umowy.</w:t>
            </w:r>
          </w:p>
          <w:p w14:paraId="7F7C1BFF" w14:textId="77777777" w:rsidR="00A153C6" w:rsidRPr="00322DC6" w:rsidRDefault="00A153C6" w:rsidP="005D0759">
            <w:pPr>
              <w:pStyle w:val="Tekstpodstawowy"/>
              <w:ind w:left="462"/>
              <w:jc w:val="both"/>
              <w:rPr>
                <w:sz w:val="22"/>
                <w:szCs w:val="22"/>
              </w:rPr>
            </w:pPr>
            <w:r w:rsidRPr="00322DC6">
              <w:rPr>
                <w:sz w:val="22"/>
                <w:szCs w:val="22"/>
              </w:rPr>
              <w:t xml:space="preserve">Zamawiający zastrzega możliwość zmniejszenia ilości nabywanych paliw w zależności </w:t>
            </w:r>
            <w:r w:rsidR="00573A35">
              <w:rPr>
                <w:sz w:val="22"/>
                <w:szCs w:val="22"/>
              </w:rPr>
              <w:br/>
            </w:r>
            <w:r w:rsidRPr="00322DC6">
              <w:rPr>
                <w:sz w:val="22"/>
                <w:szCs w:val="22"/>
              </w:rPr>
              <w:t xml:space="preserve">od zapotrzebowania Jednostki realizującej. Podane ilości paliw są wielkościami orientacyjnymi i nie wiążą Zamawiającego, a ich zakup będzie realizowany wg bieżących potrzeb maksymalnie </w:t>
            </w:r>
            <w:r w:rsidR="00573A35">
              <w:rPr>
                <w:sz w:val="22"/>
                <w:szCs w:val="22"/>
              </w:rPr>
              <w:br/>
            </w:r>
            <w:r w:rsidRPr="00322DC6">
              <w:rPr>
                <w:sz w:val="22"/>
                <w:szCs w:val="22"/>
              </w:rPr>
              <w:t>do wysokości środków finansowych przeznaczonych na ten cel.</w:t>
            </w:r>
          </w:p>
          <w:p w14:paraId="574AFAC0" w14:textId="77777777" w:rsidR="00A153C6" w:rsidRPr="00322DC6" w:rsidRDefault="00A153C6" w:rsidP="00944BC0">
            <w:pPr>
              <w:pStyle w:val="Tekstpodstawowy"/>
              <w:numPr>
                <w:ilvl w:val="0"/>
                <w:numId w:val="18"/>
              </w:numPr>
              <w:ind w:left="462"/>
              <w:jc w:val="both"/>
              <w:rPr>
                <w:sz w:val="22"/>
                <w:szCs w:val="22"/>
              </w:rPr>
            </w:pPr>
            <w:r w:rsidRPr="00322DC6">
              <w:rPr>
                <w:sz w:val="22"/>
                <w:szCs w:val="22"/>
              </w:rPr>
              <w:t xml:space="preserve">Przedmiot zamówienia musi spełniać wymagania określone w stosownych normach, </w:t>
            </w:r>
            <w:r w:rsidRPr="00322DC6">
              <w:rPr>
                <w:sz w:val="22"/>
                <w:szCs w:val="22"/>
              </w:rPr>
              <w:br/>
              <w:t xml:space="preserve"> w szczególności: </w:t>
            </w:r>
          </w:p>
          <w:p w14:paraId="72826DFD" w14:textId="7C874FDB" w:rsidR="00C87B49" w:rsidRPr="00022E87" w:rsidRDefault="00A153C6" w:rsidP="00944BC0">
            <w:pPr>
              <w:pStyle w:val="Tekstpodstawowy"/>
              <w:numPr>
                <w:ilvl w:val="1"/>
                <w:numId w:val="15"/>
              </w:numPr>
              <w:ind w:left="888"/>
              <w:jc w:val="both"/>
              <w:rPr>
                <w:b/>
                <w:bCs/>
                <w:sz w:val="22"/>
                <w:szCs w:val="22"/>
              </w:rPr>
            </w:pPr>
            <w:r w:rsidRPr="00322DC6">
              <w:rPr>
                <w:sz w:val="22"/>
                <w:szCs w:val="22"/>
              </w:rPr>
              <w:t xml:space="preserve">dla benzyny bezołowiowej (Pb95) PN-EN 228 Paliwa dla pojazdów silnikowych - "Benzyna bezołowiowa - Wymagania i  metody badań", </w:t>
            </w:r>
            <w:r w:rsidR="00E60996" w:rsidRPr="00322DC6">
              <w:rPr>
                <w:sz w:val="22"/>
                <w:szCs w:val="22"/>
              </w:rPr>
              <w:t xml:space="preserve">z uwzględnieniem </w:t>
            </w:r>
            <w:r w:rsidR="00F77F14">
              <w:rPr>
                <w:sz w:val="22"/>
                <w:szCs w:val="22"/>
              </w:rPr>
              <w:t>R</w:t>
            </w:r>
            <w:r w:rsidR="00C87B49" w:rsidRPr="00C87B49">
              <w:rPr>
                <w:sz w:val="22"/>
                <w:szCs w:val="22"/>
              </w:rPr>
              <w:t xml:space="preserve">ozporządzenia </w:t>
            </w:r>
            <w:r w:rsidR="005869EA" w:rsidRPr="005869EA">
              <w:rPr>
                <w:sz w:val="22"/>
                <w:szCs w:val="22"/>
              </w:rPr>
              <w:t>Ministra Klimatu i Środowiska z dnia 26 czerwca 2024 r</w:t>
            </w:r>
            <w:r w:rsidR="00C87B49" w:rsidRPr="00C87B49">
              <w:rPr>
                <w:sz w:val="22"/>
                <w:szCs w:val="22"/>
              </w:rPr>
              <w:t xml:space="preserve"> w sprawie wymagań jakościowych dla paliw ciekłych</w:t>
            </w:r>
            <w:r w:rsidR="00022E87">
              <w:rPr>
                <w:sz w:val="22"/>
                <w:szCs w:val="22"/>
              </w:rPr>
              <w:t xml:space="preserve"> </w:t>
            </w:r>
            <w:r w:rsidR="00022E87" w:rsidRPr="00022E87">
              <w:rPr>
                <w:sz w:val="22"/>
                <w:szCs w:val="22"/>
              </w:rPr>
              <w:t xml:space="preserve">(Dz.U. </w:t>
            </w:r>
            <w:r w:rsidR="005869EA" w:rsidRPr="005869EA">
              <w:rPr>
                <w:sz w:val="22"/>
                <w:szCs w:val="22"/>
              </w:rPr>
              <w:t>2024 poz. 1018</w:t>
            </w:r>
            <w:r w:rsidR="00022E87" w:rsidRPr="00022E87">
              <w:rPr>
                <w:sz w:val="22"/>
                <w:szCs w:val="22"/>
              </w:rPr>
              <w:t>),</w:t>
            </w:r>
          </w:p>
          <w:p w14:paraId="10C285BD" w14:textId="475B9CA4" w:rsidR="009262EB" w:rsidRDefault="009262EB" w:rsidP="00944BC0">
            <w:pPr>
              <w:pStyle w:val="Tekstpodstawowy"/>
              <w:numPr>
                <w:ilvl w:val="1"/>
                <w:numId w:val="15"/>
              </w:numPr>
              <w:ind w:left="888"/>
              <w:jc w:val="both"/>
              <w:rPr>
                <w:sz w:val="22"/>
                <w:szCs w:val="22"/>
              </w:rPr>
            </w:pPr>
            <w:r w:rsidRPr="009262EB">
              <w:rPr>
                <w:sz w:val="22"/>
                <w:szCs w:val="22"/>
              </w:rPr>
              <w:lastRenderedPageBreak/>
              <w:t xml:space="preserve">dla oleju napędowego (ON) PN-EN 590 Paliwa do pojazdów silnikowych - "Oleje napędowe - Wymagania i metody badań", </w:t>
            </w:r>
            <w:r w:rsidR="0027363D" w:rsidRPr="00322DC6">
              <w:rPr>
                <w:sz w:val="22"/>
                <w:szCs w:val="22"/>
              </w:rPr>
              <w:t xml:space="preserve">z uwzględnieniem </w:t>
            </w:r>
            <w:r w:rsidR="005869EA" w:rsidRPr="005869EA">
              <w:rPr>
                <w:sz w:val="22"/>
                <w:szCs w:val="22"/>
              </w:rPr>
              <w:t xml:space="preserve">Rozporządzenia Ministra Klimatu </w:t>
            </w:r>
            <w:r w:rsidR="00BD0733">
              <w:rPr>
                <w:sz w:val="22"/>
                <w:szCs w:val="22"/>
              </w:rPr>
              <w:br/>
            </w:r>
            <w:r w:rsidR="005869EA" w:rsidRPr="005869EA">
              <w:rPr>
                <w:sz w:val="22"/>
                <w:szCs w:val="22"/>
              </w:rPr>
              <w:t>i Środowiska z dnia 26 czerwca 2024 r w sprawie wymagań jakościowych dla paliw ciekłych (Dz.U. 2024 poz. 1018</w:t>
            </w:r>
            <w:r w:rsidR="0027363D" w:rsidRPr="00022E87">
              <w:rPr>
                <w:sz w:val="22"/>
                <w:szCs w:val="22"/>
              </w:rPr>
              <w:t>)</w:t>
            </w:r>
            <w:r w:rsidRPr="009262EB">
              <w:rPr>
                <w:sz w:val="22"/>
                <w:szCs w:val="22"/>
              </w:rPr>
              <w:t>,</w:t>
            </w:r>
          </w:p>
          <w:p w14:paraId="11915CD5" w14:textId="77777777" w:rsidR="00A153C6" w:rsidRPr="00322DC6" w:rsidRDefault="00A153C6" w:rsidP="00944BC0">
            <w:pPr>
              <w:pStyle w:val="Tekstpodstawowy"/>
              <w:numPr>
                <w:ilvl w:val="1"/>
                <w:numId w:val="15"/>
              </w:numPr>
              <w:ind w:left="888"/>
              <w:jc w:val="both"/>
              <w:rPr>
                <w:sz w:val="22"/>
                <w:szCs w:val="22"/>
              </w:rPr>
            </w:pPr>
            <w:r w:rsidRPr="00322DC6">
              <w:rPr>
                <w:sz w:val="22"/>
                <w:szCs w:val="22"/>
              </w:rPr>
              <w:t>Wykonawca zobowiązuje się do okazywania świadectwa jakości sprzedawanej benzyny bezołowiowej na każde wezwanie Zamawiającego.</w:t>
            </w:r>
          </w:p>
          <w:p w14:paraId="10A32190" w14:textId="77777777" w:rsidR="00A153C6" w:rsidRPr="00322DC6" w:rsidRDefault="00A153C6" w:rsidP="00944BC0">
            <w:pPr>
              <w:pStyle w:val="Tekstpodstawowy"/>
              <w:numPr>
                <w:ilvl w:val="0"/>
                <w:numId w:val="18"/>
              </w:numPr>
              <w:ind w:left="462"/>
              <w:jc w:val="both"/>
              <w:rPr>
                <w:sz w:val="22"/>
                <w:szCs w:val="22"/>
              </w:rPr>
            </w:pPr>
            <w:r w:rsidRPr="00322DC6">
              <w:rPr>
                <w:sz w:val="22"/>
                <w:szCs w:val="22"/>
              </w:rPr>
              <w:t>Sukcesywny zakup paliwa tj. etyliny  bezołowiowej 95 oktanowej dokonywany będzie w systemie bezgotówkowym (płatność przelewem), na podstawie faktury VAT z 14 dniowym terminem płatności, na stacjach paliw należących do sieci stacji Wykonawcy, a wymienionych w Załączniku nr 1 do zawartej umowy.</w:t>
            </w:r>
          </w:p>
          <w:p w14:paraId="5D4B3E0B" w14:textId="77777777" w:rsidR="00A153C6" w:rsidRPr="00322DC6" w:rsidRDefault="00A153C6" w:rsidP="00944BC0">
            <w:pPr>
              <w:pStyle w:val="Tekstpodstawowy"/>
              <w:numPr>
                <w:ilvl w:val="0"/>
                <w:numId w:val="18"/>
              </w:numPr>
              <w:ind w:left="462"/>
              <w:jc w:val="both"/>
              <w:rPr>
                <w:sz w:val="22"/>
                <w:szCs w:val="22"/>
              </w:rPr>
            </w:pPr>
            <w:r w:rsidRPr="00322DC6">
              <w:rPr>
                <w:sz w:val="22"/>
                <w:szCs w:val="22"/>
              </w:rPr>
              <w:t>Realizacja zamówień na sukcesywne dostawy paliw do pojazdów Jednostki realizującej odbywać się będzie przez bezpośrednie tankowanie do zbiorników paliwa pojazdów służbowych, lub do kanistrów dostarczonych przez pracownika Jednostki realizującej, na stacjach paliw należących do wyłonionego w postępowaniu Wykonawcy.</w:t>
            </w:r>
          </w:p>
          <w:p w14:paraId="2A9816B2" w14:textId="77777777" w:rsidR="00E55634" w:rsidRDefault="00A153C6" w:rsidP="00944BC0">
            <w:pPr>
              <w:pStyle w:val="Tekstpodstawowy"/>
              <w:numPr>
                <w:ilvl w:val="0"/>
                <w:numId w:val="18"/>
              </w:numPr>
              <w:spacing w:after="0"/>
              <w:ind w:left="462"/>
              <w:jc w:val="both"/>
              <w:rPr>
                <w:sz w:val="22"/>
                <w:szCs w:val="22"/>
              </w:rPr>
            </w:pPr>
            <w:r w:rsidRPr="00322DC6">
              <w:rPr>
                <w:sz w:val="22"/>
                <w:szCs w:val="22"/>
              </w:rPr>
              <w:t>Faktura VAT wystawiana będzie na</w:t>
            </w:r>
            <w:r w:rsidR="00E55634">
              <w:rPr>
                <w:sz w:val="22"/>
                <w:szCs w:val="22"/>
              </w:rPr>
              <w:t>:</w:t>
            </w:r>
          </w:p>
          <w:p w14:paraId="27AB7751" w14:textId="77777777" w:rsidR="00E55634" w:rsidRPr="00A851CE" w:rsidRDefault="00A153C6" w:rsidP="00E55634">
            <w:pPr>
              <w:pStyle w:val="Tekstpodstawowy"/>
              <w:spacing w:after="0"/>
              <w:ind w:left="462"/>
              <w:jc w:val="both"/>
              <w:rPr>
                <w:sz w:val="22"/>
                <w:szCs w:val="22"/>
              </w:rPr>
            </w:pPr>
            <w:r w:rsidRPr="00A851CE">
              <w:rPr>
                <w:sz w:val="22"/>
                <w:szCs w:val="22"/>
              </w:rPr>
              <w:t>Nabywc</w:t>
            </w:r>
            <w:r w:rsidR="00E55634" w:rsidRPr="00A851CE">
              <w:rPr>
                <w:sz w:val="22"/>
                <w:szCs w:val="22"/>
              </w:rPr>
              <w:t>a</w:t>
            </w:r>
            <w:r w:rsidRPr="00A851CE">
              <w:rPr>
                <w:sz w:val="22"/>
                <w:szCs w:val="22"/>
              </w:rPr>
              <w:t>: Powiat Rawicki, Rynek 17,</w:t>
            </w:r>
            <w:r w:rsidR="00E60996" w:rsidRPr="00A851CE">
              <w:rPr>
                <w:sz w:val="22"/>
                <w:szCs w:val="22"/>
              </w:rPr>
              <w:t xml:space="preserve"> 63-900 Rawicz, NIP: 6991932379</w:t>
            </w:r>
            <w:r w:rsidRPr="00A851CE">
              <w:rPr>
                <w:sz w:val="22"/>
                <w:szCs w:val="22"/>
              </w:rPr>
              <w:t xml:space="preserve">, </w:t>
            </w:r>
          </w:p>
          <w:p w14:paraId="780D314B" w14:textId="60D93C54" w:rsidR="00573A35" w:rsidRDefault="00A153C6" w:rsidP="00E55634">
            <w:pPr>
              <w:pStyle w:val="Tekstpodstawowy"/>
              <w:ind w:left="462"/>
              <w:jc w:val="both"/>
              <w:rPr>
                <w:sz w:val="22"/>
                <w:szCs w:val="22"/>
              </w:rPr>
            </w:pPr>
            <w:r w:rsidRPr="00A851CE">
              <w:rPr>
                <w:sz w:val="22"/>
                <w:szCs w:val="22"/>
              </w:rPr>
              <w:t>Odbiorc</w:t>
            </w:r>
            <w:r w:rsidR="00E55634" w:rsidRPr="00A851CE">
              <w:rPr>
                <w:sz w:val="22"/>
                <w:szCs w:val="22"/>
              </w:rPr>
              <w:t>a (płatnik)</w:t>
            </w:r>
            <w:r w:rsidRPr="00A851CE">
              <w:rPr>
                <w:sz w:val="22"/>
                <w:szCs w:val="22"/>
              </w:rPr>
              <w:t>: Zespół Szkół Zawo</w:t>
            </w:r>
            <w:r w:rsidR="00E60996" w:rsidRPr="00A851CE">
              <w:rPr>
                <w:sz w:val="22"/>
                <w:szCs w:val="22"/>
              </w:rPr>
              <w:t>dowych w Rawiczu, ul. Hallera 12</w:t>
            </w:r>
            <w:r w:rsidRPr="00A851CE">
              <w:rPr>
                <w:sz w:val="22"/>
                <w:szCs w:val="22"/>
              </w:rPr>
              <w:t>, 63-900 Rawicz</w:t>
            </w:r>
            <w:r w:rsidR="00A851CE" w:rsidRPr="00A851CE">
              <w:rPr>
                <w:sz w:val="22"/>
                <w:szCs w:val="22"/>
              </w:rPr>
              <w:t>, NIP: 699-14-44-800.</w:t>
            </w:r>
          </w:p>
          <w:p w14:paraId="2D290667" w14:textId="77777777" w:rsidR="00A153C6" w:rsidRPr="00322DC6" w:rsidRDefault="00A153C6" w:rsidP="005D0759">
            <w:pPr>
              <w:pStyle w:val="Tekstpodstawowy"/>
              <w:ind w:left="462"/>
              <w:jc w:val="both"/>
              <w:rPr>
                <w:sz w:val="22"/>
                <w:szCs w:val="22"/>
              </w:rPr>
            </w:pPr>
            <w:r w:rsidRPr="00322DC6">
              <w:rPr>
                <w:sz w:val="22"/>
                <w:szCs w:val="22"/>
              </w:rPr>
              <w:t>Faktura musi zawierać następujące informacje w stosunku do każdej transakcji:</w:t>
            </w:r>
          </w:p>
          <w:p w14:paraId="19E77683"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datę przeprowadzenia transakcji,</w:t>
            </w:r>
          </w:p>
          <w:p w14:paraId="5FBA31F1"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nr rejestracyjny pojazdu,</w:t>
            </w:r>
          </w:p>
          <w:p w14:paraId="051AC6CB"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ilość i rodzaj paliwa oraz cena jednostkowa i wartość zakupu przed upustem,</w:t>
            </w:r>
          </w:p>
          <w:p w14:paraId="6F48FDDC"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wartość upustu,</w:t>
            </w:r>
          </w:p>
          <w:p w14:paraId="5E3FCFE4"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wartość brutto zakupionego paliwa po upuście,</w:t>
            </w:r>
          </w:p>
          <w:p w14:paraId="5117381E"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stawkę podatku VAT,</w:t>
            </w:r>
          </w:p>
          <w:p w14:paraId="02D0AC05" w14:textId="77777777" w:rsidR="00A153C6" w:rsidRPr="00322DC6" w:rsidRDefault="00A153C6" w:rsidP="00944BC0">
            <w:pPr>
              <w:pStyle w:val="Tekstpodstawowy"/>
              <w:numPr>
                <w:ilvl w:val="0"/>
                <w:numId w:val="20"/>
              </w:numPr>
              <w:ind w:left="888"/>
              <w:jc w:val="both"/>
              <w:rPr>
                <w:sz w:val="22"/>
                <w:szCs w:val="22"/>
              </w:rPr>
            </w:pPr>
            <w:r w:rsidRPr="00322DC6">
              <w:rPr>
                <w:sz w:val="22"/>
                <w:szCs w:val="22"/>
              </w:rPr>
              <w:t>nazwa, numer i adres stacji paliw, na której dokonano transakcji.</w:t>
            </w:r>
          </w:p>
          <w:p w14:paraId="1A63FC7B" w14:textId="77777777" w:rsidR="00A153C6" w:rsidRPr="00322DC6" w:rsidRDefault="00A153C6" w:rsidP="00944BC0">
            <w:pPr>
              <w:pStyle w:val="Tekstpodstawowy"/>
              <w:numPr>
                <w:ilvl w:val="0"/>
                <w:numId w:val="18"/>
              </w:numPr>
              <w:ind w:left="462"/>
              <w:jc w:val="both"/>
              <w:rPr>
                <w:sz w:val="22"/>
                <w:szCs w:val="22"/>
              </w:rPr>
            </w:pPr>
            <w:r w:rsidRPr="00322DC6">
              <w:rPr>
                <w:sz w:val="22"/>
                <w:szCs w:val="22"/>
              </w:rPr>
              <w:t xml:space="preserve">Wykonawca zobowiązuje się do zapewnienia ciągłości realizacji zamówienia na innej stacji,  </w:t>
            </w:r>
            <w:r w:rsidRPr="00322DC6">
              <w:rPr>
                <w:sz w:val="22"/>
                <w:szCs w:val="22"/>
              </w:rPr>
              <w:br/>
              <w:t>w sytuacji gdy nie będzie mógł świadczyć dostaw paliw, z zastrzeżeniem, że z tego powodu koszt realizacji zamówienia nie ulegnie zwiększeniu.</w:t>
            </w:r>
          </w:p>
          <w:p w14:paraId="08D9CB2A" w14:textId="79F4C6D0" w:rsidR="00A153C6" w:rsidRPr="00322DC6" w:rsidRDefault="00A153C6" w:rsidP="00944BC0">
            <w:pPr>
              <w:pStyle w:val="Tekstpodstawowy"/>
              <w:numPr>
                <w:ilvl w:val="0"/>
                <w:numId w:val="18"/>
              </w:numPr>
              <w:ind w:left="462"/>
              <w:jc w:val="both"/>
              <w:rPr>
                <w:sz w:val="22"/>
                <w:szCs w:val="22"/>
              </w:rPr>
            </w:pPr>
            <w:r w:rsidRPr="00322DC6">
              <w:rPr>
                <w:sz w:val="22"/>
                <w:szCs w:val="22"/>
              </w:rPr>
              <w:t xml:space="preserve">Wykonawca musi posiadać aktualną koncesję na wykonywanie działalności gospodarczej w zakresie obrotu paliwami ciekłymi wydaną na podstawie ustawy z dnia 10 kwietnia 1997 r. Prawo energetyczne (t.j. Dz.U. z </w:t>
            </w:r>
            <w:r w:rsidR="001318B5" w:rsidRPr="001318B5">
              <w:rPr>
                <w:sz w:val="22"/>
                <w:szCs w:val="22"/>
              </w:rPr>
              <w:t>2024 r. poz. 266</w:t>
            </w:r>
            <w:r w:rsidR="00A851CE">
              <w:rPr>
                <w:sz w:val="22"/>
                <w:szCs w:val="22"/>
              </w:rPr>
              <w:t xml:space="preserve"> ze zm.</w:t>
            </w:r>
            <w:r w:rsidRPr="00322DC6">
              <w:rPr>
                <w:sz w:val="22"/>
                <w:szCs w:val="22"/>
              </w:rPr>
              <w:t>) ważnej przez cały okres obowiązywania umowy.</w:t>
            </w:r>
          </w:p>
          <w:p w14:paraId="2653B186" w14:textId="77777777" w:rsidR="005D0759" w:rsidRDefault="00A153C6" w:rsidP="00944BC0">
            <w:pPr>
              <w:pStyle w:val="Tekstpodstawowy"/>
              <w:numPr>
                <w:ilvl w:val="0"/>
                <w:numId w:val="18"/>
              </w:numPr>
              <w:ind w:left="462"/>
              <w:jc w:val="both"/>
              <w:rPr>
                <w:sz w:val="22"/>
                <w:szCs w:val="22"/>
              </w:rPr>
            </w:pPr>
            <w:r w:rsidRPr="00322DC6">
              <w:rPr>
                <w:sz w:val="22"/>
                <w:szCs w:val="22"/>
              </w:rPr>
              <w:t>Wykonawca zapewni tankowanie pojazdów Jednostki realizującej w wykazanych w Załączniku Nr 1 do  umowy stacjach, w każdym dniu roboczym oraz w dniach wolnych od pracy (sobota, niedziela i święta).</w:t>
            </w:r>
          </w:p>
          <w:p w14:paraId="73CE1C0C" w14:textId="44A5E8D8" w:rsidR="00A153C6" w:rsidRPr="005D0759" w:rsidRDefault="00A153C6" w:rsidP="00944BC0">
            <w:pPr>
              <w:pStyle w:val="Tekstpodstawowy"/>
              <w:numPr>
                <w:ilvl w:val="0"/>
                <w:numId w:val="18"/>
              </w:numPr>
              <w:ind w:left="462"/>
              <w:jc w:val="both"/>
              <w:rPr>
                <w:sz w:val="22"/>
                <w:szCs w:val="22"/>
              </w:rPr>
            </w:pPr>
            <w:r w:rsidRPr="005D0759">
              <w:rPr>
                <w:sz w:val="22"/>
                <w:szCs w:val="22"/>
              </w:rPr>
              <w:t xml:space="preserve">Wykonawca winien dysponować dostępem do sieci stacji paliw na terenie całego kraju, umożliwiających pobieranie paliwa do pojazdów oraz sprzętu </w:t>
            </w:r>
            <w:r w:rsidR="008B5E33" w:rsidRPr="005D0759">
              <w:rPr>
                <w:sz w:val="22"/>
                <w:szCs w:val="22"/>
              </w:rPr>
              <w:t xml:space="preserve">znajdującego się we władaniu </w:t>
            </w:r>
            <w:r w:rsidRPr="005D0759">
              <w:rPr>
                <w:sz w:val="22"/>
                <w:szCs w:val="22"/>
              </w:rPr>
              <w:t>Jednostki realizującej. Odległość od siedziby Jednostki realizującej (ul. Hallera</w:t>
            </w:r>
            <w:r w:rsidR="00A851CE">
              <w:rPr>
                <w:sz w:val="22"/>
                <w:szCs w:val="22"/>
              </w:rPr>
              <w:t xml:space="preserve"> 12</w:t>
            </w:r>
            <w:r w:rsidRPr="005D0759">
              <w:rPr>
                <w:sz w:val="22"/>
                <w:szCs w:val="22"/>
              </w:rPr>
              <w:t>, 63-900 Rawicz) do najbliższej stacji paliw, liczona najkrótszą drogą publiczną nie może przekraczać 5 km.</w:t>
            </w:r>
          </w:p>
        </w:tc>
      </w:tr>
    </w:tbl>
    <w:p w14:paraId="1A67BF60" w14:textId="209516CC" w:rsidR="00A153C6" w:rsidRPr="00322DC6" w:rsidRDefault="001318B5" w:rsidP="00C264AA">
      <w:pPr>
        <w:pStyle w:val="Nagwek2"/>
      </w:pPr>
      <w:r w:rsidRPr="00322DC6">
        <w:lastRenderedPageBreak/>
        <w:t xml:space="preserve">Część VI – </w:t>
      </w:r>
      <w:r w:rsidRPr="00E3648A">
        <w:t>Zakup paliw dla Zespołu Szkół Przyrodniczo – Technicznych Centrum Kształcenia Ustawicznego w Bojanowie w 202</w:t>
      </w:r>
      <w:r w:rsidR="00FE12C9">
        <w:t>6</w:t>
      </w:r>
      <w:r w:rsidRPr="00E3648A">
        <w:t xml:space="preserve"> roku</w:t>
      </w:r>
      <w: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153C6" w:rsidRPr="00322DC6" w14:paraId="67850531" w14:textId="77777777" w:rsidTr="006A5285">
        <w:tc>
          <w:tcPr>
            <w:tcW w:w="9360" w:type="dxa"/>
          </w:tcPr>
          <w:p w14:paraId="192577C8" w14:textId="77777777" w:rsidR="00A153C6" w:rsidRPr="00322DC6" w:rsidRDefault="00A153C6" w:rsidP="006A5285">
            <w:pPr>
              <w:pStyle w:val="Tekstpodstawowy"/>
              <w:jc w:val="both"/>
              <w:rPr>
                <w:b/>
                <w:sz w:val="22"/>
                <w:szCs w:val="22"/>
              </w:rPr>
            </w:pPr>
            <w:r w:rsidRPr="00322DC6">
              <w:rPr>
                <w:b/>
                <w:sz w:val="22"/>
                <w:szCs w:val="22"/>
              </w:rPr>
              <w:t xml:space="preserve">Wspólny Słownik Zamówień: </w:t>
            </w:r>
          </w:p>
          <w:p w14:paraId="4D70E615" w14:textId="77777777" w:rsidR="00D37254" w:rsidRPr="00322DC6" w:rsidRDefault="00D37254" w:rsidP="00D37254">
            <w:pPr>
              <w:pStyle w:val="Tekstpodstawowy"/>
              <w:jc w:val="both"/>
              <w:rPr>
                <w:b/>
                <w:sz w:val="22"/>
                <w:szCs w:val="22"/>
              </w:rPr>
            </w:pPr>
            <w:r w:rsidRPr="00322DC6">
              <w:rPr>
                <w:sz w:val="22"/>
                <w:szCs w:val="22"/>
              </w:rPr>
              <w:t>09134100-8 - Olej napędowy</w:t>
            </w:r>
            <w:r w:rsidR="00C87B49">
              <w:rPr>
                <w:sz w:val="22"/>
                <w:szCs w:val="22"/>
              </w:rPr>
              <w:t>;</w:t>
            </w:r>
            <w:r w:rsidRPr="00322DC6">
              <w:rPr>
                <w:sz w:val="22"/>
                <w:szCs w:val="22"/>
              </w:rPr>
              <w:t xml:space="preserve"> 09132100-4 - Benzyna bezołowiowa </w:t>
            </w:r>
          </w:p>
          <w:p w14:paraId="7F3796D5" w14:textId="2881497B" w:rsidR="00D37254" w:rsidRPr="00322DC6" w:rsidRDefault="00D37254" w:rsidP="00944BC0">
            <w:pPr>
              <w:pStyle w:val="Tekstpodstawowy"/>
              <w:numPr>
                <w:ilvl w:val="1"/>
                <w:numId w:val="20"/>
              </w:numPr>
              <w:ind w:left="462"/>
              <w:jc w:val="both"/>
              <w:rPr>
                <w:sz w:val="22"/>
                <w:szCs w:val="22"/>
              </w:rPr>
            </w:pPr>
            <w:r w:rsidRPr="00322DC6">
              <w:rPr>
                <w:sz w:val="22"/>
                <w:szCs w:val="22"/>
              </w:rPr>
              <w:lastRenderedPageBreak/>
              <w:t xml:space="preserve">Przedmiotem zamówienia jest sukcesywny zakup paliw dla </w:t>
            </w:r>
            <w:r>
              <w:rPr>
                <w:sz w:val="22"/>
                <w:szCs w:val="22"/>
              </w:rPr>
              <w:t>Zespołu Szkół Przyrodniczo – Technicznych Centrum Kształcenia Ustawicznego w Bojanowie</w:t>
            </w:r>
            <w:r w:rsidRPr="00322DC6">
              <w:rPr>
                <w:sz w:val="22"/>
                <w:szCs w:val="22"/>
              </w:rPr>
              <w:t xml:space="preserve"> w 202</w:t>
            </w:r>
            <w:r w:rsidR="00A851CE">
              <w:rPr>
                <w:sz w:val="22"/>
                <w:szCs w:val="22"/>
              </w:rPr>
              <w:t>6</w:t>
            </w:r>
            <w:r w:rsidRPr="00322DC6">
              <w:rPr>
                <w:sz w:val="22"/>
                <w:szCs w:val="22"/>
              </w:rPr>
              <w:t xml:space="preserve"> roku, tj. benzyny bezołowiowej (PB95) oraz oleju napędowego (ON), w szacunkowej ilości nieprzekraczającej: </w:t>
            </w:r>
          </w:p>
          <w:p w14:paraId="12A2561A" w14:textId="77777777" w:rsidR="00D37254" w:rsidRPr="00322DC6" w:rsidRDefault="00D37254" w:rsidP="00944BC0">
            <w:pPr>
              <w:pStyle w:val="Tekstpodstawowy"/>
              <w:numPr>
                <w:ilvl w:val="0"/>
                <w:numId w:val="21"/>
              </w:numPr>
              <w:ind w:left="888"/>
              <w:jc w:val="both"/>
              <w:rPr>
                <w:sz w:val="22"/>
                <w:szCs w:val="22"/>
              </w:rPr>
            </w:pPr>
            <w:r w:rsidRPr="00322DC6">
              <w:rPr>
                <w:sz w:val="22"/>
                <w:szCs w:val="22"/>
              </w:rPr>
              <w:t xml:space="preserve">etylina  bezołowiowa 95 oktanowa -  maksymalnie </w:t>
            </w:r>
            <w:r w:rsidRPr="00593AAE">
              <w:rPr>
                <w:sz w:val="22"/>
                <w:szCs w:val="22"/>
              </w:rPr>
              <w:t xml:space="preserve">do </w:t>
            </w:r>
            <w:r w:rsidR="00CA0EC8" w:rsidRPr="00CA0EC8">
              <w:rPr>
                <w:b/>
                <w:bCs/>
                <w:sz w:val="22"/>
                <w:szCs w:val="22"/>
              </w:rPr>
              <w:t>204,63</w:t>
            </w:r>
            <w:r w:rsidR="00B81BC2" w:rsidRPr="00593AAE">
              <w:rPr>
                <w:b/>
                <w:bCs/>
                <w:sz w:val="22"/>
                <w:szCs w:val="22"/>
              </w:rPr>
              <w:t xml:space="preserve"> </w:t>
            </w:r>
            <w:r w:rsidRPr="00593AAE">
              <w:rPr>
                <w:b/>
                <w:bCs/>
                <w:sz w:val="22"/>
                <w:szCs w:val="22"/>
              </w:rPr>
              <w:t>litrów</w:t>
            </w:r>
            <w:r w:rsidRPr="00593AAE">
              <w:rPr>
                <w:sz w:val="22"/>
                <w:szCs w:val="22"/>
              </w:rPr>
              <w:t xml:space="preserve"> w</w:t>
            </w:r>
            <w:r w:rsidRPr="00322DC6">
              <w:rPr>
                <w:sz w:val="22"/>
                <w:szCs w:val="22"/>
              </w:rPr>
              <w:t xml:space="preserve"> okresie trwania umowy, </w:t>
            </w:r>
          </w:p>
          <w:p w14:paraId="78CDEC7F" w14:textId="54B7359B" w:rsidR="00D37254" w:rsidRDefault="00D37254" w:rsidP="00944BC0">
            <w:pPr>
              <w:pStyle w:val="Tekstpodstawowy"/>
              <w:numPr>
                <w:ilvl w:val="0"/>
                <w:numId w:val="21"/>
              </w:numPr>
              <w:ind w:left="888"/>
              <w:jc w:val="both"/>
              <w:rPr>
                <w:sz w:val="22"/>
                <w:szCs w:val="22"/>
              </w:rPr>
            </w:pPr>
            <w:r w:rsidRPr="00322DC6">
              <w:rPr>
                <w:sz w:val="22"/>
                <w:szCs w:val="22"/>
              </w:rPr>
              <w:t>olej napędowy - maksymal</w:t>
            </w:r>
            <w:r w:rsidRPr="00593AAE">
              <w:rPr>
                <w:sz w:val="22"/>
                <w:szCs w:val="22"/>
              </w:rPr>
              <w:t xml:space="preserve">nie do </w:t>
            </w:r>
            <w:r w:rsidR="00CA0EC8" w:rsidRPr="00CA0EC8">
              <w:rPr>
                <w:b/>
                <w:bCs/>
                <w:sz w:val="22"/>
                <w:szCs w:val="22"/>
              </w:rPr>
              <w:t>1</w:t>
            </w:r>
            <w:r w:rsidR="00BD0733">
              <w:rPr>
                <w:b/>
                <w:bCs/>
                <w:sz w:val="22"/>
                <w:szCs w:val="22"/>
              </w:rPr>
              <w:t xml:space="preserve"> </w:t>
            </w:r>
            <w:r w:rsidR="00CA0EC8" w:rsidRPr="00CA0EC8">
              <w:rPr>
                <w:b/>
                <w:bCs/>
                <w:sz w:val="22"/>
                <w:szCs w:val="22"/>
              </w:rPr>
              <w:t>404</w:t>
            </w:r>
            <w:r w:rsidRPr="00593AAE">
              <w:rPr>
                <w:b/>
                <w:bCs/>
                <w:sz w:val="22"/>
                <w:szCs w:val="22"/>
              </w:rPr>
              <w:t xml:space="preserve"> litrów</w:t>
            </w:r>
            <w:r w:rsidRPr="00593AAE">
              <w:rPr>
                <w:sz w:val="22"/>
                <w:szCs w:val="22"/>
              </w:rPr>
              <w:t xml:space="preserve"> w</w:t>
            </w:r>
            <w:r w:rsidRPr="00322DC6">
              <w:rPr>
                <w:sz w:val="22"/>
                <w:szCs w:val="22"/>
              </w:rPr>
              <w:t xml:space="preserve"> okresie trwania umowy.</w:t>
            </w:r>
          </w:p>
          <w:p w14:paraId="0EF6C82A" w14:textId="77777777" w:rsidR="00A153C6" w:rsidRPr="00322DC6" w:rsidRDefault="00A153C6" w:rsidP="005D0759">
            <w:pPr>
              <w:pStyle w:val="Tekstpodstawowy"/>
              <w:ind w:left="462"/>
              <w:jc w:val="both"/>
              <w:rPr>
                <w:sz w:val="22"/>
                <w:szCs w:val="22"/>
              </w:rPr>
            </w:pPr>
            <w:r w:rsidRPr="00322DC6">
              <w:rPr>
                <w:sz w:val="22"/>
                <w:szCs w:val="22"/>
              </w:rPr>
              <w:t xml:space="preserve">Zamawiający zastrzega możliwość zmniejszenia ilości nabywanych paliw w zależności </w:t>
            </w:r>
            <w:r w:rsidR="00573A35">
              <w:rPr>
                <w:sz w:val="22"/>
                <w:szCs w:val="22"/>
              </w:rPr>
              <w:br/>
            </w:r>
            <w:r w:rsidRPr="00322DC6">
              <w:rPr>
                <w:sz w:val="22"/>
                <w:szCs w:val="22"/>
              </w:rPr>
              <w:t xml:space="preserve">od zapotrzebowania Jednostki realizującej. Podane ilości paliw są wielkościami orientacyjnymi i nie wiążą Zamawiającego, a ich zakup będzie realizowany wg bieżących potrzeb maksymalnie </w:t>
            </w:r>
            <w:r w:rsidR="00573A35">
              <w:rPr>
                <w:sz w:val="22"/>
                <w:szCs w:val="22"/>
              </w:rPr>
              <w:br/>
            </w:r>
            <w:r w:rsidRPr="00322DC6">
              <w:rPr>
                <w:sz w:val="22"/>
                <w:szCs w:val="22"/>
              </w:rPr>
              <w:t>do wysokości środków finansowych przeznaczonych na ten cel.</w:t>
            </w:r>
          </w:p>
          <w:p w14:paraId="2C69A8D5" w14:textId="77777777" w:rsidR="00A153C6" w:rsidRPr="00322DC6" w:rsidRDefault="00A153C6" w:rsidP="00944BC0">
            <w:pPr>
              <w:pStyle w:val="Tekstpodstawowy"/>
              <w:numPr>
                <w:ilvl w:val="1"/>
                <w:numId w:val="20"/>
              </w:numPr>
              <w:ind w:left="462"/>
              <w:jc w:val="both"/>
              <w:rPr>
                <w:sz w:val="22"/>
                <w:szCs w:val="22"/>
              </w:rPr>
            </w:pPr>
            <w:r w:rsidRPr="00322DC6">
              <w:rPr>
                <w:sz w:val="22"/>
                <w:szCs w:val="22"/>
              </w:rPr>
              <w:t xml:space="preserve">Przedmiot zamówienia musi spełniać wymagania określone w stosownych normach, </w:t>
            </w:r>
            <w:r w:rsidRPr="00322DC6">
              <w:rPr>
                <w:sz w:val="22"/>
                <w:szCs w:val="22"/>
              </w:rPr>
              <w:br/>
              <w:t xml:space="preserve"> w szczególności: </w:t>
            </w:r>
          </w:p>
          <w:p w14:paraId="6C7EC858" w14:textId="511FCF86" w:rsidR="00D37254" w:rsidRDefault="00D37254" w:rsidP="00944BC0">
            <w:pPr>
              <w:pStyle w:val="Tekstpodstawowy"/>
              <w:numPr>
                <w:ilvl w:val="0"/>
                <w:numId w:val="22"/>
              </w:numPr>
              <w:ind w:left="888"/>
              <w:jc w:val="both"/>
              <w:rPr>
                <w:sz w:val="22"/>
                <w:szCs w:val="22"/>
              </w:rPr>
            </w:pPr>
            <w:r w:rsidRPr="00322DC6">
              <w:rPr>
                <w:sz w:val="22"/>
                <w:szCs w:val="22"/>
              </w:rPr>
              <w:t>dla benzyny bezołowiowej (Pb95) PN-EN 228 Paliwa dla pojazdów silnikowych - "Benzyna bezołowiowa - Wymagania i  metody badań",</w:t>
            </w:r>
            <w:r w:rsidR="0027363D" w:rsidRPr="00322DC6">
              <w:rPr>
                <w:sz w:val="22"/>
                <w:szCs w:val="22"/>
              </w:rPr>
              <w:t xml:space="preserve"> z uwzględnieniem </w:t>
            </w:r>
            <w:r w:rsidR="00A851CE">
              <w:rPr>
                <w:sz w:val="22"/>
                <w:szCs w:val="22"/>
              </w:rPr>
              <w:t>R</w:t>
            </w:r>
            <w:r w:rsidR="00A851CE" w:rsidRPr="00C87B49">
              <w:rPr>
                <w:sz w:val="22"/>
                <w:szCs w:val="22"/>
              </w:rPr>
              <w:t xml:space="preserve">ozporządzenia </w:t>
            </w:r>
            <w:r w:rsidR="00A851CE" w:rsidRPr="005869EA">
              <w:rPr>
                <w:sz w:val="22"/>
                <w:szCs w:val="22"/>
              </w:rPr>
              <w:t>Ministra Klimatu i Środowiska z dnia 26 czerwca 2024 r</w:t>
            </w:r>
            <w:r w:rsidR="00A851CE" w:rsidRPr="00C87B49">
              <w:rPr>
                <w:sz w:val="22"/>
                <w:szCs w:val="22"/>
              </w:rPr>
              <w:t xml:space="preserve"> w sprawie wymagań jakościowych dla paliw ciekłych</w:t>
            </w:r>
            <w:r w:rsidR="00A851CE">
              <w:rPr>
                <w:sz w:val="22"/>
                <w:szCs w:val="22"/>
              </w:rPr>
              <w:t xml:space="preserve"> </w:t>
            </w:r>
            <w:r w:rsidR="00A851CE" w:rsidRPr="00022E87">
              <w:rPr>
                <w:sz w:val="22"/>
                <w:szCs w:val="22"/>
              </w:rPr>
              <w:t xml:space="preserve">(Dz.U. </w:t>
            </w:r>
            <w:r w:rsidR="00A851CE" w:rsidRPr="005869EA">
              <w:rPr>
                <w:sz w:val="22"/>
                <w:szCs w:val="22"/>
              </w:rPr>
              <w:t>2024 poz. 1018</w:t>
            </w:r>
            <w:r w:rsidR="0027363D" w:rsidRPr="00022E87">
              <w:rPr>
                <w:sz w:val="22"/>
                <w:szCs w:val="22"/>
              </w:rPr>
              <w:t>)</w:t>
            </w:r>
            <w:r w:rsidR="0027363D">
              <w:rPr>
                <w:sz w:val="22"/>
                <w:szCs w:val="22"/>
              </w:rPr>
              <w:t>,</w:t>
            </w:r>
          </w:p>
          <w:p w14:paraId="56D8D76C" w14:textId="792EF1DD" w:rsidR="00A153C6" w:rsidRPr="00322DC6" w:rsidRDefault="00A153C6" w:rsidP="00944BC0">
            <w:pPr>
              <w:pStyle w:val="Tekstpodstawowy"/>
              <w:numPr>
                <w:ilvl w:val="0"/>
                <w:numId w:val="22"/>
              </w:numPr>
              <w:ind w:left="888"/>
              <w:jc w:val="both"/>
              <w:rPr>
                <w:sz w:val="22"/>
                <w:szCs w:val="22"/>
              </w:rPr>
            </w:pPr>
            <w:r w:rsidRPr="00322DC6">
              <w:rPr>
                <w:sz w:val="22"/>
                <w:szCs w:val="22"/>
              </w:rPr>
              <w:t xml:space="preserve">dla oleju napędowego (ON) PN-EN 590 Paliwa do pojazdów silnikowych - "Oleje napędowe - Wymagania i metody badań", </w:t>
            </w:r>
            <w:r w:rsidR="0027363D" w:rsidRPr="00322DC6">
              <w:rPr>
                <w:sz w:val="22"/>
                <w:szCs w:val="22"/>
              </w:rPr>
              <w:t xml:space="preserve">z uwzględnieniem </w:t>
            </w:r>
            <w:r w:rsidR="00A851CE">
              <w:rPr>
                <w:sz w:val="22"/>
                <w:szCs w:val="22"/>
              </w:rPr>
              <w:t>R</w:t>
            </w:r>
            <w:r w:rsidR="00A851CE" w:rsidRPr="00C87B49">
              <w:rPr>
                <w:sz w:val="22"/>
                <w:szCs w:val="22"/>
              </w:rPr>
              <w:t xml:space="preserve">ozporządzenia </w:t>
            </w:r>
            <w:r w:rsidR="00A851CE" w:rsidRPr="005869EA">
              <w:rPr>
                <w:sz w:val="22"/>
                <w:szCs w:val="22"/>
              </w:rPr>
              <w:t>Ministra Klimatu i Środowiska z dnia 26 czerwca 2024 r</w:t>
            </w:r>
            <w:r w:rsidR="00A851CE" w:rsidRPr="00C87B49">
              <w:rPr>
                <w:sz w:val="22"/>
                <w:szCs w:val="22"/>
              </w:rPr>
              <w:t xml:space="preserve"> w sprawie wymagań jakościowych dla paliw ciekłych</w:t>
            </w:r>
            <w:r w:rsidR="00A851CE">
              <w:rPr>
                <w:sz w:val="22"/>
                <w:szCs w:val="22"/>
              </w:rPr>
              <w:t xml:space="preserve"> </w:t>
            </w:r>
            <w:r w:rsidR="00A851CE" w:rsidRPr="00022E87">
              <w:rPr>
                <w:sz w:val="22"/>
                <w:szCs w:val="22"/>
              </w:rPr>
              <w:t xml:space="preserve">(Dz.U. </w:t>
            </w:r>
            <w:r w:rsidR="00A851CE" w:rsidRPr="005869EA">
              <w:rPr>
                <w:sz w:val="22"/>
                <w:szCs w:val="22"/>
              </w:rPr>
              <w:t>2024 poz. 1018</w:t>
            </w:r>
            <w:r w:rsidR="0027363D" w:rsidRPr="00022E87">
              <w:rPr>
                <w:sz w:val="22"/>
                <w:szCs w:val="22"/>
              </w:rPr>
              <w:t>)</w:t>
            </w:r>
            <w:r w:rsidRPr="00322DC6">
              <w:rPr>
                <w:sz w:val="22"/>
                <w:szCs w:val="22"/>
              </w:rPr>
              <w:t>,</w:t>
            </w:r>
          </w:p>
          <w:p w14:paraId="57CD2306" w14:textId="77777777" w:rsidR="00A153C6" w:rsidRPr="00322DC6" w:rsidRDefault="00A153C6" w:rsidP="00944BC0">
            <w:pPr>
              <w:pStyle w:val="Tekstpodstawowy"/>
              <w:numPr>
                <w:ilvl w:val="0"/>
                <w:numId w:val="22"/>
              </w:numPr>
              <w:ind w:left="888"/>
              <w:jc w:val="both"/>
              <w:rPr>
                <w:sz w:val="22"/>
                <w:szCs w:val="22"/>
              </w:rPr>
            </w:pPr>
            <w:r w:rsidRPr="00322DC6">
              <w:rPr>
                <w:sz w:val="22"/>
                <w:szCs w:val="22"/>
              </w:rPr>
              <w:t>Wykonawca zobowiązuje się do okazywania świadectwa jakości sprze</w:t>
            </w:r>
            <w:r w:rsidR="00E60996" w:rsidRPr="00322DC6">
              <w:rPr>
                <w:sz w:val="22"/>
                <w:szCs w:val="22"/>
              </w:rPr>
              <w:t>dawanego</w:t>
            </w:r>
            <w:r w:rsidRPr="00322DC6">
              <w:rPr>
                <w:sz w:val="22"/>
                <w:szCs w:val="22"/>
              </w:rPr>
              <w:t xml:space="preserve"> oleju napędowego na każde wezwanie Zamawiającego.</w:t>
            </w:r>
          </w:p>
          <w:p w14:paraId="73C58062" w14:textId="77777777" w:rsidR="00A153C6" w:rsidRPr="00322DC6" w:rsidRDefault="00A153C6" w:rsidP="00944BC0">
            <w:pPr>
              <w:pStyle w:val="Tekstpodstawowy"/>
              <w:numPr>
                <w:ilvl w:val="1"/>
                <w:numId w:val="20"/>
              </w:numPr>
              <w:ind w:left="462"/>
              <w:jc w:val="both"/>
              <w:rPr>
                <w:sz w:val="22"/>
                <w:szCs w:val="22"/>
              </w:rPr>
            </w:pPr>
            <w:r w:rsidRPr="00322DC6">
              <w:rPr>
                <w:sz w:val="22"/>
                <w:szCs w:val="22"/>
              </w:rPr>
              <w:t>S</w:t>
            </w:r>
            <w:r w:rsidR="00E60996" w:rsidRPr="00322DC6">
              <w:rPr>
                <w:sz w:val="22"/>
                <w:szCs w:val="22"/>
              </w:rPr>
              <w:t xml:space="preserve">ukcesywny zakup paliwa tj. </w:t>
            </w:r>
            <w:r w:rsidRPr="00322DC6">
              <w:rPr>
                <w:sz w:val="22"/>
                <w:szCs w:val="22"/>
              </w:rPr>
              <w:t>oleju napędowego dokonywany będzie w systemie bezgotówkowym (płatność przelewem), na podstawie faktury VAT z 14 dniowym terminem płatności, na stacjach paliw należących do sieci stacji Wykonawcy, a wymienionych w Załączniku nr 1 do zawartej umowy.</w:t>
            </w:r>
          </w:p>
          <w:p w14:paraId="7ADB1C52" w14:textId="77777777" w:rsidR="00A153C6" w:rsidRPr="00322DC6" w:rsidRDefault="00A153C6" w:rsidP="00944BC0">
            <w:pPr>
              <w:pStyle w:val="Tekstpodstawowy"/>
              <w:numPr>
                <w:ilvl w:val="1"/>
                <w:numId w:val="20"/>
              </w:numPr>
              <w:ind w:left="462"/>
              <w:jc w:val="both"/>
              <w:rPr>
                <w:sz w:val="22"/>
                <w:szCs w:val="22"/>
              </w:rPr>
            </w:pPr>
            <w:r w:rsidRPr="00322DC6">
              <w:rPr>
                <w:sz w:val="22"/>
                <w:szCs w:val="22"/>
              </w:rPr>
              <w:t>Realizacja zamówień na sukcesywne dostawy paliw do pojazdów Jednostki realizującej odbywać się będzie przez bezpośrednie tankowanie do zbiorników paliwa pojazdów służbowych, lub do kanistrów dostarczonych przez pracownika Jednostki realizującej, na stacjach paliw należących do wyłonionego w postępowaniu Wykonawcy.</w:t>
            </w:r>
          </w:p>
          <w:p w14:paraId="42DA6535" w14:textId="77777777" w:rsidR="00593AAE" w:rsidRDefault="00A153C6" w:rsidP="00944BC0">
            <w:pPr>
              <w:pStyle w:val="Tekstpodstawowy"/>
              <w:numPr>
                <w:ilvl w:val="1"/>
                <w:numId w:val="20"/>
              </w:numPr>
              <w:spacing w:after="0"/>
              <w:ind w:left="462"/>
              <w:jc w:val="both"/>
              <w:rPr>
                <w:sz w:val="22"/>
                <w:szCs w:val="22"/>
              </w:rPr>
            </w:pPr>
            <w:r w:rsidRPr="00322DC6">
              <w:rPr>
                <w:sz w:val="22"/>
                <w:szCs w:val="22"/>
              </w:rPr>
              <w:t>Faktura VAT wystawiana będzie na</w:t>
            </w:r>
            <w:r w:rsidR="00593AAE">
              <w:rPr>
                <w:sz w:val="22"/>
                <w:szCs w:val="22"/>
              </w:rPr>
              <w:t>:</w:t>
            </w:r>
            <w:r w:rsidRPr="00322DC6">
              <w:rPr>
                <w:sz w:val="22"/>
                <w:szCs w:val="22"/>
              </w:rPr>
              <w:t xml:space="preserve"> </w:t>
            </w:r>
          </w:p>
          <w:p w14:paraId="4F697FFD" w14:textId="77777777" w:rsidR="00593AAE" w:rsidRDefault="00A153C6" w:rsidP="00593AAE">
            <w:pPr>
              <w:pStyle w:val="Tekstpodstawowy"/>
              <w:spacing w:after="0"/>
              <w:ind w:left="462"/>
              <w:jc w:val="both"/>
              <w:rPr>
                <w:sz w:val="22"/>
                <w:szCs w:val="22"/>
              </w:rPr>
            </w:pPr>
            <w:r w:rsidRPr="00322DC6">
              <w:rPr>
                <w:sz w:val="22"/>
                <w:szCs w:val="22"/>
              </w:rPr>
              <w:t>Nabywc</w:t>
            </w:r>
            <w:r w:rsidR="00593AAE">
              <w:rPr>
                <w:sz w:val="22"/>
                <w:szCs w:val="22"/>
              </w:rPr>
              <w:t>a</w:t>
            </w:r>
            <w:r w:rsidRPr="00322DC6">
              <w:rPr>
                <w:sz w:val="22"/>
                <w:szCs w:val="22"/>
              </w:rPr>
              <w:t>: Powiat Rawicki, Rynek 17,</w:t>
            </w:r>
            <w:r w:rsidR="00E60996" w:rsidRPr="00322DC6">
              <w:rPr>
                <w:sz w:val="22"/>
                <w:szCs w:val="22"/>
              </w:rPr>
              <w:t xml:space="preserve"> 63-900 Rawicz, NIP: 6991932379</w:t>
            </w:r>
            <w:r w:rsidRPr="00322DC6">
              <w:rPr>
                <w:sz w:val="22"/>
                <w:szCs w:val="22"/>
              </w:rPr>
              <w:t xml:space="preserve">, </w:t>
            </w:r>
          </w:p>
          <w:p w14:paraId="1D5FEFAB" w14:textId="1E85EE1D" w:rsidR="00573A35" w:rsidRDefault="00A153C6" w:rsidP="00593AAE">
            <w:pPr>
              <w:pStyle w:val="Tekstpodstawowy"/>
              <w:ind w:left="462"/>
              <w:jc w:val="both"/>
              <w:rPr>
                <w:sz w:val="22"/>
                <w:szCs w:val="22"/>
              </w:rPr>
            </w:pPr>
            <w:r w:rsidRPr="00322DC6">
              <w:rPr>
                <w:sz w:val="22"/>
                <w:szCs w:val="22"/>
              </w:rPr>
              <w:t>Odbiorc</w:t>
            </w:r>
            <w:r w:rsidR="00593AAE">
              <w:rPr>
                <w:sz w:val="22"/>
                <w:szCs w:val="22"/>
              </w:rPr>
              <w:t>a (płatnik)</w:t>
            </w:r>
            <w:r w:rsidRPr="00322DC6">
              <w:rPr>
                <w:sz w:val="22"/>
                <w:szCs w:val="22"/>
              </w:rPr>
              <w:t xml:space="preserve">: </w:t>
            </w:r>
            <w:r w:rsidR="0091033C" w:rsidRPr="00322DC6">
              <w:rPr>
                <w:sz w:val="22"/>
                <w:szCs w:val="22"/>
              </w:rPr>
              <w:t>Zespół Szkół Przyrodniczo – Technicznych Centrum Kształcenia Ustawicznego w Bojanowie, ul. Dworcowa 29, 63-940 Bojanowo</w:t>
            </w:r>
            <w:r w:rsidR="00A851CE">
              <w:rPr>
                <w:sz w:val="22"/>
                <w:szCs w:val="22"/>
              </w:rPr>
              <w:t xml:space="preserve">, </w:t>
            </w:r>
            <w:r w:rsidR="00A851CE" w:rsidRPr="00322DC6">
              <w:rPr>
                <w:sz w:val="22"/>
                <w:szCs w:val="22"/>
              </w:rPr>
              <w:t>NIP</w:t>
            </w:r>
            <w:r w:rsidR="00A851CE">
              <w:rPr>
                <w:sz w:val="22"/>
                <w:szCs w:val="22"/>
              </w:rPr>
              <w:t>: 699-10-28-131.</w:t>
            </w:r>
          </w:p>
          <w:p w14:paraId="047A3609" w14:textId="77777777" w:rsidR="00A153C6" w:rsidRPr="00322DC6" w:rsidRDefault="00A153C6" w:rsidP="005D0759">
            <w:pPr>
              <w:pStyle w:val="Tekstpodstawowy"/>
              <w:ind w:left="462"/>
              <w:jc w:val="both"/>
              <w:rPr>
                <w:sz w:val="22"/>
                <w:szCs w:val="22"/>
              </w:rPr>
            </w:pPr>
            <w:r w:rsidRPr="00322DC6">
              <w:rPr>
                <w:sz w:val="22"/>
                <w:szCs w:val="22"/>
              </w:rPr>
              <w:t>Faktura musi zawierać następujące informacje w stosunku do każdej transakcji:</w:t>
            </w:r>
          </w:p>
          <w:p w14:paraId="5F77B29C"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datę przeprowadzenia transakcji,</w:t>
            </w:r>
          </w:p>
          <w:p w14:paraId="0E0C057C"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nr rejestracyjny pojazdu,</w:t>
            </w:r>
          </w:p>
          <w:p w14:paraId="7E3B0E5B"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ilość i rodzaj paliwa oraz cena jednostkowa i wartość zakupu przed upustem,</w:t>
            </w:r>
          </w:p>
          <w:p w14:paraId="3AA2AE9F"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wartość upustu,</w:t>
            </w:r>
          </w:p>
          <w:p w14:paraId="0E11E374"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wartość brutto zakupionego paliwa po upuście,</w:t>
            </w:r>
          </w:p>
          <w:p w14:paraId="5F4F9CE0"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stawkę podatku VAT,</w:t>
            </w:r>
          </w:p>
          <w:p w14:paraId="0C421F03" w14:textId="77777777" w:rsidR="00A153C6" w:rsidRPr="00322DC6" w:rsidRDefault="00A153C6" w:rsidP="00944BC0">
            <w:pPr>
              <w:pStyle w:val="Tekstpodstawowy"/>
              <w:numPr>
                <w:ilvl w:val="0"/>
                <w:numId w:val="23"/>
              </w:numPr>
              <w:ind w:left="888"/>
              <w:jc w:val="both"/>
              <w:rPr>
                <w:sz w:val="22"/>
                <w:szCs w:val="22"/>
              </w:rPr>
            </w:pPr>
            <w:r w:rsidRPr="00322DC6">
              <w:rPr>
                <w:sz w:val="22"/>
                <w:szCs w:val="22"/>
              </w:rPr>
              <w:t>nazwa, numer i adres stacji paliw, na której dokonano transakcji.</w:t>
            </w:r>
          </w:p>
          <w:p w14:paraId="5FAC5D33" w14:textId="77777777" w:rsidR="00A153C6" w:rsidRPr="00322DC6" w:rsidRDefault="00A153C6" w:rsidP="00944BC0">
            <w:pPr>
              <w:pStyle w:val="Tekstpodstawowy"/>
              <w:numPr>
                <w:ilvl w:val="1"/>
                <w:numId w:val="20"/>
              </w:numPr>
              <w:ind w:left="462"/>
              <w:jc w:val="both"/>
              <w:rPr>
                <w:sz w:val="22"/>
                <w:szCs w:val="22"/>
              </w:rPr>
            </w:pPr>
            <w:r w:rsidRPr="00322DC6">
              <w:rPr>
                <w:sz w:val="22"/>
                <w:szCs w:val="22"/>
              </w:rPr>
              <w:t xml:space="preserve">Wykonawca zobowiązuje się do zapewnienia ciągłości realizacji zamówienia na innej stacji,  </w:t>
            </w:r>
            <w:r w:rsidRPr="00322DC6">
              <w:rPr>
                <w:sz w:val="22"/>
                <w:szCs w:val="22"/>
              </w:rPr>
              <w:br/>
              <w:t>w sytuacji gdy nie będzie mógł świadczyć dostaw paliw, z zastrzeżeniem, że z tego powodu koszt realizacji zamówienia nie ulegnie zwiększeniu.</w:t>
            </w:r>
          </w:p>
          <w:p w14:paraId="728066AF" w14:textId="26AF3E2B" w:rsidR="00A153C6" w:rsidRPr="00322DC6" w:rsidRDefault="00A153C6" w:rsidP="00944BC0">
            <w:pPr>
              <w:pStyle w:val="Tekstpodstawowy"/>
              <w:numPr>
                <w:ilvl w:val="1"/>
                <w:numId w:val="20"/>
              </w:numPr>
              <w:ind w:left="462"/>
              <w:jc w:val="both"/>
              <w:rPr>
                <w:sz w:val="22"/>
                <w:szCs w:val="22"/>
              </w:rPr>
            </w:pPr>
            <w:r w:rsidRPr="00322DC6">
              <w:rPr>
                <w:sz w:val="22"/>
                <w:szCs w:val="22"/>
              </w:rPr>
              <w:lastRenderedPageBreak/>
              <w:t xml:space="preserve">Wykonawca musi posiadać aktualną koncesję na wykonywanie działalności gospodarczej w zakresie obrotu paliwami ciekłymi wydaną na podstawie ustawy z dnia 10 kwietnia 1997 r. Prawo energetyczne (tj. Dz.U. z </w:t>
            </w:r>
            <w:r w:rsidR="001318B5" w:rsidRPr="001318B5">
              <w:rPr>
                <w:sz w:val="22"/>
                <w:szCs w:val="22"/>
              </w:rPr>
              <w:t>2024 r. poz. 266</w:t>
            </w:r>
            <w:r w:rsidR="00A851CE">
              <w:rPr>
                <w:sz w:val="22"/>
                <w:szCs w:val="22"/>
              </w:rPr>
              <w:t xml:space="preserve"> ze zm.</w:t>
            </w:r>
            <w:r w:rsidRPr="00322DC6">
              <w:rPr>
                <w:sz w:val="22"/>
                <w:szCs w:val="22"/>
              </w:rPr>
              <w:t>) ważnej przez cały okres obowiązywania umowy.</w:t>
            </w:r>
          </w:p>
          <w:p w14:paraId="42F03CC3" w14:textId="77777777" w:rsidR="005D0759" w:rsidRDefault="00A153C6" w:rsidP="00944BC0">
            <w:pPr>
              <w:pStyle w:val="Tekstpodstawowy"/>
              <w:numPr>
                <w:ilvl w:val="1"/>
                <w:numId w:val="20"/>
              </w:numPr>
              <w:ind w:left="462"/>
              <w:jc w:val="both"/>
              <w:rPr>
                <w:sz w:val="22"/>
                <w:szCs w:val="22"/>
              </w:rPr>
            </w:pPr>
            <w:r w:rsidRPr="00322DC6">
              <w:rPr>
                <w:sz w:val="22"/>
                <w:szCs w:val="22"/>
              </w:rPr>
              <w:t>Wykonawca zapewni tankowanie pojazdów Jednostki realizującej w wykazanych w Załączniku Nr 1 do  umowy stacjach, w każdym dniu roboczym oraz w dniach wolnych od pracy (sobota, niedziela i święta).</w:t>
            </w:r>
          </w:p>
          <w:p w14:paraId="1557E1FB" w14:textId="77777777" w:rsidR="00A153C6" w:rsidRPr="005D0759" w:rsidRDefault="00A153C6" w:rsidP="00944BC0">
            <w:pPr>
              <w:pStyle w:val="Tekstpodstawowy"/>
              <w:numPr>
                <w:ilvl w:val="1"/>
                <w:numId w:val="20"/>
              </w:numPr>
              <w:ind w:left="462"/>
              <w:jc w:val="both"/>
              <w:rPr>
                <w:sz w:val="22"/>
                <w:szCs w:val="22"/>
              </w:rPr>
            </w:pPr>
            <w:r w:rsidRPr="005D0759">
              <w:rPr>
                <w:sz w:val="22"/>
                <w:szCs w:val="22"/>
              </w:rPr>
              <w:t xml:space="preserve">Wykonawca winien dysponować dostępem do sieci stacji paliw na terenie całego kraju, umożliwiających pobieranie paliwa do pojazdów oraz sprzętu </w:t>
            </w:r>
            <w:r w:rsidR="008B5E33" w:rsidRPr="005D0759">
              <w:rPr>
                <w:sz w:val="22"/>
                <w:szCs w:val="22"/>
              </w:rPr>
              <w:t xml:space="preserve">znajdującego się we władaniu </w:t>
            </w:r>
            <w:r w:rsidRPr="005D0759">
              <w:rPr>
                <w:sz w:val="22"/>
                <w:szCs w:val="22"/>
              </w:rPr>
              <w:t>Jednostki realizującej. Odległość od siedziby Jednostki realizującej (</w:t>
            </w:r>
            <w:r w:rsidR="0091033C" w:rsidRPr="005D0759">
              <w:rPr>
                <w:sz w:val="22"/>
                <w:szCs w:val="22"/>
              </w:rPr>
              <w:t>ul. Dworcowa 29</w:t>
            </w:r>
            <w:r w:rsidRPr="005D0759">
              <w:rPr>
                <w:sz w:val="22"/>
                <w:szCs w:val="22"/>
              </w:rPr>
              <w:t>, 63-940 Bojanowo) do najbliższej stacji paliw, liczona najkrótszą drogą publiczną nie może przekraczać 5 km.</w:t>
            </w:r>
          </w:p>
        </w:tc>
      </w:tr>
    </w:tbl>
    <w:p w14:paraId="75250CAD" w14:textId="77777777" w:rsidR="001318B5" w:rsidRPr="00322DC6" w:rsidRDefault="001318B5" w:rsidP="00C264AA">
      <w:pPr>
        <w:pStyle w:val="Nagwek2"/>
        <w:numPr>
          <w:ilvl w:val="0"/>
          <w:numId w:val="0"/>
        </w:numPr>
      </w:pPr>
    </w:p>
    <w:sectPr w:rsidR="001318B5" w:rsidRPr="00322DC6" w:rsidSect="005869EA">
      <w:headerReference w:type="default" r:id="rId8"/>
      <w:footerReference w:type="defaul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1EF6" w14:textId="77777777" w:rsidR="00874EDF" w:rsidRDefault="00874EDF">
      <w:r>
        <w:separator/>
      </w:r>
    </w:p>
  </w:endnote>
  <w:endnote w:type="continuationSeparator" w:id="0">
    <w:p w14:paraId="5C301679" w14:textId="77777777" w:rsidR="00874EDF" w:rsidRDefault="0087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7F9B" w14:textId="77777777" w:rsidR="006D35A8" w:rsidRPr="006D35A8" w:rsidRDefault="006D35A8">
    <w:pPr>
      <w:pStyle w:val="Stopka"/>
      <w:jc w:val="right"/>
      <w:rPr>
        <w:sz w:val="20"/>
        <w:szCs w:val="20"/>
      </w:rPr>
    </w:pPr>
    <w:r w:rsidRPr="006D35A8">
      <w:rPr>
        <w:sz w:val="20"/>
        <w:szCs w:val="20"/>
      </w:rPr>
      <w:t xml:space="preserve">str. </w:t>
    </w:r>
    <w:r w:rsidRPr="006D35A8">
      <w:rPr>
        <w:sz w:val="20"/>
        <w:szCs w:val="20"/>
      </w:rPr>
      <w:fldChar w:fldCharType="begin"/>
    </w:r>
    <w:r w:rsidRPr="006D35A8">
      <w:rPr>
        <w:sz w:val="20"/>
        <w:szCs w:val="20"/>
      </w:rPr>
      <w:instrText>PAGE    \* MERGEFORMAT</w:instrText>
    </w:r>
    <w:r w:rsidRPr="006D35A8">
      <w:rPr>
        <w:sz w:val="20"/>
        <w:szCs w:val="20"/>
      </w:rPr>
      <w:fldChar w:fldCharType="separate"/>
    </w:r>
    <w:r w:rsidRPr="006D35A8">
      <w:rPr>
        <w:sz w:val="20"/>
        <w:szCs w:val="20"/>
      </w:rPr>
      <w:t>2</w:t>
    </w:r>
    <w:r w:rsidRPr="006D35A8">
      <w:rPr>
        <w:sz w:val="20"/>
        <w:szCs w:val="20"/>
      </w:rPr>
      <w:fldChar w:fldCharType="end"/>
    </w:r>
  </w:p>
  <w:p w14:paraId="76B1320D" w14:textId="77777777" w:rsidR="00563964" w:rsidRDefault="005639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C74B" w14:textId="77777777" w:rsidR="006D35A8" w:rsidRPr="006D35A8" w:rsidRDefault="006D35A8">
    <w:pPr>
      <w:pStyle w:val="Stopka"/>
      <w:jc w:val="right"/>
      <w:rPr>
        <w:sz w:val="20"/>
        <w:szCs w:val="20"/>
      </w:rPr>
    </w:pPr>
    <w:r w:rsidRPr="006D35A8">
      <w:rPr>
        <w:sz w:val="20"/>
        <w:szCs w:val="20"/>
      </w:rPr>
      <w:t xml:space="preserve">str. </w:t>
    </w:r>
    <w:r w:rsidRPr="006D35A8">
      <w:rPr>
        <w:sz w:val="20"/>
        <w:szCs w:val="20"/>
      </w:rPr>
      <w:fldChar w:fldCharType="begin"/>
    </w:r>
    <w:r w:rsidRPr="006D35A8">
      <w:rPr>
        <w:sz w:val="20"/>
        <w:szCs w:val="20"/>
      </w:rPr>
      <w:instrText>PAGE    \* MERGEFORMAT</w:instrText>
    </w:r>
    <w:r w:rsidRPr="006D35A8">
      <w:rPr>
        <w:sz w:val="20"/>
        <w:szCs w:val="20"/>
      </w:rPr>
      <w:fldChar w:fldCharType="separate"/>
    </w:r>
    <w:r w:rsidRPr="006D35A8">
      <w:rPr>
        <w:sz w:val="20"/>
        <w:szCs w:val="20"/>
      </w:rPr>
      <w:t>2</w:t>
    </w:r>
    <w:r w:rsidRPr="006D35A8">
      <w:rPr>
        <w:sz w:val="20"/>
        <w:szCs w:val="20"/>
      </w:rPr>
      <w:fldChar w:fldCharType="end"/>
    </w:r>
  </w:p>
  <w:p w14:paraId="76CB714B" w14:textId="77777777" w:rsidR="006D35A8" w:rsidRDefault="006D35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20FE" w14:textId="77777777" w:rsidR="00874EDF" w:rsidRDefault="00874EDF">
      <w:r>
        <w:separator/>
      </w:r>
    </w:p>
  </w:footnote>
  <w:footnote w:type="continuationSeparator" w:id="0">
    <w:p w14:paraId="264C2E09" w14:textId="77777777" w:rsidR="00874EDF" w:rsidRDefault="0087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2EC" w14:textId="77777777" w:rsidR="00365D17" w:rsidRDefault="001D4C56">
    <w:pPr>
      <w:pStyle w:val="Nagwek"/>
      <w:jc w:val="center"/>
      <w:rPr>
        <w:sz w:val="18"/>
        <w:szCs w:val="18"/>
      </w:rPr>
    </w:pPr>
    <w:r>
      <w:rPr>
        <w:sz w:val="18"/>
        <w:szCs w:val="18"/>
      </w:rPr>
      <w:t xml:space="preserve"> </w:t>
    </w:r>
  </w:p>
  <w:p w14:paraId="26DE3192" w14:textId="77777777" w:rsidR="00365D17" w:rsidRDefault="00365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B52"/>
    <w:multiLevelType w:val="hybridMultilevel"/>
    <w:tmpl w:val="2EB8A5CA"/>
    <w:lvl w:ilvl="0" w:tplc="336E8E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34F38"/>
    <w:multiLevelType w:val="hybridMultilevel"/>
    <w:tmpl w:val="539C2212"/>
    <w:lvl w:ilvl="0" w:tplc="62C8F3DC">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85974"/>
    <w:multiLevelType w:val="hybridMultilevel"/>
    <w:tmpl w:val="01080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9299A"/>
    <w:multiLevelType w:val="hybridMultilevel"/>
    <w:tmpl w:val="DBC81D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86663"/>
    <w:multiLevelType w:val="hybridMultilevel"/>
    <w:tmpl w:val="5EB26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9076D"/>
    <w:multiLevelType w:val="hybridMultilevel"/>
    <w:tmpl w:val="548C15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A6C20"/>
    <w:multiLevelType w:val="hybridMultilevel"/>
    <w:tmpl w:val="0E704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E38A8"/>
    <w:multiLevelType w:val="hybridMultilevel"/>
    <w:tmpl w:val="F0A0E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54A95"/>
    <w:multiLevelType w:val="hybridMultilevel"/>
    <w:tmpl w:val="88DA8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3197E"/>
    <w:multiLevelType w:val="multilevel"/>
    <w:tmpl w:val="B4080A98"/>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6292A2A"/>
    <w:multiLevelType w:val="hybridMultilevel"/>
    <w:tmpl w:val="FB8AA990"/>
    <w:lvl w:ilvl="0" w:tplc="04150011">
      <w:start w:val="1"/>
      <w:numFmt w:val="decimal"/>
      <w:lvlText w:val="%1)"/>
      <w:lvlJc w:val="left"/>
      <w:pPr>
        <w:ind w:left="720" w:hanging="360"/>
      </w:pPr>
      <w:rPr>
        <w:rFonts w:hint="default"/>
      </w:rPr>
    </w:lvl>
    <w:lvl w:ilvl="1" w:tplc="ABF0A3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CB6400"/>
    <w:multiLevelType w:val="hybridMultilevel"/>
    <w:tmpl w:val="D7B48CC4"/>
    <w:lvl w:ilvl="0" w:tplc="0415000F">
      <w:start w:val="1"/>
      <w:numFmt w:val="decimal"/>
      <w:lvlText w:val="%1."/>
      <w:lvlJc w:val="left"/>
      <w:pPr>
        <w:ind w:left="720" w:hanging="360"/>
      </w:pPr>
      <w:rPr>
        <w:rFonts w:hint="default"/>
      </w:rPr>
    </w:lvl>
    <w:lvl w:ilvl="1" w:tplc="9F32D446">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E4B20F6"/>
    <w:multiLevelType w:val="hybridMultilevel"/>
    <w:tmpl w:val="AD90DCB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1451CF"/>
    <w:multiLevelType w:val="hybridMultilevel"/>
    <w:tmpl w:val="F06C1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1B0AD9"/>
    <w:multiLevelType w:val="hybridMultilevel"/>
    <w:tmpl w:val="9E082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384D6A"/>
    <w:multiLevelType w:val="hybridMultilevel"/>
    <w:tmpl w:val="6B285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4E5049"/>
    <w:multiLevelType w:val="hybridMultilevel"/>
    <w:tmpl w:val="3C0E40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7D1B65"/>
    <w:multiLevelType w:val="hybridMultilevel"/>
    <w:tmpl w:val="04465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081295"/>
    <w:multiLevelType w:val="hybridMultilevel"/>
    <w:tmpl w:val="CC8A5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A81D6E"/>
    <w:multiLevelType w:val="hybridMultilevel"/>
    <w:tmpl w:val="04325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405D84"/>
    <w:multiLevelType w:val="hybridMultilevel"/>
    <w:tmpl w:val="91CE0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C65E0F"/>
    <w:multiLevelType w:val="hybridMultilevel"/>
    <w:tmpl w:val="CCEE3B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814428"/>
    <w:multiLevelType w:val="hybridMultilevel"/>
    <w:tmpl w:val="346A3D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1659530">
    <w:abstractNumId w:val="9"/>
  </w:num>
  <w:num w:numId="2" w16cid:durableId="1679111920">
    <w:abstractNumId w:val="12"/>
  </w:num>
  <w:num w:numId="3" w16cid:durableId="1365717050">
    <w:abstractNumId w:val="14"/>
  </w:num>
  <w:num w:numId="4" w16cid:durableId="999387341">
    <w:abstractNumId w:val="21"/>
  </w:num>
  <w:num w:numId="5" w16cid:durableId="1109662793">
    <w:abstractNumId w:val="13"/>
  </w:num>
  <w:num w:numId="6" w16cid:durableId="1252003892">
    <w:abstractNumId w:val="17"/>
  </w:num>
  <w:num w:numId="7" w16cid:durableId="1071273163">
    <w:abstractNumId w:val="4"/>
  </w:num>
  <w:num w:numId="8" w16cid:durableId="952326134">
    <w:abstractNumId w:val="7"/>
  </w:num>
  <w:num w:numId="9" w16cid:durableId="1586844574">
    <w:abstractNumId w:val="22"/>
  </w:num>
  <w:num w:numId="10" w16cid:durableId="524944468">
    <w:abstractNumId w:val="8"/>
  </w:num>
  <w:num w:numId="11" w16cid:durableId="1017730309">
    <w:abstractNumId w:val="19"/>
  </w:num>
  <w:num w:numId="12" w16cid:durableId="1502156731">
    <w:abstractNumId w:val="20"/>
  </w:num>
  <w:num w:numId="13" w16cid:durableId="1066031540">
    <w:abstractNumId w:val="23"/>
  </w:num>
  <w:num w:numId="14" w16cid:durableId="646471967">
    <w:abstractNumId w:val="5"/>
  </w:num>
  <w:num w:numId="15" w16cid:durableId="60368560">
    <w:abstractNumId w:val="11"/>
  </w:num>
  <w:num w:numId="16" w16cid:durableId="1588884358">
    <w:abstractNumId w:val="6"/>
  </w:num>
  <w:num w:numId="17" w16cid:durableId="1673874224">
    <w:abstractNumId w:val="15"/>
  </w:num>
  <w:num w:numId="18" w16cid:durableId="1803687477">
    <w:abstractNumId w:val="0"/>
  </w:num>
  <w:num w:numId="19" w16cid:durableId="596257251">
    <w:abstractNumId w:val="18"/>
  </w:num>
  <w:num w:numId="20" w16cid:durableId="1288849766">
    <w:abstractNumId w:val="10"/>
  </w:num>
  <w:num w:numId="21" w16cid:durableId="1647516051">
    <w:abstractNumId w:val="2"/>
  </w:num>
  <w:num w:numId="22" w16cid:durableId="401219748">
    <w:abstractNumId w:val="3"/>
  </w:num>
  <w:num w:numId="23" w16cid:durableId="1072656812">
    <w:abstractNumId w:val="16"/>
  </w:num>
  <w:num w:numId="24" w16cid:durableId="159038957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DE"/>
    <w:rsid w:val="00004B3E"/>
    <w:rsid w:val="000067E5"/>
    <w:rsid w:val="00022E87"/>
    <w:rsid w:val="00023852"/>
    <w:rsid w:val="00031DED"/>
    <w:rsid w:val="00041829"/>
    <w:rsid w:val="0004326F"/>
    <w:rsid w:val="000471B4"/>
    <w:rsid w:val="00050678"/>
    <w:rsid w:val="00055B91"/>
    <w:rsid w:val="0005779B"/>
    <w:rsid w:val="0007001C"/>
    <w:rsid w:val="00070234"/>
    <w:rsid w:val="00082134"/>
    <w:rsid w:val="00091C40"/>
    <w:rsid w:val="000A077D"/>
    <w:rsid w:val="000B0406"/>
    <w:rsid w:val="000B08A9"/>
    <w:rsid w:val="000C558F"/>
    <w:rsid w:val="000E4054"/>
    <w:rsid w:val="000F01D8"/>
    <w:rsid w:val="000F34BF"/>
    <w:rsid w:val="000F4CF4"/>
    <w:rsid w:val="000F53AD"/>
    <w:rsid w:val="000F673C"/>
    <w:rsid w:val="001052B1"/>
    <w:rsid w:val="001159BE"/>
    <w:rsid w:val="001211A9"/>
    <w:rsid w:val="00124E1C"/>
    <w:rsid w:val="001318B5"/>
    <w:rsid w:val="0013434C"/>
    <w:rsid w:val="00141A13"/>
    <w:rsid w:val="00145752"/>
    <w:rsid w:val="00150032"/>
    <w:rsid w:val="001542F3"/>
    <w:rsid w:val="00154624"/>
    <w:rsid w:val="001663DC"/>
    <w:rsid w:val="00181598"/>
    <w:rsid w:val="001820F2"/>
    <w:rsid w:val="001B1F21"/>
    <w:rsid w:val="001B29B3"/>
    <w:rsid w:val="001B3F5E"/>
    <w:rsid w:val="001B6B54"/>
    <w:rsid w:val="001C1D1B"/>
    <w:rsid w:val="001C5FD8"/>
    <w:rsid w:val="001D4C56"/>
    <w:rsid w:val="001E044B"/>
    <w:rsid w:val="001E66C0"/>
    <w:rsid w:val="001F71CA"/>
    <w:rsid w:val="00201D7C"/>
    <w:rsid w:val="002144B7"/>
    <w:rsid w:val="00222C89"/>
    <w:rsid w:val="00222D70"/>
    <w:rsid w:val="002239C2"/>
    <w:rsid w:val="00231730"/>
    <w:rsid w:val="0023697B"/>
    <w:rsid w:val="00237E9F"/>
    <w:rsid w:val="002530E5"/>
    <w:rsid w:val="00263EFE"/>
    <w:rsid w:val="0027363D"/>
    <w:rsid w:val="0027568C"/>
    <w:rsid w:val="00276F33"/>
    <w:rsid w:val="0028005D"/>
    <w:rsid w:val="00284F3D"/>
    <w:rsid w:val="002963F2"/>
    <w:rsid w:val="002971F3"/>
    <w:rsid w:val="002A20E5"/>
    <w:rsid w:val="002A2D4A"/>
    <w:rsid w:val="002A3203"/>
    <w:rsid w:val="002B22BF"/>
    <w:rsid w:val="002B4BC1"/>
    <w:rsid w:val="002D0DF4"/>
    <w:rsid w:val="002D5B38"/>
    <w:rsid w:val="002E38C4"/>
    <w:rsid w:val="002E3A8B"/>
    <w:rsid w:val="002E5E36"/>
    <w:rsid w:val="002E68FE"/>
    <w:rsid w:val="00303399"/>
    <w:rsid w:val="003132D7"/>
    <w:rsid w:val="00314806"/>
    <w:rsid w:val="00317517"/>
    <w:rsid w:val="003209A8"/>
    <w:rsid w:val="00320B58"/>
    <w:rsid w:val="00322993"/>
    <w:rsid w:val="00322DC6"/>
    <w:rsid w:val="0033012F"/>
    <w:rsid w:val="00330F50"/>
    <w:rsid w:val="0034463B"/>
    <w:rsid w:val="00353969"/>
    <w:rsid w:val="0036562F"/>
    <w:rsid w:val="00365D17"/>
    <w:rsid w:val="00380E16"/>
    <w:rsid w:val="0038188C"/>
    <w:rsid w:val="003821BF"/>
    <w:rsid w:val="00384056"/>
    <w:rsid w:val="00391A4D"/>
    <w:rsid w:val="003C0D8E"/>
    <w:rsid w:val="003C4BDA"/>
    <w:rsid w:val="003D0897"/>
    <w:rsid w:val="003D3EBC"/>
    <w:rsid w:val="003D4DEB"/>
    <w:rsid w:val="003D58D6"/>
    <w:rsid w:val="003E4A8B"/>
    <w:rsid w:val="004019E4"/>
    <w:rsid w:val="00403B18"/>
    <w:rsid w:val="00407E6F"/>
    <w:rsid w:val="004201F8"/>
    <w:rsid w:val="0042110F"/>
    <w:rsid w:val="00423EDC"/>
    <w:rsid w:val="004350D7"/>
    <w:rsid w:val="004460EE"/>
    <w:rsid w:val="00447979"/>
    <w:rsid w:val="00460348"/>
    <w:rsid w:val="00466719"/>
    <w:rsid w:val="00471A1C"/>
    <w:rsid w:val="00473ECB"/>
    <w:rsid w:val="004820E5"/>
    <w:rsid w:val="00483F80"/>
    <w:rsid w:val="004A368E"/>
    <w:rsid w:val="004B5578"/>
    <w:rsid w:val="004C567B"/>
    <w:rsid w:val="004D10CC"/>
    <w:rsid w:val="004D2563"/>
    <w:rsid w:val="004D2C97"/>
    <w:rsid w:val="004E3DA2"/>
    <w:rsid w:val="004F252C"/>
    <w:rsid w:val="004F50A8"/>
    <w:rsid w:val="004F76DB"/>
    <w:rsid w:val="00503858"/>
    <w:rsid w:val="00506B5F"/>
    <w:rsid w:val="00510831"/>
    <w:rsid w:val="00514D20"/>
    <w:rsid w:val="00526615"/>
    <w:rsid w:val="00543FCE"/>
    <w:rsid w:val="005624A2"/>
    <w:rsid w:val="00562E86"/>
    <w:rsid w:val="0056354B"/>
    <w:rsid w:val="00563964"/>
    <w:rsid w:val="00563A72"/>
    <w:rsid w:val="00565BB0"/>
    <w:rsid w:val="00571EFD"/>
    <w:rsid w:val="00573A35"/>
    <w:rsid w:val="00574661"/>
    <w:rsid w:val="00574F45"/>
    <w:rsid w:val="005820B5"/>
    <w:rsid w:val="005828F4"/>
    <w:rsid w:val="00582B8D"/>
    <w:rsid w:val="005869EA"/>
    <w:rsid w:val="00593AAE"/>
    <w:rsid w:val="005C5698"/>
    <w:rsid w:val="005D0759"/>
    <w:rsid w:val="005D1ABE"/>
    <w:rsid w:val="005D2148"/>
    <w:rsid w:val="005D41BF"/>
    <w:rsid w:val="005D5EC7"/>
    <w:rsid w:val="005E6719"/>
    <w:rsid w:val="005F3502"/>
    <w:rsid w:val="00603291"/>
    <w:rsid w:val="00606B35"/>
    <w:rsid w:val="00613342"/>
    <w:rsid w:val="00614581"/>
    <w:rsid w:val="00615A95"/>
    <w:rsid w:val="00615C6E"/>
    <w:rsid w:val="00615EF6"/>
    <w:rsid w:val="006227AF"/>
    <w:rsid w:val="0063095B"/>
    <w:rsid w:val="006318DF"/>
    <w:rsid w:val="0063322D"/>
    <w:rsid w:val="006343B4"/>
    <w:rsid w:val="0063732B"/>
    <w:rsid w:val="00650268"/>
    <w:rsid w:val="006551C9"/>
    <w:rsid w:val="0066381A"/>
    <w:rsid w:val="00666C20"/>
    <w:rsid w:val="006737D4"/>
    <w:rsid w:val="006810A7"/>
    <w:rsid w:val="00681AF7"/>
    <w:rsid w:val="00681BE8"/>
    <w:rsid w:val="00691CE6"/>
    <w:rsid w:val="006A5285"/>
    <w:rsid w:val="006B28B4"/>
    <w:rsid w:val="006B7CA3"/>
    <w:rsid w:val="006C1F3A"/>
    <w:rsid w:val="006C56C0"/>
    <w:rsid w:val="006D08C1"/>
    <w:rsid w:val="006D111F"/>
    <w:rsid w:val="006D35A8"/>
    <w:rsid w:val="006D4BC2"/>
    <w:rsid w:val="00705BE6"/>
    <w:rsid w:val="00712FA5"/>
    <w:rsid w:val="00717D25"/>
    <w:rsid w:val="00720368"/>
    <w:rsid w:val="0072164A"/>
    <w:rsid w:val="00732B5E"/>
    <w:rsid w:val="007333D7"/>
    <w:rsid w:val="00740B94"/>
    <w:rsid w:val="00741322"/>
    <w:rsid w:val="00741CCD"/>
    <w:rsid w:val="00751D6F"/>
    <w:rsid w:val="00757E5F"/>
    <w:rsid w:val="00757FE2"/>
    <w:rsid w:val="00774A7C"/>
    <w:rsid w:val="00776B06"/>
    <w:rsid w:val="00777789"/>
    <w:rsid w:val="00777CA6"/>
    <w:rsid w:val="0078092C"/>
    <w:rsid w:val="00781CF5"/>
    <w:rsid w:val="00786AED"/>
    <w:rsid w:val="007909F0"/>
    <w:rsid w:val="00796DF8"/>
    <w:rsid w:val="007A004A"/>
    <w:rsid w:val="007A30E7"/>
    <w:rsid w:val="007B167A"/>
    <w:rsid w:val="007C208E"/>
    <w:rsid w:val="007F41AA"/>
    <w:rsid w:val="00811134"/>
    <w:rsid w:val="008122FC"/>
    <w:rsid w:val="0082230A"/>
    <w:rsid w:val="00823C81"/>
    <w:rsid w:val="00830E0F"/>
    <w:rsid w:val="00844250"/>
    <w:rsid w:val="00847148"/>
    <w:rsid w:val="00851634"/>
    <w:rsid w:val="00860004"/>
    <w:rsid w:val="008634CF"/>
    <w:rsid w:val="00874101"/>
    <w:rsid w:val="00874EDF"/>
    <w:rsid w:val="00883670"/>
    <w:rsid w:val="00885092"/>
    <w:rsid w:val="00886021"/>
    <w:rsid w:val="008902A4"/>
    <w:rsid w:val="008B1346"/>
    <w:rsid w:val="008B5E33"/>
    <w:rsid w:val="008C50EE"/>
    <w:rsid w:val="008D183E"/>
    <w:rsid w:val="008D3C5A"/>
    <w:rsid w:val="008D48A7"/>
    <w:rsid w:val="008D57D9"/>
    <w:rsid w:val="008E2C1B"/>
    <w:rsid w:val="008F1B65"/>
    <w:rsid w:val="008F62AC"/>
    <w:rsid w:val="008F6989"/>
    <w:rsid w:val="00901192"/>
    <w:rsid w:val="009045C0"/>
    <w:rsid w:val="0091033C"/>
    <w:rsid w:val="00925D88"/>
    <w:rsid w:val="00925F62"/>
    <w:rsid w:val="009262EB"/>
    <w:rsid w:val="00926AD1"/>
    <w:rsid w:val="00944BC0"/>
    <w:rsid w:val="00960892"/>
    <w:rsid w:val="00961A57"/>
    <w:rsid w:val="009645E2"/>
    <w:rsid w:val="00967E25"/>
    <w:rsid w:val="009838C7"/>
    <w:rsid w:val="00985014"/>
    <w:rsid w:val="00987082"/>
    <w:rsid w:val="009A4CC1"/>
    <w:rsid w:val="009B75C1"/>
    <w:rsid w:val="009C1BBA"/>
    <w:rsid w:val="009C1F7B"/>
    <w:rsid w:val="009D5BDD"/>
    <w:rsid w:val="009E4449"/>
    <w:rsid w:val="009E7B6E"/>
    <w:rsid w:val="009F0A8E"/>
    <w:rsid w:val="009F65CA"/>
    <w:rsid w:val="00A02B83"/>
    <w:rsid w:val="00A0457A"/>
    <w:rsid w:val="00A13671"/>
    <w:rsid w:val="00A1445D"/>
    <w:rsid w:val="00A153C6"/>
    <w:rsid w:val="00A2369F"/>
    <w:rsid w:val="00A33CF9"/>
    <w:rsid w:val="00A46461"/>
    <w:rsid w:val="00A56852"/>
    <w:rsid w:val="00A70B48"/>
    <w:rsid w:val="00A72B91"/>
    <w:rsid w:val="00A837D6"/>
    <w:rsid w:val="00A851CE"/>
    <w:rsid w:val="00AA661F"/>
    <w:rsid w:val="00AB5E3F"/>
    <w:rsid w:val="00AB7036"/>
    <w:rsid w:val="00AC1F2E"/>
    <w:rsid w:val="00AC3CE1"/>
    <w:rsid w:val="00AC7E75"/>
    <w:rsid w:val="00AE563E"/>
    <w:rsid w:val="00B1051F"/>
    <w:rsid w:val="00B24037"/>
    <w:rsid w:val="00B30454"/>
    <w:rsid w:val="00B36CE0"/>
    <w:rsid w:val="00B52F43"/>
    <w:rsid w:val="00B725CB"/>
    <w:rsid w:val="00B75022"/>
    <w:rsid w:val="00B77B86"/>
    <w:rsid w:val="00B81BC2"/>
    <w:rsid w:val="00B8343A"/>
    <w:rsid w:val="00B84F4B"/>
    <w:rsid w:val="00B92E16"/>
    <w:rsid w:val="00B95223"/>
    <w:rsid w:val="00B97059"/>
    <w:rsid w:val="00B97941"/>
    <w:rsid w:val="00BC04D7"/>
    <w:rsid w:val="00BC24F1"/>
    <w:rsid w:val="00BD0733"/>
    <w:rsid w:val="00BD71B5"/>
    <w:rsid w:val="00BE2E3A"/>
    <w:rsid w:val="00BF2021"/>
    <w:rsid w:val="00C03499"/>
    <w:rsid w:val="00C06D30"/>
    <w:rsid w:val="00C15C3E"/>
    <w:rsid w:val="00C17422"/>
    <w:rsid w:val="00C20DA9"/>
    <w:rsid w:val="00C264AA"/>
    <w:rsid w:val="00C2712C"/>
    <w:rsid w:val="00C71790"/>
    <w:rsid w:val="00C816B0"/>
    <w:rsid w:val="00C85325"/>
    <w:rsid w:val="00C87B49"/>
    <w:rsid w:val="00CA0738"/>
    <w:rsid w:val="00CA0EC8"/>
    <w:rsid w:val="00CA3D6E"/>
    <w:rsid w:val="00CA4695"/>
    <w:rsid w:val="00CB6608"/>
    <w:rsid w:val="00CD1C53"/>
    <w:rsid w:val="00CD2A67"/>
    <w:rsid w:val="00CD57D5"/>
    <w:rsid w:val="00CE1482"/>
    <w:rsid w:val="00CE1F43"/>
    <w:rsid w:val="00CF1C8A"/>
    <w:rsid w:val="00D06196"/>
    <w:rsid w:val="00D07762"/>
    <w:rsid w:val="00D21E80"/>
    <w:rsid w:val="00D23093"/>
    <w:rsid w:val="00D2489F"/>
    <w:rsid w:val="00D3043B"/>
    <w:rsid w:val="00D31DEE"/>
    <w:rsid w:val="00D37254"/>
    <w:rsid w:val="00D51149"/>
    <w:rsid w:val="00D517BA"/>
    <w:rsid w:val="00D65942"/>
    <w:rsid w:val="00D6679B"/>
    <w:rsid w:val="00D66DF0"/>
    <w:rsid w:val="00D67BC1"/>
    <w:rsid w:val="00DA0F40"/>
    <w:rsid w:val="00DA68E5"/>
    <w:rsid w:val="00DB0664"/>
    <w:rsid w:val="00DB222E"/>
    <w:rsid w:val="00DD24B4"/>
    <w:rsid w:val="00DD669C"/>
    <w:rsid w:val="00DE4FA8"/>
    <w:rsid w:val="00DE5056"/>
    <w:rsid w:val="00DF4A58"/>
    <w:rsid w:val="00E10E4F"/>
    <w:rsid w:val="00E3452A"/>
    <w:rsid w:val="00E3648A"/>
    <w:rsid w:val="00E37742"/>
    <w:rsid w:val="00E40611"/>
    <w:rsid w:val="00E529CF"/>
    <w:rsid w:val="00E547CA"/>
    <w:rsid w:val="00E55634"/>
    <w:rsid w:val="00E57A38"/>
    <w:rsid w:val="00E60996"/>
    <w:rsid w:val="00E7448C"/>
    <w:rsid w:val="00EA00A8"/>
    <w:rsid w:val="00EB24E5"/>
    <w:rsid w:val="00EB7871"/>
    <w:rsid w:val="00EC3E7B"/>
    <w:rsid w:val="00EC4CDA"/>
    <w:rsid w:val="00F01987"/>
    <w:rsid w:val="00F04CDE"/>
    <w:rsid w:val="00F131CB"/>
    <w:rsid w:val="00F13967"/>
    <w:rsid w:val="00F13E95"/>
    <w:rsid w:val="00F16D11"/>
    <w:rsid w:val="00F220D1"/>
    <w:rsid w:val="00F23594"/>
    <w:rsid w:val="00F241C5"/>
    <w:rsid w:val="00F318B9"/>
    <w:rsid w:val="00F52409"/>
    <w:rsid w:val="00F53C34"/>
    <w:rsid w:val="00F65ACD"/>
    <w:rsid w:val="00F7086B"/>
    <w:rsid w:val="00F711CC"/>
    <w:rsid w:val="00F77F14"/>
    <w:rsid w:val="00F93FF8"/>
    <w:rsid w:val="00FA082E"/>
    <w:rsid w:val="00FB17F2"/>
    <w:rsid w:val="00FB4737"/>
    <w:rsid w:val="00FD0B5A"/>
    <w:rsid w:val="00FD2662"/>
    <w:rsid w:val="00FD5B5F"/>
    <w:rsid w:val="00FD618A"/>
    <w:rsid w:val="00FE12C9"/>
    <w:rsid w:val="00FE35AE"/>
    <w:rsid w:val="00FE474E"/>
    <w:rsid w:val="00FE6971"/>
    <w:rsid w:val="00FF0FDB"/>
    <w:rsid w:val="00FF1380"/>
    <w:rsid w:val="00FF1C48"/>
    <w:rsid w:val="00FF22E6"/>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2EEBC"/>
  <w15:chartTrackingRefBased/>
  <w15:docId w15:val="{0E9137B3-6F5F-447C-A5B9-9F4B06FA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563964"/>
    <w:pPr>
      <w:spacing w:before="360" w:after="120"/>
      <w:ind w:left="432" w:hanging="432"/>
      <w:jc w:val="center"/>
      <w:outlineLvl w:val="0"/>
    </w:pPr>
    <w:rPr>
      <w:b/>
      <w:bCs/>
      <w:caps/>
      <w:kern w:val="32"/>
      <w:sz w:val="28"/>
      <w:szCs w:val="28"/>
      <w:lang w:val="x-none" w:eastAsia="x-none"/>
    </w:rPr>
  </w:style>
  <w:style w:type="paragraph" w:styleId="Nagwek2">
    <w:name w:val="heading 2"/>
    <w:basedOn w:val="Normalny"/>
    <w:link w:val="Nagwek2Znak"/>
    <w:autoRedefine/>
    <w:qFormat/>
    <w:rsid w:val="00C264AA"/>
    <w:pPr>
      <w:numPr>
        <w:numId w:val="24"/>
      </w:numPr>
      <w:spacing w:before="240" w:after="120"/>
      <w:ind w:left="567" w:hanging="357"/>
      <w:jc w:val="both"/>
      <w:outlineLvl w:val="1"/>
    </w:pPr>
    <w:rPr>
      <w:b/>
      <w:iCs/>
      <w:color w:val="000000"/>
      <w:sz w:val="22"/>
      <w:szCs w:val="22"/>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pPr>
      <w:spacing w:before="240" w:after="60"/>
      <w:jc w:val="center"/>
      <w:outlineLvl w:val="0"/>
    </w:pPr>
    <w:rPr>
      <w:rFonts w:cs="Arial"/>
      <w:b/>
      <w:bCs/>
      <w:kern w:val="28"/>
      <w:sz w:val="36"/>
      <w:szCs w:val="32"/>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numId w:val="0"/>
      </w:numPr>
      <w:tabs>
        <w:tab w:val="num" w:pos="1361"/>
      </w:tabs>
      <w:ind w:left="1361" w:hanging="284"/>
    </w:pPr>
    <w:rPr>
      <w:color w:val="auto"/>
    </w:rPr>
  </w:style>
  <w:style w:type="character" w:customStyle="1" w:styleId="Nagwek1Znak">
    <w:name w:val="Nagłówek 1 Znak"/>
    <w:link w:val="Nagwek1"/>
    <w:rsid w:val="00563964"/>
    <w:rPr>
      <w:b/>
      <w:bCs/>
      <w:caps/>
      <w:kern w:val="32"/>
      <w:sz w:val="28"/>
      <w:szCs w:val="28"/>
      <w:lang w:val="x-none" w:eastAsia="x-none"/>
    </w:rPr>
  </w:style>
  <w:style w:type="character" w:customStyle="1" w:styleId="Nagwek2Znak">
    <w:name w:val="Nagłówek 2 Znak"/>
    <w:link w:val="Nagwek2"/>
    <w:rsid w:val="00C264AA"/>
    <w:rPr>
      <w:b/>
      <w:iCs/>
      <w:color w:val="000000"/>
      <w:sz w:val="22"/>
      <w:szCs w:val="22"/>
      <w:lang w:eastAsia="x-none"/>
    </w:rPr>
  </w:style>
  <w:style w:type="paragraph" w:styleId="Akapitzlist">
    <w:name w:val="List Paragraph"/>
    <w:basedOn w:val="Normalny"/>
    <w:uiPriority w:val="34"/>
    <w:qFormat/>
    <w:rsid w:val="0033012F"/>
    <w:pPr>
      <w:ind w:left="708"/>
    </w:pPr>
  </w:style>
  <w:style w:type="character" w:styleId="Hipercze">
    <w:name w:val="Hyperlink"/>
    <w:rsid w:val="00145752"/>
    <w:rPr>
      <w:color w:val="0000FF"/>
      <w:u w:val="single"/>
    </w:rPr>
  </w:style>
  <w:style w:type="character" w:customStyle="1" w:styleId="TekstpodstawowyZnak">
    <w:name w:val="Tekst podstawowy Znak"/>
    <w:link w:val="Tekstpodstawowy"/>
    <w:rsid w:val="00786AED"/>
    <w:rPr>
      <w:sz w:val="24"/>
      <w:szCs w:val="24"/>
    </w:rPr>
  </w:style>
  <w:style w:type="character" w:customStyle="1" w:styleId="StopkaZnak">
    <w:name w:val="Stopka Znak"/>
    <w:link w:val="Stopka"/>
    <w:uiPriority w:val="99"/>
    <w:rsid w:val="00563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8469">
      <w:bodyDiv w:val="1"/>
      <w:marLeft w:val="0"/>
      <w:marRight w:val="0"/>
      <w:marTop w:val="0"/>
      <w:marBottom w:val="0"/>
      <w:divBdr>
        <w:top w:val="none" w:sz="0" w:space="0" w:color="auto"/>
        <w:left w:val="none" w:sz="0" w:space="0" w:color="auto"/>
        <w:bottom w:val="none" w:sz="0" w:space="0" w:color="auto"/>
        <w:right w:val="none" w:sz="0" w:space="0" w:color="auto"/>
      </w:divBdr>
    </w:div>
    <w:div w:id="702631774">
      <w:bodyDiv w:val="1"/>
      <w:marLeft w:val="0"/>
      <w:marRight w:val="0"/>
      <w:marTop w:val="0"/>
      <w:marBottom w:val="0"/>
      <w:divBdr>
        <w:top w:val="none" w:sz="0" w:space="0" w:color="auto"/>
        <w:left w:val="none" w:sz="0" w:space="0" w:color="auto"/>
        <w:bottom w:val="none" w:sz="0" w:space="0" w:color="auto"/>
        <w:right w:val="none" w:sz="0" w:space="0" w:color="auto"/>
      </w:divBdr>
    </w:div>
    <w:div w:id="1561207583">
      <w:bodyDiv w:val="1"/>
      <w:marLeft w:val="0"/>
      <w:marRight w:val="0"/>
      <w:marTop w:val="0"/>
      <w:marBottom w:val="0"/>
      <w:divBdr>
        <w:top w:val="none" w:sz="0" w:space="0" w:color="auto"/>
        <w:left w:val="none" w:sz="0" w:space="0" w:color="auto"/>
        <w:bottom w:val="none" w:sz="0" w:space="0" w:color="auto"/>
        <w:right w:val="none" w:sz="0" w:space="0" w:color="auto"/>
      </w:divBdr>
    </w:div>
    <w:div w:id="1587499424">
      <w:bodyDiv w:val="1"/>
      <w:marLeft w:val="0"/>
      <w:marRight w:val="0"/>
      <w:marTop w:val="0"/>
      <w:marBottom w:val="0"/>
      <w:divBdr>
        <w:top w:val="none" w:sz="0" w:space="0" w:color="auto"/>
        <w:left w:val="none" w:sz="0" w:space="0" w:color="auto"/>
        <w:bottom w:val="none" w:sz="0" w:space="0" w:color="auto"/>
        <w:right w:val="none" w:sz="0" w:space="0" w:color="auto"/>
      </w:divBdr>
    </w:div>
    <w:div w:id="17925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nu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CD62-D78F-437A-A037-E3D69D44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9</Pages>
  <Words>3449</Words>
  <Characters>21034</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mwnuk</dc:creator>
  <cp:keywords/>
  <cp:lastModifiedBy>Kamila Cichańska-Wrąbel</cp:lastModifiedBy>
  <cp:revision>4</cp:revision>
  <cp:lastPrinted>2022-11-18T11:55:00Z</cp:lastPrinted>
  <dcterms:created xsi:type="dcterms:W3CDTF">2025-10-29T08:40:00Z</dcterms:created>
  <dcterms:modified xsi:type="dcterms:W3CDTF">2025-10-29T08:42:00Z</dcterms:modified>
</cp:coreProperties>
</file>