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256149EC" w:rsidR="005C5B73" w:rsidRPr="00F35B7F" w:rsidRDefault="005C5B73" w:rsidP="004E67BA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D67853">
        <w:rPr>
          <w:b/>
          <w:bCs/>
          <w:sz w:val="22"/>
          <w:szCs w:val="22"/>
        </w:rPr>
        <w:t>4</w:t>
      </w:r>
      <w:r w:rsidR="00C30FB3">
        <w:rPr>
          <w:b/>
          <w:bCs/>
          <w:sz w:val="22"/>
          <w:szCs w:val="22"/>
        </w:rPr>
        <w:t>5</w:t>
      </w:r>
      <w:r w:rsidR="001F3105">
        <w:rPr>
          <w:b/>
          <w:bCs/>
          <w:sz w:val="22"/>
          <w:szCs w:val="22"/>
        </w:rPr>
        <w:t>.2025</w:t>
      </w:r>
    </w:p>
    <w:p w14:paraId="3721BE97" w14:textId="77777777" w:rsidR="0035464C" w:rsidRPr="0035464C" w:rsidRDefault="0035464C" w:rsidP="0035464C"/>
    <w:p w14:paraId="36E75306" w14:textId="77777777" w:rsidR="0035464C" w:rsidRPr="007F68E5" w:rsidRDefault="0035464C">
      <w:pPr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67BA" w14:paraId="44CB8F9F" w14:textId="77777777" w:rsidTr="004E67BA">
        <w:trPr>
          <w:trHeight w:val="51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FF8546D" w14:textId="3F079E8D" w:rsidR="004E67BA" w:rsidRPr="004E67BA" w:rsidRDefault="004E67BA" w:rsidP="004E67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BA">
              <w:rPr>
                <w:b/>
                <w:bCs/>
                <w:sz w:val="28"/>
                <w:szCs w:val="28"/>
              </w:rPr>
              <w:t>WYKAZ ROBÓT BUDOWLANYCH</w:t>
            </w:r>
          </w:p>
        </w:tc>
      </w:tr>
    </w:tbl>
    <w:p w14:paraId="4750EF63" w14:textId="77777777" w:rsidR="004E67BA" w:rsidRDefault="004E67BA" w:rsidP="004E67BA">
      <w:pPr>
        <w:spacing w:after="120"/>
        <w:jc w:val="both"/>
        <w:rPr>
          <w:sz w:val="22"/>
          <w:szCs w:val="22"/>
        </w:rPr>
      </w:pPr>
    </w:p>
    <w:p w14:paraId="6912D9AB" w14:textId="6F7DC73A" w:rsidR="00E2692C" w:rsidRPr="00F35B7F" w:rsidRDefault="005C5B73" w:rsidP="00C30FB3">
      <w:pPr>
        <w:spacing w:after="12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75C71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4095C2AA" w14:textId="3D825760" w:rsidR="006134DE" w:rsidRPr="004533CC" w:rsidRDefault="00C30FB3" w:rsidP="003D1BE5">
      <w:pPr>
        <w:pStyle w:val="Standarduser"/>
        <w:jc w:val="center"/>
        <w:rPr>
          <w:b/>
          <w:bCs/>
          <w:sz w:val="24"/>
          <w:szCs w:val="24"/>
          <w:lang w:bidi="en-US"/>
        </w:rPr>
      </w:pPr>
      <w:r w:rsidRPr="00C30FB3">
        <w:rPr>
          <w:rFonts w:ascii="Times New Roman" w:hAnsi="Times New Roman"/>
          <w:b/>
          <w:sz w:val="24"/>
          <w:szCs w:val="24"/>
        </w:rPr>
        <w:t xml:space="preserve">Zagospodarowanie terenu - roboty ziemne i drogowe przy budynku mieszkalnym </w:t>
      </w:r>
      <w:r>
        <w:rPr>
          <w:rFonts w:ascii="Times New Roman" w:hAnsi="Times New Roman"/>
          <w:b/>
          <w:sz w:val="24"/>
          <w:szCs w:val="24"/>
        </w:rPr>
        <w:br/>
      </w:r>
      <w:r w:rsidRPr="00C30FB3">
        <w:rPr>
          <w:rFonts w:ascii="Times New Roman" w:hAnsi="Times New Roman"/>
          <w:b/>
          <w:sz w:val="24"/>
          <w:szCs w:val="24"/>
        </w:rPr>
        <w:t>w ILO w Rawiczu</w:t>
      </w:r>
    </w:p>
    <w:p w14:paraId="11AA1E5B" w14:textId="77777777" w:rsidR="004E67BA" w:rsidRDefault="004E67BA" w:rsidP="004E67BA">
      <w:pPr>
        <w:jc w:val="both"/>
        <w:rPr>
          <w:sz w:val="18"/>
          <w:szCs w:val="18"/>
        </w:rPr>
      </w:pPr>
    </w:p>
    <w:p w14:paraId="1C82C3BC" w14:textId="41D48975" w:rsidR="007A3092" w:rsidRPr="00F35B7F" w:rsidRDefault="00A85506" w:rsidP="004E67BA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977"/>
        <w:gridCol w:w="1701"/>
        <w:gridCol w:w="2134"/>
      </w:tblGrid>
      <w:tr w:rsidR="007A3092" w:rsidRPr="007F68E5" w14:paraId="2AB31558" w14:textId="77777777" w:rsidTr="004E67BA">
        <w:trPr>
          <w:trHeight w:val="740"/>
          <w:jc w:val="center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4E67BA">
        <w:trPr>
          <w:trHeight w:val="765"/>
          <w:jc w:val="center"/>
        </w:trPr>
        <w:tc>
          <w:tcPr>
            <w:tcW w:w="2402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4E67BA">
        <w:trPr>
          <w:trHeight w:val="765"/>
          <w:jc w:val="center"/>
        </w:trPr>
        <w:tc>
          <w:tcPr>
            <w:tcW w:w="2402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4E67BA">
        <w:trPr>
          <w:trHeight w:val="765"/>
          <w:jc w:val="center"/>
        </w:trPr>
        <w:tc>
          <w:tcPr>
            <w:tcW w:w="2402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01B3BCD9" w:rsidR="007066B5" w:rsidRPr="00C30FB3" w:rsidRDefault="007A3092" w:rsidP="008A6C11">
      <w:pPr>
        <w:ind w:left="-426" w:right="-428"/>
        <w:jc w:val="center"/>
        <w:rPr>
          <w:rFonts w:eastAsia="Arial Unicode MS"/>
          <w:b/>
          <w:color w:val="EE0000"/>
        </w:rPr>
      </w:pPr>
      <w:r w:rsidRPr="00C30FB3">
        <w:rPr>
          <w:b/>
          <w:color w:val="EE0000"/>
        </w:rPr>
        <w:t xml:space="preserve">Do wykazu należy załączyć dowody potwierdzające, że </w:t>
      </w:r>
      <w:r w:rsidR="00267808" w:rsidRPr="00C30FB3">
        <w:rPr>
          <w:b/>
          <w:color w:val="EE0000"/>
        </w:rPr>
        <w:t>roboty</w:t>
      </w:r>
      <w:r w:rsidRPr="00C30FB3">
        <w:rPr>
          <w:b/>
          <w:color w:val="EE0000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4E67B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73A6C"/>
    <w:rsid w:val="00081D91"/>
    <w:rsid w:val="00095F16"/>
    <w:rsid w:val="00097656"/>
    <w:rsid w:val="000A1BF7"/>
    <w:rsid w:val="000A1DE1"/>
    <w:rsid w:val="000C18E3"/>
    <w:rsid w:val="000D59C3"/>
    <w:rsid w:val="000F0D16"/>
    <w:rsid w:val="00154D22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6E8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84CED"/>
    <w:rsid w:val="0038688D"/>
    <w:rsid w:val="003C4CE9"/>
    <w:rsid w:val="003C5C86"/>
    <w:rsid w:val="003D1BE5"/>
    <w:rsid w:val="003D633B"/>
    <w:rsid w:val="003F3106"/>
    <w:rsid w:val="003F65EA"/>
    <w:rsid w:val="00425DD9"/>
    <w:rsid w:val="0043384A"/>
    <w:rsid w:val="004533CC"/>
    <w:rsid w:val="00480229"/>
    <w:rsid w:val="00480630"/>
    <w:rsid w:val="0048245B"/>
    <w:rsid w:val="004940E1"/>
    <w:rsid w:val="004C1C8B"/>
    <w:rsid w:val="004C2532"/>
    <w:rsid w:val="004D3595"/>
    <w:rsid w:val="004E67BA"/>
    <w:rsid w:val="004F4B3E"/>
    <w:rsid w:val="00524188"/>
    <w:rsid w:val="00562F39"/>
    <w:rsid w:val="00565AA3"/>
    <w:rsid w:val="005734A2"/>
    <w:rsid w:val="00573581"/>
    <w:rsid w:val="00575C71"/>
    <w:rsid w:val="005813F2"/>
    <w:rsid w:val="00581DB4"/>
    <w:rsid w:val="005A1ED0"/>
    <w:rsid w:val="005B3F0D"/>
    <w:rsid w:val="005C5B73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85EFE"/>
    <w:rsid w:val="0069180E"/>
    <w:rsid w:val="006A6725"/>
    <w:rsid w:val="006B0805"/>
    <w:rsid w:val="006C7471"/>
    <w:rsid w:val="006D165E"/>
    <w:rsid w:val="007029E8"/>
    <w:rsid w:val="007066B5"/>
    <w:rsid w:val="00722019"/>
    <w:rsid w:val="007358FF"/>
    <w:rsid w:val="00736D5B"/>
    <w:rsid w:val="0075587E"/>
    <w:rsid w:val="007760B8"/>
    <w:rsid w:val="007806D9"/>
    <w:rsid w:val="00784BDB"/>
    <w:rsid w:val="00792635"/>
    <w:rsid w:val="007936E9"/>
    <w:rsid w:val="00795DC3"/>
    <w:rsid w:val="007A267A"/>
    <w:rsid w:val="007A3092"/>
    <w:rsid w:val="007B353A"/>
    <w:rsid w:val="007C2696"/>
    <w:rsid w:val="007E5533"/>
    <w:rsid w:val="007E7492"/>
    <w:rsid w:val="007F68E5"/>
    <w:rsid w:val="00803CAC"/>
    <w:rsid w:val="008170C7"/>
    <w:rsid w:val="00832291"/>
    <w:rsid w:val="00845433"/>
    <w:rsid w:val="00857CD8"/>
    <w:rsid w:val="008648A0"/>
    <w:rsid w:val="0087180B"/>
    <w:rsid w:val="00872186"/>
    <w:rsid w:val="00874BAB"/>
    <w:rsid w:val="008A3EAD"/>
    <w:rsid w:val="008A5CEA"/>
    <w:rsid w:val="008A6C11"/>
    <w:rsid w:val="008A7E1D"/>
    <w:rsid w:val="008C3ABF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82EDB"/>
    <w:rsid w:val="009F4DFA"/>
    <w:rsid w:val="009F6526"/>
    <w:rsid w:val="009F6FBB"/>
    <w:rsid w:val="009F70B1"/>
    <w:rsid w:val="00A110AF"/>
    <w:rsid w:val="00A12E5B"/>
    <w:rsid w:val="00A1456C"/>
    <w:rsid w:val="00A17D72"/>
    <w:rsid w:val="00A43C8C"/>
    <w:rsid w:val="00A5077B"/>
    <w:rsid w:val="00A61787"/>
    <w:rsid w:val="00A81CCC"/>
    <w:rsid w:val="00A85506"/>
    <w:rsid w:val="00AC196A"/>
    <w:rsid w:val="00AD5B85"/>
    <w:rsid w:val="00B15799"/>
    <w:rsid w:val="00B34C8B"/>
    <w:rsid w:val="00B826DA"/>
    <w:rsid w:val="00BB311C"/>
    <w:rsid w:val="00BC40A8"/>
    <w:rsid w:val="00BD6975"/>
    <w:rsid w:val="00BF179A"/>
    <w:rsid w:val="00C03654"/>
    <w:rsid w:val="00C30FB3"/>
    <w:rsid w:val="00C359FD"/>
    <w:rsid w:val="00C55004"/>
    <w:rsid w:val="00C661B6"/>
    <w:rsid w:val="00CA23FC"/>
    <w:rsid w:val="00CA5783"/>
    <w:rsid w:val="00CA7E61"/>
    <w:rsid w:val="00CB6B19"/>
    <w:rsid w:val="00CB6C97"/>
    <w:rsid w:val="00CC1EEE"/>
    <w:rsid w:val="00CE549E"/>
    <w:rsid w:val="00D321DC"/>
    <w:rsid w:val="00D33B74"/>
    <w:rsid w:val="00D40FF4"/>
    <w:rsid w:val="00D522DA"/>
    <w:rsid w:val="00D67853"/>
    <w:rsid w:val="00DC023A"/>
    <w:rsid w:val="00DD2404"/>
    <w:rsid w:val="00DD2795"/>
    <w:rsid w:val="00DE2954"/>
    <w:rsid w:val="00E25DFF"/>
    <w:rsid w:val="00E2692C"/>
    <w:rsid w:val="00E34D40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93E02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4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2025-10-29T11:08:00Z</cp:lastPrinted>
  <dcterms:created xsi:type="dcterms:W3CDTF">2025-10-29T11:08:00Z</dcterms:created>
  <dcterms:modified xsi:type="dcterms:W3CDTF">2025-10-29T11:08:00Z</dcterms:modified>
</cp:coreProperties>
</file>