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82B5" w14:textId="77777777" w:rsidR="00A644ED" w:rsidRDefault="00962458" w:rsidP="00A644ED">
      <w:pPr>
        <w:jc w:val="right"/>
      </w:pPr>
      <w:bookmarkStart w:id="0" w:name="_Hlk53520193"/>
      <w:r w:rsidRPr="00A644ED">
        <w:t>Rawicz</w:t>
      </w:r>
      <w:r w:rsidR="00A644ED">
        <w:t>,</w:t>
      </w:r>
      <w:r w:rsidR="00081D13" w:rsidRPr="00A644ED">
        <w:t xml:space="preserve"> dnia</w:t>
      </w:r>
      <w:r w:rsidR="00A644ED">
        <w:t xml:space="preserve"> 28.11.2025 r.</w:t>
      </w:r>
    </w:p>
    <w:p w14:paraId="0AC6C310" w14:textId="77777777" w:rsidR="00A644ED" w:rsidRDefault="00A644ED" w:rsidP="00A644ED"/>
    <w:p w14:paraId="2707CB9C" w14:textId="50E8B724" w:rsidR="00081D13" w:rsidRPr="00A644ED" w:rsidRDefault="00962458" w:rsidP="00A644ED">
      <w:r w:rsidRPr="00A644ED">
        <w:rPr>
          <w:b/>
          <w:bCs/>
        </w:rPr>
        <w:t>Powiatowe Centrum Usług Wspólnych w Rawiczu</w:t>
      </w:r>
    </w:p>
    <w:p w14:paraId="711AE487" w14:textId="77777777" w:rsidR="00081D13" w:rsidRPr="00A644ED" w:rsidRDefault="00962458" w:rsidP="00A644ED">
      <w:pPr>
        <w:ind w:right="3969"/>
      </w:pPr>
      <w:r w:rsidRPr="00A644ED">
        <w:t>ul. Mikołaja Kopernika</w:t>
      </w:r>
      <w:r w:rsidR="00081D13" w:rsidRPr="00A644ED">
        <w:t xml:space="preserve"> </w:t>
      </w:r>
      <w:r w:rsidRPr="00A644ED">
        <w:t>4</w:t>
      </w:r>
    </w:p>
    <w:p w14:paraId="2FBE0C79" w14:textId="77777777" w:rsidR="00081D13" w:rsidRDefault="00962458" w:rsidP="00A644ED">
      <w:pPr>
        <w:ind w:right="3969"/>
      </w:pPr>
      <w:r w:rsidRPr="00A644ED">
        <w:t>63-900</w:t>
      </w:r>
      <w:r w:rsidR="00081D13" w:rsidRPr="00A644ED">
        <w:t xml:space="preserve"> </w:t>
      </w:r>
      <w:r w:rsidRPr="00A644ED">
        <w:t>Rawicz</w:t>
      </w:r>
    </w:p>
    <w:p w14:paraId="5E027C0C" w14:textId="77777777" w:rsidR="00A644ED" w:rsidRDefault="00A644ED" w:rsidP="00A644ED">
      <w:pPr>
        <w:ind w:right="3969"/>
      </w:pPr>
    </w:p>
    <w:p w14:paraId="44E64792" w14:textId="082E4C9E" w:rsidR="00A644ED" w:rsidRPr="00A644ED" w:rsidRDefault="00A644ED" w:rsidP="00A644ED">
      <w:pPr>
        <w:ind w:right="3969"/>
      </w:pPr>
      <w:r>
        <w:t xml:space="preserve">Znak sprawy: </w:t>
      </w:r>
      <w:r w:rsidRPr="00A644ED">
        <w:rPr>
          <w:b/>
        </w:rPr>
        <w:t>PCUW.261.2.42.2025</w:t>
      </w:r>
    </w:p>
    <w:p w14:paraId="283EFC1D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bCs/>
          <w:sz w:val="18"/>
          <w:szCs w:val="18"/>
        </w:rPr>
      </w:pPr>
    </w:p>
    <w:p w14:paraId="37C2D0AC" w14:textId="77777777" w:rsidR="00A644ED" w:rsidRPr="00A644ED" w:rsidRDefault="00A644ED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081D13" w:rsidRPr="00A644ED" w14:paraId="284D757F" w14:textId="77777777" w:rsidTr="00C13EA9">
        <w:tc>
          <w:tcPr>
            <w:tcW w:w="10065" w:type="dxa"/>
            <w:shd w:val="clear" w:color="auto" w:fill="F2F2F2"/>
            <w:hideMark/>
          </w:tcPr>
          <w:p w14:paraId="135A99E3" w14:textId="77777777" w:rsidR="00081D13" w:rsidRPr="00A644ED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A644ED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15CE5988" w14:textId="77777777" w:rsidR="00081D13" w:rsidRPr="00A644ED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A644ED">
              <w:rPr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3EA160BA" w14:textId="77777777" w:rsidR="00081D13" w:rsidRPr="00A644ED" w:rsidRDefault="00081D13" w:rsidP="00081D13">
      <w:pPr>
        <w:keepNext/>
        <w:spacing w:after="240"/>
        <w:outlineLvl w:val="0"/>
        <w:rPr>
          <w:b/>
        </w:rPr>
      </w:pPr>
    </w:p>
    <w:p w14:paraId="5008A65F" w14:textId="1C626D2E" w:rsidR="00081D13" w:rsidRPr="00A644ED" w:rsidRDefault="00081D13" w:rsidP="00A644ED">
      <w:pPr>
        <w:spacing w:after="120"/>
        <w:ind w:left="1410" w:hanging="1410"/>
        <w:jc w:val="both"/>
        <w:rPr>
          <w:rFonts w:eastAsia="Calibri"/>
          <w:lang w:eastAsia="en-US"/>
        </w:rPr>
      </w:pPr>
      <w:r w:rsidRPr="00A644ED">
        <w:rPr>
          <w:rFonts w:eastAsia="Calibri"/>
          <w:lang w:eastAsia="en-US"/>
        </w:rPr>
        <w:t>Dotyczy</w:t>
      </w:r>
      <w:r w:rsidR="00A644ED">
        <w:rPr>
          <w:rFonts w:eastAsia="Calibri"/>
          <w:lang w:eastAsia="en-US"/>
        </w:rPr>
        <w:t>:</w:t>
      </w:r>
      <w:r w:rsidRPr="00A644ED">
        <w:rPr>
          <w:rFonts w:eastAsia="Calibri"/>
          <w:lang w:eastAsia="en-US"/>
        </w:rPr>
        <w:t xml:space="preserve"> </w:t>
      </w:r>
      <w:r w:rsidR="00A644ED">
        <w:rPr>
          <w:rFonts w:eastAsia="Calibri"/>
          <w:lang w:eastAsia="en-US"/>
        </w:rPr>
        <w:tab/>
      </w:r>
      <w:r w:rsidR="00A644ED" w:rsidRPr="003E78FF">
        <w:t xml:space="preserve">postępowania o udzielenie zamówienia publicznego prowadzonego w trybie podstawowym bez negocjacji – art. 275 pkt 1 ustawy Pzp na zadanie                     pn.: </w:t>
      </w:r>
      <w:r w:rsidR="00A644ED" w:rsidRPr="003E78FF">
        <w:rPr>
          <w:b/>
          <w:bCs/>
        </w:rPr>
        <w:t xml:space="preserve">Kompleksowa dostawa energii elektrycznej wraz z usługą dystrybucji dla potrzeb Powiatu Rawickiego i jednostek organizacyjnych, rozliczanych w ramach spółdzielni energetycznej na okres od 01.01.2026 r. </w:t>
      </w:r>
      <w:r w:rsidR="00A644ED" w:rsidRPr="003E78FF">
        <w:rPr>
          <w:b/>
          <w:bCs/>
        </w:rPr>
        <w:br/>
        <w:t>do 31.12.2026 r.</w:t>
      </w:r>
      <w:r w:rsidRPr="00A644ED">
        <w:rPr>
          <w:rFonts w:eastAsia="Calibri"/>
          <w:lang w:eastAsia="en-US"/>
        </w:rPr>
        <w:t>:</w:t>
      </w:r>
    </w:p>
    <w:p w14:paraId="5E55B474" w14:textId="77777777" w:rsidR="00081D13" w:rsidRPr="00A644ED" w:rsidRDefault="00081D13" w:rsidP="00081D13">
      <w:pPr>
        <w:pStyle w:val="Nagwek"/>
        <w:tabs>
          <w:tab w:val="clear" w:pos="4536"/>
          <w:tab w:val="clear" w:pos="9072"/>
        </w:tabs>
        <w:jc w:val="both"/>
      </w:pPr>
    </w:p>
    <w:p w14:paraId="18F8A84D" w14:textId="317E4CF0" w:rsidR="00081D13" w:rsidRPr="00A644ED" w:rsidRDefault="00C65E53" w:rsidP="00A644ED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/>
        <w:jc w:val="both"/>
        <w:rPr>
          <w:bCs/>
        </w:rPr>
      </w:pPr>
      <w:r w:rsidRPr="00A644ED">
        <w:t xml:space="preserve">Zamawiający, </w:t>
      </w:r>
      <w:r w:rsidR="00962458" w:rsidRPr="00A644ED">
        <w:rPr>
          <w:b/>
        </w:rPr>
        <w:t>Powiatowe Centrum Usług Wspólnych w Rawiczu</w:t>
      </w:r>
      <w:r w:rsidRPr="00A644ED">
        <w:t xml:space="preserve">, działając na podstawie art. 253 </w:t>
      </w:r>
      <w:r w:rsidR="00A17CDB" w:rsidRPr="00A644ED">
        <w:t xml:space="preserve">ust. 1 pkt. 1 i </w:t>
      </w:r>
      <w:r w:rsidRPr="00A644ED">
        <w:t xml:space="preserve">ust. </w:t>
      </w:r>
      <w:r w:rsidR="00A17CDB" w:rsidRPr="00A644ED">
        <w:t>2</w:t>
      </w:r>
      <w:r w:rsidRPr="00A644ED">
        <w:t xml:space="preserve"> </w:t>
      </w:r>
      <w:r w:rsidR="00081D13" w:rsidRPr="00A644ED">
        <w:t>ustawy z dnia 11 września 2019</w:t>
      </w:r>
      <w:r w:rsidR="00A644ED">
        <w:t xml:space="preserve"> </w:t>
      </w:r>
      <w:r w:rsidR="00081D13" w:rsidRPr="00A644ED">
        <w:t xml:space="preserve">r. Prawo zamówień publicznych </w:t>
      </w:r>
      <w:r w:rsidR="00962458" w:rsidRPr="00A644ED">
        <w:t>(</w:t>
      </w:r>
      <w:proofErr w:type="spellStart"/>
      <w:r w:rsidR="00962458" w:rsidRPr="00A644ED">
        <w:t>t.j</w:t>
      </w:r>
      <w:proofErr w:type="spellEnd"/>
      <w:r w:rsidR="00962458" w:rsidRPr="00A644ED">
        <w:t>. Dz. U. z 2024 poz. 1320</w:t>
      </w:r>
      <w:r w:rsidR="00A644ED">
        <w:t xml:space="preserve"> ze zm.</w:t>
      </w:r>
      <w:r w:rsidR="00962458" w:rsidRPr="00A644ED">
        <w:t>)</w:t>
      </w:r>
      <w:r w:rsidR="00081D13" w:rsidRPr="00A644ED">
        <w:t>, zwanej dalej „ustawą Pzp”, informuje, że w toczącym się postępowaniu o udzielenie zamówienia publicznego, jako najkorzystniejsza wybrana została oferta złożona przez wykonawcę</w:t>
      </w:r>
      <w:r w:rsidR="00081D13" w:rsidRPr="00A644ED">
        <w:rPr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62458" w:rsidRPr="00A644ED" w14:paraId="5C029C68" w14:textId="77777777" w:rsidTr="00A644ED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963" w14:textId="77777777" w:rsidR="00A644ED" w:rsidRPr="003E78FF" w:rsidRDefault="00A644ED" w:rsidP="00A644ED">
            <w:pPr>
              <w:spacing w:before="120"/>
              <w:ind w:left="67" w:right="79"/>
              <w:jc w:val="center"/>
              <w:rPr>
                <w:b/>
              </w:rPr>
            </w:pPr>
            <w:r w:rsidRPr="003E78FF">
              <w:rPr>
                <w:b/>
              </w:rPr>
              <w:t>ENEA S.A.</w:t>
            </w:r>
          </w:p>
          <w:p w14:paraId="4B4E7942" w14:textId="77777777" w:rsidR="00A644ED" w:rsidRPr="003E78FF" w:rsidRDefault="00A644ED" w:rsidP="00A644ED">
            <w:pPr>
              <w:ind w:left="67" w:right="79"/>
              <w:jc w:val="center"/>
              <w:rPr>
                <w:bCs/>
              </w:rPr>
            </w:pPr>
            <w:r w:rsidRPr="003E78FF">
              <w:rPr>
                <w:bCs/>
              </w:rPr>
              <w:t>ul. Pastelowa 8</w:t>
            </w:r>
          </w:p>
          <w:p w14:paraId="1C8EC134" w14:textId="77777777" w:rsidR="00A644ED" w:rsidRPr="003E78FF" w:rsidRDefault="00A644ED" w:rsidP="00A644ED">
            <w:pPr>
              <w:spacing w:after="120"/>
              <w:ind w:left="67" w:right="79"/>
              <w:jc w:val="center"/>
              <w:rPr>
                <w:bCs/>
              </w:rPr>
            </w:pPr>
            <w:r w:rsidRPr="003E78FF">
              <w:rPr>
                <w:bCs/>
              </w:rPr>
              <w:t>60-198 Poznań</w:t>
            </w:r>
            <w:r>
              <w:rPr>
                <w:bCs/>
              </w:rPr>
              <w:t xml:space="preserve"> </w:t>
            </w:r>
          </w:p>
          <w:p w14:paraId="2B96B4C5" w14:textId="77777777" w:rsidR="00A644ED" w:rsidRPr="003E78FF" w:rsidRDefault="00A644ED" w:rsidP="00A644ED">
            <w:pPr>
              <w:spacing w:after="40"/>
              <w:ind w:left="67" w:right="79"/>
              <w:jc w:val="both"/>
              <w:rPr>
                <w:bCs/>
                <w:sz w:val="20"/>
                <w:szCs w:val="20"/>
              </w:rPr>
            </w:pPr>
            <w:r w:rsidRPr="003E78FF">
              <w:t>za cenę w wysokości</w:t>
            </w:r>
            <w:bookmarkStart w:id="1" w:name="p360105_01"/>
            <w:r>
              <w:t>:</w:t>
            </w:r>
            <w:r w:rsidRPr="003E78FF">
              <w:t xml:space="preserve"> </w:t>
            </w:r>
            <w:bookmarkEnd w:id="1"/>
            <w:r w:rsidRPr="003E78FF">
              <w:rPr>
                <w:b/>
              </w:rPr>
              <w:t>456</w:t>
            </w:r>
            <w:r>
              <w:rPr>
                <w:b/>
              </w:rPr>
              <w:t> </w:t>
            </w:r>
            <w:r w:rsidRPr="003E78FF">
              <w:rPr>
                <w:b/>
              </w:rPr>
              <w:t>178</w:t>
            </w:r>
            <w:r>
              <w:rPr>
                <w:b/>
              </w:rPr>
              <w:t>,</w:t>
            </w:r>
            <w:r w:rsidRPr="003E78FF">
              <w:rPr>
                <w:b/>
              </w:rPr>
              <w:t>35 zł brutto</w:t>
            </w:r>
          </w:p>
          <w:p w14:paraId="4FA1AAFA" w14:textId="77777777" w:rsidR="00A644ED" w:rsidRPr="003E78FF" w:rsidRDefault="00A644ED" w:rsidP="00A644ED">
            <w:pPr>
              <w:spacing w:after="60"/>
              <w:ind w:left="67" w:right="79"/>
              <w:jc w:val="both"/>
              <w:rPr>
                <w:color w:val="000000"/>
              </w:rPr>
            </w:pPr>
            <w:r w:rsidRPr="003E78FF">
              <w:rPr>
                <w:color w:val="000000"/>
              </w:rPr>
              <w:t>Uzasadnienie wyboru:</w:t>
            </w:r>
          </w:p>
          <w:p w14:paraId="1D7CE8FB" w14:textId="0829289E" w:rsidR="00962458" w:rsidRPr="00A644ED" w:rsidRDefault="00A644ED" w:rsidP="00A644ED">
            <w:pPr>
              <w:pStyle w:val="Nagwek"/>
              <w:tabs>
                <w:tab w:val="clear" w:pos="4536"/>
                <w:tab w:val="clear" w:pos="9072"/>
              </w:tabs>
              <w:spacing w:after="60" w:line="276" w:lineRule="auto"/>
              <w:ind w:left="67" w:right="79"/>
              <w:jc w:val="both"/>
            </w:pPr>
            <w:r w:rsidRPr="003E78FF">
              <w:rPr>
                <w:i/>
                <w:iCs/>
              </w:rPr>
              <w:t>Oferta ww. Wykonawcy jest jedyną ofertą złożoną w postępowaniu, spełniającą warunki udziału w postępowaniu oraz niepodlegającą odrzuceniu.</w:t>
            </w:r>
          </w:p>
        </w:tc>
      </w:tr>
    </w:tbl>
    <w:p w14:paraId="6B371699" w14:textId="7FC644A1" w:rsidR="00081D13" w:rsidRPr="00A644ED" w:rsidRDefault="00081D13" w:rsidP="00A644ED">
      <w:pPr>
        <w:numPr>
          <w:ilvl w:val="0"/>
          <w:numId w:val="1"/>
        </w:numPr>
        <w:spacing w:before="240" w:after="120" w:line="276" w:lineRule="auto"/>
        <w:ind w:left="426"/>
        <w:jc w:val="both"/>
        <w:rPr>
          <w:color w:val="000000"/>
        </w:rPr>
      </w:pPr>
      <w:r w:rsidRPr="00A644ED">
        <w:rPr>
          <w:color w:val="000000"/>
        </w:rPr>
        <w:t>Punktacja przyznana ofertom w każdym kryterium oceny ofert wraz z łączną punktacją: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111"/>
        <w:gridCol w:w="1984"/>
        <w:gridCol w:w="1701"/>
      </w:tblGrid>
      <w:tr w:rsidR="00A644ED" w:rsidRPr="00A644ED" w14:paraId="770B6261" w14:textId="77777777" w:rsidTr="00A644ED">
        <w:trPr>
          <w:trHeight w:val="510"/>
        </w:trPr>
        <w:tc>
          <w:tcPr>
            <w:tcW w:w="1276" w:type="dxa"/>
            <w:shd w:val="clear" w:color="auto" w:fill="F2F2F2"/>
            <w:vAlign w:val="center"/>
          </w:tcPr>
          <w:p w14:paraId="3B6ADD19" w14:textId="77777777" w:rsidR="00A644ED" w:rsidRPr="00A644ED" w:rsidRDefault="00A644ED" w:rsidP="00A644ED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_Hlk53517864"/>
            <w:r w:rsidRPr="00A644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0DB0E91E" w14:textId="77777777" w:rsidR="00A644ED" w:rsidRPr="00A644ED" w:rsidRDefault="00A644ED" w:rsidP="00A644ED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i adres wykonawcy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6EBDFFD" w14:textId="77777777" w:rsidR="00A644ED" w:rsidRPr="00A644ED" w:rsidRDefault="00A644ED" w:rsidP="00A644ED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10CE71F" w14:textId="77777777" w:rsidR="00A644ED" w:rsidRPr="00A644ED" w:rsidRDefault="00A644ED" w:rsidP="00A644ED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Łączna liczba punktów</w:t>
            </w:r>
          </w:p>
        </w:tc>
      </w:tr>
      <w:bookmarkEnd w:id="2"/>
      <w:tr w:rsidR="00A644ED" w:rsidRPr="00A644ED" w14:paraId="02A4CEF8" w14:textId="77777777" w:rsidTr="00A644ED">
        <w:tc>
          <w:tcPr>
            <w:tcW w:w="1276" w:type="dxa"/>
            <w:vAlign w:val="center"/>
          </w:tcPr>
          <w:p w14:paraId="0ACA2671" w14:textId="77777777" w:rsidR="00A644ED" w:rsidRPr="00A644ED" w:rsidRDefault="00A644ED" w:rsidP="00A644ED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3E96BEC5" w14:textId="77777777" w:rsidR="00A644ED" w:rsidRPr="00A644ED" w:rsidRDefault="00A644ED" w:rsidP="00A644ED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b/>
                <w:sz w:val="22"/>
                <w:szCs w:val="22"/>
              </w:rPr>
              <w:t>ENEA S.A.</w:t>
            </w:r>
          </w:p>
          <w:p w14:paraId="38215825" w14:textId="77777777" w:rsidR="00A644ED" w:rsidRPr="00A644ED" w:rsidRDefault="00A644ED" w:rsidP="00A644ED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bCs/>
                <w:sz w:val="22"/>
                <w:szCs w:val="22"/>
              </w:rPr>
              <w:t>ul. Pastelowa 8</w:t>
            </w:r>
          </w:p>
          <w:p w14:paraId="6C2626CE" w14:textId="723F4F57" w:rsidR="00A644ED" w:rsidRPr="00A644ED" w:rsidRDefault="00A644ED" w:rsidP="00A644ED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bCs/>
                <w:sz w:val="22"/>
                <w:szCs w:val="22"/>
              </w:rPr>
              <w:t>60-198 Poznań</w:t>
            </w:r>
          </w:p>
        </w:tc>
        <w:tc>
          <w:tcPr>
            <w:tcW w:w="1984" w:type="dxa"/>
            <w:vAlign w:val="center"/>
          </w:tcPr>
          <w:p w14:paraId="0EABABFE" w14:textId="6FF26A41" w:rsidR="00A644ED" w:rsidRPr="00A644ED" w:rsidRDefault="00A644ED" w:rsidP="00A644ED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14:paraId="3D33ADF1" w14:textId="41E32ECF" w:rsidR="00A644ED" w:rsidRPr="00A644ED" w:rsidRDefault="00A644ED" w:rsidP="00A644ED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4ED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bookmarkEnd w:id="0"/>
    </w:tbl>
    <w:p w14:paraId="5D2861DE" w14:textId="77777777" w:rsidR="00A644ED" w:rsidRDefault="00A644ED" w:rsidP="00A644ED">
      <w:pPr>
        <w:ind w:left="3540"/>
        <w:jc w:val="center"/>
        <w:rPr>
          <w:sz w:val="18"/>
          <w:szCs w:val="18"/>
        </w:rPr>
      </w:pPr>
    </w:p>
    <w:p w14:paraId="1BD3A8A9" w14:textId="59098461" w:rsidR="00A644ED" w:rsidRPr="003E78FF" w:rsidRDefault="00A644ED" w:rsidP="00A644ED">
      <w:pPr>
        <w:ind w:left="3540"/>
        <w:jc w:val="center"/>
        <w:rPr>
          <w:sz w:val="18"/>
          <w:szCs w:val="18"/>
        </w:rPr>
      </w:pPr>
      <w:r w:rsidRPr="003E78FF">
        <w:rPr>
          <w:sz w:val="18"/>
          <w:szCs w:val="18"/>
        </w:rPr>
        <w:t>Dyrektor</w:t>
      </w:r>
    </w:p>
    <w:p w14:paraId="21FA165E" w14:textId="77777777" w:rsidR="00A644ED" w:rsidRPr="003E78FF" w:rsidRDefault="00A644ED" w:rsidP="00A644ED">
      <w:pPr>
        <w:ind w:left="3540"/>
        <w:jc w:val="center"/>
        <w:rPr>
          <w:sz w:val="18"/>
          <w:szCs w:val="18"/>
        </w:rPr>
      </w:pPr>
      <w:r w:rsidRPr="003E78FF">
        <w:rPr>
          <w:sz w:val="18"/>
          <w:szCs w:val="18"/>
        </w:rPr>
        <w:t>Powiatowego Centrum Usług</w:t>
      </w:r>
    </w:p>
    <w:p w14:paraId="1238C5C1" w14:textId="77777777" w:rsidR="00A644ED" w:rsidRPr="003E78FF" w:rsidRDefault="00A644ED" w:rsidP="00A644ED">
      <w:pPr>
        <w:ind w:left="3540"/>
        <w:jc w:val="center"/>
        <w:rPr>
          <w:sz w:val="18"/>
          <w:szCs w:val="18"/>
        </w:rPr>
      </w:pPr>
      <w:r w:rsidRPr="003E78FF">
        <w:rPr>
          <w:sz w:val="18"/>
          <w:szCs w:val="18"/>
        </w:rPr>
        <w:t>Wspólnych w Rawiczu</w:t>
      </w:r>
    </w:p>
    <w:p w14:paraId="27073A08" w14:textId="77777777" w:rsidR="00A644ED" w:rsidRPr="003E78FF" w:rsidRDefault="00A644ED" w:rsidP="00A644ED">
      <w:pPr>
        <w:ind w:left="3540"/>
        <w:jc w:val="center"/>
        <w:rPr>
          <w:sz w:val="18"/>
          <w:szCs w:val="18"/>
        </w:rPr>
      </w:pPr>
    </w:p>
    <w:p w14:paraId="3CBCCC9D" w14:textId="713F5950" w:rsidR="008642B3" w:rsidRPr="00A644ED" w:rsidRDefault="00A644ED" w:rsidP="00A644ED">
      <w:pPr>
        <w:ind w:left="3540"/>
        <w:jc w:val="center"/>
        <w:rPr>
          <w:sz w:val="18"/>
          <w:szCs w:val="18"/>
        </w:rPr>
      </w:pPr>
      <w:r w:rsidRPr="003E78FF">
        <w:rPr>
          <w:sz w:val="18"/>
          <w:szCs w:val="18"/>
        </w:rPr>
        <w:t>(-) Urszula Stefaniak</w:t>
      </w:r>
    </w:p>
    <w:sectPr w:rsidR="008642B3" w:rsidRPr="00A644ED" w:rsidSect="00A6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4254" w14:textId="77777777" w:rsidR="00672BFE" w:rsidRDefault="00672BFE">
      <w:r>
        <w:separator/>
      </w:r>
    </w:p>
  </w:endnote>
  <w:endnote w:type="continuationSeparator" w:id="0">
    <w:p w14:paraId="17E148B1" w14:textId="77777777" w:rsidR="00672BFE" w:rsidRDefault="0067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343C" w14:textId="77777777" w:rsidR="00962458" w:rsidRDefault="00962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44D7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35489FF5" w14:textId="44371B6D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ProPublico © </w:t>
    </w:r>
    <w:proofErr w:type="spellStart"/>
    <w:r w:rsidRPr="004B39E0">
      <w:rPr>
        <w:rFonts w:ascii="Arial" w:hAnsi="Arial"/>
        <w:sz w:val="18"/>
      </w:rPr>
      <w:t>Datacomp</w:t>
    </w:r>
    <w:proofErr w:type="spellEnd"/>
    <w:r w:rsidRPr="004B39E0">
      <w:rPr>
        <w:rFonts w:ascii="Arial" w:hAnsi="Arial"/>
        <w:sz w:val="18"/>
      </w:rPr>
      <w:t xml:space="preserve"> IT</w:t>
    </w:r>
    <w:r>
      <w:rPr>
        <w:rFonts w:ascii="Arial" w:hAnsi="Arial"/>
        <w:sz w:val="18"/>
      </w:rPr>
      <w:t xml:space="preserve">                                                                                              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F30" w14:textId="77777777" w:rsidR="00962458" w:rsidRDefault="00962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F191" w14:textId="77777777" w:rsidR="00672BFE" w:rsidRDefault="00672BFE">
      <w:r>
        <w:separator/>
      </w:r>
    </w:p>
  </w:footnote>
  <w:footnote w:type="continuationSeparator" w:id="0">
    <w:p w14:paraId="7D1D9470" w14:textId="77777777" w:rsidR="00672BFE" w:rsidRDefault="0067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EF91" w14:textId="77777777" w:rsidR="00962458" w:rsidRDefault="00962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9F3" w14:textId="77777777" w:rsidR="00962458" w:rsidRDefault="009624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EB50" w14:textId="77777777" w:rsidR="00962458" w:rsidRDefault="00962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3D62"/>
    <w:multiLevelType w:val="hybridMultilevel"/>
    <w:tmpl w:val="44F0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FE"/>
    <w:rsid w:val="00005838"/>
    <w:rsid w:val="00022322"/>
    <w:rsid w:val="00042497"/>
    <w:rsid w:val="00081D13"/>
    <w:rsid w:val="000C1E6F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558CE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72BF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62458"/>
    <w:rsid w:val="0097748A"/>
    <w:rsid w:val="009F0E5C"/>
    <w:rsid w:val="00A029B8"/>
    <w:rsid w:val="00A17CDB"/>
    <w:rsid w:val="00A644ED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44764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654E0"/>
  <w15:chartTrackingRefBased/>
  <w15:docId w15:val="{F18F96AC-D3B6-4665-A162-AB65DAFE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2</cp:revision>
  <cp:lastPrinted>2025-11-28T12:17:00Z</cp:lastPrinted>
  <dcterms:created xsi:type="dcterms:W3CDTF">2025-11-28T12:17:00Z</dcterms:created>
  <dcterms:modified xsi:type="dcterms:W3CDTF">2025-11-28T12:17:00Z</dcterms:modified>
</cp:coreProperties>
</file>