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965D" w14:textId="77777777" w:rsidR="00FC0BC3" w:rsidRPr="003A258E" w:rsidRDefault="00FC0BC3" w:rsidP="00FC0BC3">
      <w:pPr>
        <w:spacing w:after="600" w:line="240" w:lineRule="auto"/>
        <w:jc w:val="right"/>
        <w:rPr>
          <w:rFonts w:ascii="Times New Roman" w:eastAsia="Times New Roman" w:hAnsi="Times New Roman"/>
          <w:kern w:val="0"/>
          <w:lang w:eastAsia="pl-PL"/>
        </w:rPr>
      </w:pPr>
      <w:bookmarkStart w:id="0" w:name="_Hlk53520193"/>
      <w:r w:rsidRPr="003A258E">
        <w:rPr>
          <w:rFonts w:ascii="Times New Roman" w:eastAsia="Times New Roman" w:hAnsi="Times New Roman"/>
          <w:kern w:val="0"/>
          <w:lang w:eastAsia="pl-PL"/>
        </w:rPr>
        <w:t>Rawicz, dnia 15.12.2025 r.</w:t>
      </w:r>
    </w:p>
    <w:p w14:paraId="3D7331E5" w14:textId="77777777" w:rsidR="00FC0BC3" w:rsidRPr="003A258E" w:rsidRDefault="00FC0BC3" w:rsidP="00FC0BC3">
      <w:pPr>
        <w:spacing w:after="0" w:line="240" w:lineRule="auto"/>
        <w:ind w:right="3969"/>
        <w:rPr>
          <w:rFonts w:ascii="Times New Roman" w:eastAsia="Times New Roman" w:hAnsi="Times New Roman"/>
          <w:b/>
          <w:bCs/>
          <w:kern w:val="0"/>
          <w:lang w:eastAsia="pl-PL"/>
        </w:rPr>
      </w:pPr>
      <w:r w:rsidRPr="003A258E">
        <w:rPr>
          <w:rFonts w:ascii="Times New Roman" w:eastAsia="Times New Roman" w:hAnsi="Times New Roman"/>
          <w:b/>
          <w:bCs/>
          <w:kern w:val="0"/>
          <w:lang w:eastAsia="pl-PL"/>
        </w:rPr>
        <w:t>Powiatowe Centrum Usług Wspólnych w Rawiczu</w:t>
      </w:r>
    </w:p>
    <w:p w14:paraId="074DFC4E" w14:textId="77777777" w:rsidR="00FC0BC3" w:rsidRPr="003A258E" w:rsidRDefault="00FC0BC3" w:rsidP="00FC0BC3">
      <w:pPr>
        <w:spacing w:after="0" w:line="240" w:lineRule="auto"/>
        <w:ind w:right="3969"/>
        <w:rPr>
          <w:rFonts w:ascii="Times New Roman" w:eastAsia="Times New Roman" w:hAnsi="Times New Roman"/>
          <w:kern w:val="0"/>
          <w:lang w:eastAsia="pl-PL"/>
        </w:rPr>
      </w:pPr>
      <w:r w:rsidRPr="003A258E">
        <w:rPr>
          <w:rFonts w:ascii="Times New Roman" w:eastAsia="Times New Roman" w:hAnsi="Times New Roman"/>
          <w:kern w:val="0"/>
          <w:lang w:eastAsia="pl-PL"/>
        </w:rPr>
        <w:t>ul. Mikołaja Kopernika 4</w:t>
      </w:r>
    </w:p>
    <w:p w14:paraId="55D500AB" w14:textId="77777777" w:rsidR="00FC0BC3" w:rsidRPr="003A258E" w:rsidRDefault="00FC0BC3" w:rsidP="00FC0BC3">
      <w:pPr>
        <w:spacing w:after="0" w:line="240" w:lineRule="auto"/>
        <w:ind w:right="4253"/>
        <w:rPr>
          <w:rFonts w:ascii="Times New Roman" w:eastAsia="Times New Roman" w:hAnsi="Times New Roman"/>
          <w:kern w:val="0"/>
          <w:lang w:eastAsia="pl-PL"/>
        </w:rPr>
      </w:pPr>
      <w:r w:rsidRPr="003A258E">
        <w:rPr>
          <w:rFonts w:ascii="Times New Roman" w:eastAsia="Times New Roman" w:hAnsi="Times New Roman"/>
          <w:kern w:val="0"/>
          <w:lang w:eastAsia="pl-PL"/>
        </w:rPr>
        <w:t>63-900 Rawicz</w:t>
      </w:r>
    </w:p>
    <w:p w14:paraId="67879322" w14:textId="77777777" w:rsidR="00FC0BC3" w:rsidRPr="003A258E" w:rsidRDefault="00FC0BC3" w:rsidP="00FC0BC3">
      <w:pPr>
        <w:spacing w:after="0" w:line="240" w:lineRule="auto"/>
        <w:ind w:right="4253"/>
        <w:rPr>
          <w:rFonts w:ascii="Times New Roman" w:eastAsia="Times New Roman" w:hAnsi="Times New Roman"/>
          <w:kern w:val="0"/>
          <w:lang w:eastAsia="pl-PL"/>
        </w:rPr>
      </w:pPr>
    </w:p>
    <w:p w14:paraId="1506118A" w14:textId="4BEB6E45" w:rsidR="00FC0BC3" w:rsidRDefault="00FC0BC3" w:rsidP="00FC0BC3">
      <w:pPr>
        <w:spacing w:after="0" w:line="276" w:lineRule="auto"/>
        <w:ind w:right="4253"/>
        <w:rPr>
          <w:rFonts w:ascii="Times New Roman" w:eastAsia="Times New Roman" w:hAnsi="Times New Roman"/>
          <w:b/>
          <w:kern w:val="0"/>
          <w:lang w:eastAsia="pl-PL"/>
        </w:rPr>
      </w:pPr>
      <w:r w:rsidRPr="003A258E">
        <w:rPr>
          <w:rFonts w:ascii="Times New Roman" w:eastAsia="Times New Roman" w:hAnsi="Times New Roman"/>
          <w:kern w:val="0"/>
          <w:lang w:eastAsia="pl-PL"/>
        </w:rPr>
        <w:t>Znak sprawy:</w:t>
      </w:r>
      <w:r w:rsidRPr="003A258E">
        <w:rPr>
          <w:rFonts w:ascii="Times New Roman" w:eastAsia="Times New Roman" w:hAnsi="Times New Roman"/>
          <w:b/>
          <w:bCs/>
          <w:kern w:val="0"/>
          <w:lang w:eastAsia="pl-PL"/>
        </w:rPr>
        <w:t xml:space="preserve"> PCUW.261.2.49.2025</w:t>
      </w:r>
    </w:p>
    <w:p w14:paraId="6301D5FC" w14:textId="77777777" w:rsidR="00FC0BC3" w:rsidRPr="003A258E" w:rsidRDefault="00FC0BC3" w:rsidP="00FC0BC3">
      <w:pPr>
        <w:spacing w:after="0" w:line="276" w:lineRule="auto"/>
        <w:ind w:right="4253"/>
        <w:rPr>
          <w:rFonts w:ascii="Times New Roman" w:eastAsia="Times New Roman" w:hAnsi="Times New Roman"/>
          <w:b/>
          <w:kern w:val="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06"/>
      </w:tblGrid>
      <w:tr w:rsidR="00FC0BC3" w:rsidRPr="003A258E" w14:paraId="4B30052B" w14:textId="77777777" w:rsidTr="007F43A1">
        <w:trPr>
          <w:trHeight w:val="1071"/>
        </w:trPr>
        <w:tc>
          <w:tcPr>
            <w:tcW w:w="10065" w:type="dxa"/>
            <w:shd w:val="clear" w:color="auto" w:fill="F2F2F2"/>
            <w:hideMark/>
          </w:tcPr>
          <w:p w14:paraId="24DB8685" w14:textId="77777777" w:rsidR="00FC0BC3" w:rsidRPr="003A258E" w:rsidRDefault="00FC0BC3" w:rsidP="007F43A1">
            <w:pPr>
              <w:keepNext/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pacing w:val="50"/>
                <w:kern w:val="28"/>
                <w:sz w:val="32"/>
                <w:szCs w:val="3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/>
                <w:spacing w:val="50"/>
                <w:kern w:val="28"/>
                <w:sz w:val="32"/>
                <w:szCs w:val="32"/>
                <w:lang w:eastAsia="pl-PL"/>
              </w:rPr>
              <w:t>INFORMACJA</w:t>
            </w:r>
          </w:p>
          <w:p w14:paraId="14C45650" w14:textId="77777777" w:rsidR="00FC0BC3" w:rsidRPr="003A258E" w:rsidRDefault="00FC0BC3" w:rsidP="007F43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pacing w:val="50"/>
                <w:kern w:val="28"/>
                <w:sz w:val="32"/>
                <w:szCs w:val="3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/>
                <w:spacing w:val="50"/>
                <w:kern w:val="28"/>
                <w:sz w:val="32"/>
                <w:szCs w:val="32"/>
                <w:lang w:eastAsia="pl-PL"/>
              </w:rPr>
              <w:t>O WYBORZE NAJKORZYSTNIEJSZEJ OFERTY</w:t>
            </w:r>
          </w:p>
        </w:tc>
      </w:tr>
    </w:tbl>
    <w:p w14:paraId="0C430EC0" w14:textId="77777777" w:rsidR="00FC0BC3" w:rsidRPr="003A258E" w:rsidRDefault="00FC0BC3" w:rsidP="00FC0BC3">
      <w:pPr>
        <w:keepNext/>
        <w:spacing w:after="240" w:line="240" w:lineRule="auto"/>
        <w:outlineLvl w:val="0"/>
        <w:rPr>
          <w:rFonts w:ascii="Times New Roman" w:eastAsia="Times New Roman" w:hAnsi="Times New Roman"/>
          <w:b/>
          <w:kern w:val="0"/>
          <w:lang w:eastAsia="pl-PL"/>
        </w:rPr>
      </w:pPr>
    </w:p>
    <w:p w14:paraId="0399A436" w14:textId="77777777" w:rsidR="00FC0BC3" w:rsidRPr="003A258E" w:rsidRDefault="00FC0BC3" w:rsidP="00FC0BC3">
      <w:pPr>
        <w:spacing w:after="120" w:line="240" w:lineRule="auto"/>
        <w:ind w:left="1701" w:hanging="1701"/>
        <w:jc w:val="both"/>
        <w:rPr>
          <w:rFonts w:ascii="Times New Roman" w:hAnsi="Times New Roman"/>
          <w:kern w:val="0"/>
        </w:rPr>
      </w:pPr>
      <w:proofErr w:type="gramStart"/>
      <w:r w:rsidRPr="003A258E">
        <w:rPr>
          <w:rFonts w:ascii="Times New Roman" w:hAnsi="Times New Roman"/>
          <w:kern w:val="0"/>
        </w:rPr>
        <w:t xml:space="preserve">Dotyczy:  </w:t>
      </w:r>
      <w:r w:rsidRPr="003A258E">
        <w:rPr>
          <w:rFonts w:ascii="Times New Roman" w:hAnsi="Times New Roman"/>
          <w:kern w:val="0"/>
        </w:rPr>
        <w:tab/>
      </w:r>
      <w:proofErr w:type="gramEnd"/>
      <w:r w:rsidRPr="003A258E">
        <w:rPr>
          <w:rFonts w:ascii="Times New Roman" w:eastAsia="Times New Roman" w:hAnsi="Times New Roman"/>
          <w:kern w:val="0"/>
          <w:lang w:eastAsia="pl-PL"/>
        </w:rPr>
        <w:t xml:space="preserve">postępowania o udzielenie zamówienia publicznego prowadzonego w trybie podstawowym bez negocjacji – art. 275 pkt 1 ustawy </w:t>
      </w:r>
      <w:proofErr w:type="spellStart"/>
      <w:r w:rsidRPr="003A258E">
        <w:rPr>
          <w:rFonts w:ascii="Times New Roman" w:eastAsia="Times New Roman" w:hAnsi="Times New Roman"/>
          <w:kern w:val="0"/>
          <w:lang w:eastAsia="pl-PL"/>
        </w:rPr>
        <w:t>Pzp</w:t>
      </w:r>
      <w:proofErr w:type="spellEnd"/>
      <w:r w:rsidRPr="003A258E">
        <w:rPr>
          <w:rFonts w:ascii="Times New Roman" w:eastAsia="Times New Roman" w:hAnsi="Times New Roman"/>
          <w:kern w:val="0"/>
          <w:lang w:eastAsia="pl-PL"/>
        </w:rPr>
        <w:t xml:space="preserve"> na zadanie                               pn.: </w:t>
      </w:r>
      <w:r w:rsidRPr="003A258E">
        <w:rPr>
          <w:rFonts w:ascii="Times New Roman" w:eastAsia="Times New Roman" w:hAnsi="Times New Roman"/>
          <w:b/>
          <w:kern w:val="0"/>
          <w:lang w:eastAsia="pl-PL"/>
        </w:rPr>
        <w:t>Sukcesywne dostawy żywności dla Placówki Opiekuńczo - Wychowawczej "Mały Dworek" w Łaszczynie w okresie od 01.01.2026 r. do 30.04.2026 r.</w:t>
      </w:r>
    </w:p>
    <w:p w14:paraId="383D5188" w14:textId="77777777" w:rsidR="00FC0BC3" w:rsidRPr="003A258E" w:rsidRDefault="00FC0BC3" w:rsidP="00FC0BC3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="Times New Roman" w:eastAsia="Times New Roman" w:hAnsi="Times New Roman"/>
          <w:bCs/>
          <w:kern w:val="0"/>
          <w:lang w:eastAsia="pl-PL"/>
        </w:rPr>
      </w:pPr>
      <w:r w:rsidRPr="003A258E">
        <w:rPr>
          <w:rFonts w:ascii="Times New Roman" w:eastAsia="Times New Roman" w:hAnsi="Times New Roman"/>
          <w:kern w:val="0"/>
          <w:lang w:eastAsia="pl-PL"/>
        </w:rPr>
        <w:t xml:space="preserve">Zamawiający, </w:t>
      </w:r>
      <w:r w:rsidRPr="003A258E">
        <w:rPr>
          <w:rFonts w:ascii="Times New Roman" w:eastAsia="Times New Roman" w:hAnsi="Times New Roman"/>
          <w:b/>
          <w:kern w:val="0"/>
          <w:lang w:eastAsia="pl-PL"/>
        </w:rPr>
        <w:t>Powiatowe Centrum Usług Wspólnych w Rawiczu</w:t>
      </w:r>
      <w:r w:rsidRPr="003A258E">
        <w:rPr>
          <w:rFonts w:ascii="Times New Roman" w:eastAsia="Times New Roman" w:hAnsi="Times New Roman"/>
          <w:kern w:val="0"/>
          <w:lang w:eastAsia="pl-PL"/>
        </w:rPr>
        <w:t xml:space="preserve">, działając na podstawie art. 253 ust. 1 ustawy z dnia 11 września 2019 r. Prawo zamówień publicznych                                      </w:t>
      </w:r>
      <w:proofErr w:type="gramStart"/>
      <w:r w:rsidRPr="003A258E">
        <w:rPr>
          <w:rFonts w:ascii="Times New Roman" w:eastAsia="Times New Roman" w:hAnsi="Times New Roman"/>
          <w:kern w:val="0"/>
          <w:lang w:eastAsia="pl-PL"/>
        </w:rPr>
        <w:t xml:space="preserve">   (</w:t>
      </w:r>
      <w:proofErr w:type="spellStart"/>
      <w:proofErr w:type="gramEnd"/>
      <w:r w:rsidRPr="003A258E">
        <w:rPr>
          <w:rFonts w:ascii="Times New Roman" w:eastAsia="Times New Roman" w:hAnsi="Times New Roman"/>
          <w:kern w:val="0"/>
          <w:lang w:eastAsia="pl-PL"/>
        </w:rPr>
        <w:t>t.j</w:t>
      </w:r>
      <w:proofErr w:type="spellEnd"/>
      <w:r w:rsidRPr="003A258E">
        <w:rPr>
          <w:rFonts w:ascii="Times New Roman" w:eastAsia="Times New Roman" w:hAnsi="Times New Roman"/>
          <w:kern w:val="0"/>
          <w:lang w:eastAsia="pl-PL"/>
        </w:rPr>
        <w:t xml:space="preserve">. Dz. U. z 2024 poz. 1320 ze zm.), zwanej dalej „ustawą </w:t>
      </w:r>
      <w:proofErr w:type="spellStart"/>
      <w:r w:rsidRPr="003A258E">
        <w:rPr>
          <w:rFonts w:ascii="Times New Roman" w:eastAsia="Times New Roman" w:hAnsi="Times New Roman"/>
          <w:kern w:val="0"/>
          <w:lang w:eastAsia="pl-PL"/>
        </w:rPr>
        <w:t>Pzp</w:t>
      </w:r>
      <w:proofErr w:type="spellEnd"/>
      <w:r w:rsidRPr="003A258E">
        <w:rPr>
          <w:rFonts w:ascii="Times New Roman" w:eastAsia="Times New Roman" w:hAnsi="Times New Roman"/>
          <w:kern w:val="0"/>
          <w:lang w:eastAsia="pl-PL"/>
        </w:rPr>
        <w:t>”, informuje, że w toczącym się postępowaniu o udzielenie zamówienia publicznego, jako najkorzystniejsza wybrana została oferta złożona przez Wykonawcę: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FC0BC3" w:rsidRPr="003A258E" w14:paraId="5289591C" w14:textId="77777777" w:rsidTr="007F43A1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A4CD" w14:textId="77777777" w:rsidR="00FC0BC3" w:rsidRPr="003A258E" w:rsidRDefault="00FC0BC3" w:rsidP="007F43A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/>
                <w:kern w:val="0"/>
                <w:lang w:eastAsia="pl-PL"/>
              </w:rPr>
              <w:t>Paweł Kaczan Zakład Handlu i Usług Kama</w:t>
            </w:r>
          </w:p>
          <w:p w14:paraId="40581082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>Łaszczyn 25a</w:t>
            </w:r>
          </w:p>
          <w:p w14:paraId="0D7E225F" w14:textId="77777777" w:rsidR="00FC0BC3" w:rsidRPr="003A258E" w:rsidRDefault="00FC0BC3" w:rsidP="007F43A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>63-900 Rawicz</w:t>
            </w:r>
          </w:p>
          <w:p w14:paraId="3AF95381" w14:textId="77777777" w:rsidR="00FC0BC3" w:rsidRPr="003A258E" w:rsidRDefault="00FC0BC3" w:rsidP="007F43A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>na Część I – Artykułu spożywcze</w:t>
            </w:r>
          </w:p>
          <w:p w14:paraId="0A055029" w14:textId="77777777" w:rsidR="00FC0BC3" w:rsidRPr="003A258E" w:rsidRDefault="00FC0BC3" w:rsidP="007F43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lang w:eastAsia="pl-PL"/>
              </w:rPr>
              <w:t xml:space="preserve">za cenę: </w:t>
            </w:r>
            <w:r w:rsidRPr="003A258E">
              <w:rPr>
                <w:rFonts w:ascii="Times New Roman" w:eastAsia="Times New Roman" w:hAnsi="Times New Roman"/>
                <w:b/>
                <w:kern w:val="0"/>
                <w:lang w:eastAsia="pl-PL"/>
              </w:rPr>
              <w:t>20 909,40 zł</w:t>
            </w:r>
            <w:r w:rsidRPr="003A258E">
              <w:rPr>
                <w:rFonts w:ascii="Times New Roman" w:eastAsia="Times New Roman" w:hAnsi="Times New Roman"/>
                <w:kern w:val="0"/>
                <w:lang w:eastAsia="pl-PL"/>
              </w:rPr>
              <w:t xml:space="preserve"> </w:t>
            </w:r>
            <w:r w:rsidRPr="003A258E">
              <w:rPr>
                <w:rFonts w:ascii="Times New Roman" w:eastAsia="Times New Roman" w:hAnsi="Times New Roman"/>
                <w:b/>
                <w:bCs/>
                <w:kern w:val="0"/>
                <w:lang w:eastAsia="pl-PL"/>
              </w:rPr>
              <w:t>brutto</w:t>
            </w:r>
          </w:p>
          <w:p w14:paraId="08E0F5A3" w14:textId="77777777" w:rsidR="00FC0BC3" w:rsidRPr="003A258E" w:rsidRDefault="00FC0BC3" w:rsidP="007F43A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color w:val="000000"/>
                <w:kern w:val="0"/>
                <w:u w:val="single"/>
                <w:lang w:eastAsia="pl-PL"/>
              </w:rPr>
              <w:t>Uzasadnienie wyboru</w:t>
            </w:r>
            <w:r w:rsidRPr="003A258E">
              <w:rPr>
                <w:rFonts w:ascii="Times New Roman" w:eastAsia="Times New Roman" w:hAnsi="Times New Roman"/>
                <w:color w:val="000000"/>
                <w:kern w:val="0"/>
                <w:lang w:eastAsia="pl-PL"/>
              </w:rPr>
              <w:t>:</w:t>
            </w:r>
          </w:p>
          <w:p w14:paraId="393C1F4B" w14:textId="77777777" w:rsidR="00FC0BC3" w:rsidRPr="003A258E" w:rsidRDefault="00FC0BC3" w:rsidP="007F43A1">
            <w:pPr>
              <w:tabs>
                <w:tab w:val="left" w:pos="708"/>
                <w:tab w:val="center" w:pos="4536"/>
                <w:tab w:val="right" w:pos="9072"/>
              </w:tabs>
              <w:spacing w:after="6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lang w:eastAsia="pl-PL"/>
              </w:rPr>
              <w:t>Oferta ww. Wykonawcy jest jedyną złożoną ofertą dla danej Części zamówienia, niepodlegającą odrzuceniu.</w:t>
            </w:r>
          </w:p>
        </w:tc>
      </w:tr>
      <w:tr w:rsidR="00FC0BC3" w:rsidRPr="003A258E" w14:paraId="795D50E3" w14:textId="77777777" w:rsidTr="007F43A1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7158" w14:textId="77777777" w:rsidR="00FC0BC3" w:rsidRPr="003A258E" w:rsidRDefault="00FC0BC3" w:rsidP="007F43A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/>
                <w:kern w:val="0"/>
                <w:lang w:eastAsia="pl-PL"/>
              </w:rPr>
              <w:t>Spółdzielnia Mleczarska MLEKOVITA</w:t>
            </w:r>
          </w:p>
          <w:p w14:paraId="16052592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>ul. Ludowa 122</w:t>
            </w:r>
          </w:p>
          <w:p w14:paraId="5E7F1B64" w14:textId="77777777" w:rsidR="00FC0BC3" w:rsidRPr="003A258E" w:rsidRDefault="00FC0BC3" w:rsidP="007F43A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>18-200 Wysokie Mazowieckie</w:t>
            </w:r>
          </w:p>
          <w:p w14:paraId="4D4AC4DC" w14:textId="77777777" w:rsidR="00FC0BC3" w:rsidRPr="003A258E" w:rsidRDefault="00FC0BC3" w:rsidP="007F43A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>na Część II - Nabiał</w:t>
            </w:r>
          </w:p>
          <w:p w14:paraId="486F1D97" w14:textId="77777777" w:rsidR="00FC0BC3" w:rsidRPr="003A258E" w:rsidRDefault="00FC0BC3" w:rsidP="007F43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lang w:eastAsia="pl-PL"/>
              </w:rPr>
              <w:t xml:space="preserve">za cenę: </w:t>
            </w:r>
            <w:r w:rsidRPr="003A258E">
              <w:rPr>
                <w:rFonts w:ascii="Times New Roman" w:eastAsia="Times New Roman" w:hAnsi="Times New Roman"/>
                <w:b/>
                <w:kern w:val="0"/>
                <w:lang w:eastAsia="pl-PL"/>
              </w:rPr>
              <w:t>9 068,85 zł</w:t>
            </w:r>
            <w:r w:rsidRPr="003A258E">
              <w:rPr>
                <w:rFonts w:ascii="Times New Roman" w:eastAsia="Times New Roman" w:hAnsi="Times New Roman"/>
                <w:kern w:val="0"/>
                <w:lang w:eastAsia="pl-PL"/>
              </w:rPr>
              <w:t xml:space="preserve"> </w:t>
            </w:r>
            <w:r w:rsidRPr="003A258E">
              <w:rPr>
                <w:rFonts w:ascii="Times New Roman" w:eastAsia="Times New Roman" w:hAnsi="Times New Roman"/>
                <w:b/>
                <w:bCs/>
                <w:kern w:val="0"/>
                <w:lang w:eastAsia="pl-PL"/>
              </w:rPr>
              <w:t>brutto</w:t>
            </w:r>
          </w:p>
          <w:p w14:paraId="69CEF262" w14:textId="77777777" w:rsidR="00FC0BC3" w:rsidRPr="003A258E" w:rsidRDefault="00FC0BC3" w:rsidP="007F43A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color w:val="000000"/>
                <w:kern w:val="0"/>
                <w:u w:val="single"/>
                <w:lang w:eastAsia="pl-PL"/>
              </w:rPr>
              <w:t>Uzasadnienie wyboru</w:t>
            </w:r>
            <w:r w:rsidRPr="003A258E">
              <w:rPr>
                <w:rFonts w:ascii="Times New Roman" w:eastAsia="Times New Roman" w:hAnsi="Times New Roman"/>
                <w:color w:val="000000"/>
                <w:kern w:val="0"/>
                <w:lang w:eastAsia="pl-PL"/>
              </w:rPr>
              <w:t>:</w:t>
            </w:r>
          </w:p>
          <w:p w14:paraId="43359336" w14:textId="77777777" w:rsidR="00FC0BC3" w:rsidRPr="003A258E" w:rsidRDefault="00FC0BC3" w:rsidP="007F43A1">
            <w:pPr>
              <w:tabs>
                <w:tab w:val="left" w:pos="708"/>
                <w:tab w:val="center" w:pos="4536"/>
                <w:tab w:val="right" w:pos="9072"/>
              </w:tabs>
              <w:spacing w:after="6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lang w:eastAsia="pl-PL"/>
              </w:rPr>
              <w:t>Oferta ww. Wykonawcy jest jedyną złożoną ofertą dla danej Części zamówienia, niepodlegającą odrzuceniu.</w:t>
            </w:r>
          </w:p>
        </w:tc>
      </w:tr>
      <w:tr w:rsidR="00FC0BC3" w:rsidRPr="003A258E" w14:paraId="4E7D3494" w14:textId="77777777" w:rsidTr="007F43A1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FF3E" w14:textId="77777777" w:rsidR="00FC0BC3" w:rsidRPr="003A258E" w:rsidRDefault="00FC0BC3" w:rsidP="007F43A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/>
                <w:kern w:val="0"/>
                <w:lang w:eastAsia="pl-PL"/>
              </w:rPr>
              <w:lastRenderedPageBreak/>
              <w:t xml:space="preserve">Bolesław </w:t>
            </w:r>
            <w:proofErr w:type="spellStart"/>
            <w:r w:rsidRPr="003A258E">
              <w:rPr>
                <w:rFonts w:ascii="Times New Roman" w:eastAsia="Times New Roman" w:hAnsi="Times New Roman"/>
                <w:b/>
                <w:kern w:val="0"/>
                <w:lang w:eastAsia="pl-PL"/>
              </w:rPr>
              <w:t>Pazoła</w:t>
            </w:r>
            <w:proofErr w:type="spellEnd"/>
            <w:r w:rsidRPr="003A258E">
              <w:rPr>
                <w:rFonts w:ascii="Times New Roman" w:eastAsia="Times New Roman" w:hAnsi="Times New Roman"/>
                <w:b/>
                <w:kern w:val="0"/>
                <w:lang w:eastAsia="pl-PL"/>
              </w:rPr>
              <w:t xml:space="preserve"> Gospodarstwo Rolne</w:t>
            </w:r>
          </w:p>
          <w:p w14:paraId="50F09ADB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 xml:space="preserve">ul. </w:t>
            </w:r>
            <w:proofErr w:type="spellStart"/>
            <w:proofErr w:type="gramStart"/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>F.Chopina</w:t>
            </w:r>
            <w:proofErr w:type="spellEnd"/>
            <w:proofErr w:type="gramEnd"/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 xml:space="preserve"> 45</w:t>
            </w:r>
          </w:p>
          <w:p w14:paraId="39719947" w14:textId="77777777" w:rsidR="00FC0BC3" w:rsidRPr="003A258E" w:rsidRDefault="00FC0BC3" w:rsidP="007F43A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>64-100 Leszno</w:t>
            </w:r>
          </w:p>
          <w:p w14:paraId="56120AD7" w14:textId="77777777" w:rsidR="00FC0BC3" w:rsidRPr="003A258E" w:rsidRDefault="00FC0BC3" w:rsidP="007F43A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>na Część III – Warzywa i owoce</w:t>
            </w:r>
          </w:p>
          <w:p w14:paraId="0D36AFFA" w14:textId="77777777" w:rsidR="00FC0BC3" w:rsidRPr="003A258E" w:rsidRDefault="00FC0BC3" w:rsidP="007F43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lang w:eastAsia="pl-PL"/>
              </w:rPr>
              <w:t xml:space="preserve">za cenę: </w:t>
            </w:r>
            <w:r w:rsidRPr="003A258E">
              <w:rPr>
                <w:rFonts w:ascii="Times New Roman" w:eastAsia="Times New Roman" w:hAnsi="Times New Roman"/>
                <w:b/>
                <w:kern w:val="0"/>
                <w:lang w:eastAsia="pl-PL"/>
              </w:rPr>
              <w:t>8 541,75 zł</w:t>
            </w:r>
            <w:r w:rsidRPr="003A258E">
              <w:rPr>
                <w:rFonts w:ascii="Times New Roman" w:eastAsia="Times New Roman" w:hAnsi="Times New Roman"/>
                <w:kern w:val="0"/>
                <w:lang w:eastAsia="pl-PL"/>
              </w:rPr>
              <w:t xml:space="preserve"> </w:t>
            </w:r>
            <w:r w:rsidRPr="003A258E">
              <w:rPr>
                <w:rFonts w:ascii="Times New Roman" w:eastAsia="Times New Roman" w:hAnsi="Times New Roman"/>
                <w:b/>
                <w:bCs/>
                <w:kern w:val="0"/>
                <w:lang w:eastAsia="pl-PL"/>
              </w:rPr>
              <w:t>brutto</w:t>
            </w:r>
          </w:p>
          <w:p w14:paraId="0609C372" w14:textId="77777777" w:rsidR="00FC0BC3" w:rsidRPr="003A258E" w:rsidRDefault="00FC0BC3" w:rsidP="007F43A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color w:val="000000"/>
                <w:kern w:val="0"/>
                <w:u w:val="single"/>
                <w:lang w:eastAsia="pl-PL"/>
              </w:rPr>
              <w:t>Uzasadnienie wyboru</w:t>
            </w:r>
            <w:r w:rsidRPr="003A258E">
              <w:rPr>
                <w:rFonts w:ascii="Times New Roman" w:eastAsia="Times New Roman" w:hAnsi="Times New Roman"/>
                <w:color w:val="000000"/>
                <w:kern w:val="0"/>
                <w:lang w:eastAsia="pl-PL"/>
              </w:rPr>
              <w:t>:</w:t>
            </w:r>
          </w:p>
          <w:p w14:paraId="3F9B93AD" w14:textId="77777777" w:rsidR="00FC0BC3" w:rsidRPr="003A258E" w:rsidRDefault="00FC0BC3" w:rsidP="007F43A1">
            <w:pPr>
              <w:tabs>
                <w:tab w:val="left" w:pos="708"/>
                <w:tab w:val="center" w:pos="4536"/>
                <w:tab w:val="right" w:pos="9072"/>
              </w:tabs>
              <w:spacing w:after="6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lang w:eastAsia="pl-PL"/>
              </w:rPr>
              <w:t>Oferta ww. Wykonawcy jest najkorzystniejszą złożoną ofertą dla danej Części zamówienia, niepodlegającą odrzuceniu.</w:t>
            </w:r>
          </w:p>
        </w:tc>
      </w:tr>
      <w:tr w:rsidR="00FC0BC3" w:rsidRPr="003A258E" w14:paraId="60560DCF" w14:textId="77777777" w:rsidTr="007F43A1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FEB6" w14:textId="77777777" w:rsidR="00FC0BC3" w:rsidRPr="003A258E" w:rsidRDefault="00FC0BC3" w:rsidP="007F43A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/>
                <w:kern w:val="0"/>
                <w:lang w:eastAsia="pl-PL"/>
              </w:rPr>
              <w:t>Paweł Kaczan Zakład Handlu i Usług Kama</w:t>
            </w:r>
          </w:p>
          <w:p w14:paraId="08766A02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>Łaszczyn 25a</w:t>
            </w:r>
          </w:p>
          <w:p w14:paraId="41CD72B1" w14:textId="77777777" w:rsidR="00FC0BC3" w:rsidRPr="003A258E" w:rsidRDefault="00FC0BC3" w:rsidP="007F43A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>63-900 Rawicz</w:t>
            </w:r>
          </w:p>
          <w:p w14:paraId="01B5D156" w14:textId="77777777" w:rsidR="00FC0BC3" w:rsidRPr="003A258E" w:rsidRDefault="00FC0BC3" w:rsidP="007F43A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>na Część VII - Ryby</w:t>
            </w:r>
          </w:p>
          <w:p w14:paraId="372C8C56" w14:textId="77777777" w:rsidR="00FC0BC3" w:rsidRPr="003A258E" w:rsidRDefault="00FC0BC3" w:rsidP="007F43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lang w:eastAsia="pl-PL"/>
              </w:rPr>
              <w:t xml:space="preserve">za cenę: </w:t>
            </w:r>
            <w:r w:rsidRPr="003A258E">
              <w:rPr>
                <w:rFonts w:ascii="Times New Roman" w:eastAsia="Times New Roman" w:hAnsi="Times New Roman"/>
                <w:b/>
                <w:kern w:val="0"/>
                <w:lang w:eastAsia="pl-PL"/>
              </w:rPr>
              <w:t>837,38 zł</w:t>
            </w:r>
            <w:r w:rsidRPr="003A258E">
              <w:rPr>
                <w:rFonts w:ascii="Times New Roman" w:eastAsia="Times New Roman" w:hAnsi="Times New Roman"/>
                <w:kern w:val="0"/>
                <w:lang w:eastAsia="pl-PL"/>
              </w:rPr>
              <w:t xml:space="preserve"> </w:t>
            </w:r>
            <w:r w:rsidRPr="003A258E">
              <w:rPr>
                <w:rFonts w:ascii="Times New Roman" w:eastAsia="Times New Roman" w:hAnsi="Times New Roman"/>
                <w:b/>
                <w:bCs/>
                <w:kern w:val="0"/>
                <w:lang w:eastAsia="pl-PL"/>
              </w:rPr>
              <w:t>brutto</w:t>
            </w:r>
          </w:p>
          <w:p w14:paraId="43108CA5" w14:textId="77777777" w:rsidR="00FC0BC3" w:rsidRPr="003A258E" w:rsidRDefault="00FC0BC3" w:rsidP="007F43A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color w:val="000000"/>
                <w:kern w:val="0"/>
                <w:u w:val="single"/>
                <w:lang w:eastAsia="pl-PL"/>
              </w:rPr>
              <w:t>Uzasadnienie wyboru</w:t>
            </w:r>
            <w:r w:rsidRPr="003A258E">
              <w:rPr>
                <w:rFonts w:ascii="Times New Roman" w:eastAsia="Times New Roman" w:hAnsi="Times New Roman"/>
                <w:color w:val="000000"/>
                <w:kern w:val="0"/>
                <w:lang w:eastAsia="pl-PL"/>
              </w:rPr>
              <w:t>:</w:t>
            </w:r>
          </w:p>
          <w:p w14:paraId="6CF078C5" w14:textId="77777777" w:rsidR="00FC0BC3" w:rsidRPr="003A258E" w:rsidRDefault="00FC0BC3" w:rsidP="007F43A1">
            <w:pPr>
              <w:tabs>
                <w:tab w:val="left" w:pos="708"/>
                <w:tab w:val="center" w:pos="4536"/>
                <w:tab w:val="right" w:pos="9072"/>
              </w:tabs>
              <w:spacing w:after="6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lang w:eastAsia="pl-PL"/>
              </w:rPr>
              <w:t>Oferta ww. Wykonawcy jest jedyną złożoną ofertą dla danej Części zamówienia, niepodlegającą odrzuceniu.</w:t>
            </w:r>
          </w:p>
        </w:tc>
      </w:tr>
    </w:tbl>
    <w:p w14:paraId="605C9BEF" w14:textId="77777777" w:rsidR="00FC0BC3" w:rsidRPr="003A258E" w:rsidRDefault="00FC0BC3" w:rsidP="00FC0BC3">
      <w:pPr>
        <w:numPr>
          <w:ilvl w:val="0"/>
          <w:numId w:val="1"/>
        </w:numPr>
        <w:spacing w:before="360" w:after="120" w:line="240" w:lineRule="auto"/>
        <w:jc w:val="both"/>
        <w:rPr>
          <w:rFonts w:ascii="Times New Roman" w:eastAsia="Times New Roman" w:hAnsi="Times New Roman"/>
          <w:color w:val="000000"/>
          <w:kern w:val="0"/>
          <w:lang w:eastAsia="pl-PL"/>
        </w:rPr>
      </w:pPr>
      <w:r w:rsidRPr="003A258E">
        <w:rPr>
          <w:rFonts w:ascii="Times New Roman" w:eastAsia="Times New Roman" w:hAnsi="Times New Roman"/>
          <w:color w:val="000000"/>
          <w:kern w:val="0"/>
          <w:lang w:eastAsia="pl-PL"/>
        </w:rPr>
        <w:t>Punktacja przyznana ofertom w każdym kryterium oceny ofert wraz z łączną punktacją: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7"/>
        <w:gridCol w:w="3119"/>
        <w:gridCol w:w="1559"/>
      </w:tblGrid>
      <w:tr w:rsidR="00FC0BC3" w:rsidRPr="003A258E" w14:paraId="284DA567" w14:textId="77777777" w:rsidTr="007F43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D70294" w14:textId="77777777" w:rsidR="00FC0BC3" w:rsidRPr="003A258E" w:rsidRDefault="00FC0BC3" w:rsidP="007F43A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>Część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8AD10A" w14:textId="77777777" w:rsidR="00FC0BC3" w:rsidRPr="003A258E" w:rsidRDefault="00FC0BC3" w:rsidP="007F43A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kern w:val="0"/>
                <w:lang w:eastAsia="pl-PL"/>
              </w:rPr>
              <w:t>Wykonawca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824E58" w14:textId="77777777" w:rsidR="00FC0BC3" w:rsidRPr="003A258E" w:rsidRDefault="00FC0BC3" w:rsidP="007F43A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color w:val="000000"/>
                <w:kern w:val="0"/>
                <w:lang w:eastAsia="pl-PL"/>
              </w:rPr>
              <w:t>Kryterium - punktacja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04340C" w14:textId="77777777" w:rsidR="00FC0BC3" w:rsidRPr="003A258E" w:rsidRDefault="00FC0BC3" w:rsidP="007F43A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Cs/>
                <w:color w:val="000000"/>
                <w:kern w:val="0"/>
                <w:lang w:eastAsia="pl-PL"/>
              </w:rPr>
              <w:t>Razem</w:t>
            </w:r>
          </w:p>
        </w:tc>
      </w:tr>
      <w:tr w:rsidR="00FC0BC3" w:rsidRPr="003A258E" w14:paraId="6E2D7374" w14:textId="77777777" w:rsidTr="007F43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2042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1 - Artykuły spożywcze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5487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eastAsia="pl-PL"/>
              </w:rPr>
              <w:t>Paweł Kaczan Zakład Handlu i Usług Kama</w:t>
            </w:r>
          </w:p>
          <w:p w14:paraId="6B587CA2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Łaszczyn 25a</w:t>
            </w:r>
          </w:p>
          <w:p w14:paraId="3CB23888" w14:textId="77777777" w:rsidR="00FC0BC3" w:rsidRPr="003A258E" w:rsidRDefault="00FC0BC3" w:rsidP="007F43A1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63-900 Rawicz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7F9E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</w:p>
          <w:p w14:paraId="653F8B71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1 - Cena - 60.00</w:t>
            </w:r>
          </w:p>
          <w:p w14:paraId="51D54CFC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2 - Dostawy - 40.00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3EB4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100,00</w:t>
            </w:r>
          </w:p>
        </w:tc>
      </w:tr>
      <w:tr w:rsidR="00FC0BC3" w:rsidRPr="003A258E" w14:paraId="35F50F9A" w14:textId="77777777" w:rsidTr="007F43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10EA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2 - Nabiał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D0E0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eastAsia="pl-PL"/>
              </w:rPr>
              <w:t>Spółdzielnia Mleczarska MLEKOVITA</w:t>
            </w:r>
          </w:p>
          <w:p w14:paraId="2B06027C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ul. Ludowa 122</w:t>
            </w:r>
          </w:p>
          <w:p w14:paraId="209A121C" w14:textId="77777777" w:rsidR="00FC0BC3" w:rsidRPr="003A258E" w:rsidRDefault="00FC0BC3" w:rsidP="007F43A1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18-200 Wysokie Mazowieckie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8573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</w:p>
          <w:p w14:paraId="3BCD7F58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1 - Cena - 60.00</w:t>
            </w:r>
          </w:p>
          <w:p w14:paraId="559B2264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2 - Dostawy - 40.00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44D9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100,00</w:t>
            </w:r>
          </w:p>
        </w:tc>
      </w:tr>
      <w:tr w:rsidR="00FC0BC3" w:rsidRPr="003A258E" w14:paraId="660ED32B" w14:textId="77777777" w:rsidTr="007F43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4776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3 - Warzywa i owoce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3C67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eastAsia="pl-PL"/>
              </w:rPr>
              <w:t xml:space="preserve">Bolesław </w:t>
            </w:r>
            <w:proofErr w:type="spellStart"/>
            <w:r w:rsidRPr="003A258E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eastAsia="pl-PL"/>
              </w:rPr>
              <w:t>Pazoła</w:t>
            </w:r>
            <w:proofErr w:type="spellEnd"/>
            <w:r w:rsidRPr="003A258E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eastAsia="pl-PL"/>
              </w:rPr>
              <w:t xml:space="preserve"> Gospodarstwo Rolne</w:t>
            </w:r>
          </w:p>
          <w:p w14:paraId="471820A5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 xml:space="preserve">ul. </w:t>
            </w:r>
            <w:proofErr w:type="spellStart"/>
            <w:proofErr w:type="gramStart"/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F.Chopina</w:t>
            </w:r>
            <w:proofErr w:type="spellEnd"/>
            <w:proofErr w:type="gramEnd"/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 xml:space="preserve"> 45</w:t>
            </w:r>
          </w:p>
          <w:p w14:paraId="03A942FF" w14:textId="77777777" w:rsidR="00FC0BC3" w:rsidRPr="003A258E" w:rsidRDefault="00FC0BC3" w:rsidP="007F43A1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64-100 Leszno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D714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</w:p>
          <w:p w14:paraId="1CF6D4B6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1 - Cena - 60.00</w:t>
            </w:r>
          </w:p>
          <w:p w14:paraId="444B17AB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2 - Dostawy - 40.00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D4E3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100,00</w:t>
            </w:r>
          </w:p>
        </w:tc>
      </w:tr>
      <w:tr w:rsidR="00FC0BC3" w:rsidRPr="003A258E" w14:paraId="602BCCBA" w14:textId="77777777" w:rsidTr="007F43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F621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3 - Warzywa i owoce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4434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eastAsia="pl-PL"/>
              </w:rPr>
              <w:t xml:space="preserve">Andrzej </w:t>
            </w:r>
            <w:proofErr w:type="spellStart"/>
            <w:r w:rsidRPr="003A258E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eastAsia="pl-PL"/>
              </w:rPr>
              <w:t>Kasprzak,,ARKA</w:t>
            </w:r>
            <w:proofErr w:type="spellEnd"/>
            <w:r w:rsidRPr="003A258E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eastAsia="pl-PL"/>
              </w:rPr>
              <w:t>'' Hurtownia Spożywcza</w:t>
            </w:r>
          </w:p>
          <w:p w14:paraId="09574E2B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Szymanowo 16</w:t>
            </w:r>
          </w:p>
          <w:p w14:paraId="755E81D6" w14:textId="77777777" w:rsidR="00FC0BC3" w:rsidRPr="003A258E" w:rsidRDefault="00FC0BC3" w:rsidP="007F43A1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63-900 Rawicz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F41D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</w:p>
          <w:p w14:paraId="574CE2A9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1 - Cena - 0.00</w:t>
            </w:r>
          </w:p>
          <w:p w14:paraId="3BA05D57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2 - Dostawy - 0.00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9452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FC0BC3" w:rsidRPr="003A258E" w14:paraId="4E121B66" w14:textId="77777777" w:rsidTr="007F43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EB97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7 - Ryby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C88A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eastAsia="pl-PL"/>
              </w:rPr>
              <w:t>Paweł Kaczan Zakład Handlu i Usług Kama</w:t>
            </w:r>
          </w:p>
          <w:p w14:paraId="59AD10F3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Łaszczyn 25a</w:t>
            </w:r>
          </w:p>
          <w:p w14:paraId="5F702AAB" w14:textId="77777777" w:rsidR="00FC0BC3" w:rsidRPr="003A258E" w:rsidRDefault="00FC0BC3" w:rsidP="007F43A1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63-900 Rawicz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CDA4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</w:p>
          <w:p w14:paraId="44DAFF85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1 - Cena - 60.00</w:t>
            </w:r>
          </w:p>
          <w:p w14:paraId="20895D5F" w14:textId="77777777" w:rsidR="00FC0BC3" w:rsidRPr="003A258E" w:rsidRDefault="00FC0BC3" w:rsidP="007F43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2 - Dostawy - 40.00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C700" w14:textId="77777777" w:rsidR="00FC0BC3" w:rsidRPr="003A258E" w:rsidRDefault="00FC0BC3" w:rsidP="007F4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3A258E">
              <w:rPr>
                <w:rFonts w:ascii="Times New Roman" w:eastAsia="Times New Roman" w:hAnsi="Times New Roman"/>
                <w:kern w:val="0"/>
                <w:sz w:val="22"/>
                <w:szCs w:val="22"/>
                <w:lang w:eastAsia="pl-PL"/>
              </w:rPr>
              <w:t>100,00</w:t>
            </w:r>
          </w:p>
        </w:tc>
      </w:tr>
      <w:bookmarkEnd w:id="0"/>
    </w:tbl>
    <w:p w14:paraId="7608C593" w14:textId="77777777" w:rsidR="00FC0BC3" w:rsidRPr="00FC0BC3" w:rsidRDefault="00FC0BC3" w:rsidP="00FC0BC3">
      <w:pPr>
        <w:spacing w:after="0" w:line="276" w:lineRule="auto"/>
        <w:rPr>
          <w:rFonts w:ascii="Times New Roman" w:eastAsia="Times New Roman" w:hAnsi="Times New Roman"/>
          <w:b/>
          <w:bCs/>
          <w:kern w:val="0"/>
          <w:sz w:val="22"/>
          <w:szCs w:val="22"/>
          <w:lang w:eastAsia="pl-PL"/>
        </w:rPr>
      </w:pPr>
    </w:p>
    <w:p w14:paraId="47EF5B59" w14:textId="5ACF0E0E" w:rsidR="008642B3" w:rsidRPr="00FC0BC3" w:rsidRDefault="00FC0BC3" w:rsidP="00FC0BC3">
      <w:pPr>
        <w:spacing w:after="0" w:line="276" w:lineRule="auto"/>
        <w:ind w:left="5664"/>
        <w:jc w:val="center"/>
        <w:rPr>
          <w:rFonts w:ascii="Times New Roman" w:eastAsia="Times New Roman" w:hAnsi="Times New Roman"/>
          <w:kern w:val="0"/>
          <w:sz w:val="16"/>
          <w:szCs w:val="16"/>
          <w:vertAlign w:val="superscript"/>
          <w:lang w:eastAsia="pl-PL"/>
        </w:rPr>
      </w:pPr>
      <w:r w:rsidRPr="00FC0BC3">
        <w:rPr>
          <w:rFonts w:ascii="Times New Roman" w:eastAsia="Times New Roman" w:hAnsi="Times New Roman"/>
          <w:kern w:val="0"/>
          <w:sz w:val="16"/>
          <w:szCs w:val="16"/>
          <w:lang w:eastAsia="pl-PL"/>
        </w:rPr>
        <w:t xml:space="preserve">Dyrektor </w:t>
      </w:r>
      <w:r w:rsidRPr="00FC0BC3">
        <w:rPr>
          <w:rFonts w:ascii="Times New Roman" w:eastAsia="Times New Roman" w:hAnsi="Times New Roman"/>
          <w:kern w:val="0"/>
          <w:sz w:val="16"/>
          <w:szCs w:val="16"/>
          <w:lang w:eastAsia="pl-PL"/>
        </w:rPr>
        <w:br/>
        <w:t>Powiatowego Centrum Usług</w:t>
      </w:r>
      <w:r w:rsidRPr="00FC0BC3">
        <w:rPr>
          <w:rFonts w:ascii="Times New Roman" w:eastAsia="Times New Roman" w:hAnsi="Times New Roman"/>
          <w:kern w:val="0"/>
          <w:sz w:val="16"/>
          <w:szCs w:val="16"/>
          <w:lang w:eastAsia="pl-PL"/>
        </w:rPr>
        <w:br/>
        <w:t>Wspólnych w Rawiczu</w:t>
      </w:r>
      <w:r w:rsidRPr="00FC0BC3">
        <w:rPr>
          <w:rFonts w:ascii="Times New Roman" w:eastAsia="Times New Roman" w:hAnsi="Times New Roman"/>
          <w:kern w:val="0"/>
          <w:sz w:val="16"/>
          <w:szCs w:val="16"/>
          <w:lang w:eastAsia="pl-PL"/>
        </w:rPr>
        <w:br/>
      </w:r>
      <w:r w:rsidRPr="00FC0BC3">
        <w:rPr>
          <w:rFonts w:ascii="Times New Roman" w:eastAsia="Times New Roman" w:hAnsi="Times New Roman"/>
          <w:kern w:val="0"/>
          <w:sz w:val="16"/>
          <w:szCs w:val="16"/>
          <w:lang w:eastAsia="pl-PL"/>
        </w:rPr>
        <w:br/>
        <w:t>(-) Urszula Stefaniak</w:t>
      </w:r>
    </w:p>
    <w:sectPr w:rsidR="008642B3" w:rsidRPr="00FC0BC3" w:rsidSect="00211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9C27" w14:textId="77777777" w:rsidR="006755B6" w:rsidRDefault="006755B6">
      <w:r>
        <w:separator/>
      </w:r>
    </w:p>
  </w:endnote>
  <w:endnote w:type="continuationSeparator" w:id="0">
    <w:p w14:paraId="1213E318" w14:textId="77777777" w:rsidR="006755B6" w:rsidRDefault="0067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9FBD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C7BC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3A3153C2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116718DD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EC48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FF9F" w14:textId="77777777" w:rsidR="006755B6" w:rsidRDefault="006755B6">
      <w:r>
        <w:separator/>
      </w:r>
    </w:p>
  </w:footnote>
  <w:footnote w:type="continuationSeparator" w:id="0">
    <w:p w14:paraId="0EE56164" w14:textId="77777777" w:rsidR="006755B6" w:rsidRDefault="0067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D80A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709C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2061" w14:textId="77777777" w:rsidR="006E3089" w:rsidRDefault="006E3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00D6F"/>
    <w:multiLevelType w:val="hybridMultilevel"/>
    <w:tmpl w:val="651C5C58"/>
    <w:lvl w:ilvl="0" w:tplc="7B2E1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118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5B6"/>
    <w:rsid w:val="00022322"/>
    <w:rsid w:val="00042497"/>
    <w:rsid w:val="000C1E6F"/>
    <w:rsid w:val="000E4E56"/>
    <w:rsid w:val="001A1468"/>
    <w:rsid w:val="001B7815"/>
    <w:rsid w:val="00211A34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EA3"/>
    <w:rsid w:val="00596FD7"/>
    <w:rsid w:val="005E5BFF"/>
    <w:rsid w:val="00607F9B"/>
    <w:rsid w:val="00644DCB"/>
    <w:rsid w:val="00657C1E"/>
    <w:rsid w:val="006755B6"/>
    <w:rsid w:val="006E3089"/>
    <w:rsid w:val="00712C39"/>
    <w:rsid w:val="00744FAD"/>
    <w:rsid w:val="00756CDA"/>
    <w:rsid w:val="007E2ACC"/>
    <w:rsid w:val="007E68C5"/>
    <w:rsid w:val="00832144"/>
    <w:rsid w:val="00836DAF"/>
    <w:rsid w:val="008567C7"/>
    <w:rsid w:val="008642B3"/>
    <w:rsid w:val="008A6C10"/>
    <w:rsid w:val="008E5102"/>
    <w:rsid w:val="00915B9E"/>
    <w:rsid w:val="00952256"/>
    <w:rsid w:val="00967BF4"/>
    <w:rsid w:val="0097748A"/>
    <w:rsid w:val="009F0E5C"/>
    <w:rsid w:val="00A029B8"/>
    <w:rsid w:val="00A91321"/>
    <w:rsid w:val="00AA02AC"/>
    <w:rsid w:val="00B32D12"/>
    <w:rsid w:val="00B36EDA"/>
    <w:rsid w:val="00B464D3"/>
    <w:rsid w:val="00B8185B"/>
    <w:rsid w:val="00BC6F7F"/>
    <w:rsid w:val="00BD2174"/>
    <w:rsid w:val="00C04431"/>
    <w:rsid w:val="00C423DD"/>
    <w:rsid w:val="00C60D7B"/>
    <w:rsid w:val="00C65E53"/>
    <w:rsid w:val="00CA0B33"/>
    <w:rsid w:val="00CA3511"/>
    <w:rsid w:val="00CF75AF"/>
    <w:rsid w:val="00D01E5B"/>
    <w:rsid w:val="00D04203"/>
    <w:rsid w:val="00D26ED6"/>
    <w:rsid w:val="00D42C90"/>
    <w:rsid w:val="00D8427E"/>
    <w:rsid w:val="00E30B2D"/>
    <w:rsid w:val="00E62859"/>
    <w:rsid w:val="00E85D70"/>
    <w:rsid w:val="00E97B9E"/>
    <w:rsid w:val="00F33C66"/>
    <w:rsid w:val="00F960D7"/>
    <w:rsid w:val="00FB7F50"/>
    <w:rsid w:val="00FC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C34C6"/>
  <w15:chartTrackingRefBased/>
  <w15:docId w15:val="{F5AC2F97-AF1C-4948-ACE0-97108F74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0BC3"/>
    <w:pPr>
      <w:spacing w:after="160" w:line="278" w:lineRule="auto"/>
    </w:pPr>
    <w:rPr>
      <w:rFonts w:ascii="Calibri" w:eastAsia="Calibri" w:hAnsi="Calibri"/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rsid w:val="00B36E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Joanna Ratajczak</dc:creator>
  <cp:keywords/>
  <dc:description/>
  <cp:lastModifiedBy>Joanna Ratajczak</cp:lastModifiedBy>
  <cp:revision>2</cp:revision>
  <cp:lastPrinted>1899-12-31T23:00:00Z</cp:lastPrinted>
  <dcterms:created xsi:type="dcterms:W3CDTF">2025-12-15T07:12:00Z</dcterms:created>
  <dcterms:modified xsi:type="dcterms:W3CDTF">2025-12-15T07:12:00Z</dcterms:modified>
</cp:coreProperties>
</file>