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69061A41" w:rsidR="007E331F" w:rsidRPr="0032361D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361D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361D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361D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361D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361D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72389571" w14:textId="5A3EDE65" w:rsidR="00EF590C" w:rsidRPr="003423A7" w:rsidRDefault="00272917" w:rsidP="00EF590C">
      <w:pPr>
        <w:rPr>
          <w:b/>
          <w:bCs/>
        </w:rPr>
      </w:pPr>
      <w:r w:rsidRPr="00950D10">
        <w:t xml:space="preserve">Znak </w:t>
      </w:r>
      <w:r w:rsidRPr="00136370">
        <w:t>sprawy</w:t>
      </w:r>
      <w:r w:rsidR="00950D10" w:rsidRPr="00136370">
        <w:t>:</w:t>
      </w:r>
      <w:r w:rsidRPr="00136370">
        <w:rPr>
          <w:b/>
          <w:bCs/>
        </w:rPr>
        <w:t xml:space="preserve"> PCUW.261.</w:t>
      </w:r>
      <w:r w:rsidR="00AD635F" w:rsidRPr="00136370">
        <w:rPr>
          <w:b/>
          <w:bCs/>
        </w:rPr>
        <w:t>2</w:t>
      </w:r>
      <w:r w:rsidR="00E060E3">
        <w:rPr>
          <w:b/>
          <w:bCs/>
        </w:rPr>
        <w:t>.</w:t>
      </w:r>
      <w:r w:rsidR="005E41A2">
        <w:rPr>
          <w:b/>
          <w:bCs/>
        </w:rPr>
        <w:t>50</w:t>
      </w:r>
      <w:r w:rsidR="00E060E3">
        <w:rPr>
          <w:b/>
          <w:bCs/>
        </w:rPr>
        <w:t>.</w:t>
      </w:r>
      <w:r w:rsidR="009649A0" w:rsidRPr="00136370">
        <w:rPr>
          <w:b/>
          <w:bCs/>
        </w:rPr>
        <w:t>202</w:t>
      </w:r>
      <w:r w:rsidR="00C577C1" w:rsidRPr="00136370">
        <w:rPr>
          <w:b/>
          <w:bCs/>
        </w:rPr>
        <w:t>5</w:t>
      </w:r>
    </w:p>
    <w:p w14:paraId="06CCF4B4" w14:textId="7FD461A6" w:rsidR="00EF590C" w:rsidRDefault="00EF590C" w:rsidP="00EF590C"/>
    <w:p w14:paraId="11B3095B" w14:textId="77777777" w:rsidR="00EF590C" w:rsidRPr="00EF590C" w:rsidRDefault="00EF590C" w:rsidP="00EF590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31EAC" w:rsidRPr="005844F6" w14:paraId="1E328C63" w14:textId="77777777" w:rsidTr="003423A7">
        <w:trPr>
          <w:trHeight w:val="85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1638DAE7" w14:textId="14D93EC6" w:rsidR="00F31EAC" w:rsidRPr="005844F6" w:rsidRDefault="00F31EAC" w:rsidP="0032361D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</w:t>
            </w:r>
            <w:r w:rsidR="00243BC6">
              <w:rPr>
                <w:bCs/>
                <w:sz w:val="28"/>
              </w:rPr>
              <w:t>OWY</w:t>
            </w:r>
          </w:p>
        </w:tc>
      </w:tr>
    </w:tbl>
    <w:p w14:paraId="14407BD9" w14:textId="1C7A98D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6462D19" w14:textId="6D3CEC60" w:rsidR="00EF590C" w:rsidRDefault="00EF590C" w:rsidP="00EF590C"/>
    <w:p w14:paraId="554505FA" w14:textId="77777777" w:rsidR="00EF590C" w:rsidRPr="00EF590C" w:rsidRDefault="00EF590C" w:rsidP="00EF590C"/>
    <w:p w14:paraId="08DBEB0F" w14:textId="2E379B9C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AD635F">
        <w:rPr>
          <w:sz w:val="22"/>
          <w:szCs w:val="22"/>
        </w:rPr>
        <w:t>bez 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9649A0">
        <w:rPr>
          <w:sz w:val="22"/>
          <w:szCs w:val="22"/>
        </w:rPr>
        <w:t xml:space="preserve">: </w:t>
      </w:r>
    </w:p>
    <w:p w14:paraId="10A29B74" w14:textId="580ED7C6" w:rsidR="003D65EB" w:rsidRPr="003D65EB" w:rsidRDefault="0019793B" w:rsidP="003D65EB">
      <w:pPr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19793B">
        <w:rPr>
          <w:b/>
        </w:rPr>
        <w:t xml:space="preserve">Sukcesywne dostawy żywności dla Domu Pomocy Społecznej w Pakówce w okresie </w:t>
      </w:r>
      <w:r w:rsidRPr="0019793B">
        <w:rPr>
          <w:b/>
        </w:rPr>
        <w:br/>
      </w:r>
      <w:r w:rsidR="0032361D" w:rsidRPr="0032361D">
        <w:rPr>
          <w:b/>
        </w:rPr>
        <w:t>od 01.0</w:t>
      </w:r>
      <w:r w:rsidR="005E41A2">
        <w:rPr>
          <w:b/>
        </w:rPr>
        <w:t>1</w:t>
      </w:r>
      <w:r w:rsidR="0032361D" w:rsidRPr="0032361D">
        <w:rPr>
          <w:b/>
        </w:rPr>
        <w:t>.202</w:t>
      </w:r>
      <w:r w:rsidR="005E41A2">
        <w:rPr>
          <w:b/>
        </w:rPr>
        <w:t>6</w:t>
      </w:r>
      <w:r w:rsidR="0032361D" w:rsidRPr="0032361D">
        <w:rPr>
          <w:b/>
        </w:rPr>
        <w:t xml:space="preserve"> r. do 3</w:t>
      </w:r>
      <w:r w:rsidR="005E41A2">
        <w:rPr>
          <w:b/>
        </w:rPr>
        <w:t>0</w:t>
      </w:r>
      <w:r w:rsidR="0032361D" w:rsidRPr="0032361D">
        <w:rPr>
          <w:b/>
        </w:rPr>
        <w:t>.</w:t>
      </w:r>
      <w:r w:rsidR="005E41A2">
        <w:rPr>
          <w:b/>
        </w:rPr>
        <w:t>04</w:t>
      </w:r>
      <w:r w:rsidR="0032361D" w:rsidRPr="0032361D">
        <w:rPr>
          <w:b/>
        </w:rPr>
        <w:t>.202</w:t>
      </w:r>
      <w:r w:rsidR="005E41A2">
        <w:rPr>
          <w:b/>
        </w:rPr>
        <w:t>6</w:t>
      </w:r>
      <w:r w:rsidR="0032361D" w:rsidRPr="0032361D">
        <w:rPr>
          <w:b/>
        </w:rPr>
        <w:t xml:space="preserve"> r.</w:t>
      </w:r>
    </w:p>
    <w:p w14:paraId="4CF42B6F" w14:textId="563CF649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02271665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E2ACB" w:rsidRPr="007677F8" w14:paraId="118409E9" w14:textId="77777777" w:rsidTr="003423A7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9E14A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9E14A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9E14A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42174A36" w14:textId="77777777" w:rsidTr="003423A7">
        <w:trPr>
          <w:trHeight w:val="339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9E14A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9E14A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9E14A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578CAC95" w14:textId="77777777" w:rsidTr="003423A7">
        <w:trPr>
          <w:trHeight w:val="37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9E14A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9E14A8">
              <w:rPr>
                <w:rFonts w:eastAsia="Calibri"/>
                <w:sz w:val="22"/>
                <w:szCs w:val="22"/>
              </w:rPr>
              <w:t xml:space="preserve">NIP </w:t>
            </w:r>
            <w:r w:rsidRPr="009E14A8">
              <w:rPr>
                <w:rFonts w:eastAsia="Calibri"/>
                <w:i/>
                <w:sz w:val="22"/>
                <w:szCs w:val="22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9E14A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352B92C4" w14:textId="77777777" w:rsidTr="003423A7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9E14A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9E14A8">
              <w:rPr>
                <w:rFonts w:eastAsia="Calibri"/>
                <w:sz w:val="22"/>
                <w:szCs w:val="22"/>
              </w:rPr>
              <w:t xml:space="preserve">REGON </w:t>
            </w:r>
            <w:r w:rsidRPr="009E14A8">
              <w:rPr>
                <w:rFonts w:eastAsia="Calibri"/>
                <w:i/>
                <w:sz w:val="22"/>
                <w:szCs w:val="22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9E14A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61011E" w:rsidRPr="007677F8" w14:paraId="21914478" w14:textId="77777777" w:rsidTr="003423A7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9E14A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9E14A8"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9E14A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61011E" w:rsidRPr="007677F8" w14:paraId="010786D3" w14:textId="77777777" w:rsidTr="003423A7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9E14A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9E14A8"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9E14A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23B79553" w14:textId="77777777" w:rsidTr="003423A7">
        <w:trPr>
          <w:trHeight w:val="33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3B88ABE" w14:textId="63EAE15D" w:rsidR="00931094" w:rsidRPr="009E14A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9E14A8">
              <w:rPr>
                <w:rFonts w:eastAsia="Calibri"/>
                <w:sz w:val="22"/>
                <w:szCs w:val="22"/>
              </w:rPr>
              <w:t>Wykonawca jest</w:t>
            </w:r>
            <w:r w:rsidR="0057742E" w:rsidRPr="009E14A8">
              <w:rPr>
                <w:rFonts w:eastAsia="Calibri"/>
                <w:sz w:val="22"/>
                <w:szCs w:val="22"/>
              </w:rPr>
              <w:t>*</w:t>
            </w:r>
            <w:r w:rsidR="00931094" w:rsidRPr="009E14A8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9E14A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462D21" w14:textId="68BE90AB" w:rsidR="00931094" w:rsidRPr="009E14A8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9E14A8">
              <w:rPr>
                <w:sz w:val="22"/>
                <w:szCs w:val="22"/>
              </w:rPr>
              <w:sym w:font="Symbol" w:char="F0FF"/>
            </w:r>
            <w:r w:rsidRPr="009E14A8">
              <w:rPr>
                <w:sz w:val="22"/>
                <w:szCs w:val="22"/>
              </w:rPr>
              <w:t xml:space="preserve"> mikroprzedsiębiorcą</w:t>
            </w:r>
          </w:p>
          <w:p w14:paraId="04C66586" w14:textId="4C807BB9" w:rsidR="00AE2ACB" w:rsidRPr="009E14A8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9E14A8">
              <w:rPr>
                <w:sz w:val="22"/>
                <w:szCs w:val="22"/>
              </w:rPr>
              <w:sym w:font="Symbol" w:char="F0FF"/>
            </w:r>
            <w:r w:rsidRPr="009E14A8">
              <w:rPr>
                <w:sz w:val="22"/>
                <w:szCs w:val="22"/>
              </w:rPr>
              <w:t xml:space="preserve"> małym przedsiębiorcą</w:t>
            </w:r>
          </w:p>
          <w:p w14:paraId="06C09146" w14:textId="0B795944" w:rsidR="00BD0342" w:rsidRPr="009E14A8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9E14A8">
              <w:rPr>
                <w:sz w:val="22"/>
                <w:szCs w:val="22"/>
              </w:rPr>
              <w:sym w:font="Symbol" w:char="F0FF"/>
            </w:r>
            <w:r w:rsidRPr="009E14A8">
              <w:rPr>
                <w:sz w:val="22"/>
                <w:szCs w:val="22"/>
              </w:rPr>
              <w:t xml:space="preserve"> średnim przedsiębiorcą</w:t>
            </w:r>
          </w:p>
          <w:p w14:paraId="16144C16" w14:textId="7AED902A" w:rsidR="00BD0342" w:rsidRPr="009E14A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9E14A8">
              <w:rPr>
                <w:sz w:val="22"/>
                <w:szCs w:val="22"/>
              </w:rPr>
              <w:t> inny ………………………</w:t>
            </w:r>
            <w:proofErr w:type="gramStart"/>
            <w:r w:rsidRPr="009E14A8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61011E" w:rsidRPr="007677F8" w14:paraId="206981D0" w14:textId="77777777" w:rsidTr="003423A7">
        <w:trPr>
          <w:trHeight w:val="33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9E14A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 w:rsidRPr="009E14A8"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Pr="009E14A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9E14A8">
              <w:rPr>
                <w:sz w:val="22"/>
                <w:szCs w:val="22"/>
              </w:rPr>
              <w:t>Imię i nazwisko: ………………………………….</w:t>
            </w:r>
          </w:p>
          <w:p w14:paraId="7B10F3CD" w14:textId="77777777" w:rsidR="0061011E" w:rsidRPr="009E14A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9E14A8">
              <w:rPr>
                <w:sz w:val="22"/>
                <w:szCs w:val="22"/>
              </w:rPr>
              <w:t>Stanowisko: ………………………………………</w:t>
            </w:r>
          </w:p>
          <w:p w14:paraId="6EF34F93" w14:textId="77777777" w:rsidR="0061011E" w:rsidRPr="009E14A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9E14A8">
              <w:rPr>
                <w:sz w:val="22"/>
                <w:szCs w:val="22"/>
              </w:rPr>
              <w:t>Podstawa reprezentowania: ………………………</w:t>
            </w:r>
          </w:p>
          <w:p w14:paraId="2CFA7BBB" w14:textId="46D2D3AB" w:rsidR="0061011E" w:rsidRPr="009E14A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9E14A8">
              <w:rPr>
                <w:sz w:val="22"/>
                <w:szCs w:val="22"/>
              </w:rPr>
              <w:t>…………………………………………………….</w:t>
            </w:r>
          </w:p>
        </w:tc>
      </w:tr>
    </w:tbl>
    <w:p w14:paraId="54E866DF" w14:textId="77777777"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84A3272" w14:textId="77777777" w:rsidR="002D1900" w:rsidRPr="002D1900" w:rsidRDefault="002D1900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773DCD9C" w14:textId="77777777" w:rsidR="002D1900" w:rsidRPr="002D1900" w:rsidRDefault="002D1900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5A1CFE13" w14:textId="77777777" w:rsidR="002D1900" w:rsidRPr="00634480" w:rsidRDefault="002D1900" w:rsidP="00634480">
      <w:pPr>
        <w:spacing w:after="120" w:line="276" w:lineRule="auto"/>
        <w:jc w:val="both"/>
        <w:rPr>
          <w:sz w:val="22"/>
        </w:rPr>
      </w:pPr>
    </w:p>
    <w:p w14:paraId="72BF4B0E" w14:textId="3C10586C" w:rsidR="004D5A42" w:rsidRPr="002D1900" w:rsidRDefault="004D5A42" w:rsidP="002D190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2D1900">
        <w:rPr>
          <w:b/>
          <w:sz w:val="22"/>
        </w:rPr>
        <w:lastRenderedPageBreak/>
        <w:t>SKŁADAM</w:t>
      </w:r>
      <w:r w:rsidR="00154274" w:rsidRPr="002D1900">
        <w:rPr>
          <w:b/>
          <w:sz w:val="22"/>
        </w:rPr>
        <w:t>/</w:t>
      </w:r>
      <w:r w:rsidRPr="002D1900">
        <w:rPr>
          <w:b/>
          <w:sz w:val="22"/>
        </w:rPr>
        <w:t>Y OFERTĘ</w:t>
      </w:r>
      <w:r w:rsidRPr="002D1900">
        <w:rPr>
          <w:sz w:val="22"/>
        </w:rPr>
        <w:t xml:space="preserve"> na wykonanie </w:t>
      </w:r>
      <w:r w:rsidR="007F3E87" w:rsidRPr="002D1900">
        <w:rPr>
          <w:sz w:val="22"/>
        </w:rPr>
        <w:t>przedmiotu zamówienia zgodnie, z SWZ</w:t>
      </w:r>
      <w:r w:rsidR="00272917" w:rsidRPr="002D1900">
        <w:rPr>
          <w:sz w:val="22"/>
        </w:rPr>
        <w:t xml:space="preserve"> </w:t>
      </w:r>
      <w:r w:rsidR="00D3681A" w:rsidRPr="002D1900">
        <w:rPr>
          <w:sz w:val="22"/>
        </w:rPr>
        <w:t>wraz z załącznikami</w:t>
      </w:r>
      <w:r w:rsidR="007F3E87" w:rsidRPr="002D1900">
        <w:rPr>
          <w:sz w:val="22"/>
        </w:rPr>
        <w:t>, stosując niżej wymienione stawki</w:t>
      </w:r>
      <w:r w:rsidRPr="002D1900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A52CA7" w:rsidRPr="007F3E87" w14:paraId="56978DEE" w14:textId="2A81E5E4" w:rsidTr="003423A7">
        <w:trPr>
          <w:trHeight w:val="737"/>
        </w:trPr>
        <w:tc>
          <w:tcPr>
            <w:tcW w:w="8788" w:type="dxa"/>
            <w:shd w:val="clear" w:color="auto" w:fill="F2F2F2" w:themeFill="background1" w:themeFillShade="F2"/>
            <w:vAlign w:val="center"/>
          </w:tcPr>
          <w:p w14:paraId="545D31C5" w14:textId="588F913C" w:rsidR="00A52CA7" w:rsidRPr="002D1900" w:rsidRDefault="00A52CA7" w:rsidP="003236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I</w:t>
            </w:r>
            <w:r w:rsidR="00FA7B60">
              <w:rPr>
                <w:b/>
                <w:bCs/>
                <w:sz w:val="22"/>
                <w:szCs w:val="22"/>
              </w:rPr>
              <w:t xml:space="preserve"> – Artykuły spożywcze</w:t>
            </w:r>
            <w:r w:rsidR="008A6C61">
              <w:rPr>
                <w:b/>
                <w:bCs/>
                <w:sz w:val="22"/>
                <w:szCs w:val="22"/>
              </w:rPr>
              <w:t>*</w:t>
            </w:r>
            <w:r w:rsidR="0057742E">
              <w:rPr>
                <w:b/>
                <w:bCs/>
                <w:sz w:val="22"/>
                <w:szCs w:val="22"/>
              </w:rPr>
              <w:t>*</w:t>
            </w:r>
            <w:r w:rsidR="00AD635F">
              <w:rPr>
                <w:b/>
                <w:bCs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57742E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A52CA7" w:rsidRPr="007F3E87" w14:paraId="3F8A6C4A" w14:textId="77777777" w:rsidTr="003423A7">
        <w:trPr>
          <w:trHeight w:val="1125"/>
        </w:trPr>
        <w:tc>
          <w:tcPr>
            <w:tcW w:w="8788" w:type="dxa"/>
            <w:shd w:val="clear" w:color="auto" w:fill="FFFFFF" w:themeFill="background1"/>
          </w:tcPr>
          <w:p w14:paraId="1FD3CBCB" w14:textId="77777777" w:rsidR="00A52CA7" w:rsidRDefault="00A52CA7" w:rsidP="00A52CA7">
            <w:pPr>
              <w:rPr>
                <w:sz w:val="22"/>
                <w:szCs w:val="22"/>
              </w:rPr>
            </w:pPr>
          </w:p>
          <w:p w14:paraId="345CF9D2" w14:textId="77777777" w:rsidR="00692FEB" w:rsidRDefault="00A52CA7" w:rsidP="00692F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</w:t>
            </w:r>
            <w:r w:rsidR="00692FEB">
              <w:rPr>
                <w:sz w:val="22"/>
                <w:szCs w:val="22"/>
              </w:rPr>
              <w:t>:</w:t>
            </w:r>
          </w:p>
          <w:p w14:paraId="5EEB17E1" w14:textId="44722E54" w:rsidR="00692FEB" w:rsidRDefault="00A52CA7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EF590C">
              <w:rPr>
                <w:sz w:val="22"/>
                <w:szCs w:val="22"/>
              </w:rPr>
              <w:t xml:space="preserve">kwotę netto </w:t>
            </w:r>
            <w:r w:rsidR="00692FEB">
              <w:rPr>
                <w:sz w:val="22"/>
                <w:szCs w:val="22"/>
              </w:rPr>
              <w:t>……</w:t>
            </w:r>
            <w:proofErr w:type="gramStart"/>
            <w:r w:rsidR="00692FEB">
              <w:rPr>
                <w:sz w:val="22"/>
                <w:szCs w:val="22"/>
              </w:rPr>
              <w:t>…….</w:t>
            </w:r>
            <w:proofErr w:type="gramEnd"/>
            <w:r w:rsidR="00692FEB"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 w:rsidR="00692FEB"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7DD251C6" w14:textId="77777777" w:rsidR="00692FEB" w:rsidRDefault="00A52CA7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 w:rsidR="002D1900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016AD114" w14:textId="74169F48" w:rsidR="00A52CA7" w:rsidRDefault="00A52CA7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 w:rsidR="00692FEB">
              <w:rPr>
                <w:sz w:val="22"/>
                <w:szCs w:val="22"/>
              </w:rPr>
              <w:t>……</w:t>
            </w:r>
            <w:proofErr w:type="gramStart"/>
            <w:r w:rsidR="00692FEB">
              <w:rPr>
                <w:sz w:val="22"/>
                <w:szCs w:val="22"/>
              </w:rPr>
              <w:t>…….</w:t>
            </w:r>
            <w:proofErr w:type="gramEnd"/>
            <w:r w:rsidR="00692FEB">
              <w:rPr>
                <w:sz w:val="22"/>
                <w:szCs w:val="22"/>
              </w:rPr>
              <w:t>.</w:t>
            </w:r>
            <w:r w:rsidR="00692FEB"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</w:t>
            </w:r>
            <w:r w:rsidR="00692FEB" w:rsidRPr="007F3E87">
              <w:rPr>
                <w:sz w:val="22"/>
                <w:szCs w:val="22"/>
              </w:rPr>
              <w:t xml:space="preserve">(słownie: </w:t>
            </w:r>
            <w:r w:rsidR="00692FEB">
              <w:rPr>
                <w:sz w:val="22"/>
                <w:szCs w:val="22"/>
              </w:rPr>
              <w:t>………………………………………………………</w:t>
            </w:r>
            <w:r w:rsidR="00692FEB" w:rsidRPr="007F3E87">
              <w:rPr>
                <w:sz w:val="22"/>
                <w:szCs w:val="22"/>
              </w:rPr>
              <w:t xml:space="preserve"> zł)</w:t>
            </w:r>
            <w:r w:rsidR="00692FEB">
              <w:rPr>
                <w:sz w:val="22"/>
                <w:szCs w:val="22"/>
              </w:rPr>
              <w:t>.</w:t>
            </w:r>
          </w:p>
          <w:p w14:paraId="213CA76F" w14:textId="44BD09FA" w:rsidR="00D65B56" w:rsidRDefault="005B0941" w:rsidP="00E928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65B56">
              <w:rPr>
                <w:sz w:val="22"/>
                <w:szCs w:val="22"/>
              </w:rPr>
              <w:t xml:space="preserve">. </w:t>
            </w:r>
            <w:r w:rsidR="00D65B56" w:rsidRPr="00D65B56">
              <w:rPr>
                <w:b/>
                <w:bCs/>
                <w:sz w:val="22"/>
                <w:szCs w:val="22"/>
              </w:rPr>
              <w:t>Dostawa (D)</w:t>
            </w:r>
            <w:r w:rsidR="00D65B56" w:rsidRPr="00D65B56">
              <w:rPr>
                <w:color w:val="FF0000"/>
                <w:sz w:val="22"/>
                <w:szCs w:val="22"/>
              </w:rPr>
              <w:t>*</w:t>
            </w:r>
            <w:r w:rsidR="00D65B56">
              <w:rPr>
                <w:sz w:val="22"/>
                <w:szCs w:val="22"/>
              </w:rPr>
              <w:t xml:space="preserve"> - </w:t>
            </w:r>
            <w:r w:rsidR="00D65B56"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="00D65B56" w:rsidRPr="00D65B56">
              <w:rPr>
                <w:i/>
                <w:iCs/>
                <w:sz w:val="22"/>
                <w:szCs w:val="22"/>
              </w:rPr>
              <w:t>)</w:t>
            </w:r>
            <w:r w:rsidR="00D65B56">
              <w:rPr>
                <w:i/>
                <w:iCs/>
                <w:sz w:val="22"/>
                <w:szCs w:val="22"/>
              </w:rPr>
              <w:t>:</w:t>
            </w:r>
          </w:p>
          <w:p w14:paraId="7943B032" w14:textId="6E7EB2A3" w:rsidR="00D65B56" w:rsidRPr="00D65B56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</w:t>
            </w:r>
            <w:r w:rsidR="00E155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razy w tygodniu,</w:t>
            </w:r>
          </w:p>
          <w:p w14:paraId="2C1E3FA8" w14:textId="1BEA3686" w:rsidR="00D65B56" w:rsidRPr="00D65B56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</w:t>
            </w:r>
            <w:r w:rsidR="00E155B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razy w tygodniu,</w:t>
            </w:r>
          </w:p>
          <w:p w14:paraId="693C80E4" w14:textId="749E64FB" w:rsidR="00D65B56" w:rsidRPr="00D65B56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</w:t>
            </w:r>
            <w:r w:rsidR="00E155B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razy w tygodniu,</w:t>
            </w:r>
          </w:p>
          <w:p w14:paraId="593EA5C9" w14:textId="6B15328C" w:rsidR="00D65B56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</w:t>
            </w:r>
            <w:r w:rsidR="00E155BB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raz</w:t>
            </w:r>
            <w:r w:rsidR="00E155B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w tygodniu</w:t>
            </w:r>
            <w:r w:rsidR="00E155BB">
              <w:rPr>
                <w:sz w:val="22"/>
                <w:szCs w:val="22"/>
              </w:rPr>
              <w:t>,</w:t>
            </w:r>
          </w:p>
          <w:p w14:paraId="34D963CE" w14:textId="77777777" w:rsidR="00E155BB" w:rsidRPr="00D65B56" w:rsidRDefault="00E155BB" w:rsidP="00E155BB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49394358" w14:textId="516BEE07" w:rsidR="00E155BB" w:rsidRPr="00D65B56" w:rsidRDefault="00E155BB" w:rsidP="00E155BB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72C6612A" w14:textId="4D56FC3D" w:rsidR="00D65B56" w:rsidRPr="00E155BB" w:rsidRDefault="00D65B56" w:rsidP="00D65B56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</w:t>
            </w:r>
            <w:r w:rsidR="0057742E">
              <w:rPr>
                <w:color w:val="FF0000"/>
                <w:sz w:val="20"/>
                <w:szCs w:val="20"/>
              </w:rPr>
              <w:t xml:space="preserve"> </w:t>
            </w:r>
            <w:r w:rsidRPr="00D65B56">
              <w:rPr>
                <w:color w:val="FF0000"/>
                <w:sz w:val="20"/>
                <w:szCs w:val="20"/>
              </w:rPr>
              <w:t>zaznaczyć właściwe</w:t>
            </w:r>
          </w:p>
        </w:tc>
      </w:tr>
      <w:tr w:rsidR="004F1B54" w:rsidRPr="007F3E87" w14:paraId="33B9109A" w14:textId="77777777" w:rsidTr="003423A7">
        <w:trPr>
          <w:trHeight w:val="737"/>
        </w:trPr>
        <w:tc>
          <w:tcPr>
            <w:tcW w:w="8788" w:type="dxa"/>
            <w:shd w:val="clear" w:color="auto" w:fill="F2F2F2" w:themeFill="background1" w:themeFillShade="F2"/>
            <w:vAlign w:val="center"/>
          </w:tcPr>
          <w:p w14:paraId="2ACA7361" w14:textId="4A5CC51D" w:rsidR="004F1B54" w:rsidRPr="004F1B54" w:rsidRDefault="004F1B54" w:rsidP="0032361D">
            <w:pPr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t xml:space="preserve">Część II </w:t>
            </w:r>
            <w:r w:rsidR="008A6C61">
              <w:rPr>
                <w:b/>
                <w:sz w:val="22"/>
                <w:szCs w:val="22"/>
              </w:rPr>
              <w:t>–</w:t>
            </w:r>
            <w:r w:rsidRPr="004F1B54">
              <w:rPr>
                <w:b/>
                <w:sz w:val="22"/>
                <w:szCs w:val="22"/>
              </w:rPr>
              <w:t xml:space="preserve"> Nabiał</w:t>
            </w:r>
            <w:r w:rsidR="008A6C61">
              <w:rPr>
                <w:b/>
                <w:sz w:val="22"/>
                <w:szCs w:val="22"/>
              </w:rPr>
              <w:t>*</w:t>
            </w:r>
            <w:r w:rsidR="0057742E">
              <w:rPr>
                <w:b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57742E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4F1B54" w:rsidRPr="007F3E87" w14:paraId="4075BD55" w14:textId="77777777" w:rsidTr="003423A7">
        <w:tc>
          <w:tcPr>
            <w:tcW w:w="8788" w:type="dxa"/>
            <w:shd w:val="clear" w:color="auto" w:fill="FFFFFF" w:themeFill="background1"/>
          </w:tcPr>
          <w:p w14:paraId="2EF4D6FE" w14:textId="77777777" w:rsidR="009C74BF" w:rsidRDefault="009C74BF" w:rsidP="009C74BF">
            <w:pPr>
              <w:rPr>
                <w:sz w:val="22"/>
                <w:szCs w:val="22"/>
              </w:rPr>
            </w:pPr>
          </w:p>
          <w:p w14:paraId="784E45A5" w14:textId="56D2D8DD" w:rsidR="00692FEB" w:rsidRDefault="005B0941" w:rsidP="00692F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928DA" w:rsidRPr="00D65B56">
              <w:rPr>
                <w:b/>
                <w:bCs/>
                <w:sz w:val="22"/>
                <w:szCs w:val="22"/>
              </w:rPr>
              <w:t>Cena (C)</w:t>
            </w:r>
            <w:r w:rsidR="00E928DA" w:rsidRPr="00EF590C">
              <w:rPr>
                <w:sz w:val="22"/>
                <w:szCs w:val="22"/>
              </w:rPr>
              <w:t xml:space="preserve"> za wykonanie zdania wynosi</w:t>
            </w:r>
            <w:r w:rsidR="00692FEB">
              <w:rPr>
                <w:sz w:val="22"/>
                <w:szCs w:val="22"/>
              </w:rPr>
              <w:t>:</w:t>
            </w:r>
          </w:p>
          <w:p w14:paraId="296D61BD" w14:textId="2490DEF6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kwotę </w:t>
            </w:r>
            <w:r w:rsidR="00E928DA" w:rsidRPr="00EF590C">
              <w:rPr>
                <w:sz w:val="22"/>
                <w:szCs w:val="22"/>
              </w:rPr>
              <w:t xml:space="preserve">netto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</w:t>
            </w:r>
            <w:r w:rsidR="00E928DA" w:rsidRPr="00EF590C">
              <w:rPr>
                <w:sz w:val="22"/>
                <w:szCs w:val="22"/>
              </w:rPr>
              <w:t>z</w:t>
            </w:r>
            <w:r w:rsidR="00E928DA">
              <w:rPr>
                <w:sz w:val="22"/>
                <w:szCs w:val="22"/>
              </w:rPr>
              <w:t xml:space="preserve">ł </w:t>
            </w:r>
            <w:r w:rsidR="00E928DA" w:rsidRPr="007F3E87">
              <w:rPr>
                <w:sz w:val="22"/>
                <w:szCs w:val="22"/>
              </w:rPr>
              <w:t xml:space="preserve">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</w:t>
            </w:r>
            <w:r w:rsidR="00E928DA" w:rsidRPr="007F3E87">
              <w:rPr>
                <w:sz w:val="22"/>
                <w:szCs w:val="22"/>
              </w:rPr>
              <w:t>zł),</w:t>
            </w:r>
          </w:p>
          <w:p w14:paraId="4270C30E" w14:textId="183AF8F4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3411D42A" w14:textId="31FBD7A5" w:rsidR="00E928DA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</w:t>
            </w:r>
            <w:r>
              <w:rPr>
                <w:sz w:val="22"/>
                <w:szCs w:val="22"/>
              </w:rPr>
              <w:t>.</w:t>
            </w:r>
          </w:p>
          <w:p w14:paraId="73B189D4" w14:textId="2B050C8D" w:rsidR="005B0941" w:rsidRDefault="005B0941" w:rsidP="00E928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CA7F48B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125D4AD8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200D0BD9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2F8C5355" w14:textId="77777777" w:rsidR="005B0941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3565B301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19910003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394FAB91" w14:textId="790A72EF" w:rsidR="00D65B56" w:rsidRPr="00D65B56" w:rsidRDefault="00D65B56" w:rsidP="00D65B56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</w:t>
            </w:r>
            <w:r w:rsidR="0057742E">
              <w:rPr>
                <w:color w:val="FF0000"/>
                <w:sz w:val="20"/>
                <w:szCs w:val="20"/>
              </w:rPr>
              <w:t xml:space="preserve"> </w:t>
            </w:r>
            <w:r w:rsidRPr="00D65B56">
              <w:rPr>
                <w:color w:val="FF0000"/>
                <w:sz w:val="20"/>
                <w:szCs w:val="20"/>
              </w:rPr>
              <w:t>zaznaczyć właściwe</w:t>
            </w:r>
          </w:p>
        </w:tc>
      </w:tr>
      <w:tr w:rsidR="004F1B54" w:rsidRPr="007F3E87" w14:paraId="0E3452F4" w14:textId="77777777" w:rsidTr="003423A7">
        <w:trPr>
          <w:trHeight w:val="737"/>
        </w:trPr>
        <w:tc>
          <w:tcPr>
            <w:tcW w:w="8788" w:type="dxa"/>
            <w:shd w:val="clear" w:color="auto" w:fill="F2F2F2" w:themeFill="background1" w:themeFillShade="F2"/>
            <w:vAlign w:val="center"/>
          </w:tcPr>
          <w:p w14:paraId="12742ECE" w14:textId="5C972719" w:rsidR="005E7DEC" w:rsidRPr="004F1B54" w:rsidRDefault="004F1B54" w:rsidP="0032361D">
            <w:pPr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t>Część III – Warzywa i owoce</w:t>
            </w:r>
            <w:r w:rsidR="008A6C61">
              <w:rPr>
                <w:b/>
                <w:sz w:val="22"/>
                <w:szCs w:val="22"/>
              </w:rPr>
              <w:t>*</w:t>
            </w:r>
            <w:r w:rsidR="0057742E">
              <w:rPr>
                <w:b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57742E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4F1B54" w:rsidRPr="007F3E87" w14:paraId="07F6C3C9" w14:textId="77777777" w:rsidTr="003423A7">
        <w:tc>
          <w:tcPr>
            <w:tcW w:w="8788" w:type="dxa"/>
            <w:shd w:val="clear" w:color="auto" w:fill="FFFFFF" w:themeFill="background1"/>
          </w:tcPr>
          <w:p w14:paraId="7822E533" w14:textId="77777777" w:rsidR="009C74BF" w:rsidRDefault="009C74BF" w:rsidP="00E928DA">
            <w:pPr>
              <w:spacing w:line="276" w:lineRule="auto"/>
              <w:rPr>
                <w:sz w:val="22"/>
                <w:szCs w:val="22"/>
              </w:rPr>
            </w:pPr>
          </w:p>
          <w:p w14:paraId="642FE4F0" w14:textId="77777777" w:rsidR="00692FEB" w:rsidRDefault="005B0941" w:rsidP="00E928D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928DA" w:rsidRPr="00D65B56">
              <w:rPr>
                <w:b/>
                <w:bCs/>
                <w:sz w:val="22"/>
                <w:szCs w:val="22"/>
              </w:rPr>
              <w:t>Cena (C)</w:t>
            </w:r>
            <w:r w:rsidR="00E928DA" w:rsidRPr="00EF590C">
              <w:rPr>
                <w:sz w:val="22"/>
                <w:szCs w:val="22"/>
              </w:rPr>
              <w:t xml:space="preserve"> za wykonanie zdania wynosi</w:t>
            </w:r>
            <w:r w:rsidR="00692FEB">
              <w:rPr>
                <w:sz w:val="22"/>
                <w:szCs w:val="22"/>
              </w:rPr>
              <w:t>:</w:t>
            </w:r>
          </w:p>
          <w:p w14:paraId="189C23F4" w14:textId="313F9210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kwotę </w:t>
            </w:r>
            <w:r w:rsidRPr="00EF590C">
              <w:rPr>
                <w:sz w:val="22"/>
                <w:szCs w:val="22"/>
              </w:rPr>
              <w:t xml:space="preserve">netto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391BF8B8" w14:textId="77777777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lastRenderedPageBreak/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012183B6" w14:textId="48629FFD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</w:t>
            </w:r>
            <w:r>
              <w:rPr>
                <w:sz w:val="22"/>
                <w:szCs w:val="22"/>
              </w:rPr>
              <w:t>.</w:t>
            </w:r>
          </w:p>
          <w:p w14:paraId="3DD058BA" w14:textId="6F8643D6" w:rsidR="005B0941" w:rsidRDefault="005B0941" w:rsidP="00E928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712ED80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7C2DF820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0A94DF69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0C4B7552" w14:textId="77777777" w:rsidR="005B0941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45E08AC7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5238D2C7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2152FE69" w14:textId="6D6D6F44" w:rsidR="005E7DEC" w:rsidRPr="00E155BB" w:rsidRDefault="00D65B56" w:rsidP="00E928DA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</w:t>
            </w:r>
            <w:r w:rsidR="0057742E">
              <w:rPr>
                <w:color w:val="FF0000"/>
                <w:sz w:val="20"/>
                <w:szCs w:val="20"/>
              </w:rPr>
              <w:t xml:space="preserve"> </w:t>
            </w:r>
            <w:r w:rsidRPr="00D65B56">
              <w:rPr>
                <w:color w:val="FF0000"/>
                <w:sz w:val="20"/>
                <w:szCs w:val="20"/>
              </w:rPr>
              <w:t>zaznaczyć właściwe</w:t>
            </w:r>
          </w:p>
        </w:tc>
      </w:tr>
      <w:tr w:rsidR="004F1B54" w:rsidRPr="007F3E87" w14:paraId="2EB44286" w14:textId="77777777" w:rsidTr="003423A7">
        <w:trPr>
          <w:trHeight w:val="737"/>
        </w:trPr>
        <w:tc>
          <w:tcPr>
            <w:tcW w:w="8788" w:type="dxa"/>
            <w:shd w:val="clear" w:color="auto" w:fill="F2F2F2" w:themeFill="background1" w:themeFillShade="F2"/>
            <w:vAlign w:val="center"/>
          </w:tcPr>
          <w:p w14:paraId="33F08F3F" w14:textId="43C70F6E" w:rsidR="00B91A80" w:rsidRPr="004F1B54" w:rsidRDefault="004F1B54" w:rsidP="0032361D">
            <w:pPr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lastRenderedPageBreak/>
              <w:t>Część IV – Mięso i wędliny</w:t>
            </w:r>
            <w:r w:rsidR="008A6C61">
              <w:rPr>
                <w:b/>
                <w:sz w:val="22"/>
                <w:szCs w:val="22"/>
              </w:rPr>
              <w:t>*</w:t>
            </w:r>
            <w:r w:rsidR="0057742E">
              <w:rPr>
                <w:b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57742E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9C74BF" w:rsidRPr="007F3E87" w14:paraId="3C21B2E3" w14:textId="77777777" w:rsidTr="003423A7">
        <w:tc>
          <w:tcPr>
            <w:tcW w:w="8788" w:type="dxa"/>
            <w:shd w:val="clear" w:color="auto" w:fill="FFFFFF" w:themeFill="background1"/>
          </w:tcPr>
          <w:p w14:paraId="4FD09C08" w14:textId="77777777" w:rsidR="009C74BF" w:rsidRDefault="009C74BF" w:rsidP="009C74BF">
            <w:pPr>
              <w:rPr>
                <w:sz w:val="22"/>
                <w:szCs w:val="22"/>
              </w:rPr>
            </w:pPr>
          </w:p>
          <w:p w14:paraId="70DA83EB" w14:textId="77777777" w:rsidR="00692FEB" w:rsidRDefault="005B0941" w:rsidP="00692F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928DA" w:rsidRPr="00D65B56">
              <w:rPr>
                <w:b/>
                <w:bCs/>
                <w:sz w:val="22"/>
                <w:szCs w:val="22"/>
              </w:rPr>
              <w:t>Cena (C)</w:t>
            </w:r>
            <w:r w:rsidR="00E928DA" w:rsidRPr="00EF590C">
              <w:rPr>
                <w:sz w:val="22"/>
                <w:szCs w:val="22"/>
              </w:rPr>
              <w:t xml:space="preserve"> za wykonanie zdania wynosi</w:t>
            </w:r>
            <w:r w:rsidR="00692FEB">
              <w:rPr>
                <w:sz w:val="22"/>
                <w:szCs w:val="22"/>
              </w:rPr>
              <w:t>:</w:t>
            </w:r>
          </w:p>
          <w:p w14:paraId="262E7121" w14:textId="679C0AC5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kwotę </w:t>
            </w:r>
            <w:r w:rsidRPr="00EF590C">
              <w:rPr>
                <w:sz w:val="22"/>
                <w:szCs w:val="22"/>
              </w:rPr>
              <w:t xml:space="preserve">netto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5EB6CF4F" w14:textId="77777777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263BFF1D" w14:textId="1067C9EF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</w:t>
            </w:r>
            <w:r>
              <w:rPr>
                <w:sz w:val="22"/>
                <w:szCs w:val="22"/>
              </w:rPr>
              <w:t>.</w:t>
            </w:r>
          </w:p>
          <w:p w14:paraId="3BD86F7C" w14:textId="5734F208" w:rsidR="005B0941" w:rsidRDefault="005B0941" w:rsidP="00E928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61826ED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579A15E8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4D474DE1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4383A075" w14:textId="77777777" w:rsidR="005B0941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2BAF7BAD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06286728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63653150" w14:textId="215C2784" w:rsidR="009C74BF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</w:t>
            </w:r>
            <w:r w:rsidR="0057742E">
              <w:rPr>
                <w:color w:val="FF0000"/>
                <w:sz w:val="20"/>
                <w:szCs w:val="20"/>
              </w:rPr>
              <w:t xml:space="preserve"> </w:t>
            </w:r>
            <w:r w:rsidRPr="00D65B56">
              <w:rPr>
                <w:color w:val="FF0000"/>
                <w:sz w:val="20"/>
                <w:szCs w:val="20"/>
              </w:rPr>
              <w:t>zaznaczyć właściwe</w:t>
            </w:r>
          </w:p>
        </w:tc>
      </w:tr>
      <w:tr w:rsidR="009C74BF" w:rsidRPr="007F3E87" w14:paraId="490B050A" w14:textId="77777777" w:rsidTr="003423A7">
        <w:trPr>
          <w:trHeight w:val="737"/>
        </w:trPr>
        <w:tc>
          <w:tcPr>
            <w:tcW w:w="8788" w:type="dxa"/>
            <w:shd w:val="clear" w:color="auto" w:fill="F2F2F2" w:themeFill="background1" w:themeFillShade="F2"/>
            <w:vAlign w:val="center"/>
          </w:tcPr>
          <w:p w14:paraId="06C830F6" w14:textId="38831680" w:rsidR="009C74BF" w:rsidRPr="009C74BF" w:rsidRDefault="009C74BF" w:rsidP="0032361D">
            <w:pPr>
              <w:jc w:val="center"/>
              <w:rPr>
                <w:b/>
                <w:sz w:val="22"/>
                <w:szCs w:val="22"/>
              </w:rPr>
            </w:pPr>
            <w:r w:rsidRPr="009C74BF">
              <w:rPr>
                <w:b/>
                <w:sz w:val="22"/>
                <w:szCs w:val="22"/>
              </w:rPr>
              <w:t>Część V – Pieczywo i ciasto</w:t>
            </w:r>
            <w:r w:rsidR="008A6C61">
              <w:rPr>
                <w:b/>
                <w:sz w:val="22"/>
                <w:szCs w:val="22"/>
              </w:rPr>
              <w:t>*</w:t>
            </w:r>
            <w:r w:rsidR="0057742E">
              <w:rPr>
                <w:b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57742E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9C74BF" w:rsidRPr="007F3E87" w14:paraId="5258FFBC" w14:textId="77777777" w:rsidTr="003423A7">
        <w:tc>
          <w:tcPr>
            <w:tcW w:w="8788" w:type="dxa"/>
            <w:shd w:val="clear" w:color="auto" w:fill="FFFFFF" w:themeFill="background1"/>
          </w:tcPr>
          <w:p w14:paraId="6F935E52" w14:textId="77777777" w:rsidR="00692FEB" w:rsidRDefault="005B0941" w:rsidP="00692FEB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928DA" w:rsidRPr="00D65B56">
              <w:rPr>
                <w:b/>
                <w:bCs/>
                <w:sz w:val="22"/>
                <w:szCs w:val="22"/>
              </w:rPr>
              <w:t>Cena (C)</w:t>
            </w:r>
            <w:r w:rsidR="00E928DA" w:rsidRPr="00EF590C">
              <w:rPr>
                <w:sz w:val="22"/>
                <w:szCs w:val="22"/>
              </w:rPr>
              <w:t xml:space="preserve"> za wykonanie zdania wynosi</w:t>
            </w:r>
            <w:r w:rsidR="00692FEB">
              <w:rPr>
                <w:sz w:val="22"/>
                <w:szCs w:val="22"/>
              </w:rPr>
              <w:t>:</w:t>
            </w:r>
          </w:p>
          <w:p w14:paraId="0C853581" w14:textId="5DA773E9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kwotę </w:t>
            </w:r>
            <w:r w:rsidRPr="00EF590C">
              <w:rPr>
                <w:sz w:val="22"/>
                <w:szCs w:val="22"/>
              </w:rPr>
              <w:t xml:space="preserve">netto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6D624A03" w14:textId="77777777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6EBE3F1C" w14:textId="2032349E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</w:t>
            </w:r>
            <w:r>
              <w:rPr>
                <w:sz w:val="22"/>
                <w:szCs w:val="22"/>
              </w:rPr>
              <w:t>.</w:t>
            </w:r>
          </w:p>
          <w:p w14:paraId="76D2FDCC" w14:textId="023566F5" w:rsidR="005B0941" w:rsidRDefault="005B0941" w:rsidP="005B094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BA220D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41BE878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r w:rsidRPr="00284FFA">
              <w:rPr>
                <w:sz w:val="22"/>
                <w:szCs w:val="22"/>
              </w:rPr>
              <w:t>dostawa 6 razy w tygodniu</w:t>
            </w:r>
            <w:r w:rsidRPr="00284FFA">
              <w:rPr>
                <w:sz w:val="22"/>
                <w:szCs w:val="22"/>
                <w:u w:val="single"/>
              </w:rPr>
              <w:t>,</w:t>
            </w:r>
          </w:p>
          <w:p w14:paraId="7DB219C2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5F733021" w14:textId="744A2BB0" w:rsidR="005B0941" w:rsidRDefault="005B0941" w:rsidP="00346F5F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</w:t>
            </w:r>
            <w:r w:rsidR="003D7A7A">
              <w:rPr>
                <w:sz w:val="22"/>
                <w:szCs w:val="22"/>
              </w:rPr>
              <w:t xml:space="preserve"> i rzadziej</w:t>
            </w:r>
            <w:r w:rsidR="00346F5F">
              <w:rPr>
                <w:sz w:val="22"/>
                <w:szCs w:val="22"/>
              </w:rPr>
              <w:t xml:space="preserve">. </w:t>
            </w:r>
          </w:p>
          <w:p w14:paraId="7A89CA40" w14:textId="46AFF33F" w:rsidR="001A5631" w:rsidRPr="001A5631" w:rsidRDefault="001A5631" w:rsidP="001A5631">
            <w:pPr>
              <w:spacing w:line="276" w:lineRule="auto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lastRenderedPageBreak/>
              <w:t>(</w:t>
            </w:r>
            <w:r w:rsidRPr="001A5631">
              <w:rPr>
                <w:i/>
                <w:iCs/>
                <w:sz w:val="22"/>
                <w:szCs w:val="22"/>
                <w:u w:val="single"/>
              </w:rPr>
              <w:t>Zamawiający za</w:t>
            </w:r>
            <w:r w:rsidR="003C72E9">
              <w:rPr>
                <w:i/>
                <w:iCs/>
                <w:sz w:val="22"/>
                <w:szCs w:val="22"/>
                <w:u w:val="single"/>
              </w:rPr>
              <w:t>leca</w:t>
            </w:r>
            <w:r w:rsidRPr="001A5631">
              <w:rPr>
                <w:i/>
                <w:iCs/>
                <w:sz w:val="22"/>
                <w:szCs w:val="22"/>
                <w:u w:val="single"/>
              </w:rPr>
              <w:t>, iż dostawy mają odbywać się 6 razy w ciągu tygodnia (od poniedziałku do soboty</w:t>
            </w:r>
            <w:r>
              <w:rPr>
                <w:i/>
                <w:iCs/>
                <w:sz w:val="22"/>
                <w:szCs w:val="22"/>
                <w:u w:val="single"/>
              </w:rPr>
              <w:t>)</w:t>
            </w:r>
            <w:r w:rsidRPr="001A5631">
              <w:rPr>
                <w:i/>
                <w:iCs/>
                <w:sz w:val="22"/>
                <w:szCs w:val="22"/>
                <w:u w:val="single"/>
              </w:rPr>
              <w:t xml:space="preserve">). </w:t>
            </w:r>
          </w:p>
          <w:p w14:paraId="69D603B4" w14:textId="79FAFD5D" w:rsidR="00B91A80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</w:t>
            </w:r>
            <w:r w:rsidR="0057742E">
              <w:rPr>
                <w:color w:val="FF0000"/>
                <w:sz w:val="20"/>
                <w:szCs w:val="20"/>
              </w:rPr>
              <w:t xml:space="preserve"> </w:t>
            </w:r>
            <w:r w:rsidRPr="00D65B56">
              <w:rPr>
                <w:color w:val="FF0000"/>
                <w:sz w:val="20"/>
                <w:szCs w:val="20"/>
              </w:rPr>
              <w:t>zaznaczyć właściwe</w:t>
            </w:r>
          </w:p>
        </w:tc>
      </w:tr>
      <w:tr w:rsidR="009C74BF" w:rsidRPr="007F3E87" w14:paraId="3F6F23ED" w14:textId="77777777" w:rsidTr="003423A7">
        <w:trPr>
          <w:trHeight w:val="737"/>
        </w:trPr>
        <w:tc>
          <w:tcPr>
            <w:tcW w:w="8788" w:type="dxa"/>
            <w:shd w:val="clear" w:color="auto" w:fill="F2F2F2" w:themeFill="background1" w:themeFillShade="F2"/>
            <w:vAlign w:val="center"/>
          </w:tcPr>
          <w:p w14:paraId="7C5AB8C4" w14:textId="491B9E26" w:rsidR="005E7DEC" w:rsidRPr="009C74BF" w:rsidRDefault="009C74BF" w:rsidP="0032361D">
            <w:pPr>
              <w:jc w:val="center"/>
              <w:rPr>
                <w:b/>
              </w:rPr>
            </w:pPr>
            <w:r w:rsidRPr="009C74BF">
              <w:rPr>
                <w:b/>
              </w:rPr>
              <w:lastRenderedPageBreak/>
              <w:t xml:space="preserve">Część VI </w:t>
            </w:r>
            <w:r w:rsidR="005E7DEC">
              <w:rPr>
                <w:b/>
              </w:rPr>
              <w:t>–</w:t>
            </w:r>
            <w:r w:rsidRPr="009C74BF">
              <w:rPr>
                <w:b/>
              </w:rPr>
              <w:t xml:space="preserve"> Drób</w:t>
            </w:r>
            <w:r w:rsidR="008A6C61">
              <w:rPr>
                <w:b/>
              </w:rPr>
              <w:t>*</w:t>
            </w:r>
            <w:r w:rsidR="0057742E">
              <w:rPr>
                <w:b/>
              </w:rPr>
              <w:t>*</w:t>
            </w:r>
            <w:r w:rsidR="00AD635F">
              <w:rPr>
                <w:b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57742E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9C74BF" w:rsidRPr="007F3E87" w14:paraId="40104F90" w14:textId="77777777" w:rsidTr="003423A7">
        <w:tc>
          <w:tcPr>
            <w:tcW w:w="8788" w:type="dxa"/>
            <w:shd w:val="clear" w:color="auto" w:fill="FFFFFF" w:themeFill="background1"/>
          </w:tcPr>
          <w:p w14:paraId="146AA3CC" w14:textId="77777777" w:rsidR="00692FEB" w:rsidRDefault="005B0941" w:rsidP="00692FEB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928DA" w:rsidRPr="00D65B56">
              <w:rPr>
                <w:b/>
                <w:bCs/>
                <w:sz w:val="22"/>
                <w:szCs w:val="22"/>
              </w:rPr>
              <w:t>Cena (C)</w:t>
            </w:r>
            <w:r w:rsidR="00E928DA" w:rsidRPr="00EF590C">
              <w:rPr>
                <w:sz w:val="22"/>
                <w:szCs w:val="22"/>
              </w:rPr>
              <w:t xml:space="preserve"> za wykonanie zdania wynosi</w:t>
            </w:r>
            <w:r w:rsidR="00692FEB">
              <w:rPr>
                <w:sz w:val="22"/>
                <w:szCs w:val="22"/>
              </w:rPr>
              <w:t>:</w:t>
            </w:r>
          </w:p>
          <w:p w14:paraId="04145E61" w14:textId="00B588BC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kwotę </w:t>
            </w:r>
            <w:r w:rsidRPr="00EF590C">
              <w:rPr>
                <w:sz w:val="22"/>
                <w:szCs w:val="22"/>
              </w:rPr>
              <w:t xml:space="preserve">netto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1C7550F5" w14:textId="77777777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5BAF96CD" w14:textId="652CBA41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</w:t>
            </w:r>
            <w:r>
              <w:rPr>
                <w:sz w:val="22"/>
                <w:szCs w:val="22"/>
              </w:rPr>
              <w:t>.</w:t>
            </w:r>
          </w:p>
          <w:p w14:paraId="4B932581" w14:textId="43BC5B5C" w:rsidR="005B0941" w:rsidRPr="00D65B56" w:rsidRDefault="005B0941" w:rsidP="00E928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 w:rsidR="0057742E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71296DC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4F325D53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5A33061A" w14:textId="77777777" w:rsidR="005B0941" w:rsidRPr="00D65B56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727E0230" w14:textId="77777777" w:rsidR="005B0941" w:rsidRDefault="005B0941" w:rsidP="00E928DA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6726D71B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581727C2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43C38D4B" w14:textId="49E8F2B6" w:rsidR="009C74BF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</w:t>
            </w:r>
            <w:r w:rsidR="0057742E">
              <w:rPr>
                <w:color w:val="FF0000"/>
                <w:sz w:val="20"/>
                <w:szCs w:val="20"/>
              </w:rPr>
              <w:t xml:space="preserve"> </w:t>
            </w:r>
            <w:r w:rsidRPr="00D65B56">
              <w:rPr>
                <w:color w:val="FF0000"/>
                <w:sz w:val="20"/>
                <w:szCs w:val="20"/>
              </w:rPr>
              <w:t>zaznaczyć właściwe</w:t>
            </w:r>
          </w:p>
        </w:tc>
      </w:tr>
      <w:tr w:rsidR="009C74BF" w:rsidRPr="007F3E87" w14:paraId="316E6D07" w14:textId="77777777" w:rsidTr="003423A7">
        <w:trPr>
          <w:trHeight w:val="737"/>
        </w:trPr>
        <w:tc>
          <w:tcPr>
            <w:tcW w:w="8788" w:type="dxa"/>
            <w:shd w:val="clear" w:color="auto" w:fill="F2F2F2" w:themeFill="background1" w:themeFillShade="F2"/>
            <w:vAlign w:val="center"/>
          </w:tcPr>
          <w:p w14:paraId="6D38A713" w14:textId="2BF4E77C" w:rsidR="008A6C61" w:rsidRPr="009C74BF" w:rsidRDefault="009C74BF" w:rsidP="0032361D">
            <w:pPr>
              <w:jc w:val="center"/>
              <w:rPr>
                <w:b/>
              </w:rPr>
            </w:pPr>
            <w:r w:rsidRPr="009C74BF">
              <w:rPr>
                <w:b/>
              </w:rPr>
              <w:t xml:space="preserve">VII </w:t>
            </w:r>
            <w:r w:rsidR="008A6C61">
              <w:rPr>
                <w:b/>
              </w:rPr>
              <w:t>–</w:t>
            </w:r>
            <w:r w:rsidRPr="009C74BF">
              <w:rPr>
                <w:b/>
              </w:rPr>
              <w:t xml:space="preserve"> </w:t>
            </w:r>
            <w:r w:rsidR="0019793B">
              <w:rPr>
                <w:b/>
              </w:rPr>
              <w:t>Jajka</w:t>
            </w:r>
            <w:r w:rsidR="008A6C61">
              <w:rPr>
                <w:b/>
              </w:rPr>
              <w:t>*</w:t>
            </w:r>
            <w:r w:rsidR="0057742E">
              <w:rPr>
                <w:b/>
              </w:rPr>
              <w:t>*</w:t>
            </w:r>
            <w:r w:rsidR="00AD635F">
              <w:rPr>
                <w:b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57742E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3A1A05" w:rsidRPr="007F3E87" w14:paraId="372F41F8" w14:textId="77777777" w:rsidTr="003423A7">
        <w:tc>
          <w:tcPr>
            <w:tcW w:w="8788" w:type="dxa"/>
            <w:shd w:val="clear" w:color="auto" w:fill="FFFFFF" w:themeFill="background1"/>
          </w:tcPr>
          <w:p w14:paraId="78683C90" w14:textId="77777777" w:rsidR="00692FEB" w:rsidRDefault="005B0941" w:rsidP="00692FEB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928DA" w:rsidRPr="00D65B56">
              <w:rPr>
                <w:b/>
                <w:bCs/>
                <w:sz w:val="22"/>
                <w:szCs w:val="22"/>
              </w:rPr>
              <w:t>Cena (C)</w:t>
            </w:r>
            <w:r w:rsidR="00E928DA" w:rsidRPr="00EF590C">
              <w:rPr>
                <w:sz w:val="22"/>
                <w:szCs w:val="22"/>
              </w:rPr>
              <w:t xml:space="preserve"> za wykonanie zdania wynosi</w:t>
            </w:r>
            <w:r w:rsidR="00692FEB">
              <w:rPr>
                <w:sz w:val="22"/>
                <w:szCs w:val="22"/>
              </w:rPr>
              <w:t>:</w:t>
            </w:r>
          </w:p>
          <w:p w14:paraId="00DA2A6D" w14:textId="54B7E4BF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kwotę </w:t>
            </w:r>
            <w:r w:rsidRPr="00EF590C">
              <w:rPr>
                <w:sz w:val="22"/>
                <w:szCs w:val="22"/>
              </w:rPr>
              <w:t xml:space="preserve">netto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4C9A52DE" w14:textId="77777777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5769DC20" w14:textId="35F0D02B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</w:t>
            </w:r>
            <w:r>
              <w:rPr>
                <w:sz w:val="22"/>
                <w:szCs w:val="22"/>
              </w:rPr>
              <w:t>.</w:t>
            </w:r>
          </w:p>
          <w:p w14:paraId="4815C6D6" w14:textId="4E864BAC" w:rsidR="005B0941" w:rsidRDefault="005B0941" w:rsidP="005B094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D26C916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23FD0EE3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3E30CF4A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718D25E4" w14:textId="77777777" w:rsidR="005B0941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4EF39E21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73062D07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1563F80A" w14:textId="7096FAD2" w:rsidR="003A1A05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</w:t>
            </w:r>
            <w:r w:rsidR="0057742E">
              <w:rPr>
                <w:color w:val="FF0000"/>
                <w:sz w:val="20"/>
                <w:szCs w:val="20"/>
              </w:rPr>
              <w:t xml:space="preserve"> </w:t>
            </w:r>
            <w:r w:rsidRPr="00D65B56">
              <w:rPr>
                <w:color w:val="FF0000"/>
                <w:sz w:val="20"/>
                <w:szCs w:val="20"/>
              </w:rPr>
              <w:t>zaznaczyć właściwe</w:t>
            </w:r>
          </w:p>
        </w:tc>
      </w:tr>
      <w:tr w:rsidR="0019793B" w:rsidRPr="007F3E87" w14:paraId="3380843A" w14:textId="77777777" w:rsidTr="003423A7">
        <w:trPr>
          <w:trHeight w:val="737"/>
        </w:trPr>
        <w:tc>
          <w:tcPr>
            <w:tcW w:w="8788" w:type="dxa"/>
            <w:shd w:val="clear" w:color="auto" w:fill="F2F2F2" w:themeFill="background1" w:themeFillShade="F2"/>
            <w:vAlign w:val="center"/>
          </w:tcPr>
          <w:p w14:paraId="35770ED3" w14:textId="0F2D2FF8" w:rsidR="0019793B" w:rsidRPr="0032361D" w:rsidRDefault="0019793B" w:rsidP="0032361D">
            <w:pPr>
              <w:jc w:val="center"/>
              <w:rPr>
                <w:b/>
              </w:rPr>
            </w:pPr>
            <w:r w:rsidRPr="009C74BF">
              <w:rPr>
                <w:b/>
              </w:rPr>
              <w:t>VI</w:t>
            </w:r>
            <w:r>
              <w:rPr>
                <w:b/>
              </w:rPr>
              <w:t>I</w:t>
            </w:r>
            <w:r w:rsidRPr="009C74BF">
              <w:rPr>
                <w:b/>
              </w:rPr>
              <w:t xml:space="preserve">I </w:t>
            </w:r>
            <w:r>
              <w:rPr>
                <w:b/>
              </w:rPr>
              <w:t>–</w:t>
            </w:r>
            <w:r w:rsidRPr="009C74BF">
              <w:rPr>
                <w:b/>
              </w:rPr>
              <w:t xml:space="preserve"> </w:t>
            </w:r>
            <w:r>
              <w:rPr>
                <w:b/>
              </w:rPr>
              <w:t>Ryby*</w:t>
            </w:r>
            <w:r w:rsidR="0057742E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  <w:r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57742E">
              <w:rPr>
                <w:bCs/>
                <w:i/>
                <w:iCs/>
                <w:sz w:val="16"/>
                <w:szCs w:val="16"/>
              </w:rPr>
              <w:t>*</w:t>
            </w:r>
            <w:r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19793B" w:rsidRPr="007F3E87" w14:paraId="5D058848" w14:textId="77777777" w:rsidTr="003423A7">
        <w:tc>
          <w:tcPr>
            <w:tcW w:w="8788" w:type="dxa"/>
            <w:shd w:val="clear" w:color="auto" w:fill="FFFFFF" w:themeFill="background1"/>
          </w:tcPr>
          <w:p w14:paraId="0C01785B" w14:textId="77777777" w:rsidR="00692FEB" w:rsidRDefault="005B0941" w:rsidP="00692FEB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928DA" w:rsidRPr="00D65B56">
              <w:rPr>
                <w:b/>
                <w:bCs/>
                <w:sz w:val="22"/>
                <w:szCs w:val="22"/>
              </w:rPr>
              <w:t>Cena (C)</w:t>
            </w:r>
            <w:r w:rsidR="00E928DA" w:rsidRPr="00EF590C">
              <w:rPr>
                <w:sz w:val="22"/>
                <w:szCs w:val="22"/>
              </w:rPr>
              <w:t xml:space="preserve"> za wykonanie zdania wynosi</w:t>
            </w:r>
            <w:r w:rsidR="00692FEB">
              <w:rPr>
                <w:sz w:val="22"/>
                <w:szCs w:val="22"/>
              </w:rPr>
              <w:t>:</w:t>
            </w:r>
          </w:p>
          <w:p w14:paraId="4A197267" w14:textId="008843FD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kwotę </w:t>
            </w:r>
            <w:r w:rsidRPr="00EF590C">
              <w:rPr>
                <w:sz w:val="22"/>
                <w:szCs w:val="22"/>
              </w:rPr>
              <w:t xml:space="preserve">netto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4D46B49B" w14:textId="77777777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2C8B7A52" w14:textId="47950E9C" w:rsidR="00692FEB" w:rsidRDefault="00692FEB" w:rsidP="00692FE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(słownie: 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</w:t>
            </w:r>
            <w:r>
              <w:rPr>
                <w:sz w:val="22"/>
                <w:szCs w:val="22"/>
              </w:rPr>
              <w:t>.</w:t>
            </w:r>
          </w:p>
          <w:p w14:paraId="3F464517" w14:textId="6D846EEA" w:rsidR="005B0941" w:rsidRDefault="005B0941" w:rsidP="005B094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7AC9E95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644C9AEF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69E0B6BC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6CCF4A6C" w14:textId="77777777" w:rsidR="005B0941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6767024D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75D0218E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714AC8C8" w14:textId="4D1DE75C" w:rsidR="0019793B" w:rsidRDefault="0019793B" w:rsidP="0019793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65B56">
              <w:rPr>
                <w:color w:val="FF0000"/>
                <w:sz w:val="20"/>
                <w:szCs w:val="20"/>
              </w:rPr>
              <w:t>*</w:t>
            </w:r>
            <w:r w:rsidR="0057742E">
              <w:rPr>
                <w:color w:val="FF0000"/>
                <w:sz w:val="20"/>
                <w:szCs w:val="20"/>
              </w:rPr>
              <w:t xml:space="preserve"> </w:t>
            </w:r>
            <w:r w:rsidRPr="00D65B56">
              <w:rPr>
                <w:color w:val="FF0000"/>
                <w:sz w:val="20"/>
                <w:szCs w:val="20"/>
              </w:rPr>
              <w:t>zaznaczyć właściwe</w:t>
            </w:r>
          </w:p>
        </w:tc>
      </w:tr>
      <w:tr w:rsidR="008A5C36" w:rsidRPr="007F3E87" w14:paraId="4BBAA8DD" w14:textId="77777777" w:rsidTr="003423A7">
        <w:tc>
          <w:tcPr>
            <w:tcW w:w="8788" w:type="dxa"/>
            <w:shd w:val="clear" w:color="auto" w:fill="FFFFFF" w:themeFill="background1"/>
          </w:tcPr>
          <w:p w14:paraId="7175B556" w14:textId="5A9F0433" w:rsidR="008A5C36" w:rsidRDefault="008A5C36" w:rsidP="00692FEB">
            <w:pPr>
              <w:tabs>
                <w:tab w:val="left" w:pos="5610"/>
              </w:tabs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692FEB">
              <w:rPr>
                <w:color w:val="EE0000"/>
                <w:sz w:val="20"/>
                <w:szCs w:val="20"/>
              </w:rPr>
              <w:lastRenderedPageBreak/>
              <w:t>UWAGA: cena oferty netto i brutto za realizację danej części zamówienia winna zostać wyliczona przez Wykonawcę na podstawie wypełnionego Formularza ofertowo–cenowego</w:t>
            </w:r>
            <w:r w:rsidRPr="00692FEB">
              <w:rPr>
                <w:color w:val="EE0000"/>
                <w:sz w:val="22"/>
                <w:szCs w:val="22"/>
              </w:rPr>
              <w:t xml:space="preserve"> </w:t>
            </w:r>
            <w:r w:rsidRPr="00692FEB">
              <w:rPr>
                <w:i/>
                <w:iCs/>
                <w:color w:val="EE0000"/>
                <w:sz w:val="20"/>
                <w:szCs w:val="20"/>
              </w:rPr>
              <w:t xml:space="preserve">wg Załącznika Nr 5 do SWZ </w:t>
            </w:r>
            <w:r w:rsidRPr="00692FEB">
              <w:rPr>
                <w:color w:val="EE0000"/>
                <w:sz w:val="20"/>
                <w:szCs w:val="20"/>
              </w:rPr>
              <w:t>odpowiednio dla danej części zamówienia.</w:t>
            </w:r>
          </w:p>
        </w:tc>
      </w:tr>
    </w:tbl>
    <w:p w14:paraId="77E80B01" w14:textId="3FFD3101" w:rsidR="00B9086B" w:rsidRPr="00E928DA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E928DA">
        <w:rPr>
          <w:b/>
          <w:sz w:val="22"/>
          <w:szCs w:val="22"/>
        </w:rPr>
        <w:t>OŚWIADCZAM</w:t>
      </w:r>
      <w:r w:rsidR="0096455B" w:rsidRPr="00E928DA">
        <w:rPr>
          <w:b/>
          <w:sz w:val="22"/>
          <w:szCs w:val="22"/>
        </w:rPr>
        <w:t>/</w:t>
      </w:r>
      <w:r w:rsidRPr="00E928DA">
        <w:rPr>
          <w:b/>
          <w:sz w:val="22"/>
          <w:szCs w:val="22"/>
        </w:rPr>
        <w:t>Y</w:t>
      </w:r>
      <w:r w:rsidRPr="00E928DA">
        <w:rPr>
          <w:sz w:val="22"/>
          <w:szCs w:val="22"/>
        </w:rPr>
        <w:t>, że:</w:t>
      </w:r>
    </w:p>
    <w:p w14:paraId="1BFB1AA1" w14:textId="6ECB78DA" w:rsidR="006B63D6" w:rsidRPr="00E928DA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928DA">
        <w:rPr>
          <w:sz w:val="22"/>
          <w:szCs w:val="22"/>
        </w:rPr>
        <w:t>z</w:t>
      </w:r>
      <w:r w:rsidR="00FF57EE" w:rsidRPr="00E928DA">
        <w:rPr>
          <w:sz w:val="22"/>
          <w:szCs w:val="22"/>
        </w:rPr>
        <w:t>apozna</w:t>
      </w:r>
      <w:r w:rsidRPr="00E928DA">
        <w:rPr>
          <w:sz w:val="22"/>
          <w:szCs w:val="22"/>
        </w:rPr>
        <w:t>łem/</w:t>
      </w:r>
      <w:r w:rsidR="00FF57EE" w:rsidRPr="00E928DA">
        <w:rPr>
          <w:sz w:val="22"/>
          <w:szCs w:val="22"/>
        </w:rPr>
        <w:t>liśmy się ze Specyfikacją Warunków Zamówienia</w:t>
      </w:r>
      <w:r w:rsidR="00D3681A" w:rsidRPr="00E928DA">
        <w:rPr>
          <w:sz w:val="22"/>
          <w:szCs w:val="22"/>
        </w:rPr>
        <w:t xml:space="preserve"> wraz z załącznikami</w:t>
      </w:r>
      <w:r w:rsidR="00FF57EE" w:rsidRPr="00E928DA">
        <w:rPr>
          <w:sz w:val="22"/>
          <w:szCs w:val="22"/>
        </w:rPr>
        <w:t xml:space="preserve"> i uznaj</w:t>
      </w:r>
      <w:r w:rsidR="001B3A47" w:rsidRPr="00E928DA">
        <w:rPr>
          <w:sz w:val="22"/>
          <w:szCs w:val="22"/>
        </w:rPr>
        <w:t>ę/</w:t>
      </w:r>
      <w:r w:rsidR="00FF57EE" w:rsidRPr="00E928DA">
        <w:rPr>
          <w:sz w:val="22"/>
          <w:szCs w:val="22"/>
        </w:rPr>
        <w:t>my się za związanych określonymi w ni</w:t>
      </w:r>
      <w:r w:rsidR="006F7D33" w:rsidRPr="00E928DA">
        <w:rPr>
          <w:sz w:val="22"/>
          <w:szCs w:val="22"/>
        </w:rPr>
        <w:t>ch</w:t>
      </w:r>
      <w:r w:rsidR="00FF57EE" w:rsidRPr="00E928DA">
        <w:rPr>
          <w:sz w:val="22"/>
          <w:szCs w:val="22"/>
        </w:rPr>
        <w:t xml:space="preserve"> zasadami postępowania</w:t>
      </w:r>
      <w:r w:rsidR="00D3681A" w:rsidRPr="00E928DA">
        <w:rPr>
          <w:sz w:val="22"/>
          <w:szCs w:val="22"/>
        </w:rPr>
        <w:t xml:space="preserve">, </w:t>
      </w:r>
    </w:p>
    <w:p w14:paraId="0DBF1427" w14:textId="69C8DDAF" w:rsidR="006F7D33" w:rsidRPr="00E928DA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928DA">
        <w:rPr>
          <w:sz w:val="22"/>
          <w:szCs w:val="22"/>
        </w:rPr>
        <w:t>znane mi/</w:t>
      </w:r>
      <w:r w:rsidR="006D2D82" w:rsidRPr="00E928DA">
        <w:rPr>
          <w:sz w:val="22"/>
          <w:szCs w:val="22"/>
        </w:rPr>
        <w:t>nam są warunki przedmiotu zamówienia</w:t>
      </w:r>
      <w:r w:rsidRPr="00E928DA">
        <w:rPr>
          <w:sz w:val="22"/>
          <w:szCs w:val="22"/>
        </w:rPr>
        <w:t xml:space="preserve"> oraz posiadam</w:t>
      </w:r>
      <w:r w:rsidR="001B3A47" w:rsidRPr="00E928DA">
        <w:rPr>
          <w:sz w:val="22"/>
          <w:szCs w:val="22"/>
        </w:rPr>
        <w:t>/my</w:t>
      </w:r>
      <w:r w:rsidRPr="00E928DA">
        <w:rPr>
          <w:sz w:val="22"/>
          <w:szCs w:val="22"/>
        </w:rPr>
        <w:t xml:space="preserve"> wszystkie niezbędne informacje do przygotowania oferty,</w:t>
      </w:r>
    </w:p>
    <w:p w14:paraId="0B39504F" w14:textId="56C3AA97" w:rsidR="00FF57EE" w:rsidRPr="00E928DA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  <w:szCs w:val="22"/>
        </w:rPr>
      </w:pPr>
      <w:r w:rsidRPr="00E928DA">
        <w:rPr>
          <w:sz w:val="22"/>
          <w:szCs w:val="22"/>
        </w:rPr>
        <w:t>uważam</w:t>
      </w:r>
      <w:r w:rsidR="0096455B" w:rsidRPr="00E928DA">
        <w:rPr>
          <w:sz w:val="22"/>
          <w:szCs w:val="22"/>
        </w:rPr>
        <w:t>/</w:t>
      </w:r>
      <w:r w:rsidRPr="00E928DA">
        <w:rPr>
          <w:sz w:val="22"/>
          <w:szCs w:val="22"/>
        </w:rPr>
        <w:t>y się za związanych niniejszą ofertą na czas wskazany w Specyfikacji Warunków Zamówienia;</w:t>
      </w:r>
    </w:p>
    <w:p w14:paraId="30CA948E" w14:textId="7279A531" w:rsidR="00BC4F99" w:rsidRPr="00E928DA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  <w:szCs w:val="22"/>
        </w:rPr>
      </w:pPr>
      <w:r w:rsidRPr="00E928DA">
        <w:rPr>
          <w:sz w:val="22"/>
          <w:szCs w:val="22"/>
        </w:rPr>
        <w:t>zamierzam</w:t>
      </w:r>
      <w:r w:rsidR="0096455B" w:rsidRPr="00E928DA">
        <w:rPr>
          <w:sz w:val="22"/>
          <w:szCs w:val="22"/>
        </w:rPr>
        <w:t>/</w:t>
      </w:r>
      <w:r w:rsidRPr="00E928DA">
        <w:rPr>
          <w:sz w:val="22"/>
          <w:szCs w:val="22"/>
        </w:rPr>
        <w:t>y</w:t>
      </w:r>
      <w:r w:rsidR="009A6FE0" w:rsidRPr="00E928DA">
        <w:rPr>
          <w:color w:val="FF0000"/>
          <w:sz w:val="22"/>
          <w:szCs w:val="22"/>
        </w:rPr>
        <w:t>*</w:t>
      </w:r>
      <w:r w:rsidR="0057742E" w:rsidRPr="00E928DA">
        <w:rPr>
          <w:color w:val="FF0000"/>
          <w:sz w:val="22"/>
          <w:szCs w:val="22"/>
        </w:rPr>
        <w:t>*</w:t>
      </w:r>
      <w:r w:rsidR="0096455B" w:rsidRPr="00E928DA">
        <w:rPr>
          <w:sz w:val="22"/>
          <w:szCs w:val="22"/>
        </w:rPr>
        <w:t xml:space="preserve"> </w:t>
      </w:r>
      <w:r w:rsidR="009A6FE0" w:rsidRPr="00E928DA">
        <w:rPr>
          <w:sz w:val="22"/>
          <w:szCs w:val="22"/>
        </w:rPr>
        <w:t xml:space="preserve">/ </w:t>
      </w:r>
      <w:r w:rsidRPr="00E928DA">
        <w:rPr>
          <w:sz w:val="22"/>
          <w:szCs w:val="22"/>
        </w:rPr>
        <w:t>nie zamierzam</w:t>
      </w:r>
      <w:r w:rsidR="0096455B" w:rsidRPr="00E928DA">
        <w:rPr>
          <w:sz w:val="22"/>
          <w:szCs w:val="22"/>
        </w:rPr>
        <w:t>/</w:t>
      </w:r>
      <w:r w:rsidRPr="00E928DA">
        <w:rPr>
          <w:sz w:val="22"/>
          <w:szCs w:val="22"/>
        </w:rPr>
        <w:t>y</w:t>
      </w:r>
      <w:r w:rsidR="0096455B" w:rsidRPr="00E928DA">
        <w:rPr>
          <w:color w:val="FF0000"/>
          <w:sz w:val="22"/>
          <w:szCs w:val="22"/>
        </w:rPr>
        <w:t>*</w:t>
      </w:r>
      <w:r w:rsidR="0057742E" w:rsidRPr="00E928DA">
        <w:rPr>
          <w:color w:val="FF0000"/>
          <w:sz w:val="22"/>
          <w:szCs w:val="22"/>
        </w:rPr>
        <w:t>*</w:t>
      </w:r>
      <w:r w:rsidRPr="00E928DA">
        <w:rPr>
          <w:sz w:val="22"/>
          <w:szCs w:val="22"/>
        </w:rPr>
        <w:t xml:space="preserve"> powierzyć realizację następujących części zamówienia</w:t>
      </w:r>
      <w:r w:rsidR="009A6FE0" w:rsidRPr="00E928DA">
        <w:rPr>
          <w:sz w:val="22"/>
          <w:szCs w:val="22"/>
        </w:rPr>
        <w:t xml:space="preserve"> </w:t>
      </w:r>
      <w:r w:rsidRPr="00E928DA">
        <w:rPr>
          <w:sz w:val="22"/>
          <w:szCs w:val="22"/>
        </w:rPr>
        <w:t>podwykonawcom</w:t>
      </w:r>
      <w:r w:rsidR="0057742E" w:rsidRPr="00E928DA">
        <w:rPr>
          <w:rStyle w:val="Odwoanieprzypisudolnego"/>
          <w:sz w:val="22"/>
          <w:szCs w:val="22"/>
        </w:rPr>
        <w:footnoteReference w:id="2"/>
      </w:r>
      <w:r w:rsidRPr="00E928DA">
        <w:rPr>
          <w:sz w:val="22"/>
          <w:szCs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931" w:type="dxa"/>
        <w:tblInd w:w="559" w:type="dxa"/>
        <w:tblLayout w:type="fixed"/>
        <w:tblLook w:val="00A0" w:firstRow="1" w:lastRow="0" w:firstColumn="1" w:lastColumn="0" w:noHBand="0" w:noVBand="0"/>
      </w:tblPr>
      <w:tblGrid>
        <w:gridCol w:w="567"/>
        <w:gridCol w:w="5503"/>
        <w:gridCol w:w="2861"/>
      </w:tblGrid>
      <w:tr w:rsidR="00BC4F99" w:rsidRPr="001661BD" w14:paraId="732D5B0E" w14:textId="77777777" w:rsidTr="0011082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110825">
        <w:trPr>
          <w:trHeight w:val="1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110825">
            <w:pPr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110825">
        <w:trPr>
          <w:trHeight w:val="1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595EF302" w:rsidR="00FF57EE" w:rsidRPr="00E928DA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928DA">
        <w:rPr>
          <w:sz w:val="22"/>
          <w:szCs w:val="22"/>
        </w:rPr>
        <w:t>zapozna</w:t>
      </w:r>
      <w:r w:rsidR="0096455B" w:rsidRPr="00E928DA">
        <w:rPr>
          <w:sz w:val="22"/>
          <w:szCs w:val="22"/>
        </w:rPr>
        <w:t>łem/</w:t>
      </w:r>
      <w:r w:rsidRPr="00E928DA">
        <w:rPr>
          <w:sz w:val="22"/>
          <w:szCs w:val="22"/>
        </w:rPr>
        <w:t xml:space="preserve">liśmy się z </w:t>
      </w:r>
      <w:r w:rsidR="00A50E18" w:rsidRPr="00E928DA">
        <w:rPr>
          <w:sz w:val="22"/>
          <w:szCs w:val="22"/>
        </w:rPr>
        <w:t xml:space="preserve">projektowanymi </w:t>
      </w:r>
      <w:r w:rsidRPr="00E928DA">
        <w:rPr>
          <w:sz w:val="22"/>
          <w:szCs w:val="22"/>
        </w:rPr>
        <w:t>postanowieniami umowy</w:t>
      </w:r>
      <w:r w:rsidR="00A50E18" w:rsidRPr="00E928DA">
        <w:rPr>
          <w:sz w:val="22"/>
          <w:szCs w:val="22"/>
        </w:rPr>
        <w:t xml:space="preserve"> w sprawie zamówienia publicznego</w:t>
      </w:r>
      <w:r w:rsidRPr="00E928DA">
        <w:rPr>
          <w:sz w:val="22"/>
          <w:szCs w:val="22"/>
        </w:rPr>
        <w:t xml:space="preserve">, które zostały zawarte w </w:t>
      </w:r>
      <w:r w:rsidR="009B3EF0" w:rsidRPr="00E928DA">
        <w:rPr>
          <w:i/>
          <w:iCs/>
          <w:sz w:val="22"/>
          <w:szCs w:val="22"/>
        </w:rPr>
        <w:t>Z</w:t>
      </w:r>
      <w:r w:rsidR="00A857E5" w:rsidRPr="00E928DA">
        <w:rPr>
          <w:i/>
          <w:iCs/>
          <w:sz w:val="22"/>
          <w:szCs w:val="22"/>
        </w:rPr>
        <w:t xml:space="preserve">ałączniku Nr </w:t>
      </w:r>
      <w:r w:rsidR="001B037D" w:rsidRPr="00E928DA">
        <w:rPr>
          <w:i/>
          <w:iCs/>
          <w:sz w:val="22"/>
          <w:szCs w:val="22"/>
        </w:rPr>
        <w:t>4</w:t>
      </w:r>
      <w:r w:rsidR="00A857E5" w:rsidRPr="00E928DA">
        <w:rPr>
          <w:sz w:val="22"/>
          <w:szCs w:val="22"/>
        </w:rPr>
        <w:t xml:space="preserve"> do </w:t>
      </w:r>
      <w:r w:rsidRPr="00E928DA">
        <w:rPr>
          <w:sz w:val="22"/>
          <w:szCs w:val="22"/>
        </w:rPr>
        <w:t xml:space="preserve">Specyfikacji Warunków Zamówienia </w:t>
      </w:r>
      <w:r w:rsidR="00A857E5" w:rsidRPr="00E928DA">
        <w:rPr>
          <w:sz w:val="22"/>
          <w:szCs w:val="22"/>
        </w:rPr>
        <w:br/>
      </w:r>
      <w:r w:rsidRPr="00E928DA">
        <w:rPr>
          <w:sz w:val="22"/>
          <w:szCs w:val="22"/>
        </w:rPr>
        <w:t>i zobowiązuj</w:t>
      </w:r>
      <w:r w:rsidR="001B3A47" w:rsidRPr="00E928DA">
        <w:rPr>
          <w:sz w:val="22"/>
          <w:szCs w:val="22"/>
        </w:rPr>
        <w:t>ę</w:t>
      </w:r>
      <w:r w:rsidR="0096455B" w:rsidRPr="00E928DA">
        <w:rPr>
          <w:sz w:val="22"/>
          <w:szCs w:val="22"/>
        </w:rPr>
        <w:t>/</w:t>
      </w:r>
      <w:r w:rsidRPr="00E928DA">
        <w:rPr>
          <w:sz w:val="22"/>
          <w:szCs w:val="22"/>
        </w:rPr>
        <w:t>my się</w:t>
      </w:r>
      <w:r w:rsidR="00A50E18" w:rsidRPr="00E928DA">
        <w:rPr>
          <w:sz w:val="22"/>
          <w:szCs w:val="22"/>
        </w:rPr>
        <w:t>,</w:t>
      </w:r>
      <w:r w:rsidRPr="00E928DA">
        <w:rPr>
          <w:sz w:val="22"/>
          <w:szCs w:val="22"/>
        </w:rPr>
        <w:t xml:space="preserve"> w przypadku wyboru </w:t>
      </w:r>
      <w:r w:rsidR="0096455B" w:rsidRPr="00E928DA">
        <w:rPr>
          <w:sz w:val="22"/>
          <w:szCs w:val="22"/>
        </w:rPr>
        <w:t>mojej/</w:t>
      </w:r>
      <w:r w:rsidRPr="00E928DA">
        <w:rPr>
          <w:sz w:val="22"/>
          <w:szCs w:val="22"/>
        </w:rPr>
        <w:t>naszej oferty</w:t>
      </w:r>
      <w:r w:rsidR="00A50E18" w:rsidRPr="00E928DA">
        <w:rPr>
          <w:sz w:val="22"/>
          <w:szCs w:val="22"/>
        </w:rPr>
        <w:t>,</w:t>
      </w:r>
      <w:r w:rsidRPr="00E928DA">
        <w:rPr>
          <w:sz w:val="22"/>
          <w:szCs w:val="22"/>
        </w:rPr>
        <w:t xml:space="preserve"> do zawarcia umowy na zawartych </w:t>
      </w:r>
      <w:r w:rsidR="00A857E5" w:rsidRPr="00E928DA">
        <w:rPr>
          <w:sz w:val="22"/>
          <w:szCs w:val="22"/>
        </w:rPr>
        <w:br/>
        <w:t>w niej</w:t>
      </w:r>
      <w:r w:rsidRPr="00E928DA">
        <w:rPr>
          <w:sz w:val="22"/>
          <w:szCs w:val="22"/>
        </w:rPr>
        <w:t xml:space="preserve"> warunkach, w miejscu i terminie wyznaczonym przez Zamawiającego</w:t>
      </w:r>
      <w:r w:rsidR="0096455B" w:rsidRPr="00E928DA">
        <w:rPr>
          <w:sz w:val="22"/>
          <w:szCs w:val="22"/>
        </w:rPr>
        <w:t>,</w:t>
      </w:r>
    </w:p>
    <w:p w14:paraId="4D9D1486" w14:textId="2A9D7236" w:rsidR="00932EAB" w:rsidRPr="00E928DA" w:rsidRDefault="00D3681A" w:rsidP="006D2D82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928DA">
        <w:rPr>
          <w:sz w:val="22"/>
          <w:szCs w:val="22"/>
        </w:rPr>
        <w:t>oferowana cena brut</w:t>
      </w:r>
      <w:r w:rsidR="006D2D82" w:rsidRPr="00E928DA">
        <w:rPr>
          <w:sz w:val="22"/>
          <w:szCs w:val="22"/>
        </w:rPr>
        <w:t>to obejmuje całość przedmiotu zamówienia</w:t>
      </w:r>
      <w:r w:rsidRPr="00E928DA">
        <w:rPr>
          <w:sz w:val="22"/>
          <w:szCs w:val="22"/>
        </w:rPr>
        <w:t xml:space="preserve"> w zakresie określonym </w:t>
      </w:r>
      <w:r w:rsidRPr="00E928DA">
        <w:rPr>
          <w:sz w:val="22"/>
          <w:szCs w:val="22"/>
        </w:rPr>
        <w:br/>
        <w:t>w Specyfikacji Warunków Zamówienia wraz z załącznikami. Przy ustalaniu ceny uwzględniono wszystkie koszty mogące wystąpić w trakcie r</w:t>
      </w:r>
      <w:r w:rsidR="006D2D82" w:rsidRPr="00E928DA">
        <w:rPr>
          <w:sz w:val="22"/>
          <w:szCs w:val="22"/>
        </w:rPr>
        <w:t>ealizacji niniejszego zadania</w:t>
      </w:r>
      <w:r w:rsidRPr="00E928DA">
        <w:rPr>
          <w:sz w:val="22"/>
          <w:szCs w:val="22"/>
        </w:rPr>
        <w:t>,</w:t>
      </w:r>
    </w:p>
    <w:p w14:paraId="657B069A" w14:textId="3668DD1A" w:rsidR="00E928DA" w:rsidRDefault="00FF57EE" w:rsidP="00E928DA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928DA">
        <w:rPr>
          <w:sz w:val="22"/>
          <w:szCs w:val="22"/>
        </w:rPr>
        <w:lastRenderedPageBreak/>
        <w:t>wypełni</w:t>
      </w:r>
      <w:r w:rsidR="0096455B" w:rsidRPr="00E928DA">
        <w:rPr>
          <w:sz w:val="22"/>
          <w:szCs w:val="22"/>
        </w:rPr>
        <w:t>łem/</w:t>
      </w:r>
      <w:r w:rsidRPr="00E928DA">
        <w:rPr>
          <w:sz w:val="22"/>
          <w:szCs w:val="22"/>
        </w:rPr>
        <w:t>liśmy obowiązki informacyjne przewidziane w art. 13 lub art. 14 RODO</w:t>
      </w:r>
      <w:r w:rsidRPr="00E928DA">
        <w:rPr>
          <w:rStyle w:val="Odwoanieprzypisudolnego"/>
          <w:sz w:val="22"/>
          <w:szCs w:val="22"/>
        </w:rPr>
        <w:footnoteReference w:id="3"/>
      </w:r>
      <w:r w:rsidRPr="00E928DA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928DA">
        <w:rPr>
          <w:sz w:val="22"/>
          <w:szCs w:val="22"/>
        </w:rPr>
        <w:t>łem/</w:t>
      </w:r>
      <w:r w:rsidRPr="00E928DA">
        <w:rPr>
          <w:sz w:val="22"/>
          <w:szCs w:val="22"/>
        </w:rPr>
        <w:t>liśmy w celu ubiegania się o udzielenie zamówienia publicznego w niniejszym postępowan</w:t>
      </w:r>
      <w:r w:rsidR="006D2D82" w:rsidRPr="00E928DA">
        <w:rPr>
          <w:sz w:val="22"/>
          <w:szCs w:val="22"/>
        </w:rPr>
        <w:t>iu.</w:t>
      </w:r>
    </w:p>
    <w:p w14:paraId="71D7D7C5" w14:textId="77777777" w:rsidR="00E928DA" w:rsidRPr="00E928DA" w:rsidRDefault="00E928DA" w:rsidP="00E928DA">
      <w:pPr>
        <w:pStyle w:val="Akapitzlist"/>
        <w:spacing w:before="120" w:after="120" w:line="276" w:lineRule="auto"/>
        <w:ind w:left="641"/>
        <w:jc w:val="both"/>
        <w:rPr>
          <w:sz w:val="8"/>
          <w:szCs w:val="8"/>
        </w:rPr>
      </w:pPr>
    </w:p>
    <w:p w14:paraId="7D20E378" w14:textId="70AACC89" w:rsidR="00CE3AE6" w:rsidRPr="00E928DA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928DA">
        <w:rPr>
          <w:b/>
          <w:sz w:val="22"/>
          <w:szCs w:val="22"/>
        </w:rPr>
        <w:t>OŚWIADCZAM</w:t>
      </w:r>
      <w:r w:rsidR="0096455B" w:rsidRPr="00E928DA">
        <w:rPr>
          <w:b/>
          <w:sz w:val="22"/>
          <w:szCs w:val="22"/>
        </w:rPr>
        <w:t>/</w:t>
      </w:r>
      <w:r w:rsidRPr="00E928DA">
        <w:rPr>
          <w:b/>
          <w:sz w:val="22"/>
          <w:szCs w:val="22"/>
        </w:rPr>
        <w:t>Y</w:t>
      </w:r>
      <w:r w:rsidRPr="00E928DA">
        <w:rPr>
          <w:bCs/>
          <w:sz w:val="22"/>
          <w:szCs w:val="22"/>
        </w:rPr>
        <w:t>, że wybór naszej oferty:</w:t>
      </w:r>
    </w:p>
    <w:p w14:paraId="2D5C6287" w14:textId="5005F112" w:rsidR="00D955E5" w:rsidRDefault="00267D1F" w:rsidP="00110825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E928DA">
        <w:rPr>
          <w:b/>
          <w:sz w:val="22"/>
          <w:szCs w:val="22"/>
          <w:u w:val="single"/>
        </w:rPr>
        <w:t>nie będzie</w:t>
      </w:r>
      <w:r w:rsidR="00110825" w:rsidRPr="00E928DA">
        <w:rPr>
          <w:b/>
          <w:color w:val="FF0000"/>
          <w:sz w:val="22"/>
          <w:szCs w:val="22"/>
        </w:rPr>
        <w:t xml:space="preserve"> </w:t>
      </w:r>
      <w:r w:rsidRPr="00E928DA">
        <w:rPr>
          <w:bCs/>
          <w:sz w:val="22"/>
          <w:szCs w:val="22"/>
        </w:rPr>
        <w:t xml:space="preserve">prowadzić u Zamawiającego do powstania obowiązku podatkowego zgodnie z ustawą </w:t>
      </w:r>
      <w:r w:rsidR="00493A1E" w:rsidRPr="00E928DA">
        <w:rPr>
          <w:bCs/>
          <w:sz w:val="22"/>
          <w:szCs w:val="22"/>
        </w:rPr>
        <w:br/>
      </w:r>
      <w:r w:rsidRPr="00E928DA">
        <w:rPr>
          <w:bCs/>
          <w:sz w:val="22"/>
          <w:szCs w:val="22"/>
        </w:rPr>
        <w:t>z dnia 11 marca 20</w:t>
      </w:r>
      <w:r w:rsidR="00F9060F" w:rsidRPr="00E928DA">
        <w:rPr>
          <w:bCs/>
          <w:sz w:val="22"/>
          <w:szCs w:val="22"/>
        </w:rPr>
        <w:t>0</w:t>
      </w:r>
      <w:r w:rsidRPr="00E928DA">
        <w:rPr>
          <w:bCs/>
          <w:sz w:val="22"/>
          <w:szCs w:val="22"/>
        </w:rPr>
        <w:t xml:space="preserve">4 r. o podatku od towarów i usług (Dz.U. z </w:t>
      </w:r>
      <w:r w:rsidR="00E6043F">
        <w:rPr>
          <w:bCs/>
          <w:sz w:val="22"/>
          <w:szCs w:val="22"/>
        </w:rPr>
        <w:t>202</w:t>
      </w:r>
      <w:r w:rsidR="00243BC6">
        <w:rPr>
          <w:bCs/>
          <w:sz w:val="22"/>
          <w:szCs w:val="22"/>
        </w:rPr>
        <w:t>5</w:t>
      </w:r>
      <w:r w:rsidR="00493A1E" w:rsidRPr="00E928DA">
        <w:rPr>
          <w:bCs/>
          <w:sz w:val="22"/>
          <w:szCs w:val="22"/>
        </w:rPr>
        <w:t xml:space="preserve"> </w:t>
      </w:r>
      <w:r w:rsidRPr="00E928DA">
        <w:rPr>
          <w:bCs/>
          <w:sz w:val="22"/>
          <w:szCs w:val="22"/>
        </w:rPr>
        <w:t xml:space="preserve">r. poz. </w:t>
      </w:r>
      <w:r w:rsidR="00243BC6">
        <w:rPr>
          <w:bCs/>
          <w:sz w:val="22"/>
          <w:szCs w:val="22"/>
        </w:rPr>
        <w:t>775</w:t>
      </w:r>
      <w:r w:rsidR="003423A7">
        <w:rPr>
          <w:bCs/>
          <w:sz w:val="22"/>
          <w:szCs w:val="22"/>
        </w:rPr>
        <w:t xml:space="preserve"> ze </w:t>
      </w:r>
      <w:proofErr w:type="gramStart"/>
      <w:r w:rsidR="003423A7">
        <w:rPr>
          <w:bCs/>
          <w:sz w:val="22"/>
          <w:szCs w:val="22"/>
        </w:rPr>
        <w:t>zm.</w:t>
      </w:r>
      <w:r w:rsidRPr="00E928DA">
        <w:rPr>
          <w:bCs/>
          <w:sz w:val="22"/>
          <w:szCs w:val="22"/>
        </w:rPr>
        <w:t>)</w:t>
      </w:r>
      <w:r w:rsidR="00110825" w:rsidRPr="00E928DA">
        <w:rPr>
          <w:bCs/>
          <w:color w:val="FF0000"/>
          <w:sz w:val="22"/>
          <w:szCs w:val="22"/>
        </w:rPr>
        <w:t>*</w:t>
      </w:r>
      <w:proofErr w:type="gramEnd"/>
      <w:r w:rsidR="00110825" w:rsidRPr="00E928DA">
        <w:rPr>
          <w:bCs/>
          <w:color w:val="FF0000"/>
          <w:sz w:val="22"/>
          <w:szCs w:val="22"/>
        </w:rPr>
        <w:t>*</w:t>
      </w:r>
      <w:r w:rsidR="00931094" w:rsidRPr="00E928DA">
        <w:rPr>
          <w:bCs/>
          <w:sz w:val="22"/>
          <w:szCs w:val="22"/>
        </w:rPr>
        <w:t>,</w:t>
      </w:r>
    </w:p>
    <w:p w14:paraId="67B1454D" w14:textId="77777777" w:rsidR="00E928DA" w:rsidRPr="00E928DA" w:rsidRDefault="00E928DA" w:rsidP="00110825">
      <w:pPr>
        <w:pStyle w:val="Akapitzlist"/>
        <w:spacing w:before="240" w:after="240" w:line="276" w:lineRule="auto"/>
        <w:ind w:left="284"/>
        <w:jc w:val="both"/>
        <w:rPr>
          <w:bCs/>
          <w:sz w:val="8"/>
          <w:szCs w:val="8"/>
        </w:rPr>
      </w:pPr>
    </w:p>
    <w:p w14:paraId="4D9C8A18" w14:textId="2D033B36" w:rsidR="00493A1E" w:rsidRDefault="00CE3AE6" w:rsidP="003423A7">
      <w:pPr>
        <w:pStyle w:val="Akapitzlist"/>
        <w:spacing w:before="24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928DA">
        <w:rPr>
          <w:b/>
          <w:sz w:val="22"/>
          <w:szCs w:val="22"/>
          <w:u w:val="single"/>
        </w:rPr>
        <w:t>będzie prowadzić</w:t>
      </w:r>
      <w:r w:rsidRPr="00E928DA">
        <w:rPr>
          <w:bCs/>
          <w:sz w:val="22"/>
          <w:szCs w:val="22"/>
        </w:rPr>
        <w:t xml:space="preserve"> u </w:t>
      </w:r>
      <w:r w:rsidR="00D955E5" w:rsidRPr="00E928DA">
        <w:rPr>
          <w:bCs/>
          <w:sz w:val="22"/>
          <w:szCs w:val="22"/>
        </w:rPr>
        <w:t xml:space="preserve">Zamawiającego do powstania obowiązku podatkowego zgodnie z ustawą </w:t>
      </w:r>
      <w:r w:rsidR="00D955E5" w:rsidRPr="00E928DA">
        <w:rPr>
          <w:bCs/>
          <w:sz w:val="22"/>
          <w:szCs w:val="22"/>
        </w:rPr>
        <w:br/>
        <w:t xml:space="preserve">z dnia 11 marca 2004 r. o podatku od towarów i usług (Dz.U. z </w:t>
      </w:r>
      <w:r w:rsidR="00E6043F">
        <w:rPr>
          <w:bCs/>
          <w:sz w:val="22"/>
          <w:szCs w:val="22"/>
        </w:rPr>
        <w:t>202</w:t>
      </w:r>
      <w:r w:rsidR="00243BC6">
        <w:rPr>
          <w:bCs/>
          <w:sz w:val="22"/>
          <w:szCs w:val="22"/>
        </w:rPr>
        <w:t>5</w:t>
      </w:r>
      <w:r w:rsidR="00243D72" w:rsidRPr="00E928DA">
        <w:rPr>
          <w:bCs/>
          <w:sz w:val="22"/>
          <w:szCs w:val="22"/>
        </w:rPr>
        <w:t xml:space="preserve"> r. poz. </w:t>
      </w:r>
      <w:r w:rsidR="00243BC6">
        <w:rPr>
          <w:bCs/>
          <w:sz w:val="22"/>
          <w:szCs w:val="22"/>
        </w:rPr>
        <w:t>775</w:t>
      </w:r>
      <w:r w:rsidR="003423A7">
        <w:rPr>
          <w:bCs/>
          <w:sz w:val="22"/>
          <w:szCs w:val="22"/>
        </w:rPr>
        <w:t xml:space="preserve"> ze zm.</w:t>
      </w:r>
      <w:r w:rsidR="00D955E5" w:rsidRPr="00E928DA">
        <w:rPr>
          <w:bCs/>
          <w:sz w:val="22"/>
          <w:szCs w:val="22"/>
        </w:rPr>
        <w:t>),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9A6FE0" w:rsidRPr="00E928DA">
        <w:rPr>
          <w:bCs/>
          <w:color w:val="FF0000"/>
          <w:sz w:val="22"/>
          <w:szCs w:val="22"/>
        </w:rPr>
        <w:t>*</w:t>
      </w:r>
      <w:r w:rsidR="00110825" w:rsidRPr="00E928DA">
        <w:rPr>
          <w:bCs/>
          <w:color w:val="FF0000"/>
          <w:sz w:val="22"/>
          <w:szCs w:val="22"/>
        </w:rPr>
        <w:t>*</w:t>
      </w:r>
      <w:r w:rsidR="00D955E5" w:rsidRPr="00E928DA">
        <w:rPr>
          <w:bCs/>
          <w:sz w:val="22"/>
          <w:szCs w:val="22"/>
        </w:rPr>
        <w:t>: …</w:t>
      </w:r>
      <w:r w:rsidR="00110825" w:rsidRPr="00E928DA">
        <w:rPr>
          <w:bCs/>
          <w:sz w:val="22"/>
          <w:szCs w:val="22"/>
        </w:rPr>
        <w:t>…</w:t>
      </w:r>
      <w:r w:rsidR="00D955E5" w:rsidRPr="00E928DA">
        <w:rPr>
          <w:bCs/>
          <w:sz w:val="22"/>
          <w:szCs w:val="22"/>
        </w:rPr>
        <w:t>……</w:t>
      </w:r>
      <w:r w:rsidR="00E928DA">
        <w:rPr>
          <w:bCs/>
          <w:sz w:val="22"/>
          <w:szCs w:val="22"/>
        </w:rPr>
        <w:t xml:space="preserve"> ………………………………………………………………………………………………………...</w:t>
      </w:r>
      <w:r w:rsidR="00110825" w:rsidRPr="00E928DA">
        <w:rPr>
          <w:bCs/>
          <w:sz w:val="22"/>
          <w:szCs w:val="22"/>
        </w:rPr>
        <w:t xml:space="preserve"> </w:t>
      </w:r>
    </w:p>
    <w:p w14:paraId="67C56A21" w14:textId="0818CFB4" w:rsidR="00E20F4C" w:rsidRPr="00E20F4C" w:rsidRDefault="00E20F4C" w:rsidP="00110825">
      <w:pPr>
        <w:pStyle w:val="Akapitzlist"/>
        <w:spacing w:before="240" w:after="240" w:line="276" w:lineRule="auto"/>
        <w:ind w:left="284"/>
        <w:jc w:val="both"/>
        <w:rPr>
          <w:bCs/>
          <w:sz w:val="20"/>
          <w:szCs w:val="20"/>
        </w:rPr>
      </w:pPr>
      <w:r w:rsidRPr="00E20F4C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INFORMACJA: </w:t>
      </w:r>
      <w:r w:rsidRPr="00E20F4C">
        <w:rPr>
          <w:bCs/>
          <w:sz w:val="20"/>
          <w:szCs w:val="20"/>
        </w:rPr>
        <w:t>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</w:t>
      </w:r>
      <w:r>
        <w:rPr>
          <w:bCs/>
          <w:sz w:val="20"/>
          <w:szCs w:val="20"/>
        </w:rPr>
        <w:t>.</w:t>
      </w:r>
      <w:r w:rsidRPr="00E20F4C">
        <w:rPr>
          <w:bCs/>
          <w:sz w:val="20"/>
          <w:szCs w:val="20"/>
        </w:rPr>
        <w:t>)</w:t>
      </w:r>
    </w:p>
    <w:p w14:paraId="26E54E35" w14:textId="77777777" w:rsidR="00E928DA" w:rsidRPr="00E928DA" w:rsidRDefault="00E928DA" w:rsidP="00110825">
      <w:pPr>
        <w:pStyle w:val="Akapitzlist"/>
        <w:spacing w:before="240" w:after="240" w:line="276" w:lineRule="auto"/>
        <w:ind w:left="284"/>
        <w:jc w:val="both"/>
        <w:rPr>
          <w:bCs/>
          <w:sz w:val="8"/>
          <w:szCs w:val="8"/>
        </w:rPr>
      </w:pPr>
    </w:p>
    <w:p w14:paraId="1DCCD18B" w14:textId="21D04B4E" w:rsidR="00493A1E" w:rsidRPr="00E928DA" w:rsidRDefault="00493A1E" w:rsidP="00110825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928DA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928DA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928DA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928D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928DA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r. o zwalczaniu nieuczciwej konkurencji (Dz.U. z </w:t>
      </w:r>
      <w:r w:rsidR="00A108AF" w:rsidRPr="00E928DA">
        <w:rPr>
          <w:rFonts w:eastAsia="Lucida Sans Unicode"/>
          <w:kern w:val="2"/>
          <w:sz w:val="22"/>
          <w:szCs w:val="22"/>
          <w:lang w:eastAsia="zh-CN"/>
        </w:rPr>
        <w:t>2022 r. poz. 1233</w:t>
      </w:r>
      <w:r w:rsidR="00243BC6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="003412D2" w:rsidRPr="00E928D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E928D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E928D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E928D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E928DA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E928DA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22F562B3" w:rsidR="00493A1E" w:rsidRPr="00E928DA" w:rsidRDefault="00A066DF" w:rsidP="00E928DA">
      <w:pPr>
        <w:pStyle w:val="Akapitzlist"/>
        <w:numPr>
          <w:ilvl w:val="1"/>
          <w:numId w:val="1"/>
        </w:numPr>
        <w:suppressAutoHyphens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E928DA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</w:t>
      </w:r>
      <w:r w:rsidR="009A6FE0" w:rsidRPr="00E928DA">
        <w:rPr>
          <w:rFonts w:eastAsia="Arial"/>
          <w:kern w:val="2"/>
          <w:sz w:val="22"/>
          <w:szCs w:val="22"/>
          <w:lang w:eastAsia="zh-CN"/>
        </w:rPr>
        <w:t>…………………</w:t>
      </w:r>
      <w:r w:rsidR="00E928DA">
        <w:rPr>
          <w:rFonts w:eastAsia="Arial"/>
          <w:kern w:val="2"/>
          <w:sz w:val="22"/>
          <w:szCs w:val="22"/>
          <w:lang w:eastAsia="zh-CN"/>
        </w:rPr>
        <w:t>……….</w:t>
      </w:r>
      <w:r w:rsidR="009A6FE0" w:rsidRPr="00E928DA">
        <w:rPr>
          <w:rFonts w:eastAsia="Arial"/>
          <w:kern w:val="2"/>
          <w:sz w:val="22"/>
          <w:szCs w:val="22"/>
          <w:lang w:eastAsia="zh-CN"/>
        </w:rPr>
        <w:t>…</w:t>
      </w:r>
      <w:r w:rsidRPr="00E928DA">
        <w:rPr>
          <w:rFonts w:eastAsia="Arial"/>
          <w:kern w:val="2"/>
          <w:sz w:val="22"/>
          <w:szCs w:val="22"/>
          <w:lang w:eastAsia="zh-CN"/>
        </w:rPr>
        <w:t>………,</w:t>
      </w:r>
    </w:p>
    <w:p w14:paraId="61DA4051" w14:textId="1BCADBF5" w:rsidR="00E6330F" w:rsidRDefault="00A066DF" w:rsidP="00E928DA">
      <w:pPr>
        <w:pStyle w:val="Akapitzlist"/>
        <w:numPr>
          <w:ilvl w:val="1"/>
          <w:numId w:val="1"/>
        </w:numPr>
        <w:suppressAutoHyphens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E928DA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………………………………………………………………</w:t>
      </w:r>
      <w:r w:rsidR="009A6FE0" w:rsidRPr="00E928DA">
        <w:rPr>
          <w:rFonts w:eastAsia="Arial"/>
          <w:kern w:val="2"/>
          <w:sz w:val="22"/>
          <w:szCs w:val="22"/>
          <w:lang w:eastAsia="zh-CN"/>
        </w:rPr>
        <w:t>……………</w:t>
      </w:r>
      <w:r w:rsidR="00E928DA">
        <w:rPr>
          <w:rFonts w:eastAsia="Arial"/>
          <w:kern w:val="2"/>
          <w:sz w:val="22"/>
          <w:szCs w:val="22"/>
          <w:lang w:eastAsia="zh-CN"/>
        </w:rPr>
        <w:t>……….</w:t>
      </w:r>
      <w:r w:rsidR="009A6FE0" w:rsidRPr="00E928DA">
        <w:rPr>
          <w:rFonts w:eastAsia="Arial"/>
          <w:kern w:val="2"/>
          <w:sz w:val="22"/>
          <w:szCs w:val="22"/>
          <w:lang w:eastAsia="zh-CN"/>
        </w:rPr>
        <w:t>………</w:t>
      </w:r>
      <w:r w:rsidRPr="00E928DA">
        <w:rPr>
          <w:rFonts w:eastAsia="Arial"/>
          <w:kern w:val="2"/>
          <w:sz w:val="22"/>
          <w:szCs w:val="22"/>
          <w:lang w:eastAsia="zh-CN"/>
        </w:rPr>
        <w:t>……</w:t>
      </w:r>
    </w:p>
    <w:p w14:paraId="0B66A9AA" w14:textId="77777777" w:rsidR="00E928DA" w:rsidRPr="00E928DA" w:rsidRDefault="00E928DA" w:rsidP="00E928DA">
      <w:pPr>
        <w:suppressAutoHyphens/>
        <w:ind w:left="349"/>
        <w:jc w:val="both"/>
        <w:rPr>
          <w:rFonts w:eastAsia="Arial"/>
          <w:kern w:val="2"/>
          <w:sz w:val="8"/>
          <w:szCs w:val="8"/>
          <w:lang w:eastAsia="zh-CN"/>
        </w:rPr>
      </w:pPr>
    </w:p>
    <w:p w14:paraId="35DFF643" w14:textId="77777777" w:rsidR="00E928DA" w:rsidRPr="00E928DA" w:rsidRDefault="00E928DA" w:rsidP="00E928DA">
      <w:pPr>
        <w:pStyle w:val="Akapitzlist"/>
        <w:suppressAutoHyphens/>
        <w:ind w:left="709"/>
        <w:jc w:val="both"/>
        <w:rPr>
          <w:rFonts w:eastAsia="Arial"/>
          <w:kern w:val="2"/>
          <w:sz w:val="8"/>
          <w:szCs w:val="8"/>
          <w:lang w:eastAsia="zh-CN"/>
        </w:rPr>
      </w:pPr>
    </w:p>
    <w:p w14:paraId="15F29E63" w14:textId="0D0F0FFD" w:rsidR="00243D72" w:rsidRDefault="00E6330F" w:rsidP="00243D7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E928DA">
        <w:rPr>
          <w:sz w:val="22"/>
          <w:szCs w:val="22"/>
        </w:rPr>
        <w:t>Składam</w:t>
      </w:r>
      <w:r w:rsidR="0096455B" w:rsidRPr="00E928DA">
        <w:rPr>
          <w:sz w:val="22"/>
          <w:szCs w:val="22"/>
        </w:rPr>
        <w:t>/</w:t>
      </w:r>
      <w:r w:rsidRPr="00E928DA">
        <w:rPr>
          <w:sz w:val="22"/>
          <w:szCs w:val="22"/>
        </w:rPr>
        <w:t>y ofertę jako Konsorcjum i tym samym, zgodnie z art. 117 ust. 4 ustawy Pzp, oświadczam</w:t>
      </w:r>
      <w:r w:rsidR="0096455B" w:rsidRPr="00E928DA">
        <w:rPr>
          <w:sz w:val="22"/>
          <w:szCs w:val="22"/>
        </w:rPr>
        <w:t>/</w:t>
      </w:r>
      <w:r w:rsidR="006D2D82" w:rsidRPr="00E928DA">
        <w:rPr>
          <w:sz w:val="22"/>
          <w:szCs w:val="22"/>
        </w:rPr>
        <w:t xml:space="preserve">y, że cześć </w:t>
      </w:r>
      <w:proofErr w:type="gramStart"/>
      <w:r w:rsidR="006D2D82" w:rsidRPr="00E928DA">
        <w:rPr>
          <w:sz w:val="22"/>
          <w:szCs w:val="22"/>
        </w:rPr>
        <w:t>zadania  polegająca</w:t>
      </w:r>
      <w:proofErr w:type="gramEnd"/>
      <w:r w:rsidRPr="00E928DA">
        <w:rPr>
          <w:sz w:val="22"/>
          <w:szCs w:val="22"/>
        </w:rPr>
        <w:t xml:space="preserve"> na:</w:t>
      </w:r>
      <w:r w:rsidR="00947AD8" w:rsidRPr="00E928DA">
        <w:rPr>
          <w:sz w:val="22"/>
          <w:szCs w:val="22"/>
        </w:rPr>
        <w:t xml:space="preserve"> </w:t>
      </w:r>
      <w:r w:rsidR="006D2D82" w:rsidRPr="00E928DA">
        <w:rPr>
          <w:sz w:val="22"/>
          <w:szCs w:val="22"/>
        </w:rPr>
        <w:t>………………………………</w:t>
      </w:r>
      <w:r w:rsidR="00243D72">
        <w:rPr>
          <w:sz w:val="22"/>
          <w:szCs w:val="22"/>
        </w:rPr>
        <w:t>………………………………</w:t>
      </w:r>
      <w:r w:rsidR="006D2D82" w:rsidRPr="00E928DA">
        <w:rPr>
          <w:sz w:val="22"/>
          <w:szCs w:val="22"/>
        </w:rPr>
        <w:t>………</w:t>
      </w:r>
      <w:r w:rsidRPr="00E928DA">
        <w:rPr>
          <w:sz w:val="22"/>
          <w:szCs w:val="22"/>
        </w:rPr>
        <w:t xml:space="preserve"> wykona nw. Wykonawca wspólnie ubiegający się o udzielenie zamówienia:</w:t>
      </w:r>
      <w:r w:rsidR="00243D72">
        <w:rPr>
          <w:sz w:val="22"/>
          <w:szCs w:val="22"/>
        </w:rPr>
        <w:t xml:space="preserve"> </w:t>
      </w:r>
      <w:r w:rsidRPr="00243D72">
        <w:rPr>
          <w:sz w:val="22"/>
          <w:szCs w:val="22"/>
        </w:rPr>
        <w:t>………</w:t>
      </w:r>
      <w:proofErr w:type="gramStart"/>
      <w:r w:rsidR="00243D72">
        <w:rPr>
          <w:sz w:val="22"/>
          <w:szCs w:val="22"/>
        </w:rPr>
        <w:t>…</w:t>
      </w:r>
      <w:r w:rsidRPr="00243D72">
        <w:rPr>
          <w:sz w:val="22"/>
          <w:szCs w:val="22"/>
        </w:rPr>
        <w:t>…</w:t>
      </w:r>
      <w:r w:rsidR="003423A7">
        <w:rPr>
          <w:sz w:val="22"/>
          <w:szCs w:val="22"/>
        </w:rPr>
        <w:t>.</w:t>
      </w:r>
      <w:proofErr w:type="gramEnd"/>
      <w:r w:rsidRPr="00243D72">
        <w:rPr>
          <w:sz w:val="22"/>
          <w:szCs w:val="22"/>
        </w:rPr>
        <w:t>………</w:t>
      </w:r>
      <w:r w:rsidR="00243D72" w:rsidRPr="00243D72">
        <w:rPr>
          <w:sz w:val="22"/>
          <w:szCs w:val="22"/>
        </w:rPr>
        <w:t xml:space="preserve"> </w:t>
      </w:r>
      <w:r w:rsidRPr="00243D72">
        <w:rPr>
          <w:sz w:val="22"/>
          <w:szCs w:val="22"/>
        </w:rPr>
        <w:t>…………………………………………………………………</w:t>
      </w:r>
      <w:r w:rsidR="00947AD8" w:rsidRPr="00243D72">
        <w:rPr>
          <w:sz w:val="22"/>
          <w:szCs w:val="22"/>
        </w:rPr>
        <w:t>…..</w:t>
      </w:r>
      <w:r w:rsidRPr="00243D72">
        <w:rPr>
          <w:sz w:val="22"/>
          <w:szCs w:val="22"/>
        </w:rPr>
        <w:t>…</w:t>
      </w:r>
      <w:r w:rsidR="00243D72">
        <w:rPr>
          <w:sz w:val="22"/>
          <w:szCs w:val="22"/>
        </w:rPr>
        <w:t>……………………………….</w:t>
      </w:r>
    </w:p>
    <w:p w14:paraId="026C34A2" w14:textId="77777777" w:rsidR="00243D72" w:rsidRPr="00243D72" w:rsidRDefault="00243D72" w:rsidP="00243D72">
      <w:pPr>
        <w:pStyle w:val="Akapitzlist"/>
        <w:spacing w:before="240" w:line="276" w:lineRule="auto"/>
        <w:ind w:left="284"/>
        <w:jc w:val="both"/>
        <w:rPr>
          <w:sz w:val="8"/>
          <w:szCs w:val="8"/>
        </w:rPr>
      </w:pPr>
    </w:p>
    <w:p w14:paraId="35269D5F" w14:textId="49FC4060" w:rsidR="00525EFF" w:rsidRPr="00E928DA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E928DA">
        <w:rPr>
          <w:b/>
          <w:sz w:val="22"/>
          <w:szCs w:val="22"/>
        </w:rPr>
        <w:t>WSZELKĄ KORESPONDENCJĘ</w:t>
      </w:r>
      <w:r w:rsidRPr="00E928DA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E928DA" w14:paraId="6B220FBD" w14:textId="77777777" w:rsidTr="00110825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B635F53" w:rsidR="00AE2ACB" w:rsidRPr="00E928DA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E928DA">
              <w:rPr>
                <w:rFonts w:eastAsia="Calibri"/>
                <w:sz w:val="22"/>
                <w:szCs w:val="22"/>
              </w:rPr>
              <w:t>Imię i nazwisko</w:t>
            </w:r>
            <w:r w:rsidR="00110825" w:rsidRPr="00E928D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E928DA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</w:tr>
      <w:tr w:rsidR="00AE2ACB" w:rsidRPr="00E928DA" w14:paraId="69F91339" w14:textId="77777777" w:rsidTr="00110825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1E4CB697" w:rsidR="00AE2ACB" w:rsidRPr="00E928DA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E928DA">
              <w:rPr>
                <w:rFonts w:eastAsia="Calibri"/>
                <w:sz w:val="22"/>
                <w:szCs w:val="22"/>
              </w:rPr>
              <w:t>Adres</w:t>
            </w:r>
            <w:r w:rsidR="00110825" w:rsidRPr="00E928D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E928DA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</w:tr>
      <w:tr w:rsidR="00AE2ACB" w:rsidRPr="00E928DA" w14:paraId="5AEF639E" w14:textId="77777777" w:rsidTr="00110825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0005849E" w:rsidR="00AE2ACB" w:rsidRPr="00E928DA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E928DA">
              <w:rPr>
                <w:rFonts w:eastAsia="Calibri"/>
                <w:sz w:val="22"/>
                <w:szCs w:val="22"/>
              </w:rPr>
              <w:t>Telefon</w:t>
            </w:r>
            <w:r w:rsidR="00110825" w:rsidRPr="00E928D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E928DA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</w:tr>
      <w:tr w:rsidR="00AE2ACB" w:rsidRPr="00E928DA" w14:paraId="2F2BD7CB" w14:textId="77777777" w:rsidTr="00110825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74665E98" w:rsidR="00AE2ACB" w:rsidRPr="00E928DA" w:rsidRDefault="00110825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E928DA">
              <w:rPr>
                <w:rFonts w:eastAsia="Calibri"/>
                <w:sz w:val="22"/>
                <w:szCs w:val="22"/>
              </w:rPr>
              <w:t>E</w:t>
            </w:r>
            <w:r w:rsidR="00AE2ACB" w:rsidRPr="00E928DA">
              <w:rPr>
                <w:rFonts w:eastAsia="Calibri"/>
                <w:sz w:val="22"/>
                <w:szCs w:val="22"/>
              </w:rPr>
              <w:t>-mail</w:t>
            </w:r>
            <w:r w:rsidRPr="00E928D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E928DA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</w:tr>
    </w:tbl>
    <w:p w14:paraId="4002538C" w14:textId="2C9C8A6C" w:rsidR="00525EFF" w:rsidRPr="00E928DA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E928DA">
        <w:rPr>
          <w:b/>
          <w:bCs/>
          <w:sz w:val="22"/>
          <w:szCs w:val="22"/>
        </w:rPr>
        <w:t xml:space="preserve">ZAŁĄCZNIKAMI </w:t>
      </w:r>
      <w:r w:rsidR="0097776D" w:rsidRPr="00E928DA">
        <w:rPr>
          <w:sz w:val="22"/>
          <w:szCs w:val="22"/>
        </w:rPr>
        <w:t>do oferty</w:t>
      </w:r>
      <w:r w:rsidR="00AF4AC3" w:rsidRPr="00E928DA">
        <w:rPr>
          <w:sz w:val="22"/>
          <w:szCs w:val="22"/>
        </w:rPr>
        <w:t>, stanowiącymi jej integralną część,</w:t>
      </w:r>
      <w:r w:rsidR="0097776D" w:rsidRPr="00E928DA">
        <w:rPr>
          <w:sz w:val="22"/>
          <w:szCs w:val="22"/>
        </w:rPr>
        <w:t xml:space="preserve"> są:</w:t>
      </w:r>
    </w:p>
    <w:p w14:paraId="344C02AB" w14:textId="43A58E66" w:rsidR="007D475B" w:rsidRPr="00E928DA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E928DA">
        <w:rPr>
          <w:bCs/>
          <w:sz w:val="22"/>
          <w:szCs w:val="22"/>
        </w:rPr>
        <w:t>…………</w:t>
      </w:r>
      <w:r w:rsidR="003423A7">
        <w:rPr>
          <w:bCs/>
          <w:sz w:val="22"/>
          <w:szCs w:val="22"/>
        </w:rPr>
        <w:t>.</w:t>
      </w:r>
      <w:r w:rsidRPr="00E928DA">
        <w:rPr>
          <w:bCs/>
          <w:sz w:val="22"/>
          <w:szCs w:val="22"/>
        </w:rPr>
        <w:t>…………………………</w:t>
      </w:r>
      <w:r w:rsidR="003423A7">
        <w:rPr>
          <w:bCs/>
          <w:sz w:val="22"/>
          <w:szCs w:val="22"/>
        </w:rPr>
        <w:t>..</w:t>
      </w:r>
      <w:r w:rsidRPr="00E928DA">
        <w:rPr>
          <w:bCs/>
          <w:sz w:val="22"/>
          <w:szCs w:val="22"/>
        </w:rPr>
        <w:t>………………………………………</w:t>
      </w:r>
      <w:r w:rsidR="00E928DA">
        <w:rPr>
          <w:bCs/>
          <w:sz w:val="22"/>
          <w:szCs w:val="22"/>
        </w:rPr>
        <w:t>………</w:t>
      </w:r>
      <w:r w:rsidRPr="00E928DA">
        <w:rPr>
          <w:bCs/>
          <w:sz w:val="22"/>
          <w:szCs w:val="22"/>
        </w:rPr>
        <w:t>……………</w:t>
      </w:r>
      <w:r w:rsidR="00E928DA">
        <w:rPr>
          <w:bCs/>
          <w:sz w:val="22"/>
          <w:szCs w:val="22"/>
        </w:rPr>
        <w:t>,</w:t>
      </w:r>
    </w:p>
    <w:p w14:paraId="630F27AC" w14:textId="3F3DDD63" w:rsidR="007D475B" w:rsidRPr="00E928DA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E928DA">
        <w:rPr>
          <w:bCs/>
          <w:sz w:val="22"/>
          <w:szCs w:val="22"/>
        </w:rPr>
        <w:t>…………………………………………………………………………………………</w:t>
      </w:r>
      <w:r w:rsidR="00E928DA">
        <w:rPr>
          <w:bCs/>
          <w:sz w:val="22"/>
          <w:szCs w:val="22"/>
        </w:rPr>
        <w:t>…….</w:t>
      </w:r>
      <w:r w:rsidRPr="00E928DA">
        <w:rPr>
          <w:bCs/>
          <w:sz w:val="22"/>
          <w:szCs w:val="22"/>
        </w:rPr>
        <w:t>……</w:t>
      </w:r>
    </w:p>
    <w:p w14:paraId="6F072FC7" w14:textId="77777777" w:rsidR="009A6FE0" w:rsidRDefault="009A6FE0" w:rsidP="003423A7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64F00E26" w14:textId="19EE88EA" w:rsidR="0097776D" w:rsidRPr="0097776D" w:rsidRDefault="00634480" w:rsidP="002F301B">
      <w:pPr>
        <w:tabs>
          <w:tab w:val="center" w:pos="7655"/>
        </w:tabs>
        <w:spacing w:before="120" w:line="320" w:lineRule="atLeast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br/>
      </w:r>
      <w:r w:rsidR="0097776D" w:rsidRPr="0097776D">
        <w:rPr>
          <w:i/>
          <w:sz w:val="22"/>
          <w:szCs w:val="22"/>
        </w:rPr>
        <w:t>_____________________________</w:t>
      </w:r>
    </w:p>
    <w:p w14:paraId="3F45CA36" w14:textId="187AA6CD" w:rsidR="0096455B" w:rsidRPr="00E928DA" w:rsidRDefault="0096455B" w:rsidP="009A6FE0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</w:t>
      </w:r>
      <w:r w:rsidR="0097776D" w:rsidRPr="007D475B">
        <w:rPr>
          <w:i/>
          <w:sz w:val="18"/>
          <w:szCs w:val="18"/>
        </w:rPr>
        <w:t>(</w:t>
      </w:r>
      <w:r w:rsidR="0097776D" w:rsidRPr="00E928DA">
        <w:rPr>
          <w:i/>
          <w:sz w:val="16"/>
          <w:szCs w:val="16"/>
        </w:rPr>
        <w:t xml:space="preserve">podpis osoby uprawnionej do składania </w:t>
      </w:r>
    </w:p>
    <w:p w14:paraId="2A86805A" w14:textId="15451A70" w:rsidR="00277DBE" w:rsidRPr="00E928DA" w:rsidRDefault="0096455B" w:rsidP="009A6FE0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928DA">
        <w:rPr>
          <w:i/>
          <w:sz w:val="16"/>
          <w:szCs w:val="16"/>
        </w:rPr>
        <w:t xml:space="preserve">                 oświadczeń woli</w:t>
      </w:r>
      <w:r w:rsidR="0097776D" w:rsidRPr="00E928DA">
        <w:rPr>
          <w:i/>
          <w:sz w:val="16"/>
          <w:szCs w:val="16"/>
        </w:rPr>
        <w:t xml:space="preserve"> w imieniu Wykonawcy)</w:t>
      </w:r>
    </w:p>
    <w:p w14:paraId="0B15A884" w14:textId="7EE46D7F" w:rsidR="00277DBE" w:rsidRPr="005324FC" w:rsidRDefault="00277DBE" w:rsidP="005324FC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lastRenderedPageBreak/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5324FC" w:rsidSect="003423A7">
      <w:headerReference w:type="default" r:id="rId8"/>
      <w:footerReference w:type="default" r:id="rId9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9244" w14:textId="77777777" w:rsidR="002029F8" w:rsidRDefault="002029F8" w:rsidP="00FF57EE">
      <w:r>
        <w:separator/>
      </w:r>
    </w:p>
  </w:endnote>
  <w:endnote w:type="continuationSeparator" w:id="0">
    <w:p w14:paraId="2A2318C9" w14:textId="77777777" w:rsidR="002029F8" w:rsidRDefault="002029F8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647732562"/>
      <w:docPartObj>
        <w:docPartGallery w:val="Page Numbers (Bottom of Page)"/>
        <w:docPartUnique/>
      </w:docPartObj>
    </w:sdtPr>
    <w:sdtEndPr/>
    <w:sdtContent>
      <w:p w14:paraId="273B3881" w14:textId="34D44845" w:rsidR="009C594D" w:rsidRDefault="009C594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C594D">
          <w:rPr>
            <w:rFonts w:eastAsiaTheme="majorEastAsia"/>
            <w:sz w:val="18"/>
            <w:szCs w:val="18"/>
          </w:rPr>
          <w:t xml:space="preserve">str. </w:t>
        </w:r>
        <w:r w:rsidRPr="009C594D">
          <w:rPr>
            <w:rFonts w:eastAsiaTheme="minorEastAsia"/>
            <w:sz w:val="18"/>
            <w:szCs w:val="18"/>
          </w:rPr>
          <w:fldChar w:fldCharType="begin"/>
        </w:r>
        <w:r w:rsidRPr="009C594D">
          <w:rPr>
            <w:sz w:val="18"/>
            <w:szCs w:val="18"/>
          </w:rPr>
          <w:instrText>PAGE    \* MERGEFORMAT</w:instrText>
        </w:r>
        <w:r w:rsidRPr="009C594D">
          <w:rPr>
            <w:rFonts w:eastAsiaTheme="minorEastAsia"/>
            <w:sz w:val="18"/>
            <w:szCs w:val="18"/>
          </w:rPr>
          <w:fldChar w:fldCharType="separate"/>
        </w:r>
        <w:r w:rsidRPr="009C594D">
          <w:rPr>
            <w:rFonts w:eastAsiaTheme="majorEastAsia"/>
            <w:sz w:val="18"/>
            <w:szCs w:val="18"/>
          </w:rPr>
          <w:t>2</w:t>
        </w:r>
        <w:r w:rsidRPr="009C594D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39FF9466" w14:textId="77777777" w:rsidR="005B0941" w:rsidRDefault="005B0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0567" w14:textId="77777777" w:rsidR="002029F8" w:rsidRDefault="002029F8" w:rsidP="00FF57EE">
      <w:r>
        <w:separator/>
      </w:r>
    </w:p>
  </w:footnote>
  <w:footnote w:type="continuationSeparator" w:id="0">
    <w:p w14:paraId="70EF0FCB" w14:textId="77777777" w:rsidR="002029F8" w:rsidRDefault="002029F8" w:rsidP="00FF57EE">
      <w:r>
        <w:continuationSeparator/>
      </w:r>
    </w:p>
  </w:footnote>
  <w:footnote w:id="1">
    <w:p w14:paraId="4C82F4B2" w14:textId="10270A26" w:rsidR="004F1B54" w:rsidRPr="00BC4F99" w:rsidRDefault="004F1B54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57742E">
        <w:rPr>
          <w:sz w:val="20"/>
          <w:szCs w:val="20"/>
        </w:rPr>
        <w:t>z</w:t>
      </w:r>
      <w:r>
        <w:rPr>
          <w:sz w:val="20"/>
          <w:szCs w:val="20"/>
        </w:rPr>
        <w:t>aznaczyć właściwe,</w:t>
      </w:r>
    </w:p>
    <w:p w14:paraId="3AA97365" w14:textId="77777777" w:rsidR="004F1B54" w:rsidRDefault="004F1B54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67B344E9" w14:textId="15F2E2CA" w:rsidR="00C577C1" w:rsidRDefault="00C577C1" w:rsidP="0057742E">
      <w:pPr>
        <w:pStyle w:val="Tekstprzypisudolnego"/>
        <w:ind w:left="142" w:hanging="142"/>
      </w:pPr>
      <w:r w:rsidRPr="00E54DB3">
        <w:rPr>
          <w:color w:val="FF0000"/>
        </w:rPr>
        <w:t>*</w:t>
      </w:r>
      <w:r>
        <w:rPr>
          <w:color w:val="FF0000"/>
        </w:rPr>
        <w:t xml:space="preserve">* </w:t>
      </w:r>
      <w:r w:rsidRPr="00E54DB3">
        <w:rPr>
          <w:color w:val="FF0000"/>
        </w:rPr>
        <w:t>niepotrzebne skreślić</w:t>
      </w:r>
      <w:r>
        <w:rPr>
          <w:color w:val="FF0000"/>
        </w:rPr>
        <w:t>,</w:t>
      </w:r>
    </w:p>
    <w:p w14:paraId="4471265D" w14:textId="1AC3E19F" w:rsidR="0057742E" w:rsidRDefault="0057742E" w:rsidP="0057742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57742E">
        <w:t>w przypadku braku wskazania w tabeli oświadczenia o podwykonawcach, Zamawiający uzna, że Wykonawca nie powierzy zamówienia podwykonawcy/-om,</w:t>
      </w:r>
    </w:p>
  </w:footnote>
  <w:footnote w:id="3">
    <w:p w14:paraId="0F616435" w14:textId="2233A233" w:rsidR="004F1B54" w:rsidRDefault="004F1B54" w:rsidP="00C577C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>
        <w:t>6, str. 1),</w:t>
      </w:r>
    </w:p>
    <w:p w14:paraId="3E30DAA5" w14:textId="1C49AADC" w:rsidR="004F1B54" w:rsidRPr="00B625CB" w:rsidRDefault="004F1B54" w:rsidP="009D75A8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11A" w14:textId="3CB52F34" w:rsidR="004F1B54" w:rsidRDefault="004F1B54">
    <w:pPr>
      <w:pStyle w:val="Nagwek"/>
    </w:pPr>
  </w:p>
  <w:p w14:paraId="0695CD30" w14:textId="77777777" w:rsidR="004F1B54" w:rsidRDefault="004F1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C56"/>
    <w:multiLevelType w:val="hybridMultilevel"/>
    <w:tmpl w:val="152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2F32A3"/>
    <w:multiLevelType w:val="hybridMultilevel"/>
    <w:tmpl w:val="C0BA1832"/>
    <w:lvl w:ilvl="0" w:tplc="9A786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1A28F2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5D4D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26A9E"/>
    <w:multiLevelType w:val="hybridMultilevel"/>
    <w:tmpl w:val="BD1C515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FCB6F9E"/>
    <w:multiLevelType w:val="hybridMultilevel"/>
    <w:tmpl w:val="8130B0BE"/>
    <w:lvl w:ilvl="0" w:tplc="0632095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3929211">
    <w:abstractNumId w:val="5"/>
  </w:num>
  <w:num w:numId="2" w16cid:durableId="785586078">
    <w:abstractNumId w:val="3"/>
  </w:num>
  <w:num w:numId="3" w16cid:durableId="644431224">
    <w:abstractNumId w:val="4"/>
  </w:num>
  <w:num w:numId="4" w16cid:durableId="802623458">
    <w:abstractNumId w:val="7"/>
  </w:num>
  <w:num w:numId="5" w16cid:durableId="269508449">
    <w:abstractNumId w:val="2"/>
  </w:num>
  <w:num w:numId="6" w16cid:durableId="18771134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622895">
    <w:abstractNumId w:val="0"/>
  </w:num>
  <w:num w:numId="8" w16cid:durableId="373191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066897">
    <w:abstractNumId w:val="6"/>
  </w:num>
  <w:num w:numId="10" w16cid:durableId="1040318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07208"/>
    <w:rsid w:val="000736A2"/>
    <w:rsid w:val="000820A6"/>
    <w:rsid w:val="000945DD"/>
    <w:rsid w:val="000E3451"/>
    <w:rsid w:val="001063D3"/>
    <w:rsid w:val="00110825"/>
    <w:rsid w:val="00112BE4"/>
    <w:rsid w:val="001331C4"/>
    <w:rsid w:val="00136370"/>
    <w:rsid w:val="00150FD8"/>
    <w:rsid w:val="001537D5"/>
    <w:rsid w:val="00154274"/>
    <w:rsid w:val="0019793B"/>
    <w:rsid w:val="001A450B"/>
    <w:rsid w:val="001A5631"/>
    <w:rsid w:val="001B037D"/>
    <w:rsid w:val="001B3A47"/>
    <w:rsid w:val="001C7D84"/>
    <w:rsid w:val="001D405B"/>
    <w:rsid w:val="001E0D46"/>
    <w:rsid w:val="00200865"/>
    <w:rsid w:val="002029F8"/>
    <w:rsid w:val="002134F2"/>
    <w:rsid w:val="00215330"/>
    <w:rsid w:val="00216025"/>
    <w:rsid w:val="002214DB"/>
    <w:rsid w:val="0023149A"/>
    <w:rsid w:val="00243BC6"/>
    <w:rsid w:val="00243D72"/>
    <w:rsid w:val="002606B2"/>
    <w:rsid w:val="00267D1F"/>
    <w:rsid w:val="00272917"/>
    <w:rsid w:val="00277DBE"/>
    <w:rsid w:val="002837ED"/>
    <w:rsid w:val="00284FFA"/>
    <w:rsid w:val="0029200F"/>
    <w:rsid w:val="002927D9"/>
    <w:rsid w:val="002A0ADE"/>
    <w:rsid w:val="002D1900"/>
    <w:rsid w:val="002E5D1A"/>
    <w:rsid w:val="002E612D"/>
    <w:rsid w:val="002F301B"/>
    <w:rsid w:val="00315939"/>
    <w:rsid w:val="0032361D"/>
    <w:rsid w:val="003412D2"/>
    <w:rsid w:val="003423A7"/>
    <w:rsid w:val="00346F5F"/>
    <w:rsid w:val="00376228"/>
    <w:rsid w:val="00391EC2"/>
    <w:rsid w:val="003961C1"/>
    <w:rsid w:val="003A1A05"/>
    <w:rsid w:val="003B769C"/>
    <w:rsid w:val="003C72E9"/>
    <w:rsid w:val="003D65EB"/>
    <w:rsid w:val="003D7A7A"/>
    <w:rsid w:val="00412E31"/>
    <w:rsid w:val="00416884"/>
    <w:rsid w:val="0043401F"/>
    <w:rsid w:val="00434999"/>
    <w:rsid w:val="004468E0"/>
    <w:rsid w:val="00456AD1"/>
    <w:rsid w:val="004922AD"/>
    <w:rsid w:val="00493A1E"/>
    <w:rsid w:val="004A778A"/>
    <w:rsid w:val="004B0785"/>
    <w:rsid w:val="004C67E1"/>
    <w:rsid w:val="004D47E1"/>
    <w:rsid w:val="004D5A42"/>
    <w:rsid w:val="004E07B6"/>
    <w:rsid w:val="004E2126"/>
    <w:rsid w:val="004F040C"/>
    <w:rsid w:val="004F1B0C"/>
    <w:rsid w:val="004F1B54"/>
    <w:rsid w:val="004F2145"/>
    <w:rsid w:val="004F48B3"/>
    <w:rsid w:val="00525EFF"/>
    <w:rsid w:val="005324FC"/>
    <w:rsid w:val="005368A8"/>
    <w:rsid w:val="00537549"/>
    <w:rsid w:val="00542052"/>
    <w:rsid w:val="00543375"/>
    <w:rsid w:val="00560716"/>
    <w:rsid w:val="00571682"/>
    <w:rsid w:val="0057742E"/>
    <w:rsid w:val="00580D5F"/>
    <w:rsid w:val="0058234E"/>
    <w:rsid w:val="005844F6"/>
    <w:rsid w:val="00584709"/>
    <w:rsid w:val="00584B46"/>
    <w:rsid w:val="00595081"/>
    <w:rsid w:val="005A48FA"/>
    <w:rsid w:val="005B0941"/>
    <w:rsid w:val="005B52E1"/>
    <w:rsid w:val="005E41A2"/>
    <w:rsid w:val="005E7DEC"/>
    <w:rsid w:val="005F6F5F"/>
    <w:rsid w:val="0061011E"/>
    <w:rsid w:val="00622FC7"/>
    <w:rsid w:val="00634480"/>
    <w:rsid w:val="006352AD"/>
    <w:rsid w:val="00682D8D"/>
    <w:rsid w:val="00692FEB"/>
    <w:rsid w:val="006B63D6"/>
    <w:rsid w:val="006C0908"/>
    <w:rsid w:val="006C641D"/>
    <w:rsid w:val="006D09E0"/>
    <w:rsid w:val="006D120B"/>
    <w:rsid w:val="006D2D82"/>
    <w:rsid w:val="006F7D33"/>
    <w:rsid w:val="007055DB"/>
    <w:rsid w:val="00744A58"/>
    <w:rsid w:val="007632AE"/>
    <w:rsid w:val="007D475B"/>
    <w:rsid w:val="007E1D2E"/>
    <w:rsid w:val="007E331F"/>
    <w:rsid w:val="007F201A"/>
    <w:rsid w:val="007F3E87"/>
    <w:rsid w:val="00804B6D"/>
    <w:rsid w:val="008450B4"/>
    <w:rsid w:val="008A5C36"/>
    <w:rsid w:val="008A6C61"/>
    <w:rsid w:val="008B3666"/>
    <w:rsid w:val="008E5839"/>
    <w:rsid w:val="00931094"/>
    <w:rsid w:val="009312B4"/>
    <w:rsid w:val="00932EAB"/>
    <w:rsid w:val="00947AD8"/>
    <w:rsid w:val="00950D10"/>
    <w:rsid w:val="0096455B"/>
    <w:rsid w:val="009649A0"/>
    <w:rsid w:val="00966968"/>
    <w:rsid w:val="009758DA"/>
    <w:rsid w:val="0097776D"/>
    <w:rsid w:val="00983D1D"/>
    <w:rsid w:val="009A6FE0"/>
    <w:rsid w:val="009B3EF0"/>
    <w:rsid w:val="009B746C"/>
    <w:rsid w:val="009C594D"/>
    <w:rsid w:val="009C666E"/>
    <w:rsid w:val="009C74BF"/>
    <w:rsid w:val="009D3B39"/>
    <w:rsid w:val="009D75A8"/>
    <w:rsid w:val="009E14A8"/>
    <w:rsid w:val="00A066DF"/>
    <w:rsid w:val="00A108AF"/>
    <w:rsid w:val="00A50E18"/>
    <w:rsid w:val="00A52CA7"/>
    <w:rsid w:val="00A857E5"/>
    <w:rsid w:val="00AA01B2"/>
    <w:rsid w:val="00AA39D6"/>
    <w:rsid w:val="00AB3B12"/>
    <w:rsid w:val="00AD635F"/>
    <w:rsid w:val="00AE1948"/>
    <w:rsid w:val="00AE2ACB"/>
    <w:rsid w:val="00AF4AC3"/>
    <w:rsid w:val="00B0002D"/>
    <w:rsid w:val="00B0024D"/>
    <w:rsid w:val="00B1041F"/>
    <w:rsid w:val="00B15605"/>
    <w:rsid w:val="00B308EA"/>
    <w:rsid w:val="00B47421"/>
    <w:rsid w:val="00B47637"/>
    <w:rsid w:val="00B625CB"/>
    <w:rsid w:val="00B62A71"/>
    <w:rsid w:val="00B67AAE"/>
    <w:rsid w:val="00B866DD"/>
    <w:rsid w:val="00B9086B"/>
    <w:rsid w:val="00B91A80"/>
    <w:rsid w:val="00BA220D"/>
    <w:rsid w:val="00BC4F99"/>
    <w:rsid w:val="00BD0342"/>
    <w:rsid w:val="00BE3EB5"/>
    <w:rsid w:val="00C22F7D"/>
    <w:rsid w:val="00C577C1"/>
    <w:rsid w:val="00C94461"/>
    <w:rsid w:val="00CA03F4"/>
    <w:rsid w:val="00CC3A8D"/>
    <w:rsid w:val="00CC74C0"/>
    <w:rsid w:val="00CE3AE6"/>
    <w:rsid w:val="00D13D73"/>
    <w:rsid w:val="00D35048"/>
    <w:rsid w:val="00D3681A"/>
    <w:rsid w:val="00D407DC"/>
    <w:rsid w:val="00D42FA6"/>
    <w:rsid w:val="00D554C7"/>
    <w:rsid w:val="00D55591"/>
    <w:rsid w:val="00D65B56"/>
    <w:rsid w:val="00D724FC"/>
    <w:rsid w:val="00D948F3"/>
    <w:rsid w:val="00D955E5"/>
    <w:rsid w:val="00DA134B"/>
    <w:rsid w:val="00DA2E74"/>
    <w:rsid w:val="00DC336F"/>
    <w:rsid w:val="00DE4BA9"/>
    <w:rsid w:val="00DF68DB"/>
    <w:rsid w:val="00E060E3"/>
    <w:rsid w:val="00E155BB"/>
    <w:rsid w:val="00E1735C"/>
    <w:rsid w:val="00E20F4C"/>
    <w:rsid w:val="00E54DB3"/>
    <w:rsid w:val="00E6043F"/>
    <w:rsid w:val="00E6330F"/>
    <w:rsid w:val="00E7604B"/>
    <w:rsid w:val="00E77866"/>
    <w:rsid w:val="00E84696"/>
    <w:rsid w:val="00E928DA"/>
    <w:rsid w:val="00EA435E"/>
    <w:rsid w:val="00EF590C"/>
    <w:rsid w:val="00F021E1"/>
    <w:rsid w:val="00F134D5"/>
    <w:rsid w:val="00F31EAC"/>
    <w:rsid w:val="00F40D64"/>
    <w:rsid w:val="00F626E5"/>
    <w:rsid w:val="00F9060F"/>
    <w:rsid w:val="00F95275"/>
    <w:rsid w:val="00F97766"/>
    <w:rsid w:val="00F97D84"/>
    <w:rsid w:val="00FA21B4"/>
    <w:rsid w:val="00FA7B60"/>
    <w:rsid w:val="00FB5AC2"/>
    <w:rsid w:val="00FF076B"/>
    <w:rsid w:val="00FF40C8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6E3D-720C-431B-AC96-8FBBA3A6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7</Pages>
  <Words>1357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Joanna Ratajczak</cp:lastModifiedBy>
  <cp:revision>2</cp:revision>
  <cp:lastPrinted>2024-11-21T10:51:00Z</cp:lastPrinted>
  <dcterms:created xsi:type="dcterms:W3CDTF">2025-11-26T07:31:00Z</dcterms:created>
  <dcterms:modified xsi:type="dcterms:W3CDTF">2025-11-26T07:31:00Z</dcterms:modified>
</cp:coreProperties>
</file>