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668B" w14:textId="348F5A7D" w:rsidR="00986737" w:rsidRPr="00776859" w:rsidRDefault="00C86D4C" w:rsidP="00776859">
      <w:pPr>
        <w:spacing w:after="600"/>
        <w:jc w:val="right"/>
        <w:rPr>
          <w:sz w:val="24"/>
          <w:szCs w:val="24"/>
        </w:rPr>
      </w:pPr>
      <w:bookmarkStart w:id="0" w:name="_Hlk52197885"/>
      <w:r w:rsidRPr="00776859">
        <w:rPr>
          <w:sz w:val="24"/>
          <w:szCs w:val="24"/>
        </w:rPr>
        <w:t>Rawicz</w:t>
      </w:r>
      <w:r w:rsidR="00776859">
        <w:rPr>
          <w:sz w:val="24"/>
          <w:szCs w:val="24"/>
        </w:rPr>
        <w:t>, dnia 04.12.2025 r.</w:t>
      </w:r>
    </w:p>
    <w:p w14:paraId="37D5BC56" w14:textId="77777777" w:rsidR="00986737" w:rsidRPr="00776859" w:rsidRDefault="00C86D4C" w:rsidP="00776859">
      <w:pPr>
        <w:rPr>
          <w:b/>
          <w:bCs/>
          <w:sz w:val="24"/>
          <w:szCs w:val="24"/>
        </w:rPr>
      </w:pPr>
      <w:r w:rsidRPr="00776859">
        <w:rPr>
          <w:b/>
          <w:bCs/>
          <w:sz w:val="24"/>
          <w:szCs w:val="24"/>
        </w:rPr>
        <w:t>Powiatowe Centrum Usług Wspólnych w Rawiczu</w:t>
      </w:r>
    </w:p>
    <w:p w14:paraId="1DA700EB" w14:textId="77777777" w:rsidR="00986737" w:rsidRPr="00776859" w:rsidRDefault="00C86D4C" w:rsidP="00776859">
      <w:pPr>
        <w:rPr>
          <w:sz w:val="24"/>
          <w:szCs w:val="24"/>
        </w:rPr>
      </w:pPr>
      <w:r w:rsidRPr="00776859">
        <w:rPr>
          <w:sz w:val="24"/>
          <w:szCs w:val="24"/>
        </w:rPr>
        <w:t>ul. Mikołaja Kopernika</w:t>
      </w:r>
      <w:r w:rsidR="00986737" w:rsidRPr="00776859">
        <w:rPr>
          <w:sz w:val="24"/>
          <w:szCs w:val="24"/>
        </w:rPr>
        <w:t xml:space="preserve"> </w:t>
      </w:r>
      <w:r w:rsidRPr="00776859">
        <w:rPr>
          <w:sz w:val="24"/>
          <w:szCs w:val="24"/>
        </w:rPr>
        <w:t>4</w:t>
      </w:r>
    </w:p>
    <w:p w14:paraId="392F7567" w14:textId="6CB7C3BC" w:rsidR="00776859" w:rsidRDefault="00C86D4C" w:rsidP="00776859">
      <w:pPr>
        <w:rPr>
          <w:sz w:val="24"/>
          <w:szCs w:val="24"/>
        </w:rPr>
      </w:pPr>
      <w:r w:rsidRPr="00776859">
        <w:rPr>
          <w:sz w:val="24"/>
          <w:szCs w:val="24"/>
        </w:rPr>
        <w:t>63-900</w:t>
      </w:r>
      <w:r w:rsidR="00986737" w:rsidRPr="00776859">
        <w:rPr>
          <w:sz w:val="24"/>
          <w:szCs w:val="24"/>
        </w:rPr>
        <w:t xml:space="preserve"> </w:t>
      </w:r>
      <w:r w:rsidRPr="00776859">
        <w:rPr>
          <w:sz w:val="24"/>
          <w:szCs w:val="24"/>
        </w:rPr>
        <w:t>Rawicz</w:t>
      </w:r>
    </w:p>
    <w:p w14:paraId="7CF8F29E" w14:textId="77777777" w:rsidR="00776859" w:rsidRDefault="00776859" w:rsidP="00776859">
      <w:pPr>
        <w:rPr>
          <w:sz w:val="24"/>
          <w:szCs w:val="24"/>
        </w:rPr>
      </w:pPr>
    </w:p>
    <w:p w14:paraId="62BD4FD3" w14:textId="4723580E" w:rsidR="00776859" w:rsidRDefault="00776859" w:rsidP="00776859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776859">
        <w:rPr>
          <w:b/>
          <w:bCs/>
          <w:sz w:val="24"/>
          <w:szCs w:val="24"/>
        </w:rPr>
        <w:t>PCUW.261.2.50.2025</w:t>
      </w:r>
    </w:p>
    <w:p w14:paraId="407C2C34" w14:textId="77777777" w:rsidR="00776859" w:rsidRPr="00776859" w:rsidRDefault="00776859" w:rsidP="00776859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8"/>
      </w:tblGrid>
      <w:tr w:rsidR="00986737" w:rsidRPr="00776859" w14:paraId="29664CCC" w14:textId="77777777" w:rsidTr="005A632E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FE789F" w14:textId="77777777" w:rsidR="00986737" w:rsidRPr="00776859" w:rsidRDefault="00986737" w:rsidP="00776859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776859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701E9F54" w14:textId="77777777" w:rsidR="00776859" w:rsidRDefault="00776859" w:rsidP="00776859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</w:p>
    <w:p w14:paraId="61D34A35" w14:textId="7D700B7D" w:rsidR="00776859" w:rsidRPr="00A67CD7" w:rsidRDefault="00776859" w:rsidP="00776859">
      <w:pPr>
        <w:spacing w:after="120"/>
        <w:ind w:left="1410" w:hanging="1410"/>
        <w:jc w:val="both"/>
        <w:rPr>
          <w:rFonts w:eastAsia="Calibri"/>
          <w:b/>
          <w:sz w:val="24"/>
          <w:szCs w:val="24"/>
          <w:lang w:eastAsia="en-US"/>
        </w:rPr>
      </w:pPr>
      <w:r w:rsidRPr="00A67CD7">
        <w:rPr>
          <w:rFonts w:eastAsia="Calibri"/>
          <w:sz w:val="24"/>
          <w:szCs w:val="24"/>
          <w:lang w:eastAsia="en-US"/>
        </w:rPr>
        <w:t>Dotyczy</w:t>
      </w:r>
      <w:r>
        <w:rPr>
          <w:rFonts w:eastAsia="Calibri"/>
          <w:sz w:val="24"/>
          <w:szCs w:val="24"/>
          <w:lang w:eastAsia="en-US"/>
        </w:rPr>
        <w:t xml:space="preserve">: </w:t>
      </w:r>
      <w:r>
        <w:rPr>
          <w:rFonts w:eastAsia="Calibri"/>
          <w:sz w:val="24"/>
          <w:szCs w:val="24"/>
          <w:lang w:eastAsia="en-US"/>
        </w:rPr>
        <w:tab/>
      </w:r>
      <w:r w:rsidRPr="00A67CD7">
        <w:rPr>
          <w:sz w:val="24"/>
          <w:szCs w:val="24"/>
        </w:rPr>
        <w:t xml:space="preserve">postępowania o udzielenie zamówienia publicznego prowadzonego w trybie podstawowym bez negocjacji – art. 275 pkt 1 ustawy </w:t>
      </w:r>
      <w:proofErr w:type="spellStart"/>
      <w:r w:rsidRPr="00A67CD7">
        <w:rPr>
          <w:sz w:val="24"/>
          <w:szCs w:val="24"/>
        </w:rPr>
        <w:t>Pzp</w:t>
      </w:r>
      <w:proofErr w:type="spellEnd"/>
      <w:r w:rsidRPr="00A67CD7">
        <w:rPr>
          <w:sz w:val="24"/>
          <w:szCs w:val="24"/>
        </w:rPr>
        <w:t xml:space="preserve"> na zadanie </w:t>
      </w:r>
      <w:r>
        <w:rPr>
          <w:sz w:val="24"/>
          <w:szCs w:val="24"/>
        </w:rPr>
        <w:t xml:space="preserve">                     </w:t>
      </w:r>
      <w:r w:rsidRPr="00A67CD7">
        <w:rPr>
          <w:sz w:val="24"/>
          <w:szCs w:val="24"/>
        </w:rPr>
        <w:t>pn.:</w:t>
      </w:r>
      <w:r w:rsidRPr="00A67CD7">
        <w:rPr>
          <w:bCs/>
          <w:sz w:val="24"/>
          <w:szCs w:val="24"/>
        </w:rPr>
        <w:t xml:space="preserve"> </w:t>
      </w:r>
      <w:r w:rsidRPr="00776859">
        <w:rPr>
          <w:b/>
          <w:sz w:val="24"/>
          <w:szCs w:val="24"/>
        </w:rPr>
        <w:t xml:space="preserve">Sukcesywne dostawy żywności dla Domu Pomocy Społecznej </w:t>
      </w:r>
      <w:r>
        <w:rPr>
          <w:b/>
          <w:sz w:val="24"/>
          <w:szCs w:val="24"/>
        </w:rPr>
        <w:t xml:space="preserve">                        </w:t>
      </w:r>
      <w:r w:rsidRPr="00776859">
        <w:rPr>
          <w:b/>
          <w:sz w:val="24"/>
          <w:szCs w:val="24"/>
        </w:rPr>
        <w:t>w Pakówce w okresie od 01.01.2026 r. do 30.04.2026 r.</w:t>
      </w:r>
    </w:p>
    <w:p w14:paraId="01D2B44A" w14:textId="77777777" w:rsidR="00776859" w:rsidRDefault="00776859" w:rsidP="00776859">
      <w:pPr>
        <w:spacing w:before="120" w:after="60" w:line="276" w:lineRule="auto"/>
        <w:ind w:firstLine="708"/>
        <w:jc w:val="both"/>
        <w:rPr>
          <w:sz w:val="24"/>
          <w:szCs w:val="24"/>
        </w:rPr>
      </w:pPr>
    </w:p>
    <w:p w14:paraId="41511EC5" w14:textId="32058760" w:rsidR="00A80738" w:rsidRPr="00776859" w:rsidRDefault="00776859" w:rsidP="00776859">
      <w:pPr>
        <w:spacing w:after="120" w:line="276" w:lineRule="auto"/>
        <w:ind w:firstLine="709"/>
        <w:jc w:val="both"/>
        <w:rPr>
          <w:sz w:val="24"/>
          <w:szCs w:val="24"/>
        </w:rPr>
      </w:pPr>
      <w:r w:rsidRPr="00A67CD7">
        <w:rPr>
          <w:sz w:val="24"/>
          <w:szCs w:val="24"/>
        </w:rPr>
        <w:t xml:space="preserve">Zamawiający, działając na podstawie art. 222 ust. 5 </w:t>
      </w:r>
      <w:r w:rsidRPr="00A67CD7">
        <w:rPr>
          <w:bCs/>
          <w:sz w:val="24"/>
          <w:szCs w:val="24"/>
        </w:rPr>
        <w:t>ustawy z dnia 11 września 2019 r. Prawo zamówień publicznych</w:t>
      </w:r>
      <w:r w:rsidRPr="00A67CD7">
        <w:rPr>
          <w:sz w:val="24"/>
          <w:szCs w:val="24"/>
        </w:rPr>
        <w:t xml:space="preserve"> (</w:t>
      </w:r>
      <w:proofErr w:type="spellStart"/>
      <w:r w:rsidRPr="00A67CD7">
        <w:rPr>
          <w:sz w:val="24"/>
          <w:szCs w:val="24"/>
        </w:rPr>
        <w:t>t.j</w:t>
      </w:r>
      <w:proofErr w:type="spellEnd"/>
      <w:r w:rsidRPr="00A67CD7">
        <w:rPr>
          <w:sz w:val="24"/>
          <w:szCs w:val="24"/>
        </w:rPr>
        <w:t>. Dz. U. z 2024 poz. 1320</w:t>
      </w:r>
      <w:r>
        <w:rPr>
          <w:sz w:val="24"/>
          <w:szCs w:val="24"/>
        </w:rPr>
        <w:t xml:space="preserve"> ze zm.</w:t>
      </w:r>
      <w:r w:rsidRPr="00A67CD7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A67CD7">
        <w:rPr>
          <w:sz w:val="24"/>
          <w:szCs w:val="24"/>
        </w:rPr>
        <w:t xml:space="preserve">udostępnia informację z otwarcia ofert mającego miejsce w dniu </w:t>
      </w:r>
      <w:r>
        <w:rPr>
          <w:sz w:val="24"/>
          <w:szCs w:val="24"/>
        </w:rPr>
        <w:t>19</w:t>
      </w:r>
      <w:r w:rsidRPr="00A67CD7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A67CD7">
        <w:rPr>
          <w:sz w:val="24"/>
          <w:szCs w:val="24"/>
        </w:rPr>
        <w:t xml:space="preserve">.2025 r. o godz. </w:t>
      </w:r>
      <w:r>
        <w:rPr>
          <w:sz w:val="24"/>
          <w:szCs w:val="24"/>
        </w:rPr>
        <w:t>11</w:t>
      </w:r>
      <w:r w:rsidRPr="00A67CD7">
        <w:rPr>
          <w:sz w:val="24"/>
          <w:szCs w:val="24"/>
        </w:rPr>
        <w:t>:10, podczas którego otwarte zostały oferty następujących Wykonawców</w:t>
      </w:r>
      <w:r>
        <w:rPr>
          <w:sz w:val="24"/>
          <w:szCs w:val="24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3969"/>
        <w:gridCol w:w="2551"/>
      </w:tblGrid>
      <w:tr w:rsidR="006B27ED" w:rsidRPr="00776859" w14:paraId="116D4286" w14:textId="77777777" w:rsidTr="005A632E">
        <w:tc>
          <w:tcPr>
            <w:tcW w:w="1276" w:type="dxa"/>
            <w:shd w:val="clear" w:color="auto" w:fill="F2F2F2"/>
            <w:vAlign w:val="center"/>
          </w:tcPr>
          <w:p w14:paraId="60164807" w14:textId="77777777" w:rsidR="006B27ED" w:rsidRPr="00776859" w:rsidRDefault="00986737" w:rsidP="0077685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Oferta n</w:t>
            </w:r>
            <w:r w:rsidR="006B27ED" w:rsidRPr="00776859">
              <w:rPr>
                <w:sz w:val="24"/>
                <w:szCs w:val="24"/>
              </w:rPr>
              <w:t>r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1D613ED" w14:textId="77777777" w:rsidR="006B27ED" w:rsidRPr="00776859" w:rsidRDefault="00986737" w:rsidP="0077685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Część nr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1CC74DB5" w14:textId="77777777" w:rsidR="006B27ED" w:rsidRPr="00776859" w:rsidRDefault="006B27ED" w:rsidP="0077685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Nazwa i adres wykonawcy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24FCCDBB" w14:textId="77777777" w:rsidR="006B27ED" w:rsidRPr="00776859" w:rsidRDefault="006B27ED" w:rsidP="00776859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Cena oferty</w:t>
            </w:r>
          </w:p>
        </w:tc>
      </w:tr>
      <w:tr w:rsidR="00776859" w:rsidRPr="00776859" w14:paraId="0A1DF17D" w14:textId="77777777" w:rsidTr="006870A6">
        <w:tc>
          <w:tcPr>
            <w:tcW w:w="1276" w:type="dxa"/>
            <w:vAlign w:val="center"/>
          </w:tcPr>
          <w:p w14:paraId="279DBC03" w14:textId="77777777" w:rsidR="00776859" w:rsidRPr="00776859" w:rsidRDefault="00776859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94294CE" w14:textId="77777777" w:rsidR="00776859" w:rsidRPr="00776859" w:rsidRDefault="00776859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14:paraId="4784942E" w14:textId="77777777" w:rsidR="00776859" w:rsidRDefault="00776859" w:rsidP="00776859">
            <w:pPr>
              <w:spacing w:before="80" w:after="40"/>
              <w:jc w:val="center"/>
              <w:rPr>
                <w:sz w:val="24"/>
                <w:szCs w:val="24"/>
              </w:rPr>
            </w:pPr>
          </w:p>
          <w:p w14:paraId="3A539B3F" w14:textId="6F666D86" w:rsidR="00776859" w:rsidRPr="00776859" w:rsidRDefault="00776859" w:rsidP="00776859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776859">
              <w:rPr>
                <w:b/>
                <w:bCs/>
                <w:sz w:val="24"/>
                <w:szCs w:val="24"/>
              </w:rPr>
              <w:t>Paweł Kaczan Zakład Handlu                          i Usług Kama</w:t>
            </w:r>
          </w:p>
          <w:p w14:paraId="347795C1" w14:textId="59A25850" w:rsidR="00776859" w:rsidRPr="00776859" w:rsidRDefault="00776859" w:rsidP="00776859">
            <w:pPr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Łaszczyn</w:t>
            </w:r>
            <w:r w:rsidRPr="00776859">
              <w:rPr>
                <w:sz w:val="24"/>
                <w:szCs w:val="24"/>
              </w:rPr>
              <w:t xml:space="preserve"> </w:t>
            </w:r>
            <w:r w:rsidRPr="00776859">
              <w:rPr>
                <w:sz w:val="24"/>
                <w:szCs w:val="24"/>
              </w:rPr>
              <w:t>25a</w:t>
            </w:r>
          </w:p>
          <w:p w14:paraId="6AB8ED18" w14:textId="5D77D7E5" w:rsidR="00776859" w:rsidRPr="00776859" w:rsidRDefault="00776859" w:rsidP="00776859">
            <w:pPr>
              <w:spacing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63-900</w:t>
            </w:r>
            <w:r w:rsidRPr="00776859">
              <w:rPr>
                <w:sz w:val="24"/>
                <w:szCs w:val="24"/>
              </w:rPr>
              <w:t xml:space="preserve"> </w:t>
            </w:r>
            <w:r w:rsidRPr="00776859">
              <w:rPr>
                <w:sz w:val="24"/>
                <w:szCs w:val="24"/>
              </w:rPr>
              <w:t>Rawic</w:t>
            </w:r>
            <w:r>
              <w:rPr>
                <w:sz w:val="24"/>
                <w:szCs w:val="24"/>
              </w:rPr>
              <w:t>z</w:t>
            </w:r>
          </w:p>
        </w:tc>
        <w:tc>
          <w:tcPr>
            <w:tcW w:w="2551" w:type="dxa"/>
            <w:vAlign w:val="center"/>
          </w:tcPr>
          <w:p w14:paraId="536CA5B5" w14:textId="615BA2A3" w:rsidR="00776859" w:rsidRPr="00776859" w:rsidRDefault="00776859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 </w:t>
            </w:r>
            <w:r w:rsidRPr="00776859">
              <w:rPr>
                <w:sz w:val="24"/>
                <w:szCs w:val="24"/>
              </w:rPr>
              <w:t>929</w:t>
            </w:r>
            <w:r>
              <w:rPr>
                <w:sz w:val="24"/>
                <w:szCs w:val="24"/>
              </w:rPr>
              <w:t>,</w:t>
            </w:r>
            <w:r w:rsidRPr="00776859">
              <w:rPr>
                <w:sz w:val="24"/>
                <w:szCs w:val="24"/>
              </w:rPr>
              <w:t>48 zł</w:t>
            </w:r>
          </w:p>
        </w:tc>
      </w:tr>
      <w:tr w:rsidR="00776859" w:rsidRPr="00776859" w14:paraId="076B78CE" w14:textId="77777777" w:rsidTr="006870A6">
        <w:tc>
          <w:tcPr>
            <w:tcW w:w="1276" w:type="dxa"/>
            <w:vAlign w:val="center"/>
          </w:tcPr>
          <w:p w14:paraId="39C60EFE" w14:textId="77777777" w:rsidR="00776859" w:rsidRPr="00776859" w:rsidRDefault="00776859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E3A0428" w14:textId="77777777" w:rsidR="00776859" w:rsidRPr="00776859" w:rsidRDefault="00776859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vMerge/>
          </w:tcPr>
          <w:p w14:paraId="4365CF1E" w14:textId="45062452" w:rsidR="00776859" w:rsidRPr="00776859" w:rsidRDefault="00776859" w:rsidP="00776859">
            <w:pPr>
              <w:spacing w:after="8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3C77F4D" w14:textId="084CEAFB" w:rsidR="00776859" w:rsidRPr="00776859" w:rsidRDefault="00776859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 </w:t>
            </w:r>
            <w:r w:rsidRPr="00776859">
              <w:rPr>
                <w:sz w:val="24"/>
                <w:szCs w:val="24"/>
              </w:rPr>
              <w:t>183</w:t>
            </w:r>
            <w:r>
              <w:rPr>
                <w:sz w:val="24"/>
                <w:szCs w:val="24"/>
              </w:rPr>
              <w:t>,</w:t>
            </w:r>
            <w:r w:rsidRPr="00776859">
              <w:rPr>
                <w:sz w:val="24"/>
                <w:szCs w:val="24"/>
              </w:rPr>
              <w:t>11 zł</w:t>
            </w:r>
          </w:p>
        </w:tc>
      </w:tr>
      <w:tr w:rsidR="00776859" w:rsidRPr="00776859" w14:paraId="07E91BDA" w14:textId="77777777" w:rsidTr="006870A6">
        <w:tc>
          <w:tcPr>
            <w:tcW w:w="1276" w:type="dxa"/>
            <w:vAlign w:val="center"/>
          </w:tcPr>
          <w:p w14:paraId="4106236B" w14:textId="77777777" w:rsidR="00776859" w:rsidRPr="00776859" w:rsidRDefault="00776859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3899CA2" w14:textId="77777777" w:rsidR="00776859" w:rsidRPr="00776859" w:rsidRDefault="00776859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vMerge/>
          </w:tcPr>
          <w:p w14:paraId="4195A410" w14:textId="411E2173" w:rsidR="00776859" w:rsidRPr="00776859" w:rsidRDefault="00776859" w:rsidP="00776859">
            <w:pPr>
              <w:spacing w:after="8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4C3D5AD" w14:textId="6D0DF6C7" w:rsidR="00776859" w:rsidRPr="00776859" w:rsidRDefault="00776859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 </w:t>
            </w:r>
            <w:r w:rsidRPr="00776859">
              <w:rPr>
                <w:sz w:val="24"/>
                <w:szCs w:val="24"/>
              </w:rPr>
              <w:t>765</w:t>
            </w:r>
            <w:r>
              <w:rPr>
                <w:sz w:val="24"/>
                <w:szCs w:val="24"/>
              </w:rPr>
              <w:t>,</w:t>
            </w:r>
            <w:r w:rsidRPr="00776859">
              <w:rPr>
                <w:sz w:val="24"/>
                <w:szCs w:val="24"/>
              </w:rPr>
              <w:t>50 zł</w:t>
            </w:r>
          </w:p>
        </w:tc>
      </w:tr>
      <w:tr w:rsidR="00776859" w:rsidRPr="00776859" w14:paraId="27A304FF" w14:textId="77777777" w:rsidTr="006870A6">
        <w:tc>
          <w:tcPr>
            <w:tcW w:w="1276" w:type="dxa"/>
            <w:vAlign w:val="center"/>
          </w:tcPr>
          <w:p w14:paraId="14DE310C" w14:textId="77777777" w:rsidR="00776859" w:rsidRPr="00776859" w:rsidRDefault="00776859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2B0C4B57" w14:textId="77777777" w:rsidR="00776859" w:rsidRPr="00776859" w:rsidRDefault="00776859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vMerge/>
          </w:tcPr>
          <w:p w14:paraId="63DDA7B9" w14:textId="72493CCC" w:rsidR="00776859" w:rsidRPr="00776859" w:rsidRDefault="00776859" w:rsidP="00776859">
            <w:pPr>
              <w:spacing w:after="8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9785007" w14:textId="6B9D6D21" w:rsidR="00776859" w:rsidRPr="00776859" w:rsidRDefault="00776859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Pr="00776859">
              <w:rPr>
                <w:sz w:val="24"/>
                <w:szCs w:val="24"/>
              </w:rPr>
              <w:t>935</w:t>
            </w:r>
            <w:r>
              <w:rPr>
                <w:sz w:val="24"/>
                <w:szCs w:val="24"/>
              </w:rPr>
              <w:t>,</w:t>
            </w:r>
            <w:r w:rsidRPr="00776859">
              <w:rPr>
                <w:sz w:val="24"/>
                <w:szCs w:val="24"/>
              </w:rPr>
              <w:t>65 zł</w:t>
            </w:r>
          </w:p>
        </w:tc>
      </w:tr>
      <w:tr w:rsidR="00C86D4C" w:rsidRPr="00776859" w14:paraId="1381479B" w14:textId="77777777" w:rsidTr="006870A6">
        <w:tc>
          <w:tcPr>
            <w:tcW w:w="1276" w:type="dxa"/>
            <w:vAlign w:val="center"/>
          </w:tcPr>
          <w:p w14:paraId="3403660E" w14:textId="77777777" w:rsidR="00C86D4C" w:rsidRPr="00776859" w:rsidRDefault="00C86D4C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16F0281" w14:textId="77777777" w:rsidR="00C86D4C" w:rsidRPr="00776859" w:rsidRDefault="00C86D4C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1ABFB30E" w14:textId="554075A7" w:rsidR="00C86D4C" w:rsidRPr="00776859" w:rsidRDefault="00C86D4C" w:rsidP="00776859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776859">
              <w:rPr>
                <w:b/>
                <w:bCs/>
                <w:sz w:val="24"/>
                <w:szCs w:val="24"/>
              </w:rPr>
              <w:t>Andrzej Kasprzak</w:t>
            </w:r>
            <w:r w:rsidR="00850FFF">
              <w:rPr>
                <w:b/>
                <w:bCs/>
                <w:sz w:val="24"/>
                <w:szCs w:val="24"/>
              </w:rPr>
              <w:t xml:space="preserve"> </w:t>
            </w:r>
            <w:r w:rsidRPr="00776859">
              <w:rPr>
                <w:b/>
                <w:bCs/>
                <w:sz w:val="24"/>
                <w:szCs w:val="24"/>
              </w:rPr>
              <w:t>,,ARKA'' Hurtownia Spożywcza</w:t>
            </w:r>
          </w:p>
          <w:p w14:paraId="4744EFA9" w14:textId="4D302887" w:rsidR="00C86D4C" w:rsidRPr="00776859" w:rsidRDefault="00C86D4C" w:rsidP="00776859">
            <w:pPr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Szymanowo</w:t>
            </w:r>
            <w:r w:rsidRPr="00776859">
              <w:rPr>
                <w:sz w:val="24"/>
                <w:szCs w:val="24"/>
              </w:rPr>
              <w:t xml:space="preserve"> </w:t>
            </w:r>
            <w:r w:rsidRPr="00776859">
              <w:rPr>
                <w:sz w:val="24"/>
                <w:szCs w:val="24"/>
              </w:rPr>
              <w:t>16</w:t>
            </w:r>
          </w:p>
          <w:p w14:paraId="3AAB07FD" w14:textId="77777777" w:rsidR="00C86D4C" w:rsidRPr="00776859" w:rsidRDefault="00C86D4C" w:rsidP="00776859">
            <w:pPr>
              <w:spacing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63-900</w:t>
            </w:r>
            <w:r w:rsidRPr="00776859">
              <w:rPr>
                <w:sz w:val="24"/>
                <w:szCs w:val="24"/>
              </w:rPr>
              <w:t xml:space="preserve"> </w:t>
            </w:r>
            <w:r w:rsidRPr="00776859">
              <w:rPr>
                <w:sz w:val="24"/>
                <w:szCs w:val="24"/>
              </w:rPr>
              <w:t>Rawicz</w:t>
            </w:r>
          </w:p>
        </w:tc>
        <w:tc>
          <w:tcPr>
            <w:tcW w:w="2551" w:type="dxa"/>
            <w:vAlign w:val="center"/>
          </w:tcPr>
          <w:p w14:paraId="4E5E521F" w14:textId="04109D60" w:rsidR="00C86D4C" w:rsidRPr="00776859" w:rsidRDefault="00C86D4C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29</w:t>
            </w:r>
            <w:r w:rsidR="00776859">
              <w:rPr>
                <w:sz w:val="24"/>
                <w:szCs w:val="24"/>
              </w:rPr>
              <w:t> </w:t>
            </w:r>
            <w:r w:rsidRPr="00776859">
              <w:rPr>
                <w:sz w:val="24"/>
                <w:szCs w:val="24"/>
              </w:rPr>
              <w:t>107</w:t>
            </w:r>
            <w:r w:rsidR="00776859">
              <w:rPr>
                <w:sz w:val="24"/>
                <w:szCs w:val="24"/>
              </w:rPr>
              <w:t>,</w:t>
            </w:r>
            <w:r w:rsidRPr="00776859">
              <w:rPr>
                <w:sz w:val="24"/>
                <w:szCs w:val="24"/>
              </w:rPr>
              <w:t>05 zł</w:t>
            </w:r>
          </w:p>
        </w:tc>
      </w:tr>
      <w:tr w:rsidR="00C86D4C" w:rsidRPr="00776859" w14:paraId="21271A1F" w14:textId="77777777" w:rsidTr="006870A6">
        <w:tc>
          <w:tcPr>
            <w:tcW w:w="1276" w:type="dxa"/>
            <w:vAlign w:val="center"/>
          </w:tcPr>
          <w:p w14:paraId="61A4BEB4" w14:textId="77777777" w:rsidR="00C86D4C" w:rsidRPr="00776859" w:rsidRDefault="00C86D4C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0834DE7A" w14:textId="77777777" w:rsidR="00C86D4C" w:rsidRPr="00776859" w:rsidRDefault="00C86D4C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6F47B50D" w14:textId="77777777" w:rsidR="00C86D4C" w:rsidRPr="00776859" w:rsidRDefault="00C86D4C" w:rsidP="00776859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776859">
              <w:rPr>
                <w:b/>
                <w:bCs/>
                <w:sz w:val="24"/>
                <w:szCs w:val="24"/>
              </w:rPr>
              <w:t>PPH Piekarnia-Cukiernia "Mar-</w:t>
            </w:r>
            <w:proofErr w:type="spellStart"/>
            <w:r w:rsidRPr="00776859">
              <w:rPr>
                <w:b/>
                <w:bCs/>
                <w:sz w:val="24"/>
                <w:szCs w:val="24"/>
              </w:rPr>
              <w:t>Cysia</w:t>
            </w:r>
            <w:proofErr w:type="spellEnd"/>
            <w:r w:rsidRPr="00776859">
              <w:rPr>
                <w:b/>
                <w:bCs/>
                <w:sz w:val="24"/>
                <w:szCs w:val="24"/>
              </w:rPr>
              <w:t>"</w:t>
            </w:r>
          </w:p>
          <w:p w14:paraId="2CF99F8C" w14:textId="3D1BB9CD" w:rsidR="00C86D4C" w:rsidRPr="00776859" w:rsidRDefault="00776859" w:rsidP="00776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C86D4C" w:rsidRPr="00776859">
              <w:rPr>
                <w:sz w:val="24"/>
                <w:szCs w:val="24"/>
              </w:rPr>
              <w:t>Ogrodowa</w:t>
            </w:r>
            <w:r w:rsidR="00C86D4C" w:rsidRPr="00776859">
              <w:rPr>
                <w:sz w:val="24"/>
                <w:szCs w:val="24"/>
              </w:rPr>
              <w:t xml:space="preserve"> </w:t>
            </w:r>
            <w:r w:rsidR="00C86D4C" w:rsidRPr="00776859">
              <w:rPr>
                <w:sz w:val="24"/>
                <w:szCs w:val="24"/>
              </w:rPr>
              <w:t>12/c</w:t>
            </w:r>
          </w:p>
          <w:p w14:paraId="7F6A8004" w14:textId="77777777" w:rsidR="00C86D4C" w:rsidRPr="00776859" w:rsidRDefault="00C86D4C" w:rsidP="00776859">
            <w:pPr>
              <w:spacing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63-840</w:t>
            </w:r>
            <w:r w:rsidRPr="00776859">
              <w:rPr>
                <w:sz w:val="24"/>
                <w:szCs w:val="24"/>
              </w:rPr>
              <w:t xml:space="preserve"> </w:t>
            </w:r>
            <w:r w:rsidRPr="00776859">
              <w:rPr>
                <w:sz w:val="24"/>
                <w:szCs w:val="24"/>
              </w:rPr>
              <w:t>Krobia</w:t>
            </w:r>
          </w:p>
        </w:tc>
        <w:tc>
          <w:tcPr>
            <w:tcW w:w="2551" w:type="dxa"/>
            <w:vAlign w:val="center"/>
          </w:tcPr>
          <w:p w14:paraId="33BE2891" w14:textId="4A36054A" w:rsidR="00C86D4C" w:rsidRPr="00776859" w:rsidRDefault="00C86D4C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38</w:t>
            </w:r>
            <w:r w:rsidR="00776859">
              <w:rPr>
                <w:sz w:val="24"/>
                <w:szCs w:val="24"/>
              </w:rPr>
              <w:t> </w:t>
            </w:r>
            <w:r w:rsidRPr="00776859">
              <w:rPr>
                <w:sz w:val="24"/>
                <w:szCs w:val="24"/>
              </w:rPr>
              <w:t>445</w:t>
            </w:r>
            <w:r w:rsidR="00776859">
              <w:rPr>
                <w:sz w:val="24"/>
                <w:szCs w:val="24"/>
              </w:rPr>
              <w:t>,</w:t>
            </w:r>
            <w:r w:rsidRPr="00776859">
              <w:rPr>
                <w:sz w:val="24"/>
                <w:szCs w:val="24"/>
              </w:rPr>
              <w:t>75 zł</w:t>
            </w:r>
          </w:p>
        </w:tc>
      </w:tr>
      <w:tr w:rsidR="00C86D4C" w:rsidRPr="00776859" w14:paraId="2E9D7A11" w14:textId="77777777" w:rsidTr="006870A6">
        <w:tc>
          <w:tcPr>
            <w:tcW w:w="1276" w:type="dxa"/>
            <w:vAlign w:val="center"/>
          </w:tcPr>
          <w:p w14:paraId="7421C9C3" w14:textId="77777777" w:rsidR="00C86D4C" w:rsidRPr="00776859" w:rsidRDefault="00C86D4C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F462803" w14:textId="77777777" w:rsidR="00C86D4C" w:rsidRPr="00776859" w:rsidRDefault="00C86D4C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3D9032F8" w14:textId="15A8394E" w:rsidR="00776859" w:rsidRDefault="00850FFF" w:rsidP="00776859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HURT – DETAL ART. ROLNO SPOŻYWCZE EUGENIUSZ MYLKA</w:t>
            </w:r>
          </w:p>
          <w:p w14:paraId="4C23A687" w14:textId="33B1E2F2" w:rsidR="00C86D4C" w:rsidRPr="00776859" w:rsidRDefault="00776859" w:rsidP="00776859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ul.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76859">
              <w:rPr>
                <w:sz w:val="24"/>
                <w:szCs w:val="24"/>
              </w:rPr>
              <w:t>Rynek 1</w:t>
            </w:r>
            <w:r w:rsidR="00850FFF">
              <w:rPr>
                <w:sz w:val="24"/>
                <w:szCs w:val="24"/>
              </w:rPr>
              <w:t>A</w:t>
            </w:r>
          </w:p>
          <w:p w14:paraId="0EB85818" w14:textId="396833D5" w:rsidR="00C86D4C" w:rsidRPr="00776859" w:rsidRDefault="00776859" w:rsidP="00776859">
            <w:pPr>
              <w:spacing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63-940 Bojanowo</w:t>
            </w:r>
          </w:p>
        </w:tc>
        <w:tc>
          <w:tcPr>
            <w:tcW w:w="2551" w:type="dxa"/>
            <w:vAlign w:val="center"/>
          </w:tcPr>
          <w:p w14:paraId="51185C65" w14:textId="560A7B5B" w:rsidR="00C86D4C" w:rsidRPr="00776859" w:rsidRDefault="00C86D4C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28</w:t>
            </w:r>
            <w:r w:rsidR="00776859">
              <w:rPr>
                <w:sz w:val="24"/>
                <w:szCs w:val="24"/>
              </w:rPr>
              <w:t> </w:t>
            </w:r>
            <w:r w:rsidRPr="00776859">
              <w:rPr>
                <w:sz w:val="24"/>
                <w:szCs w:val="24"/>
              </w:rPr>
              <w:t>793</w:t>
            </w:r>
            <w:r w:rsidR="00776859">
              <w:rPr>
                <w:sz w:val="24"/>
                <w:szCs w:val="24"/>
              </w:rPr>
              <w:t>,</w:t>
            </w:r>
            <w:r w:rsidRPr="00776859">
              <w:rPr>
                <w:sz w:val="24"/>
                <w:szCs w:val="24"/>
              </w:rPr>
              <w:t>77 zł</w:t>
            </w:r>
          </w:p>
        </w:tc>
      </w:tr>
      <w:tr w:rsidR="00C86D4C" w:rsidRPr="00776859" w14:paraId="686FC891" w14:textId="77777777" w:rsidTr="006870A6">
        <w:tc>
          <w:tcPr>
            <w:tcW w:w="1276" w:type="dxa"/>
            <w:vAlign w:val="center"/>
          </w:tcPr>
          <w:p w14:paraId="6A609CD0" w14:textId="77777777" w:rsidR="00C86D4C" w:rsidRPr="00776859" w:rsidRDefault="00C86D4C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14:paraId="176CD213" w14:textId="77777777" w:rsidR="00C86D4C" w:rsidRPr="00776859" w:rsidRDefault="00C86D4C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44C3D5B4" w14:textId="77777777" w:rsidR="00C86D4C" w:rsidRPr="00776859" w:rsidRDefault="00C86D4C" w:rsidP="00776859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776859">
              <w:rPr>
                <w:b/>
                <w:bCs/>
                <w:sz w:val="24"/>
                <w:szCs w:val="24"/>
              </w:rPr>
              <w:t>PPHU "JOHN" Paweł John</w:t>
            </w:r>
          </w:p>
          <w:p w14:paraId="27EA3A13" w14:textId="502963A9" w:rsidR="00C86D4C" w:rsidRPr="00776859" w:rsidRDefault="00850FFF" w:rsidP="00776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Grotniki, </w:t>
            </w:r>
            <w:r w:rsidR="00776859">
              <w:rPr>
                <w:sz w:val="24"/>
                <w:szCs w:val="24"/>
              </w:rPr>
              <w:t xml:space="preserve">ul. </w:t>
            </w:r>
            <w:r w:rsidR="00C86D4C" w:rsidRPr="00776859">
              <w:rPr>
                <w:sz w:val="24"/>
                <w:szCs w:val="24"/>
              </w:rPr>
              <w:t>Źródlana</w:t>
            </w:r>
            <w:r w:rsidR="00C86D4C" w:rsidRPr="00776859">
              <w:rPr>
                <w:sz w:val="24"/>
                <w:szCs w:val="24"/>
              </w:rPr>
              <w:t xml:space="preserve"> </w:t>
            </w:r>
            <w:r w:rsidR="00C86D4C" w:rsidRPr="00776859">
              <w:rPr>
                <w:sz w:val="24"/>
                <w:szCs w:val="24"/>
              </w:rPr>
              <w:t>5</w:t>
            </w:r>
          </w:p>
          <w:p w14:paraId="5FC2C304" w14:textId="77777777" w:rsidR="00C86D4C" w:rsidRPr="00776859" w:rsidRDefault="00C86D4C" w:rsidP="00776859">
            <w:pPr>
              <w:spacing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64-140</w:t>
            </w:r>
            <w:r w:rsidRPr="00776859">
              <w:rPr>
                <w:sz w:val="24"/>
                <w:szCs w:val="24"/>
              </w:rPr>
              <w:t xml:space="preserve"> </w:t>
            </w:r>
            <w:r w:rsidRPr="00776859">
              <w:rPr>
                <w:sz w:val="24"/>
                <w:szCs w:val="24"/>
              </w:rPr>
              <w:t>Włoszakowice</w:t>
            </w:r>
          </w:p>
        </w:tc>
        <w:tc>
          <w:tcPr>
            <w:tcW w:w="2551" w:type="dxa"/>
            <w:vAlign w:val="center"/>
          </w:tcPr>
          <w:p w14:paraId="4DC061AB" w14:textId="05EB2A15" w:rsidR="00C86D4C" w:rsidRPr="00776859" w:rsidRDefault="00C86D4C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56</w:t>
            </w:r>
            <w:r w:rsidR="00776859">
              <w:rPr>
                <w:sz w:val="24"/>
                <w:szCs w:val="24"/>
              </w:rPr>
              <w:t> </w:t>
            </w:r>
            <w:r w:rsidRPr="00776859">
              <w:rPr>
                <w:sz w:val="24"/>
                <w:szCs w:val="24"/>
              </w:rPr>
              <w:t>268</w:t>
            </w:r>
            <w:r w:rsidR="00776859">
              <w:rPr>
                <w:sz w:val="24"/>
                <w:szCs w:val="24"/>
              </w:rPr>
              <w:t>,</w:t>
            </w:r>
            <w:r w:rsidRPr="00776859">
              <w:rPr>
                <w:sz w:val="24"/>
                <w:szCs w:val="24"/>
              </w:rPr>
              <w:t>45 zł</w:t>
            </w:r>
          </w:p>
        </w:tc>
      </w:tr>
      <w:tr w:rsidR="00C86D4C" w:rsidRPr="00776859" w14:paraId="30664ED0" w14:textId="77777777" w:rsidTr="006870A6">
        <w:tc>
          <w:tcPr>
            <w:tcW w:w="1276" w:type="dxa"/>
            <w:vAlign w:val="center"/>
          </w:tcPr>
          <w:p w14:paraId="236E4EA6" w14:textId="77777777" w:rsidR="00C86D4C" w:rsidRPr="00776859" w:rsidRDefault="00C86D4C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14:paraId="59CC0654" w14:textId="77777777" w:rsidR="00C86D4C" w:rsidRPr="00776859" w:rsidRDefault="00C86D4C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031B9E0F" w14:textId="4A41876D" w:rsidR="00C86D4C" w:rsidRPr="00776859" w:rsidRDefault="00850FFF" w:rsidP="00776859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Bolesław </w:t>
            </w:r>
            <w:proofErr w:type="spellStart"/>
            <w:r>
              <w:rPr>
                <w:b/>
                <w:bCs/>
                <w:sz w:val="24"/>
                <w:szCs w:val="24"/>
              </w:rPr>
              <w:t>Pazoła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                   Gospodarstwo Rolne</w:t>
            </w:r>
          </w:p>
          <w:p w14:paraId="558B5B3F" w14:textId="296898F3" w:rsidR="00C86D4C" w:rsidRPr="00776859" w:rsidRDefault="00776859" w:rsidP="00776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proofErr w:type="spellStart"/>
            <w:proofErr w:type="gramStart"/>
            <w:r w:rsidR="00C86D4C" w:rsidRPr="00776859">
              <w:rPr>
                <w:sz w:val="24"/>
                <w:szCs w:val="24"/>
              </w:rPr>
              <w:t>F.Chopina</w:t>
            </w:r>
            <w:proofErr w:type="spellEnd"/>
            <w:proofErr w:type="gramEnd"/>
            <w:r w:rsidR="00C86D4C" w:rsidRPr="00776859">
              <w:rPr>
                <w:sz w:val="24"/>
                <w:szCs w:val="24"/>
              </w:rPr>
              <w:t xml:space="preserve"> </w:t>
            </w:r>
            <w:r w:rsidR="00C86D4C" w:rsidRPr="00776859">
              <w:rPr>
                <w:sz w:val="24"/>
                <w:szCs w:val="24"/>
              </w:rPr>
              <w:t>45</w:t>
            </w:r>
          </w:p>
          <w:p w14:paraId="5E3869C3" w14:textId="77777777" w:rsidR="00C86D4C" w:rsidRPr="00776859" w:rsidRDefault="00C86D4C" w:rsidP="00776859">
            <w:pPr>
              <w:spacing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64-100</w:t>
            </w:r>
            <w:r w:rsidRPr="00776859">
              <w:rPr>
                <w:sz w:val="24"/>
                <w:szCs w:val="24"/>
              </w:rPr>
              <w:t xml:space="preserve"> </w:t>
            </w:r>
            <w:r w:rsidRPr="00776859">
              <w:rPr>
                <w:sz w:val="24"/>
                <w:szCs w:val="24"/>
              </w:rPr>
              <w:t>Leszno</w:t>
            </w:r>
          </w:p>
        </w:tc>
        <w:tc>
          <w:tcPr>
            <w:tcW w:w="2551" w:type="dxa"/>
            <w:vAlign w:val="center"/>
          </w:tcPr>
          <w:p w14:paraId="353E4192" w14:textId="0E1BC953" w:rsidR="00C86D4C" w:rsidRPr="00776859" w:rsidRDefault="00C86D4C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28</w:t>
            </w:r>
            <w:r w:rsidR="00776859">
              <w:rPr>
                <w:sz w:val="24"/>
                <w:szCs w:val="24"/>
              </w:rPr>
              <w:t> </w:t>
            </w:r>
            <w:r w:rsidRPr="00776859">
              <w:rPr>
                <w:sz w:val="24"/>
                <w:szCs w:val="24"/>
              </w:rPr>
              <w:t>872</w:t>
            </w:r>
            <w:r w:rsidR="00776859">
              <w:rPr>
                <w:sz w:val="24"/>
                <w:szCs w:val="24"/>
              </w:rPr>
              <w:t>,</w:t>
            </w:r>
            <w:r w:rsidRPr="00776859">
              <w:rPr>
                <w:sz w:val="24"/>
                <w:szCs w:val="24"/>
              </w:rPr>
              <w:t>90 zł</w:t>
            </w:r>
          </w:p>
        </w:tc>
      </w:tr>
      <w:tr w:rsidR="00C86D4C" w:rsidRPr="00776859" w14:paraId="668B162A" w14:textId="77777777" w:rsidTr="006870A6">
        <w:tc>
          <w:tcPr>
            <w:tcW w:w="1276" w:type="dxa"/>
            <w:vAlign w:val="center"/>
          </w:tcPr>
          <w:p w14:paraId="5FEA540F" w14:textId="77777777" w:rsidR="00C86D4C" w:rsidRPr="00776859" w:rsidRDefault="00C86D4C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14:paraId="3BA79CC4" w14:textId="77777777" w:rsidR="00C86D4C" w:rsidRPr="00776859" w:rsidRDefault="00C86D4C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2835D276" w14:textId="74B345F5" w:rsidR="00C86D4C" w:rsidRPr="00776859" w:rsidRDefault="00C86D4C" w:rsidP="00776859">
            <w:pPr>
              <w:spacing w:before="80" w:after="40"/>
              <w:jc w:val="center"/>
              <w:rPr>
                <w:b/>
                <w:bCs/>
                <w:sz w:val="24"/>
                <w:szCs w:val="24"/>
              </w:rPr>
            </w:pPr>
            <w:r w:rsidRPr="00776859">
              <w:rPr>
                <w:b/>
                <w:bCs/>
                <w:sz w:val="24"/>
                <w:szCs w:val="24"/>
              </w:rPr>
              <w:t>Spółdzielnia Mleczarska M</w:t>
            </w:r>
            <w:r w:rsidR="00850FFF">
              <w:rPr>
                <w:b/>
                <w:bCs/>
                <w:sz w:val="24"/>
                <w:szCs w:val="24"/>
              </w:rPr>
              <w:t>lekovita</w:t>
            </w:r>
          </w:p>
          <w:p w14:paraId="33D7C8BE" w14:textId="6124B4B8" w:rsidR="00C86D4C" w:rsidRPr="00776859" w:rsidRDefault="00776859" w:rsidP="00776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="00C86D4C" w:rsidRPr="00776859">
              <w:rPr>
                <w:sz w:val="24"/>
                <w:szCs w:val="24"/>
              </w:rPr>
              <w:t>Ludowa</w:t>
            </w:r>
            <w:r w:rsidR="00C86D4C" w:rsidRPr="00776859">
              <w:rPr>
                <w:sz w:val="24"/>
                <w:szCs w:val="24"/>
              </w:rPr>
              <w:t xml:space="preserve"> </w:t>
            </w:r>
            <w:r w:rsidR="00C86D4C" w:rsidRPr="00776859">
              <w:rPr>
                <w:sz w:val="24"/>
                <w:szCs w:val="24"/>
              </w:rPr>
              <w:t>122</w:t>
            </w:r>
          </w:p>
          <w:p w14:paraId="783CEC9F" w14:textId="77777777" w:rsidR="00C86D4C" w:rsidRPr="00776859" w:rsidRDefault="00C86D4C" w:rsidP="00776859">
            <w:pPr>
              <w:spacing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18-200</w:t>
            </w:r>
            <w:r w:rsidRPr="00776859">
              <w:rPr>
                <w:sz w:val="24"/>
                <w:szCs w:val="24"/>
              </w:rPr>
              <w:t xml:space="preserve"> </w:t>
            </w:r>
            <w:r w:rsidRPr="00776859">
              <w:rPr>
                <w:sz w:val="24"/>
                <w:szCs w:val="24"/>
              </w:rPr>
              <w:t>Wysokie Mazowieckie</w:t>
            </w:r>
          </w:p>
        </w:tc>
        <w:tc>
          <w:tcPr>
            <w:tcW w:w="2551" w:type="dxa"/>
            <w:vAlign w:val="center"/>
          </w:tcPr>
          <w:p w14:paraId="544E9A87" w14:textId="1B5B043E" w:rsidR="00C86D4C" w:rsidRPr="00776859" w:rsidRDefault="00C86D4C" w:rsidP="00776859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776859">
              <w:rPr>
                <w:sz w:val="24"/>
                <w:szCs w:val="24"/>
              </w:rPr>
              <w:t>25</w:t>
            </w:r>
            <w:r w:rsidR="00776859">
              <w:rPr>
                <w:sz w:val="24"/>
                <w:szCs w:val="24"/>
              </w:rPr>
              <w:t> </w:t>
            </w:r>
            <w:r w:rsidRPr="00776859">
              <w:rPr>
                <w:sz w:val="24"/>
                <w:szCs w:val="24"/>
              </w:rPr>
              <w:t>903</w:t>
            </w:r>
            <w:r w:rsidR="00776859">
              <w:rPr>
                <w:sz w:val="24"/>
                <w:szCs w:val="24"/>
              </w:rPr>
              <w:t>,</w:t>
            </w:r>
            <w:r w:rsidRPr="00776859">
              <w:rPr>
                <w:sz w:val="24"/>
                <w:szCs w:val="24"/>
              </w:rPr>
              <w:t>19 zł</w:t>
            </w:r>
          </w:p>
        </w:tc>
      </w:tr>
      <w:bookmarkEnd w:id="0"/>
    </w:tbl>
    <w:p w14:paraId="23D7BE4A" w14:textId="77777777" w:rsidR="00776859" w:rsidRDefault="00776859" w:rsidP="00776859">
      <w:pPr>
        <w:ind w:left="4248"/>
        <w:jc w:val="center"/>
        <w:rPr>
          <w:sz w:val="18"/>
          <w:szCs w:val="18"/>
        </w:rPr>
      </w:pPr>
    </w:p>
    <w:p w14:paraId="28652B18" w14:textId="77777777" w:rsidR="00776859" w:rsidRDefault="00776859" w:rsidP="00776859">
      <w:pPr>
        <w:ind w:left="4248"/>
        <w:jc w:val="center"/>
        <w:rPr>
          <w:sz w:val="18"/>
          <w:szCs w:val="18"/>
        </w:rPr>
      </w:pPr>
    </w:p>
    <w:p w14:paraId="5E242D65" w14:textId="77777777" w:rsidR="00776859" w:rsidRDefault="00776859" w:rsidP="00776859">
      <w:pPr>
        <w:ind w:left="4248"/>
        <w:jc w:val="center"/>
        <w:rPr>
          <w:sz w:val="18"/>
          <w:szCs w:val="18"/>
        </w:rPr>
      </w:pPr>
    </w:p>
    <w:p w14:paraId="0CC756D5" w14:textId="4C33111C" w:rsidR="00776859" w:rsidRPr="00042961" w:rsidRDefault="00776859" w:rsidP="00776859">
      <w:pPr>
        <w:ind w:left="4248"/>
        <w:jc w:val="center"/>
        <w:rPr>
          <w:sz w:val="18"/>
          <w:szCs w:val="18"/>
        </w:rPr>
      </w:pPr>
      <w:r w:rsidRPr="00042961">
        <w:rPr>
          <w:sz w:val="18"/>
          <w:szCs w:val="18"/>
        </w:rPr>
        <w:t xml:space="preserve">Dyrektor </w:t>
      </w:r>
      <w:r w:rsidRPr="00042961">
        <w:rPr>
          <w:sz w:val="18"/>
          <w:szCs w:val="18"/>
        </w:rPr>
        <w:br/>
        <w:t>Powiatowego Centrum Usług</w:t>
      </w:r>
    </w:p>
    <w:p w14:paraId="565AD570" w14:textId="77777777" w:rsidR="00776859" w:rsidRPr="00042961" w:rsidRDefault="00776859" w:rsidP="00776859">
      <w:pPr>
        <w:ind w:left="4248"/>
        <w:jc w:val="center"/>
        <w:rPr>
          <w:sz w:val="16"/>
          <w:szCs w:val="16"/>
        </w:rPr>
      </w:pPr>
      <w:r w:rsidRPr="00042961">
        <w:rPr>
          <w:sz w:val="18"/>
          <w:szCs w:val="18"/>
        </w:rPr>
        <w:t>Wspólnych w Rawiczu</w:t>
      </w:r>
      <w:r w:rsidRPr="00042961">
        <w:rPr>
          <w:sz w:val="18"/>
          <w:szCs w:val="18"/>
        </w:rPr>
        <w:br/>
      </w:r>
      <w:r w:rsidRPr="00042961">
        <w:rPr>
          <w:sz w:val="18"/>
          <w:szCs w:val="18"/>
        </w:rPr>
        <w:br/>
        <w:t>(-) Urszula Stefaniak</w:t>
      </w:r>
    </w:p>
    <w:p w14:paraId="69CC3003" w14:textId="16607078" w:rsidR="00C236D3" w:rsidRPr="00776859" w:rsidRDefault="00C236D3" w:rsidP="00776859">
      <w:pPr>
        <w:pStyle w:val="Tekstpodstawowy"/>
        <w:spacing w:before="600" w:after="480" w:line="240" w:lineRule="auto"/>
        <w:ind w:left="3119" w:firstLine="425"/>
        <w:jc w:val="right"/>
        <w:rPr>
          <w:sz w:val="22"/>
          <w:szCs w:val="22"/>
        </w:rPr>
      </w:pPr>
    </w:p>
    <w:sectPr w:rsidR="00C236D3" w:rsidRPr="00776859" w:rsidSect="009867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9DE6" w14:textId="77777777" w:rsidR="008857BD" w:rsidRDefault="008857BD">
      <w:r>
        <w:separator/>
      </w:r>
    </w:p>
  </w:endnote>
  <w:endnote w:type="continuationSeparator" w:id="0">
    <w:p w14:paraId="52216C50" w14:textId="77777777" w:rsidR="008857BD" w:rsidRDefault="0088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B03B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8058B3E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3EFB" w14:textId="77777777" w:rsidR="00986737" w:rsidRPr="00986737" w:rsidRDefault="00986737" w:rsidP="00986737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Calibri" w:eastAsia="Calibri" w:hAnsi="Calibri"/>
        <w:noProof/>
        <w:sz w:val="22"/>
        <w:szCs w:val="22"/>
        <w:lang w:eastAsia="en-US"/>
      </w:rPr>
      <w:pict w14:anchorId="7531E398">
        <v:line id="Łącznik prosty 3" o:spid="_x0000_s1026" style="position:absolute;left:0;text-align:left;z-index:251657728;visibility:visibl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14:paraId="7F55F65A" w14:textId="77777777" w:rsidR="009F189D" w:rsidRPr="00986737" w:rsidRDefault="00986737" w:rsidP="00986737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 w:rsidRPr="00986737"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 w:rsidRPr="00986737"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0D4A6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3D9AA917" w14:textId="77777777" w:rsidR="009F189D" w:rsidRDefault="009F189D">
    <w:pPr>
      <w:pStyle w:val="Stopka"/>
      <w:tabs>
        <w:tab w:val="clear" w:pos="4536"/>
      </w:tabs>
      <w:jc w:val="center"/>
    </w:pPr>
  </w:p>
  <w:p w14:paraId="7155A774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B24D" w14:textId="77777777" w:rsidR="008857BD" w:rsidRDefault="008857BD">
      <w:r>
        <w:separator/>
      </w:r>
    </w:p>
  </w:footnote>
  <w:footnote w:type="continuationSeparator" w:id="0">
    <w:p w14:paraId="0B43CF2E" w14:textId="77777777" w:rsidR="008857BD" w:rsidRDefault="0088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7E3E" w14:textId="77777777" w:rsidR="00C86D4C" w:rsidRDefault="00C86D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CAD0" w14:textId="77777777" w:rsidR="00C86D4C" w:rsidRDefault="00C86D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4D464" w14:textId="77777777" w:rsidR="00C86D4C" w:rsidRDefault="00C86D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7BD"/>
    <w:rsid w:val="00007727"/>
    <w:rsid w:val="00017720"/>
    <w:rsid w:val="00035488"/>
    <w:rsid w:val="000D7F25"/>
    <w:rsid w:val="000E00E5"/>
    <w:rsid w:val="00173B20"/>
    <w:rsid w:val="001C69FF"/>
    <w:rsid w:val="0023318D"/>
    <w:rsid w:val="003D72FD"/>
    <w:rsid w:val="00423179"/>
    <w:rsid w:val="00490DC0"/>
    <w:rsid w:val="00493F8C"/>
    <w:rsid w:val="004C7E9B"/>
    <w:rsid w:val="005614F2"/>
    <w:rsid w:val="00577BC6"/>
    <w:rsid w:val="005A632E"/>
    <w:rsid w:val="0069085C"/>
    <w:rsid w:val="006B27ED"/>
    <w:rsid w:val="00776859"/>
    <w:rsid w:val="00843263"/>
    <w:rsid w:val="00850FFF"/>
    <w:rsid w:val="00861E75"/>
    <w:rsid w:val="008857BD"/>
    <w:rsid w:val="00986737"/>
    <w:rsid w:val="009D19BD"/>
    <w:rsid w:val="009F189D"/>
    <w:rsid w:val="00A80738"/>
    <w:rsid w:val="00BB547B"/>
    <w:rsid w:val="00C236D3"/>
    <w:rsid w:val="00C659E2"/>
    <w:rsid w:val="00C82837"/>
    <w:rsid w:val="00C86D4C"/>
    <w:rsid w:val="00CA3D66"/>
    <w:rsid w:val="00CB0802"/>
    <w:rsid w:val="00D665F5"/>
    <w:rsid w:val="00D7128F"/>
    <w:rsid w:val="00EA3476"/>
    <w:rsid w:val="00F16C60"/>
    <w:rsid w:val="00F95C33"/>
    <w:rsid w:val="00FB67D8"/>
    <w:rsid w:val="00FC7F5E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26B221"/>
  <w15:chartTrackingRefBased/>
  <w15:docId w15:val="{1B342979-8A0E-4DAC-8F9F-E331B125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Ratajczak</dc:creator>
  <cp:keywords/>
  <dc:description/>
  <cp:lastModifiedBy>Joanna Ratajczak</cp:lastModifiedBy>
  <cp:revision>2</cp:revision>
  <cp:lastPrinted>2025-12-04T11:40:00Z</cp:lastPrinted>
  <dcterms:created xsi:type="dcterms:W3CDTF">2025-12-04T11:40:00Z</dcterms:created>
  <dcterms:modified xsi:type="dcterms:W3CDTF">2025-12-04T11:40:00Z</dcterms:modified>
</cp:coreProperties>
</file>