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1218C551" w:rsidR="00025386" w:rsidRPr="00490EE3" w:rsidRDefault="00657A47" w:rsidP="00490EE3">
      <w:pPr>
        <w:pStyle w:val="Nagwek4"/>
        <w:spacing w:after="240" w:line="276" w:lineRule="auto"/>
        <w:ind w:left="0"/>
        <w:rPr>
          <w:bCs/>
          <w:iCs/>
          <w:sz w:val="20"/>
        </w:rPr>
      </w:pPr>
      <w:bookmarkStart w:id="0" w:name="_Hlk60301409"/>
      <w:r w:rsidRPr="00490EE3">
        <w:rPr>
          <w:bCs/>
          <w:iCs/>
          <w:sz w:val="20"/>
        </w:rPr>
        <w:t xml:space="preserve">Załącznik nr </w:t>
      </w:r>
      <w:r w:rsidR="000046C9" w:rsidRPr="00490EE3">
        <w:rPr>
          <w:bCs/>
          <w:iCs/>
          <w:sz w:val="20"/>
        </w:rPr>
        <w:t>3</w:t>
      </w:r>
      <w:r w:rsidR="007666D6" w:rsidRPr="00490EE3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666D6" w:rsidRPr="00AF7375" w14:paraId="6428D99B" w14:textId="77777777" w:rsidTr="00490EE3">
        <w:trPr>
          <w:trHeight w:val="515"/>
        </w:trPr>
        <w:tc>
          <w:tcPr>
            <w:tcW w:w="9356" w:type="dxa"/>
          </w:tcPr>
          <w:p w14:paraId="47B0C957" w14:textId="290562E8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wykonawca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8AFFE13" w14:textId="535910D0" w:rsidR="005A6DCA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5A6DCA">
        <w:rPr>
          <w:rFonts w:ascii="Times New Roman" w:eastAsia="Times New Roman" w:hAnsi="Times New Roman"/>
          <w:lang w:eastAsia="pl-PL"/>
        </w:rPr>
        <w:t xml:space="preserve">Znak sprawy: </w:t>
      </w:r>
      <w:r w:rsidR="00C05A4A" w:rsidRPr="005A6DCA">
        <w:rPr>
          <w:rFonts w:ascii="Times New Roman" w:eastAsia="Times New Roman" w:hAnsi="Times New Roman"/>
          <w:b/>
          <w:lang w:eastAsia="pl-PL"/>
        </w:rPr>
        <w:t>PCUW.261.</w:t>
      </w:r>
      <w:r w:rsidR="00E854DA" w:rsidRPr="005A6DCA">
        <w:rPr>
          <w:rFonts w:ascii="Times New Roman" w:eastAsia="Times New Roman" w:hAnsi="Times New Roman"/>
          <w:b/>
          <w:lang w:eastAsia="pl-PL"/>
        </w:rPr>
        <w:t>2</w:t>
      </w:r>
      <w:r w:rsidR="003D3FBE" w:rsidRPr="005A6DCA">
        <w:rPr>
          <w:rFonts w:ascii="Times New Roman" w:eastAsia="Times New Roman" w:hAnsi="Times New Roman"/>
          <w:b/>
          <w:lang w:eastAsia="pl-PL"/>
        </w:rPr>
        <w:t>.</w:t>
      </w:r>
      <w:r w:rsidR="00DA1F16">
        <w:rPr>
          <w:rFonts w:ascii="Times New Roman" w:eastAsia="Times New Roman" w:hAnsi="Times New Roman"/>
          <w:b/>
          <w:lang w:eastAsia="pl-PL"/>
        </w:rPr>
        <w:t>51</w:t>
      </w:r>
      <w:r w:rsidR="003D3FBE" w:rsidRPr="005A6DCA">
        <w:rPr>
          <w:rFonts w:ascii="Times New Roman" w:eastAsia="Times New Roman" w:hAnsi="Times New Roman"/>
          <w:b/>
          <w:lang w:eastAsia="pl-PL"/>
        </w:rPr>
        <w:t>.202</w:t>
      </w:r>
      <w:r w:rsidR="00496A59" w:rsidRPr="005A6DCA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5A6DCA" w14:paraId="479D0344" w14:textId="77777777" w:rsidTr="00525B12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C2434F" w14:textId="5254E5B3" w:rsidR="005A6DCA" w:rsidRPr="005A6DCA" w:rsidRDefault="005A6DCA" w:rsidP="005A6DC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5A6DCA">
              <w:rPr>
                <w:rFonts w:ascii="Times New Roman" w:hAnsi="Times New Roman"/>
                <w:b/>
                <w:bCs/>
              </w:rPr>
              <w:t>ZOBOWIĄZANIE PODMIOTU UDOSTĘPNIAJĄCEGO ZASOBY</w:t>
            </w:r>
          </w:p>
        </w:tc>
      </w:tr>
    </w:tbl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1C46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(imię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i </w:t>
      </w:r>
      <w:r w:rsidRPr="001C4699">
        <w:rPr>
          <w:rFonts w:ascii="Times New Roman" w:eastAsia="Times New Roman" w:hAnsi="Times New Roman"/>
          <w:i/>
          <w:lang w:eastAsia="pl-PL"/>
        </w:rPr>
        <w:t xml:space="preserve">nazwisko </w:t>
      </w:r>
      <w:r w:rsidR="00E67109" w:rsidRPr="001C4699">
        <w:rPr>
          <w:rFonts w:ascii="Times New Roman" w:eastAsia="Times New Roman" w:hAnsi="Times New Roman"/>
          <w:i/>
          <w:lang w:eastAsia="pl-PL"/>
        </w:rPr>
        <w:t>osoby upoważnionej do reprezent</w:t>
      </w:r>
      <w:r w:rsidR="004E27D7" w:rsidRPr="001C4699">
        <w:rPr>
          <w:rFonts w:ascii="Times New Roman" w:eastAsia="Times New Roman" w:hAnsi="Times New Roman"/>
          <w:i/>
          <w:lang w:eastAsia="pl-PL"/>
        </w:rPr>
        <w:t>owania</w:t>
      </w:r>
      <w:r w:rsidR="00E67109" w:rsidRPr="001C4699">
        <w:rPr>
          <w:rFonts w:ascii="Times New Roman" w:eastAsia="Times New Roman" w:hAnsi="Times New Roman"/>
          <w:i/>
          <w:lang w:eastAsia="pl-PL"/>
        </w:rPr>
        <w:t xml:space="preserve"> 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1C46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 xml:space="preserve">(nazwa i adres  </w:t>
      </w:r>
      <w:r w:rsidR="00824D73" w:rsidRPr="001C4699">
        <w:rPr>
          <w:rFonts w:ascii="Times New Roman" w:eastAsia="Times New Roman" w:hAnsi="Times New Roman"/>
          <w:i/>
          <w:lang w:eastAsia="pl-PL"/>
        </w:rPr>
        <w:t>podmiotu udostępniającego zasoby</w:t>
      </w:r>
      <w:r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2C035D02" w14:textId="52AC40C4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472F3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472F3">
        <w:rPr>
          <w:rFonts w:ascii="Times New Roman" w:hAnsi="Times New Roman"/>
        </w:rPr>
        <w:t>1320</w:t>
      </w:r>
      <w:r w:rsidR="003411F2">
        <w:rPr>
          <w:rFonts w:ascii="Times New Roman" w:hAnsi="Times New Roman"/>
        </w:rPr>
        <w:t xml:space="preserve"> ze zm.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1B5200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1C46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</w:t>
      </w:r>
      <w:r w:rsidR="00DC652A" w:rsidRPr="001C4699">
        <w:rPr>
          <w:rFonts w:ascii="Times New Roman" w:eastAsia="Times New Roman" w:hAnsi="Times New Roman"/>
          <w:i/>
          <w:lang w:eastAsia="pl-PL"/>
        </w:rPr>
        <w:t>określenie zasobów</w:t>
      </w:r>
      <w:r w:rsidR="00E27ABB" w:rsidRPr="001C4699">
        <w:rPr>
          <w:rFonts w:ascii="Times New Roman" w:eastAsia="Times New Roman" w:hAnsi="Times New Roman"/>
          <w:i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1C4699">
        <w:rPr>
          <w:rFonts w:ascii="Times New Roman" w:eastAsia="Times New Roman" w:hAnsi="Times New Roman"/>
          <w:i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236FE7B5" w14:textId="58A2DF4E" w:rsidR="001E39F7" w:rsidRPr="008B5B2E" w:rsidRDefault="000C65FB" w:rsidP="003E36F7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93110642"/>
      <w:r w:rsidRPr="008B5B2E">
        <w:rPr>
          <w:rFonts w:ascii="Times New Roman" w:hAnsi="Times New Roman"/>
          <w:b/>
          <w:sz w:val="24"/>
          <w:szCs w:val="24"/>
        </w:rPr>
        <w:t xml:space="preserve"> </w:t>
      </w:r>
      <w:r w:rsidR="00DA1F16" w:rsidRPr="00DA1F16">
        <w:rPr>
          <w:rFonts w:ascii="Times New Roman" w:hAnsi="Times New Roman"/>
          <w:b/>
          <w:sz w:val="24"/>
          <w:szCs w:val="24"/>
        </w:rPr>
        <w:t>Zakup, montaż i dostawa agregatu prądotwórczego wraz z niezbędnymi robotami towarzyszącymi w branży elektrycznej i budowlanej dla budynku Starostwa Powiatowego w Rawiczu, ul. Rynek 17, 63-900 Rawicz</w:t>
      </w:r>
    </w:p>
    <w:bookmarkEnd w:id="1"/>
    <w:p w14:paraId="3673983A" w14:textId="3DAEFBAD" w:rsidR="00DC652A" w:rsidRPr="001E39F7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E39F7">
        <w:rPr>
          <w:rFonts w:ascii="Times New Roman" w:eastAsia="Times New Roman" w:hAnsi="Times New Roman"/>
          <w:lang w:eastAsia="pl-PL"/>
        </w:rPr>
        <w:t>O</w:t>
      </w:r>
      <w:r w:rsidR="00DC652A" w:rsidRPr="001E39F7">
        <w:rPr>
          <w:rFonts w:ascii="Times New Roman" w:eastAsia="Times New Roman" w:hAnsi="Times New Roman"/>
          <w:lang w:eastAsia="pl-PL"/>
        </w:rPr>
        <w:t>świadczam, że: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2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2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379AD5BC" w14:textId="77777777" w:rsidR="004374F2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915B961" w14:textId="77777777" w:rsidR="00B51A44" w:rsidRDefault="00B51A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C8CE692" w14:textId="77777777" w:rsidR="00490EE3" w:rsidRDefault="00490EE3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248368B9" w14:textId="77777777" w:rsidR="00BD496C" w:rsidRDefault="00BD496C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31D070C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3BBAC20" w14:textId="444C8C10" w:rsidR="001D125F" w:rsidRDefault="00E27ABB" w:rsidP="005A6DC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BD496C">
      <w:headerReference w:type="default" r:id="rId7"/>
      <w:footerReference w:type="default" r:id="rId8"/>
      <w:pgSz w:w="11906" w:h="16838"/>
      <w:pgMar w:top="1417" w:right="1417" w:bottom="1417" w:left="1417" w:header="708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805195092"/>
      <w:docPartObj>
        <w:docPartGallery w:val="Page Numbers (Bottom of Page)"/>
        <w:docPartUnique/>
      </w:docPartObj>
    </w:sdtPr>
    <w:sdtEndPr/>
    <w:sdtContent>
      <w:p w14:paraId="218702BD" w14:textId="39D0C6B0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5E4A6EA2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F724651" w14:textId="77777777" w:rsid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p w14:paraId="6D54A925" w14:textId="7863A392" w:rsidR="00BD496C" w:rsidRPr="00BD496C" w:rsidRDefault="00BD496C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D496C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D496C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D496C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D496C">
          <w:rPr>
            <w:rFonts w:ascii="Times New Roman" w:eastAsiaTheme="majorEastAsia" w:hAnsi="Times New Roman"/>
            <w:sz w:val="18"/>
            <w:szCs w:val="18"/>
          </w:rPr>
          <w:t>2</w:t>
        </w:r>
        <w:r w:rsidRPr="00BD496C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865D" w14:textId="3CA3C08F" w:rsidR="00C05A4A" w:rsidRPr="00B24F41" w:rsidRDefault="00C05A4A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6C9"/>
    <w:rsid w:val="00006616"/>
    <w:rsid w:val="00025386"/>
    <w:rsid w:val="000423B9"/>
    <w:rsid w:val="00060863"/>
    <w:rsid w:val="00061927"/>
    <w:rsid w:val="00066E37"/>
    <w:rsid w:val="00084786"/>
    <w:rsid w:val="000C60D6"/>
    <w:rsid w:val="000C65FB"/>
    <w:rsid w:val="00107048"/>
    <w:rsid w:val="0016158F"/>
    <w:rsid w:val="001834BF"/>
    <w:rsid w:val="001B5200"/>
    <w:rsid w:val="001C152E"/>
    <w:rsid w:val="001C2314"/>
    <w:rsid w:val="001C4699"/>
    <w:rsid w:val="001D125F"/>
    <w:rsid w:val="001E39F7"/>
    <w:rsid w:val="00202EBF"/>
    <w:rsid w:val="00213980"/>
    <w:rsid w:val="002152AA"/>
    <w:rsid w:val="002174E2"/>
    <w:rsid w:val="0023582B"/>
    <w:rsid w:val="00240391"/>
    <w:rsid w:val="002A2D47"/>
    <w:rsid w:val="002C43D2"/>
    <w:rsid w:val="002F0FCE"/>
    <w:rsid w:val="00327637"/>
    <w:rsid w:val="003313EE"/>
    <w:rsid w:val="003411F2"/>
    <w:rsid w:val="00355BE1"/>
    <w:rsid w:val="003938EC"/>
    <w:rsid w:val="003A49CB"/>
    <w:rsid w:val="003C32FC"/>
    <w:rsid w:val="003D3FBE"/>
    <w:rsid w:val="003E36F7"/>
    <w:rsid w:val="003E3E7F"/>
    <w:rsid w:val="004374F2"/>
    <w:rsid w:val="00460705"/>
    <w:rsid w:val="0046591D"/>
    <w:rsid w:val="00481686"/>
    <w:rsid w:val="0048245B"/>
    <w:rsid w:val="00485239"/>
    <w:rsid w:val="00490EE3"/>
    <w:rsid w:val="00496A59"/>
    <w:rsid w:val="004B1E5E"/>
    <w:rsid w:val="004D70B3"/>
    <w:rsid w:val="004E1E51"/>
    <w:rsid w:val="004E27D7"/>
    <w:rsid w:val="004E5A22"/>
    <w:rsid w:val="004F2087"/>
    <w:rsid w:val="0051346A"/>
    <w:rsid w:val="00517A2A"/>
    <w:rsid w:val="00525B12"/>
    <w:rsid w:val="0055145C"/>
    <w:rsid w:val="005624D8"/>
    <w:rsid w:val="005A6DCA"/>
    <w:rsid w:val="005B14F2"/>
    <w:rsid w:val="00620476"/>
    <w:rsid w:val="00624F9D"/>
    <w:rsid w:val="0064088F"/>
    <w:rsid w:val="0064616A"/>
    <w:rsid w:val="00654A78"/>
    <w:rsid w:val="00657A47"/>
    <w:rsid w:val="0066159F"/>
    <w:rsid w:val="006949A8"/>
    <w:rsid w:val="006C0685"/>
    <w:rsid w:val="006E392A"/>
    <w:rsid w:val="00745A44"/>
    <w:rsid w:val="007666D6"/>
    <w:rsid w:val="007D39CC"/>
    <w:rsid w:val="007D3A50"/>
    <w:rsid w:val="007F637A"/>
    <w:rsid w:val="00804065"/>
    <w:rsid w:val="00824D73"/>
    <w:rsid w:val="00830970"/>
    <w:rsid w:val="00844ADE"/>
    <w:rsid w:val="00852E24"/>
    <w:rsid w:val="008636A7"/>
    <w:rsid w:val="008A012F"/>
    <w:rsid w:val="008A13D4"/>
    <w:rsid w:val="008B223D"/>
    <w:rsid w:val="008B5B2E"/>
    <w:rsid w:val="008B797E"/>
    <w:rsid w:val="008D551E"/>
    <w:rsid w:val="008F2498"/>
    <w:rsid w:val="0093388F"/>
    <w:rsid w:val="009377D5"/>
    <w:rsid w:val="009527B8"/>
    <w:rsid w:val="00974350"/>
    <w:rsid w:val="00977413"/>
    <w:rsid w:val="009C46B0"/>
    <w:rsid w:val="009E3FA6"/>
    <w:rsid w:val="009F3621"/>
    <w:rsid w:val="00A22707"/>
    <w:rsid w:val="00A532B1"/>
    <w:rsid w:val="00A56A6F"/>
    <w:rsid w:val="00A7406C"/>
    <w:rsid w:val="00A87380"/>
    <w:rsid w:val="00AD4EC3"/>
    <w:rsid w:val="00AF7375"/>
    <w:rsid w:val="00B1151E"/>
    <w:rsid w:val="00B24F41"/>
    <w:rsid w:val="00B32F22"/>
    <w:rsid w:val="00B369C8"/>
    <w:rsid w:val="00B443A9"/>
    <w:rsid w:val="00B472F3"/>
    <w:rsid w:val="00B51A44"/>
    <w:rsid w:val="00B60C61"/>
    <w:rsid w:val="00B711A4"/>
    <w:rsid w:val="00B75C60"/>
    <w:rsid w:val="00B76EDF"/>
    <w:rsid w:val="00B77707"/>
    <w:rsid w:val="00B82577"/>
    <w:rsid w:val="00B84A8D"/>
    <w:rsid w:val="00BC4326"/>
    <w:rsid w:val="00BC66F9"/>
    <w:rsid w:val="00BD496C"/>
    <w:rsid w:val="00BD4FAB"/>
    <w:rsid w:val="00BE3BCE"/>
    <w:rsid w:val="00C03D24"/>
    <w:rsid w:val="00C05A4A"/>
    <w:rsid w:val="00C650CD"/>
    <w:rsid w:val="00C86595"/>
    <w:rsid w:val="00C91455"/>
    <w:rsid w:val="00CA23FC"/>
    <w:rsid w:val="00CB29AC"/>
    <w:rsid w:val="00CD69BE"/>
    <w:rsid w:val="00CE24B7"/>
    <w:rsid w:val="00D46EB9"/>
    <w:rsid w:val="00D51513"/>
    <w:rsid w:val="00D55E45"/>
    <w:rsid w:val="00D55FC4"/>
    <w:rsid w:val="00D76E47"/>
    <w:rsid w:val="00D92444"/>
    <w:rsid w:val="00D9320D"/>
    <w:rsid w:val="00D95D2D"/>
    <w:rsid w:val="00D95F4E"/>
    <w:rsid w:val="00DA1F16"/>
    <w:rsid w:val="00DC457B"/>
    <w:rsid w:val="00DC4842"/>
    <w:rsid w:val="00DC587A"/>
    <w:rsid w:val="00DC652A"/>
    <w:rsid w:val="00DE3B21"/>
    <w:rsid w:val="00DE73DD"/>
    <w:rsid w:val="00E15EF4"/>
    <w:rsid w:val="00E164C1"/>
    <w:rsid w:val="00E27ABB"/>
    <w:rsid w:val="00E67109"/>
    <w:rsid w:val="00E854DA"/>
    <w:rsid w:val="00E86D3B"/>
    <w:rsid w:val="00E87509"/>
    <w:rsid w:val="00E93225"/>
    <w:rsid w:val="00EB1A56"/>
    <w:rsid w:val="00EF3368"/>
    <w:rsid w:val="00F12E94"/>
    <w:rsid w:val="00F334B4"/>
    <w:rsid w:val="00F36B02"/>
    <w:rsid w:val="00F534C4"/>
    <w:rsid w:val="00F70D80"/>
    <w:rsid w:val="00F93E02"/>
    <w:rsid w:val="00FB7BA7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2025-09-29T08:31:00Z</cp:lastPrinted>
  <dcterms:created xsi:type="dcterms:W3CDTF">2025-11-27T11:59:00Z</dcterms:created>
  <dcterms:modified xsi:type="dcterms:W3CDTF">2025-11-27T11:59:00Z</dcterms:modified>
</cp:coreProperties>
</file>