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26C" w14:textId="1218C551" w:rsidR="00025386" w:rsidRPr="00490EE3" w:rsidRDefault="00657A47" w:rsidP="00490EE3">
      <w:pPr>
        <w:pStyle w:val="Nagwek4"/>
        <w:spacing w:after="240" w:line="276" w:lineRule="auto"/>
        <w:ind w:left="0"/>
        <w:rPr>
          <w:bCs/>
          <w:iCs/>
          <w:sz w:val="20"/>
        </w:rPr>
      </w:pPr>
      <w:bookmarkStart w:id="0" w:name="_Hlk60301409"/>
      <w:r w:rsidRPr="00490EE3">
        <w:rPr>
          <w:bCs/>
          <w:iCs/>
          <w:sz w:val="20"/>
        </w:rPr>
        <w:t xml:space="preserve">Załącznik nr </w:t>
      </w:r>
      <w:r w:rsidR="000046C9" w:rsidRPr="00490EE3">
        <w:rPr>
          <w:bCs/>
          <w:iCs/>
          <w:sz w:val="20"/>
        </w:rPr>
        <w:t>3</w:t>
      </w:r>
      <w:r w:rsidR="007666D6" w:rsidRPr="00490EE3">
        <w:rPr>
          <w:bCs/>
          <w:iCs/>
          <w:sz w:val="20"/>
        </w:rPr>
        <w:t xml:space="preserve"> do SWZ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666D6" w:rsidRPr="00AF7375" w14:paraId="6428D99B" w14:textId="77777777" w:rsidTr="00490EE3">
        <w:trPr>
          <w:trHeight w:val="515"/>
        </w:trPr>
        <w:tc>
          <w:tcPr>
            <w:tcW w:w="9356" w:type="dxa"/>
          </w:tcPr>
          <w:p w14:paraId="47B0C957" w14:textId="290562E8" w:rsidR="007666D6" w:rsidRPr="00AF7375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699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1C469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Niniejsze zobowiązanie wypełnia podmiot trzeci w przypadku, gdy wykonawca polega na </w:t>
            </w:r>
            <w:r w:rsidR="00D9320D"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08AFFE13" w14:textId="6B3222C4" w:rsidR="005A6DCA" w:rsidRDefault="00213980" w:rsidP="00213980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 w:rsidRPr="005A6DCA">
        <w:rPr>
          <w:rFonts w:ascii="Times New Roman" w:eastAsia="Times New Roman" w:hAnsi="Times New Roman"/>
          <w:lang w:eastAsia="pl-PL"/>
        </w:rPr>
        <w:t xml:space="preserve">Znak </w:t>
      </w:r>
      <w:r w:rsidRPr="001D21C5">
        <w:rPr>
          <w:rFonts w:ascii="Times New Roman" w:eastAsia="Times New Roman" w:hAnsi="Times New Roman"/>
          <w:lang w:eastAsia="pl-PL"/>
        </w:rPr>
        <w:t xml:space="preserve">sprawy: </w:t>
      </w:r>
      <w:r w:rsidR="00C05A4A" w:rsidRPr="001D21C5">
        <w:rPr>
          <w:rFonts w:ascii="Times New Roman" w:eastAsia="Times New Roman" w:hAnsi="Times New Roman"/>
          <w:b/>
          <w:lang w:eastAsia="pl-PL"/>
        </w:rPr>
        <w:t>PCUW.261.</w:t>
      </w:r>
      <w:r w:rsidR="00E854DA" w:rsidRPr="001D21C5">
        <w:rPr>
          <w:rFonts w:ascii="Times New Roman" w:eastAsia="Times New Roman" w:hAnsi="Times New Roman"/>
          <w:b/>
          <w:lang w:eastAsia="pl-PL"/>
        </w:rPr>
        <w:t>2</w:t>
      </w:r>
      <w:r w:rsidR="001D21C5" w:rsidRPr="001D21C5">
        <w:rPr>
          <w:rFonts w:ascii="Times New Roman" w:eastAsia="Times New Roman" w:hAnsi="Times New Roman"/>
          <w:b/>
          <w:lang w:eastAsia="pl-PL"/>
        </w:rPr>
        <w:t>.</w:t>
      </w:r>
      <w:r w:rsidR="00D811DA">
        <w:rPr>
          <w:rFonts w:ascii="Times New Roman" w:eastAsia="Times New Roman" w:hAnsi="Times New Roman"/>
          <w:b/>
          <w:lang w:eastAsia="pl-PL"/>
        </w:rPr>
        <w:t>54</w:t>
      </w:r>
      <w:r w:rsidR="001D21C5" w:rsidRPr="001D21C5">
        <w:rPr>
          <w:rFonts w:ascii="Times New Roman" w:eastAsia="Times New Roman" w:hAnsi="Times New Roman"/>
          <w:b/>
          <w:lang w:eastAsia="pl-PL"/>
        </w:rPr>
        <w:t>.</w:t>
      </w:r>
      <w:r w:rsidR="003D3FBE" w:rsidRPr="001D21C5">
        <w:rPr>
          <w:rFonts w:ascii="Times New Roman" w:eastAsia="Times New Roman" w:hAnsi="Times New Roman"/>
          <w:b/>
          <w:lang w:eastAsia="pl-PL"/>
        </w:rPr>
        <w:t>202</w:t>
      </w:r>
      <w:r w:rsidR="00496A59" w:rsidRPr="001D21C5">
        <w:rPr>
          <w:rFonts w:ascii="Times New Roman" w:eastAsia="Times New Roman" w:hAnsi="Times New Roman"/>
          <w:b/>
          <w:lang w:eastAsia="pl-PL"/>
        </w:rPr>
        <w:t>5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A6DCA" w14:paraId="479D0344" w14:textId="77777777" w:rsidTr="000F0A83">
        <w:trPr>
          <w:trHeight w:val="73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0C2434F" w14:textId="5254E5B3" w:rsidR="005A6DCA" w:rsidRPr="005A6DCA" w:rsidRDefault="005A6DCA" w:rsidP="005A6DC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A6DCA">
              <w:rPr>
                <w:rFonts w:ascii="Times New Roman" w:hAnsi="Times New Roman"/>
                <w:b/>
                <w:bCs/>
              </w:rPr>
              <w:t>ZOBOWIĄZANIE PODMIOTU UDOSTĘPNIAJĄCEGO ZASOBY</w:t>
            </w:r>
          </w:p>
        </w:tc>
      </w:tr>
    </w:tbl>
    <w:p w14:paraId="2182CDAE" w14:textId="77777777" w:rsidR="004E27D7" w:rsidRPr="001C4699" w:rsidRDefault="00E27ABB" w:rsidP="00E854DA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Ja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(My) niżej podpisany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(i)</w:t>
      </w:r>
      <w:r w:rsidR="004E27D7" w:rsidRPr="001C4699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Pr="001C4699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 w:rsidRPr="001C4699">
        <w:rPr>
          <w:rFonts w:ascii="Times New Roman" w:eastAsia="Times New Roman" w:hAnsi="Times New Roman"/>
          <w:lang w:eastAsia="pl-PL"/>
        </w:rPr>
        <w:t>……</w:t>
      </w:r>
      <w:r w:rsidR="00DC652A" w:rsidRPr="001C4699">
        <w:rPr>
          <w:rFonts w:ascii="Times New Roman" w:eastAsia="Times New Roman" w:hAnsi="Times New Roman"/>
          <w:lang w:eastAsia="pl-PL"/>
        </w:rPr>
        <w:t>………………………………..</w:t>
      </w:r>
      <w:r w:rsidR="00E67109" w:rsidRPr="001C4699">
        <w:rPr>
          <w:rFonts w:ascii="Times New Roman" w:eastAsia="Times New Roman" w:hAnsi="Times New Roman"/>
          <w:lang w:eastAsia="pl-PL"/>
        </w:rPr>
        <w:t>…..</w:t>
      </w:r>
      <w:r w:rsidRPr="001C469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1C4699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(imię</w:t>
      </w:r>
      <w:r w:rsidR="00E67109" w:rsidRPr="001C4699">
        <w:rPr>
          <w:rFonts w:ascii="Times New Roman" w:eastAsia="Times New Roman" w:hAnsi="Times New Roman"/>
          <w:i/>
          <w:lang w:eastAsia="pl-PL"/>
        </w:rPr>
        <w:t xml:space="preserve"> i </w:t>
      </w:r>
      <w:r w:rsidRPr="001C4699">
        <w:rPr>
          <w:rFonts w:ascii="Times New Roman" w:eastAsia="Times New Roman" w:hAnsi="Times New Roman"/>
          <w:i/>
          <w:lang w:eastAsia="pl-PL"/>
        </w:rPr>
        <w:t xml:space="preserve">nazwisko </w:t>
      </w:r>
      <w:r w:rsidR="00E67109" w:rsidRPr="001C4699">
        <w:rPr>
          <w:rFonts w:ascii="Times New Roman" w:eastAsia="Times New Roman" w:hAnsi="Times New Roman"/>
          <w:i/>
          <w:lang w:eastAsia="pl-PL"/>
        </w:rPr>
        <w:t>osoby upoważnionej do reprezent</w:t>
      </w:r>
      <w:r w:rsidR="004E27D7" w:rsidRPr="001C4699">
        <w:rPr>
          <w:rFonts w:ascii="Times New Roman" w:eastAsia="Times New Roman" w:hAnsi="Times New Roman"/>
          <w:i/>
          <w:lang w:eastAsia="pl-PL"/>
        </w:rPr>
        <w:t>owania</w:t>
      </w:r>
      <w:r w:rsidR="00E67109" w:rsidRPr="001C4699">
        <w:rPr>
          <w:rFonts w:ascii="Times New Roman" w:eastAsia="Times New Roman" w:hAnsi="Times New Roman"/>
          <w:i/>
          <w:lang w:eastAsia="pl-PL"/>
        </w:rPr>
        <w:t xml:space="preserve"> podmiotu udostępniającego zasoby</w:t>
      </w:r>
      <w:r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1DE6ADFC" w14:textId="77777777" w:rsidR="00E27ABB" w:rsidRPr="001C4699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</w:t>
      </w:r>
      <w:r w:rsidR="00620476" w:rsidRPr="001C4699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1C4699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…………………………….………………………………….…………………………………</w:t>
      </w:r>
    </w:p>
    <w:p w14:paraId="76080060" w14:textId="77777777" w:rsidR="00E27ABB" w:rsidRPr="001C4699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 xml:space="preserve">(nazwa i adres  </w:t>
      </w:r>
      <w:r w:rsidR="00824D73" w:rsidRPr="001C4699">
        <w:rPr>
          <w:rFonts w:ascii="Times New Roman" w:eastAsia="Times New Roman" w:hAnsi="Times New Roman"/>
          <w:i/>
          <w:lang w:eastAsia="pl-PL"/>
        </w:rPr>
        <w:t>podmiotu udostępniającego zasoby</w:t>
      </w:r>
      <w:r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2C035D02" w14:textId="6B280E98" w:rsidR="00E27ABB" w:rsidRPr="001C4699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1C4699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 w:rsidRPr="001C4699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1C4699">
        <w:rPr>
          <w:rFonts w:ascii="Times New Roman" w:hAnsi="Times New Roman"/>
        </w:rPr>
        <w:t xml:space="preserve"> ustawy </w:t>
      </w:r>
      <w:r w:rsidR="00EF3368" w:rsidRPr="001C4699">
        <w:rPr>
          <w:rFonts w:ascii="Times New Roman" w:hAnsi="Times New Roman"/>
        </w:rPr>
        <w:t>z dnia 11 września 2019</w:t>
      </w:r>
      <w:r w:rsidR="004B1E5E" w:rsidRPr="001C4699">
        <w:rPr>
          <w:rFonts w:ascii="Times New Roman" w:hAnsi="Times New Roman"/>
        </w:rPr>
        <w:t xml:space="preserve"> </w:t>
      </w:r>
      <w:r w:rsidR="00EF3368" w:rsidRPr="001C4699">
        <w:rPr>
          <w:rFonts w:ascii="Times New Roman" w:hAnsi="Times New Roman"/>
        </w:rPr>
        <w:t xml:space="preserve">r. Prawo zamówień publicznych </w:t>
      </w:r>
      <w:r w:rsidR="00C05A4A" w:rsidRPr="001C4699">
        <w:rPr>
          <w:rFonts w:ascii="Times New Roman" w:hAnsi="Times New Roman"/>
        </w:rPr>
        <w:t>(</w:t>
      </w:r>
      <w:r w:rsidR="00DC457B" w:rsidRPr="001C4699">
        <w:rPr>
          <w:rFonts w:ascii="Times New Roman" w:hAnsi="Times New Roman"/>
        </w:rPr>
        <w:t>tj.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Dz.U. </w:t>
      </w:r>
      <w:r w:rsidR="004B1E5E" w:rsidRPr="001C4699">
        <w:rPr>
          <w:rFonts w:ascii="Times New Roman" w:hAnsi="Times New Roman"/>
        </w:rPr>
        <w:t>z 202</w:t>
      </w:r>
      <w:r w:rsidR="00B472F3">
        <w:rPr>
          <w:rFonts w:ascii="Times New Roman" w:hAnsi="Times New Roman"/>
        </w:rPr>
        <w:t>4</w:t>
      </w:r>
      <w:r w:rsidR="004B1E5E" w:rsidRPr="001C4699">
        <w:rPr>
          <w:rFonts w:ascii="Times New Roman" w:hAnsi="Times New Roman"/>
        </w:rPr>
        <w:t xml:space="preserve"> r.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poz. </w:t>
      </w:r>
      <w:r w:rsidR="00B472F3">
        <w:rPr>
          <w:rFonts w:ascii="Times New Roman" w:hAnsi="Times New Roman"/>
        </w:rPr>
        <w:t>1320</w:t>
      </w:r>
      <w:r w:rsidR="00DA2869">
        <w:rPr>
          <w:rFonts w:ascii="Times New Roman" w:hAnsi="Times New Roman"/>
        </w:rPr>
        <w:t xml:space="preserve"> ze zm.</w:t>
      </w:r>
      <w:r w:rsidR="00C05A4A" w:rsidRPr="001C4699">
        <w:rPr>
          <w:rFonts w:ascii="Times New Roman" w:hAnsi="Times New Roman"/>
        </w:rPr>
        <w:t>)</w:t>
      </w:r>
      <w:r w:rsidR="00E27ABB" w:rsidRPr="001C4699">
        <w:rPr>
          <w:rFonts w:ascii="Times New Roman" w:eastAsia="Times New Roman" w:hAnsi="Times New Roman"/>
          <w:lang w:eastAsia="pl-PL"/>
        </w:rPr>
        <w:t xml:space="preserve">, </w:t>
      </w:r>
      <w:r w:rsidR="00EF3368" w:rsidRPr="001C4699">
        <w:rPr>
          <w:rFonts w:ascii="Times New Roman" w:eastAsia="Times New Roman" w:hAnsi="Times New Roman"/>
          <w:lang w:eastAsia="pl-PL"/>
        </w:rPr>
        <w:t>do oddania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nw. zasobów:</w:t>
      </w:r>
    </w:p>
    <w:p w14:paraId="1813F291" w14:textId="77777777" w:rsidR="00E27ABB" w:rsidRPr="001C4699" w:rsidRDefault="00E27ABB" w:rsidP="001B5200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 w:rsidRPr="001C4699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1C4699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</w:t>
      </w:r>
      <w:r w:rsidR="00DC652A" w:rsidRPr="001C4699">
        <w:rPr>
          <w:rFonts w:ascii="Times New Roman" w:eastAsia="Times New Roman" w:hAnsi="Times New Roman"/>
          <w:i/>
          <w:lang w:eastAsia="pl-PL"/>
        </w:rPr>
        <w:t>określenie zasobów</w:t>
      </w:r>
      <w:r w:rsidR="00E27ABB"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42893E59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do dyspozycji Wykonawcy:</w:t>
      </w:r>
    </w:p>
    <w:p w14:paraId="2629B98B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…………………………………………………………………....…………………………….………...</w:t>
      </w:r>
    </w:p>
    <w:p w14:paraId="29BFE1D7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(nazwa i adres Wykonawcy składającego ofertę)</w:t>
      </w:r>
    </w:p>
    <w:p w14:paraId="36B4CC52" w14:textId="77777777" w:rsidR="000C60D6" w:rsidRPr="00060863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na </w:t>
      </w:r>
      <w:r w:rsidR="00A87380" w:rsidRPr="00060863">
        <w:rPr>
          <w:rFonts w:ascii="Times New Roman" w:eastAsia="Times New Roman" w:hAnsi="Times New Roman"/>
          <w:lang w:eastAsia="pl-PL"/>
        </w:rPr>
        <w:t xml:space="preserve">potrzeby </w:t>
      </w:r>
      <w:r w:rsidR="00620476" w:rsidRPr="00060863">
        <w:rPr>
          <w:rFonts w:ascii="Times New Roman" w:eastAsia="Times New Roman" w:hAnsi="Times New Roman"/>
          <w:lang w:eastAsia="pl-PL"/>
        </w:rPr>
        <w:t>realizacji</w:t>
      </w:r>
      <w:r w:rsidRPr="00060863">
        <w:rPr>
          <w:rFonts w:ascii="Times New Roman" w:eastAsia="Times New Roman" w:hAnsi="Times New Roman"/>
          <w:lang w:eastAsia="pl-PL"/>
        </w:rPr>
        <w:t xml:space="preserve"> zamówienia pn.:</w:t>
      </w:r>
      <w:r w:rsidR="000C60D6" w:rsidRPr="00060863">
        <w:rPr>
          <w:rFonts w:ascii="Times New Roman" w:eastAsia="Times New Roman" w:hAnsi="Times New Roman"/>
          <w:lang w:eastAsia="pl-PL"/>
        </w:rPr>
        <w:t xml:space="preserve"> </w:t>
      </w:r>
    </w:p>
    <w:p w14:paraId="3364E980" w14:textId="07C12236" w:rsidR="00C957A2" w:rsidRPr="00C957A2" w:rsidRDefault="002709FD" w:rsidP="00C957A2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</w:rPr>
      </w:pPr>
      <w:r w:rsidRPr="002709FD">
        <w:rPr>
          <w:rFonts w:ascii="Times New Roman" w:hAnsi="Times New Roman"/>
          <w:b/>
        </w:rPr>
        <w:t xml:space="preserve">Wykonanie w formule zaprojektuj i wybuduj zadania pn. Termomodernizacja budynku </w:t>
      </w:r>
      <w:r>
        <w:rPr>
          <w:rFonts w:ascii="Times New Roman" w:hAnsi="Times New Roman"/>
          <w:b/>
        </w:rPr>
        <w:br/>
      </w:r>
      <w:r w:rsidRPr="002709FD">
        <w:rPr>
          <w:rFonts w:ascii="Times New Roman" w:hAnsi="Times New Roman"/>
          <w:b/>
        </w:rPr>
        <w:t xml:space="preserve">Zespołu Szkół Zawodowych w Rawiczu  w ramach projektu „Kompleksowa modernizacja energetyczna budynków Zespołu Szkół Zawodowych w Rawiczu </w:t>
      </w:r>
      <w:r>
        <w:rPr>
          <w:rFonts w:ascii="Times New Roman" w:hAnsi="Times New Roman"/>
          <w:b/>
        </w:rPr>
        <w:br/>
      </w:r>
      <w:r w:rsidRPr="002709FD">
        <w:rPr>
          <w:rFonts w:ascii="Times New Roman" w:hAnsi="Times New Roman"/>
          <w:b/>
        </w:rPr>
        <w:t>i Powiatowego Centrum Usług Wspólnych w Rawiczu".</w:t>
      </w:r>
    </w:p>
    <w:p w14:paraId="73CB0AFC" w14:textId="77777777" w:rsidR="006160AF" w:rsidRDefault="006160AF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</w:p>
    <w:p w14:paraId="3673983A" w14:textId="6D83C936" w:rsidR="00DC652A" w:rsidRPr="001E39F7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1E39F7">
        <w:rPr>
          <w:rFonts w:ascii="Times New Roman" w:eastAsia="Times New Roman" w:hAnsi="Times New Roman"/>
          <w:lang w:eastAsia="pl-PL"/>
        </w:rPr>
        <w:t>O</w:t>
      </w:r>
      <w:r w:rsidR="00DC652A" w:rsidRPr="001E39F7">
        <w:rPr>
          <w:rFonts w:ascii="Times New Roman" w:eastAsia="Times New Roman" w:hAnsi="Times New Roman"/>
          <w:lang w:eastAsia="pl-PL"/>
        </w:rPr>
        <w:t>świadczam, że:</w:t>
      </w:r>
    </w:p>
    <w:p w14:paraId="0BA3AE88" w14:textId="77777777" w:rsidR="00DC652A" w:rsidRPr="001C4699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u</w:t>
      </w:r>
      <w:r w:rsidR="00DC652A" w:rsidRPr="001C4699">
        <w:rPr>
          <w:rFonts w:ascii="Times New Roman" w:eastAsia="Times New Roman" w:hAnsi="Times New Roman"/>
          <w:lang w:eastAsia="pl-PL"/>
        </w:rPr>
        <w:t>dostę</w:t>
      </w:r>
      <w:r w:rsidRPr="001C4699">
        <w:rPr>
          <w:rFonts w:ascii="Times New Roman" w:eastAsia="Times New Roman" w:hAnsi="Times New Roman"/>
          <w:lang w:eastAsia="pl-PL"/>
        </w:rPr>
        <w:t>p</w:t>
      </w:r>
      <w:r w:rsidR="00DC652A" w:rsidRPr="001C4699">
        <w:rPr>
          <w:rFonts w:ascii="Times New Roman" w:eastAsia="Times New Roman" w:hAnsi="Times New Roman"/>
          <w:lang w:eastAsia="pl-PL"/>
        </w:rPr>
        <w:t>ni</w:t>
      </w:r>
      <w:r w:rsidRPr="001C4699">
        <w:rPr>
          <w:rFonts w:ascii="Times New Roman" w:eastAsia="Times New Roman" w:hAnsi="Times New Roman"/>
          <w:lang w:eastAsia="pl-PL"/>
        </w:rPr>
        <w:t>ę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2E55188E" w14:textId="77777777" w:rsidR="0093388F" w:rsidRPr="001C4699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następujący:</w:t>
      </w:r>
    </w:p>
    <w:p w14:paraId="119BDB00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1" w:name="_Hlk60300768"/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bookmarkEnd w:id="1"/>
    <w:p w14:paraId="232D598E" w14:textId="77777777" w:rsidR="00CB29AC" w:rsidRPr="001C4699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zakres mojego udziału przy realizacji zamówienia publicznego będzie następujący:</w:t>
      </w:r>
    </w:p>
    <w:p w14:paraId="1DD16C2A" w14:textId="77777777" w:rsidR="00CB29AC" w:rsidRPr="001C4699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77777777" w:rsidR="00830970" w:rsidRPr="001C4699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okres </w:t>
      </w:r>
      <w:r w:rsidR="00830970" w:rsidRPr="001C4699">
        <w:rPr>
          <w:rFonts w:ascii="Times New Roman" w:eastAsia="Times New Roman" w:hAnsi="Times New Roman"/>
          <w:lang w:eastAsia="pl-PL"/>
        </w:rPr>
        <w:t xml:space="preserve">mojego </w:t>
      </w:r>
      <w:r w:rsidRPr="001C4699"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 w:rsidRPr="001C4699">
        <w:rPr>
          <w:rFonts w:ascii="Times New Roman" w:eastAsia="Times New Roman" w:hAnsi="Times New Roman"/>
          <w:lang w:eastAsia="pl-PL"/>
        </w:rPr>
        <w:t>będzie następujący:</w:t>
      </w:r>
    </w:p>
    <w:p w14:paraId="6F089722" w14:textId="6CF249C3" w:rsidR="00E27ABB" w:rsidRPr="000C60D6" w:rsidRDefault="00830970" w:rsidP="000C60D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</w:p>
    <w:p w14:paraId="379AD5BC" w14:textId="77777777" w:rsidR="004374F2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5915B961" w14:textId="77777777" w:rsidR="00B51A44" w:rsidRDefault="00B51A44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C8CE692" w14:textId="77777777" w:rsidR="00490EE3" w:rsidRDefault="00490EE3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7B6561F6" w14:textId="77777777" w:rsidR="00BD496C" w:rsidRDefault="00BD496C" w:rsidP="000F0A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7ED0D2EF" w14:textId="77777777" w:rsidR="00BD496C" w:rsidRDefault="00BD496C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7CE5646" w14:textId="77777777" w:rsidR="00BD496C" w:rsidRDefault="00BD496C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48368B9" w14:textId="77777777" w:rsidR="00BD496C" w:rsidRDefault="00BD496C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5FE7D39" w14:textId="31D070C8" w:rsidR="00B51A44" w:rsidRDefault="00E27ABB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………………….…………………..………………………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data)                </w:t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  <w:t xml:space="preserve">     </w:t>
      </w:r>
      <w:r w:rsidR="00B51A44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(podpis osoby uprawnionej do składania  oświadczeń</w:t>
      </w:r>
    </w:p>
    <w:p w14:paraId="73E4C75A" w14:textId="167E8806" w:rsidR="00B51A44" w:rsidRPr="00B51A44" w:rsidRDefault="00B51A44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woli w imieniu podmiotu udostępniającego zasoby)</w:t>
      </w:r>
    </w:p>
    <w:p w14:paraId="6FC9DCC0" w14:textId="2AC0B16C" w:rsidR="00E27ABB" w:rsidRPr="001D125F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3BBAC20" w14:textId="444C8C10" w:rsidR="001D125F" w:rsidRDefault="00E27ABB" w:rsidP="005A6D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</w:t>
      </w: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bookmarkEnd w:id="0"/>
    </w:p>
    <w:p w14:paraId="7B65509B" w14:textId="246F39DC" w:rsidR="001D125F" w:rsidRPr="001D125F" w:rsidRDefault="001D125F" w:rsidP="001D125F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l-PL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p w14:paraId="78D24ACF" w14:textId="77777777" w:rsidR="001D125F" w:rsidRPr="001D125F" w:rsidRDefault="001D125F" w:rsidP="001D125F">
      <w:pPr>
        <w:autoSpaceDE w:val="0"/>
        <w:autoSpaceDN w:val="0"/>
        <w:adjustRightInd w:val="0"/>
        <w:rPr>
          <w:rFonts w:ascii="Times New Roman" w:eastAsia="Batang" w:hAnsi="Times New Roman"/>
          <w:b/>
          <w:i/>
          <w:iCs/>
          <w:sz w:val="14"/>
          <w:szCs w:val="16"/>
        </w:rPr>
      </w:pPr>
    </w:p>
    <w:p w14:paraId="03957C2D" w14:textId="77777777" w:rsidR="001D125F" w:rsidRPr="001D125F" w:rsidRDefault="001D125F" w:rsidP="001D125F">
      <w:pPr>
        <w:spacing w:before="60" w:after="60" w:line="240" w:lineRule="auto"/>
        <w:rPr>
          <w:rFonts w:ascii="Times New Roman" w:hAnsi="Times New Roman"/>
          <w:sz w:val="20"/>
        </w:rPr>
      </w:pPr>
    </w:p>
    <w:sectPr w:rsidR="001D125F" w:rsidRPr="001D125F" w:rsidSect="008E58A1">
      <w:headerReference w:type="default" r:id="rId7"/>
      <w:footerReference w:type="default" r:id="rId8"/>
      <w:pgSz w:w="11906" w:h="16838"/>
      <w:pgMar w:top="1417" w:right="1417" w:bottom="1417" w:left="1417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AB60" w14:textId="77777777" w:rsidR="003C32FC" w:rsidRDefault="003C32FC" w:rsidP="00025386">
      <w:pPr>
        <w:spacing w:after="0" w:line="240" w:lineRule="auto"/>
      </w:pPr>
      <w:r>
        <w:separator/>
      </w:r>
    </w:p>
  </w:endnote>
  <w:endnote w:type="continuationSeparator" w:id="0">
    <w:p w14:paraId="4A525050" w14:textId="77777777" w:rsidR="003C32FC" w:rsidRDefault="003C32FC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/>
        <w:sz w:val="18"/>
        <w:szCs w:val="18"/>
      </w:rPr>
      <w:id w:val="1805195092"/>
      <w:docPartObj>
        <w:docPartGallery w:val="Page Numbers (Bottom of Page)"/>
        <w:docPartUnique/>
      </w:docPartObj>
    </w:sdtPr>
    <w:sdtEndPr/>
    <w:sdtContent>
      <w:p w14:paraId="218702BD" w14:textId="39D0C6B0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5E4A6EA2" w14:textId="77777777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6F724651" w14:textId="77777777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6D54A925" w14:textId="7863A392" w:rsidR="00BD496C" w:rsidRP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 w:rsidRPr="00BD496C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BD496C">
          <w:rPr>
            <w:rFonts w:ascii="Times New Roman" w:eastAsiaTheme="minorEastAsia" w:hAnsi="Times New Roman"/>
            <w:sz w:val="18"/>
            <w:szCs w:val="18"/>
          </w:rPr>
          <w:fldChar w:fldCharType="begin"/>
        </w:r>
        <w:r w:rsidRPr="00BD496C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BD496C">
          <w:rPr>
            <w:rFonts w:ascii="Times New Roman" w:eastAsiaTheme="minorEastAsia" w:hAnsi="Times New Roman"/>
            <w:sz w:val="18"/>
            <w:szCs w:val="18"/>
          </w:rPr>
          <w:fldChar w:fldCharType="separate"/>
        </w:r>
        <w:r w:rsidRPr="00BD496C">
          <w:rPr>
            <w:rFonts w:ascii="Times New Roman" w:eastAsiaTheme="majorEastAsia" w:hAnsi="Times New Roman"/>
            <w:sz w:val="18"/>
            <w:szCs w:val="18"/>
          </w:rPr>
          <w:t>2</w:t>
        </w:r>
        <w:r w:rsidRPr="00BD496C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7A4B025C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1ED0" w14:textId="77777777" w:rsidR="003C32FC" w:rsidRDefault="003C32FC" w:rsidP="00025386">
      <w:pPr>
        <w:spacing w:after="0" w:line="240" w:lineRule="auto"/>
      </w:pPr>
      <w:r>
        <w:separator/>
      </w:r>
    </w:p>
  </w:footnote>
  <w:footnote w:type="continuationSeparator" w:id="0">
    <w:p w14:paraId="275E4B16" w14:textId="77777777" w:rsidR="003C32FC" w:rsidRDefault="003C32FC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865D" w14:textId="57316FD7" w:rsidR="00C05A4A" w:rsidRPr="00B24F41" w:rsidRDefault="000F0A83" w:rsidP="003E3E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color w:val="4472C4" w:themeColor="accent1"/>
        <w:lang w:eastAsia="pl-PL"/>
      </w:rPr>
    </w:pPr>
    <w:r>
      <w:rPr>
        <w:rFonts w:ascii="Times New Roman" w:eastAsia="Times New Roman" w:hAnsi="Times New Roman"/>
        <w:noProof/>
        <w:color w:val="4472C4" w:themeColor="accent1"/>
        <w:lang w:eastAsia="pl-PL"/>
      </w:rPr>
      <w:drawing>
        <wp:anchor distT="0" distB="0" distL="114300" distR="114300" simplePos="0" relativeHeight="251658240" behindDoc="0" locked="0" layoutInCell="1" allowOverlap="1" wp14:anchorId="1E9C6A7E" wp14:editId="7B057351">
          <wp:simplePos x="0" y="0"/>
          <wp:positionH relativeFrom="column">
            <wp:posOffset>-4445</wp:posOffset>
          </wp:positionH>
          <wp:positionV relativeFrom="paragraph">
            <wp:posOffset>-325755</wp:posOffset>
          </wp:positionV>
          <wp:extent cx="5760720" cy="758190"/>
          <wp:effectExtent l="0" t="0" r="0" b="3810"/>
          <wp:wrapNone/>
          <wp:docPr id="1510685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685797" name="Obraz 1510685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DE"/>
    <w:rsid w:val="000046C9"/>
    <w:rsid w:val="00006616"/>
    <w:rsid w:val="00025386"/>
    <w:rsid w:val="000423B9"/>
    <w:rsid w:val="00060863"/>
    <w:rsid w:val="00061927"/>
    <w:rsid w:val="00066E37"/>
    <w:rsid w:val="00084786"/>
    <w:rsid w:val="000C60D6"/>
    <w:rsid w:val="000F0A83"/>
    <w:rsid w:val="0016158F"/>
    <w:rsid w:val="00182D69"/>
    <w:rsid w:val="001834BF"/>
    <w:rsid w:val="001B5200"/>
    <w:rsid w:val="001C152E"/>
    <w:rsid w:val="001C16C0"/>
    <w:rsid w:val="001C2314"/>
    <w:rsid w:val="001C4699"/>
    <w:rsid w:val="001D125F"/>
    <w:rsid w:val="001D21C5"/>
    <w:rsid w:val="001E39F7"/>
    <w:rsid w:val="00202EBF"/>
    <w:rsid w:val="00213980"/>
    <w:rsid w:val="002152AA"/>
    <w:rsid w:val="0023582B"/>
    <w:rsid w:val="00240391"/>
    <w:rsid w:val="002709FD"/>
    <w:rsid w:val="002A2D47"/>
    <w:rsid w:val="002F0FCE"/>
    <w:rsid w:val="00327637"/>
    <w:rsid w:val="003313EE"/>
    <w:rsid w:val="003C32FC"/>
    <w:rsid w:val="003C7608"/>
    <w:rsid w:val="003D3FBE"/>
    <w:rsid w:val="003E3E7F"/>
    <w:rsid w:val="0043057F"/>
    <w:rsid w:val="004374F2"/>
    <w:rsid w:val="00450DD7"/>
    <w:rsid w:val="0045124F"/>
    <w:rsid w:val="00457729"/>
    <w:rsid w:val="00460705"/>
    <w:rsid w:val="0046591D"/>
    <w:rsid w:val="00465DEF"/>
    <w:rsid w:val="00481686"/>
    <w:rsid w:val="00485239"/>
    <w:rsid w:val="00490EE3"/>
    <w:rsid w:val="00496A59"/>
    <w:rsid w:val="004B1E5E"/>
    <w:rsid w:val="004D70B3"/>
    <w:rsid w:val="004E1E51"/>
    <w:rsid w:val="004E27D7"/>
    <w:rsid w:val="0051346A"/>
    <w:rsid w:val="00517A2A"/>
    <w:rsid w:val="0055145C"/>
    <w:rsid w:val="005624D8"/>
    <w:rsid w:val="005A6DCA"/>
    <w:rsid w:val="005B14F2"/>
    <w:rsid w:val="005F6CBC"/>
    <w:rsid w:val="006160AF"/>
    <w:rsid w:val="00620476"/>
    <w:rsid w:val="00624F9D"/>
    <w:rsid w:val="0064088F"/>
    <w:rsid w:val="0064616A"/>
    <w:rsid w:val="00654A78"/>
    <w:rsid w:val="00657A47"/>
    <w:rsid w:val="0066159F"/>
    <w:rsid w:val="00685D93"/>
    <w:rsid w:val="006949A8"/>
    <w:rsid w:val="006C0685"/>
    <w:rsid w:val="006E392A"/>
    <w:rsid w:val="00721153"/>
    <w:rsid w:val="00745A44"/>
    <w:rsid w:val="007666D6"/>
    <w:rsid w:val="007C0EE0"/>
    <w:rsid w:val="007D39CC"/>
    <w:rsid w:val="007D3A50"/>
    <w:rsid w:val="007F637A"/>
    <w:rsid w:val="00804065"/>
    <w:rsid w:val="00824D73"/>
    <w:rsid w:val="00825719"/>
    <w:rsid w:val="00830970"/>
    <w:rsid w:val="00844ADE"/>
    <w:rsid w:val="00852E24"/>
    <w:rsid w:val="008636A7"/>
    <w:rsid w:val="008A012F"/>
    <w:rsid w:val="008A13D4"/>
    <w:rsid w:val="008B223D"/>
    <w:rsid w:val="008B797E"/>
    <w:rsid w:val="008D551E"/>
    <w:rsid w:val="008E58A1"/>
    <w:rsid w:val="008F2498"/>
    <w:rsid w:val="0093388F"/>
    <w:rsid w:val="009377D5"/>
    <w:rsid w:val="009527B8"/>
    <w:rsid w:val="00974350"/>
    <w:rsid w:val="00977413"/>
    <w:rsid w:val="009C46B0"/>
    <w:rsid w:val="009E3FA6"/>
    <w:rsid w:val="009F3621"/>
    <w:rsid w:val="00A22707"/>
    <w:rsid w:val="00A532B1"/>
    <w:rsid w:val="00A56A6F"/>
    <w:rsid w:val="00A7406C"/>
    <w:rsid w:val="00A87380"/>
    <w:rsid w:val="00AA3118"/>
    <w:rsid w:val="00AC0352"/>
    <w:rsid w:val="00AD4EC3"/>
    <w:rsid w:val="00AF7375"/>
    <w:rsid w:val="00B1151E"/>
    <w:rsid w:val="00B24F41"/>
    <w:rsid w:val="00B32F22"/>
    <w:rsid w:val="00B369C8"/>
    <w:rsid w:val="00B443A9"/>
    <w:rsid w:val="00B472F3"/>
    <w:rsid w:val="00B51A44"/>
    <w:rsid w:val="00B711A4"/>
    <w:rsid w:val="00B75C60"/>
    <w:rsid w:val="00B76EDF"/>
    <w:rsid w:val="00B77707"/>
    <w:rsid w:val="00B82577"/>
    <w:rsid w:val="00B84A8D"/>
    <w:rsid w:val="00BD445D"/>
    <w:rsid w:val="00BD496C"/>
    <w:rsid w:val="00BD4EEE"/>
    <w:rsid w:val="00BD4FAB"/>
    <w:rsid w:val="00BE3BCE"/>
    <w:rsid w:val="00C03D24"/>
    <w:rsid w:val="00C05A4A"/>
    <w:rsid w:val="00C20324"/>
    <w:rsid w:val="00C52BA6"/>
    <w:rsid w:val="00C650CD"/>
    <w:rsid w:val="00C86595"/>
    <w:rsid w:val="00C91455"/>
    <w:rsid w:val="00C957A2"/>
    <w:rsid w:val="00CB29AC"/>
    <w:rsid w:val="00CE24B7"/>
    <w:rsid w:val="00D02E6F"/>
    <w:rsid w:val="00D55FC4"/>
    <w:rsid w:val="00D76E47"/>
    <w:rsid w:val="00D811DA"/>
    <w:rsid w:val="00D92444"/>
    <w:rsid w:val="00D9320D"/>
    <w:rsid w:val="00D95D2D"/>
    <w:rsid w:val="00D95F4E"/>
    <w:rsid w:val="00DA2869"/>
    <w:rsid w:val="00DC457B"/>
    <w:rsid w:val="00DC4842"/>
    <w:rsid w:val="00DC587A"/>
    <w:rsid w:val="00DC652A"/>
    <w:rsid w:val="00DE3B21"/>
    <w:rsid w:val="00DE73DD"/>
    <w:rsid w:val="00E164C1"/>
    <w:rsid w:val="00E27ABB"/>
    <w:rsid w:val="00E67109"/>
    <w:rsid w:val="00E854DA"/>
    <w:rsid w:val="00E86D3B"/>
    <w:rsid w:val="00E87509"/>
    <w:rsid w:val="00E93225"/>
    <w:rsid w:val="00EB1A56"/>
    <w:rsid w:val="00ED68AA"/>
    <w:rsid w:val="00EF3368"/>
    <w:rsid w:val="00F12E94"/>
    <w:rsid w:val="00F334B4"/>
    <w:rsid w:val="00F36B02"/>
    <w:rsid w:val="00F534C4"/>
    <w:rsid w:val="00F70D80"/>
    <w:rsid w:val="00FB7BA7"/>
    <w:rsid w:val="00FE0B14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Kamila Cichańska-Wrąbel</cp:lastModifiedBy>
  <cp:revision>2</cp:revision>
  <cp:lastPrinted>2025-10-31T11:05:00Z</cp:lastPrinted>
  <dcterms:created xsi:type="dcterms:W3CDTF">2025-12-05T10:29:00Z</dcterms:created>
  <dcterms:modified xsi:type="dcterms:W3CDTF">2025-12-05T10:29:00Z</dcterms:modified>
</cp:coreProperties>
</file>