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FBE0" w14:textId="18FD556E" w:rsidR="00843A88" w:rsidRPr="003A74D7" w:rsidRDefault="004D2C16" w:rsidP="002D0805">
      <w:pPr>
        <w:spacing w:after="480"/>
        <w:jc w:val="right"/>
        <w:rPr>
          <w:sz w:val="24"/>
          <w:szCs w:val="24"/>
        </w:rPr>
      </w:pPr>
      <w:r w:rsidRPr="003A74D7">
        <w:rPr>
          <w:sz w:val="24"/>
          <w:szCs w:val="24"/>
        </w:rPr>
        <w:t>Rawicz</w:t>
      </w:r>
      <w:r w:rsidR="002D0805" w:rsidRPr="003A74D7">
        <w:rPr>
          <w:sz w:val="24"/>
          <w:szCs w:val="24"/>
        </w:rPr>
        <w:t>, dnia 1</w:t>
      </w:r>
      <w:r w:rsidR="004D1B10">
        <w:rPr>
          <w:sz w:val="24"/>
          <w:szCs w:val="24"/>
        </w:rPr>
        <w:t>2</w:t>
      </w:r>
      <w:r w:rsidR="002D0805" w:rsidRPr="003A74D7">
        <w:rPr>
          <w:sz w:val="24"/>
          <w:szCs w:val="24"/>
        </w:rPr>
        <w:t>.12.2025 r.</w:t>
      </w:r>
    </w:p>
    <w:p w14:paraId="5DF57D37" w14:textId="77777777" w:rsidR="00843A88" w:rsidRPr="003A74D7" w:rsidRDefault="004D2C16" w:rsidP="002D0805">
      <w:pPr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>Powiatowe Centrum Usług Wspólnych w Rawiczu</w:t>
      </w:r>
    </w:p>
    <w:p w14:paraId="2DD193B4" w14:textId="77777777" w:rsidR="00843A88" w:rsidRPr="003A74D7" w:rsidRDefault="004D2C16" w:rsidP="002D0805">
      <w:pPr>
        <w:rPr>
          <w:sz w:val="24"/>
          <w:szCs w:val="24"/>
        </w:rPr>
      </w:pPr>
      <w:r w:rsidRPr="003A74D7">
        <w:rPr>
          <w:sz w:val="24"/>
          <w:szCs w:val="24"/>
        </w:rPr>
        <w:t>ul. Mikołaja Kopernika</w:t>
      </w:r>
      <w:r w:rsidR="00843A88" w:rsidRPr="003A74D7">
        <w:rPr>
          <w:sz w:val="24"/>
          <w:szCs w:val="24"/>
        </w:rPr>
        <w:t xml:space="preserve"> </w:t>
      </w:r>
      <w:r w:rsidRPr="003A74D7">
        <w:rPr>
          <w:sz w:val="24"/>
          <w:szCs w:val="24"/>
        </w:rPr>
        <w:t>4</w:t>
      </w:r>
    </w:p>
    <w:p w14:paraId="5C1C295F" w14:textId="77777777" w:rsidR="00843A88" w:rsidRPr="003A74D7" w:rsidRDefault="004D2C16" w:rsidP="002D0805">
      <w:pPr>
        <w:rPr>
          <w:sz w:val="24"/>
          <w:szCs w:val="24"/>
        </w:rPr>
      </w:pPr>
      <w:r w:rsidRPr="003A74D7">
        <w:rPr>
          <w:sz w:val="24"/>
          <w:szCs w:val="24"/>
        </w:rPr>
        <w:t>63-900</w:t>
      </w:r>
      <w:r w:rsidR="00843A88" w:rsidRPr="003A74D7">
        <w:rPr>
          <w:sz w:val="24"/>
          <w:szCs w:val="24"/>
        </w:rPr>
        <w:t xml:space="preserve"> </w:t>
      </w:r>
      <w:r w:rsidRPr="003A74D7">
        <w:rPr>
          <w:sz w:val="24"/>
          <w:szCs w:val="24"/>
        </w:rPr>
        <w:t>Rawicz</w:t>
      </w:r>
    </w:p>
    <w:p w14:paraId="07DD11EF" w14:textId="77777777" w:rsidR="002D0805" w:rsidRPr="003A74D7" w:rsidRDefault="002D0805" w:rsidP="002D0805">
      <w:pPr>
        <w:rPr>
          <w:sz w:val="24"/>
          <w:szCs w:val="24"/>
        </w:rPr>
      </w:pPr>
    </w:p>
    <w:p w14:paraId="2C1DC2CD" w14:textId="635D2C9E" w:rsidR="00843A88" w:rsidRPr="003A74D7" w:rsidRDefault="002D0805" w:rsidP="002D0805">
      <w:pPr>
        <w:rPr>
          <w:sz w:val="24"/>
          <w:szCs w:val="24"/>
        </w:rPr>
      </w:pPr>
      <w:r w:rsidRPr="003A74D7">
        <w:rPr>
          <w:sz w:val="24"/>
          <w:szCs w:val="24"/>
        </w:rPr>
        <w:t xml:space="preserve">Znak sprawy: </w:t>
      </w:r>
      <w:r w:rsidRPr="003A74D7">
        <w:rPr>
          <w:b/>
          <w:bCs/>
          <w:sz w:val="24"/>
          <w:szCs w:val="24"/>
        </w:rPr>
        <w:t>PCUW.261.2.48.2025</w:t>
      </w:r>
    </w:p>
    <w:p w14:paraId="0CC6F922" w14:textId="77777777" w:rsidR="00843A88" w:rsidRPr="003A74D7" w:rsidRDefault="00843A88" w:rsidP="002D0805">
      <w:pPr>
        <w:tabs>
          <w:tab w:val="left" w:pos="708"/>
          <w:tab w:val="center" w:pos="4536"/>
          <w:tab w:val="right" w:pos="9072"/>
        </w:tabs>
        <w:spacing w:after="20"/>
        <w:ind w:left="5103"/>
        <w:rPr>
          <w:b/>
          <w:sz w:val="24"/>
          <w:szCs w:val="24"/>
        </w:rPr>
      </w:pPr>
      <w:r w:rsidRPr="003A74D7">
        <w:rPr>
          <w:b/>
          <w:sz w:val="24"/>
          <w:szCs w:val="24"/>
        </w:rPr>
        <w:t>WYKONAWCY</w:t>
      </w:r>
    </w:p>
    <w:p w14:paraId="52425E08" w14:textId="4E241298" w:rsidR="004E4B64" w:rsidRPr="003A74D7" w:rsidRDefault="00843A88" w:rsidP="002D0805">
      <w:pPr>
        <w:tabs>
          <w:tab w:val="left" w:pos="708"/>
          <w:tab w:val="center" w:pos="4536"/>
          <w:tab w:val="right" w:pos="9072"/>
        </w:tabs>
        <w:spacing w:after="480"/>
        <w:ind w:left="5103"/>
        <w:rPr>
          <w:sz w:val="24"/>
          <w:szCs w:val="24"/>
        </w:rPr>
      </w:pPr>
      <w:r w:rsidRPr="003A74D7">
        <w:rPr>
          <w:sz w:val="24"/>
          <w:szCs w:val="24"/>
        </w:rPr>
        <w:t>ubiegający się o zamówienie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178"/>
      </w:tblGrid>
      <w:tr w:rsidR="00843A88" w:rsidRPr="003A74D7" w14:paraId="3F7339B1" w14:textId="77777777" w:rsidTr="002D0805">
        <w:tc>
          <w:tcPr>
            <w:tcW w:w="9178" w:type="dxa"/>
            <w:shd w:val="clear" w:color="auto" w:fill="F2F2F2"/>
            <w:hideMark/>
          </w:tcPr>
          <w:p w14:paraId="571E4613" w14:textId="77777777" w:rsidR="00843A88" w:rsidRPr="00007F04" w:rsidRDefault="00843A88" w:rsidP="002D0805">
            <w:pPr>
              <w:keepNext/>
              <w:spacing w:before="240" w:after="240"/>
              <w:jc w:val="center"/>
              <w:outlineLvl w:val="0"/>
              <w:rPr>
                <w:b/>
                <w:spacing w:val="50"/>
                <w:kern w:val="28"/>
                <w:sz w:val="28"/>
                <w:szCs w:val="28"/>
              </w:rPr>
            </w:pPr>
            <w:r w:rsidRPr="00007F04">
              <w:rPr>
                <w:b/>
                <w:spacing w:val="50"/>
                <w:kern w:val="28"/>
                <w:sz w:val="28"/>
                <w:szCs w:val="28"/>
              </w:rPr>
              <w:t>WYJAŚNIENIA TREŚCI SWZ</w:t>
            </w:r>
          </w:p>
        </w:tc>
      </w:tr>
    </w:tbl>
    <w:p w14:paraId="4C51F181" w14:textId="77777777" w:rsidR="002D0805" w:rsidRPr="003A74D7" w:rsidRDefault="002D0805" w:rsidP="00F27A29">
      <w:pPr>
        <w:ind w:left="1410" w:hanging="1410"/>
        <w:jc w:val="both"/>
        <w:rPr>
          <w:rFonts w:eastAsia="Calibri"/>
          <w:sz w:val="24"/>
          <w:szCs w:val="24"/>
          <w:lang w:eastAsia="en-US"/>
        </w:rPr>
      </w:pPr>
    </w:p>
    <w:p w14:paraId="7A209CC2" w14:textId="699676A1" w:rsidR="002D0805" w:rsidRPr="003A74D7" w:rsidRDefault="002D0805" w:rsidP="00F27A29">
      <w:pPr>
        <w:ind w:left="1410" w:hanging="1410"/>
        <w:jc w:val="both"/>
        <w:rPr>
          <w:rFonts w:eastAsia="Calibri"/>
          <w:b/>
          <w:sz w:val="24"/>
          <w:szCs w:val="24"/>
          <w:lang w:eastAsia="en-US"/>
        </w:rPr>
      </w:pPr>
      <w:r w:rsidRPr="003A74D7">
        <w:rPr>
          <w:rFonts w:eastAsia="Calibri"/>
          <w:sz w:val="24"/>
          <w:szCs w:val="24"/>
          <w:lang w:eastAsia="en-US"/>
        </w:rPr>
        <w:t xml:space="preserve">Dotyczy: </w:t>
      </w:r>
      <w:r w:rsidRPr="003A74D7">
        <w:rPr>
          <w:rFonts w:eastAsia="Calibri"/>
          <w:sz w:val="24"/>
          <w:szCs w:val="24"/>
          <w:lang w:eastAsia="en-US"/>
        </w:rPr>
        <w:tab/>
      </w:r>
      <w:r w:rsidRPr="003A74D7">
        <w:rPr>
          <w:sz w:val="24"/>
          <w:szCs w:val="24"/>
        </w:rPr>
        <w:t xml:space="preserve">postępowania o udzielenie zamówienia publicznego w trybie podstawowym bez negocjacji art. 275 pkt 1 ustawy Pzp na zadanie pn.: </w:t>
      </w:r>
      <w:r w:rsidRPr="003A74D7">
        <w:rPr>
          <w:b/>
          <w:sz w:val="24"/>
          <w:szCs w:val="24"/>
        </w:rPr>
        <w:t>Sukcesywna dostawa środków czystości i akcesoriów higienicznych dla jednostek obsługiwanych przez PCUW w Rawiczu w 2026 roku.</w:t>
      </w:r>
    </w:p>
    <w:p w14:paraId="502ABDB4" w14:textId="77777777" w:rsidR="002D0805" w:rsidRPr="003A74D7" w:rsidRDefault="002D0805" w:rsidP="002D0805">
      <w:pPr>
        <w:spacing w:before="600" w:after="240" w:line="276" w:lineRule="auto"/>
        <w:ind w:firstLine="708"/>
        <w:jc w:val="both"/>
        <w:rPr>
          <w:sz w:val="24"/>
          <w:szCs w:val="24"/>
        </w:rPr>
      </w:pPr>
      <w:r w:rsidRPr="003A74D7">
        <w:rPr>
          <w:sz w:val="24"/>
          <w:szCs w:val="24"/>
        </w:rPr>
        <w:t xml:space="preserve">Zamawiający, </w:t>
      </w:r>
      <w:r w:rsidRPr="003A74D7">
        <w:rPr>
          <w:b/>
          <w:sz w:val="24"/>
          <w:szCs w:val="24"/>
        </w:rPr>
        <w:t>Powiatowe Centrum Usług Wspólnych w Rawiczu</w:t>
      </w:r>
      <w:r w:rsidRPr="003A74D7">
        <w:rPr>
          <w:sz w:val="24"/>
          <w:szCs w:val="24"/>
        </w:rPr>
        <w:t xml:space="preserve">, działając na podstawie art. 284 ust. 6 ustawy z dnia 11 września 2019 r. Prawo zamówień publicznych </w:t>
      </w:r>
      <w:r w:rsidRPr="003A74D7">
        <w:rPr>
          <w:sz w:val="24"/>
          <w:szCs w:val="24"/>
        </w:rPr>
        <w:br/>
        <w:t>(t.j. Dz. U. z 2024 poz. 1320 ze zm.), udostępnia poniżej treść zapytań do Specyfikacji Warunków Zamówienia (</w:t>
      </w:r>
      <w:r w:rsidRPr="003A74D7">
        <w:rPr>
          <w:sz w:val="24"/>
          <w:szCs w:val="24"/>
          <w:lang w:eastAsia="ar-SA"/>
        </w:rPr>
        <w:t>zwanej dalej</w:t>
      </w:r>
      <w:r w:rsidRPr="003A74D7">
        <w:rPr>
          <w:b/>
          <w:sz w:val="24"/>
          <w:szCs w:val="24"/>
          <w:lang w:eastAsia="ar-SA"/>
        </w:rPr>
        <w:t xml:space="preserve"> </w:t>
      </w:r>
      <w:r w:rsidRPr="003A74D7">
        <w:rPr>
          <w:bCs/>
          <w:sz w:val="24"/>
          <w:szCs w:val="24"/>
          <w:lang w:eastAsia="ar-SA"/>
        </w:rPr>
        <w:t xml:space="preserve">”SWZ”) </w:t>
      </w:r>
      <w:r w:rsidRPr="003A74D7">
        <w:rPr>
          <w:sz w:val="24"/>
          <w:szCs w:val="24"/>
        </w:rPr>
        <w:t>wraz z wyjaśnieniami</w:t>
      </w:r>
      <w:r w:rsidRPr="003A74D7">
        <w:rPr>
          <w:bCs/>
          <w:sz w:val="24"/>
          <w:szCs w:val="24"/>
          <w:lang w:eastAsia="ar-SA"/>
        </w:rPr>
        <w:t>:</w:t>
      </w:r>
    </w:p>
    <w:p w14:paraId="567E54A4" w14:textId="77777777" w:rsidR="00007F04" w:rsidRPr="003A74D7" w:rsidRDefault="00007F04" w:rsidP="00007F04">
      <w:pPr>
        <w:spacing w:before="60" w:after="60"/>
        <w:ind w:left="30" w:right="-72"/>
        <w:rPr>
          <w:b/>
          <w:bCs/>
          <w:sz w:val="24"/>
          <w:szCs w:val="24"/>
        </w:rPr>
      </w:pPr>
      <w:bookmarkStart w:id="0" w:name="_Hlk216432447"/>
      <w:r w:rsidRPr="003A74D7">
        <w:rPr>
          <w:b/>
          <w:bCs/>
          <w:sz w:val="24"/>
          <w:szCs w:val="24"/>
        </w:rPr>
        <w:t>Pytanie nr 1</w:t>
      </w:r>
      <w:r>
        <w:rPr>
          <w:b/>
          <w:bCs/>
          <w:sz w:val="24"/>
          <w:szCs w:val="24"/>
        </w:rPr>
        <w:t>.1</w:t>
      </w:r>
    </w:p>
    <w:p w14:paraId="4781F11E" w14:textId="77777777" w:rsidR="00007F04" w:rsidRPr="00007F04" w:rsidRDefault="00007F04" w:rsidP="00007F04">
      <w:pPr>
        <w:pStyle w:val="Standard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07F04">
        <w:rPr>
          <w:rFonts w:ascii="Times New Roman" w:eastAsia="Times New Roman" w:hAnsi="Times New Roman" w:cs="Times New Roman"/>
          <w:kern w:val="0"/>
          <w:lang w:eastAsia="pl-PL" w:bidi="ar-SA"/>
        </w:rPr>
        <w:t>Czy zamawiający w każdym pakiecie gdzie odbiorca oczekuje:</w:t>
      </w:r>
    </w:p>
    <w:p w14:paraId="5F0BE80F" w14:textId="77777777" w:rsidR="00007F04" w:rsidRPr="00007F04" w:rsidRDefault="00007F04" w:rsidP="00007F04">
      <w:pPr>
        <w:pStyle w:val="Standard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07F04">
        <w:rPr>
          <w:rFonts w:ascii="Times New Roman" w:eastAsia="Times New Roman" w:hAnsi="Times New Roman" w:cs="Times New Roman"/>
          <w:kern w:val="0"/>
          <w:lang w:eastAsia="pl-PL" w:bidi="ar-SA"/>
        </w:rPr>
        <w:t>tj pozycja nr 5 płyn do naczyń dopuści produkt równoważny z chemii profesjonalnej o składzie</w:t>
      </w:r>
    </w:p>
    <w:p w14:paraId="66D27152" w14:textId="77777777" w:rsidR="00007F04" w:rsidRPr="00007F04" w:rsidRDefault="00007F04" w:rsidP="00007F04">
      <w:pPr>
        <w:pStyle w:val="Standard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325249E1" w14:textId="77777777" w:rsidR="00007F04" w:rsidRPr="00007F04" w:rsidRDefault="00007F04" w:rsidP="00007F04">
      <w:pPr>
        <w:pStyle w:val="Standard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07F04">
        <w:rPr>
          <w:rFonts w:ascii="Times New Roman" w:eastAsia="Times New Roman" w:hAnsi="Times New Roman" w:cs="Times New Roman"/>
          <w:kern w:val="0"/>
          <w:lang w:eastAsia="pl-PL" w:bidi="ar-SA"/>
        </w:rPr>
        <w:t>1 Środek do mycia naczyń zawiera Alkohole C12-14, etoksylowane (1-2.5 TE), siarczanowane, sole sodowe 5-15%, Cocamidopropyl Betaine &lt;5%, Mieszanina 5-chloro-2-methyl-4-isothiazolin-3-one [WE 247-500-7] 12-Methyl-2H-isothiazol-3-one [WE 220-239-6] (3:1) &lt;0,0015%)</w:t>
      </w:r>
    </w:p>
    <w:p w14:paraId="2BFE5136" w14:textId="19E91694" w:rsidR="00007F04" w:rsidRPr="00007F04" w:rsidRDefault="00007F04" w:rsidP="00007F04">
      <w:pPr>
        <w:spacing w:after="120"/>
        <w:ind w:right="-74"/>
        <w:jc w:val="both"/>
        <w:rPr>
          <w:sz w:val="24"/>
          <w:szCs w:val="24"/>
        </w:rPr>
      </w:pPr>
      <w:r w:rsidRPr="00007F04">
        <w:rPr>
          <w:sz w:val="24"/>
          <w:szCs w:val="24"/>
        </w:rPr>
        <w:t>Wydajny koncentrat do ręcznego mycia naczyń. Skutecznie usuwa zanieczyszczenia pochodzenie spożywczego, tłuszcz, brud, odbarwienia po kawie, i herbacie. Ponadto, świetnie zapobiega żółknięciu naczyń. Przeznaczony do powierzchni szklanych, emaliowanych, stalowych, aluminiowych. Nie tworzy smug. Nie wysusza dłoni, nie uczula. Łatwo się spłukuje. Produkt przebadany dermatologicznie.</w:t>
      </w:r>
    </w:p>
    <w:p w14:paraId="51AF97CF" w14:textId="5D088C61" w:rsidR="00007F04" w:rsidRPr="00007F04" w:rsidRDefault="00007F04" w:rsidP="00007F04">
      <w:pPr>
        <w:ind w:right="-72"/>
        <w:jc w:val="both"/>
        <w:rPr>
          <w:b/>
          <w:bCs/>
          <w:sz w:val="24"/>
          <w:szCs w:val="24"/>
        </w:rPr>
      </w:pPr>
      <w:r w:rsidRPr="00007F04">
        <w:rPr>
          <w:b/>
          <w:bCs/>
          <w:sz w:val="24"/>
          <w:szCs w:val="24"/>
        </w:rPr>
        <w:t>Stanowisko (wyjaśnienie) Zamawiającego:</w:t>
      </w:r>
    </w:p>
    <w:p w14:paraId="6D749DC0" w14:textId="76B5BCF7" w:rsidR="003A74D7" w:rsidRPr="003A74D7" w:rsidRDefault="0068251A" w:rsidP="00007F04">
      <w:pPr>
        <w:spacing w:after="240"/>
        <w:ind w:right="-74"/>
        <w:jc w:val="both"/>
        <w:rPr>
          <w:sz w:val="24"/>
          <w:szCs w:val="24"/>
        </w:rPr>
      </w:pPr>
      <w:bookmarkStart w:id="1" w:name="_Hlk216441390"/>
      <w:r w:rsidRPr="0068251A">
        <w:rPr>
          <w:sz w:val="24"/>
          <w:szCs w:val="24"/>
        </w:rPr>
        <w:t xml:space="preserve">Zamawiający dopuszcza produkt równoważny, jednak o parametrach nie gorszych niż podane w formularzu asortymentowo cenowym (Załącznik Nr </w:t>
      </w:r>
      <w:r>
        <w:rPr>
          <w:sz w:val="24"/>
          <w:szCs w:val="24"/>
        </w:rPr>
        <w:t>5</w:t>
      </w:r>
      <w:r w:rsidRPr="0068251A">
        <w:rPr>
          <w:sz w:val="24"/>
          <w:szCs w:val="24"/>
        </w:rPr>
        <w:t xml:space="preserve"> do SWZ). </w:t>
      </w:r>
    </w:p>
    <w:bookmarkEnd w:id="0"/>
    <w:bookmarkEnd w:id="1"/>
    <w:p w14:paraId="4814D455" w14:textId="692F2FAB" w:rsidR="002D0805" w:rsidRPr="003A74D7" w:rsidRDefault="002D0805" w:rsidP="00007F04">
      <w:pPr>
        <w:pBdr>
          <w:top w:val="single" w:sz="4" w:space="1" w:color="BFBFBF" w:themeColor="background1" w:themeShade="BF"/>
        </w:pBdr>
        <w:spacing w:before="60" w:after="60"/>
        <w:ind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 xml:space="preserve">Pytanie nr </w:t>
      </w:r>
      <w:r w:rsidR="00007F04">
        <w:rPr>
          <w:b/>
          <w:bCs/>
          <w:sz w:val="24"/>
          <w:szCs w:val="24"/>
        </w:rPr>
        <w:t>1.</w:t>
      </w:r>
      <w:r w:rsidRPr="003A74D7">
        <w:rPr>
          <w:b/>
          <w:bCs/>
          <w:sz w:val="24"/>
          <w:szCs w:val="24"/>
        </w:rPr>
        <w:t>2</w:t>
      </w:r>
    </w:p>
    <w:p w14:paraId="7A19AD59" w14:textId="417DF658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Czy zamawiający w każdym pakiecie gdzie odbiorca oczekuje:</w:t>
      </w:r>
    </w:p>
    <w:p w14:paraId="06B2DAB5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 xml:space="preserve">tj pozycja  6 odtłuszczacz dopuści produkt równoważny z </w:t>
      </w:r>
      <w:r w:rsidRPr="003A74D7">
        <w:rPr>
          <w:rFonts w:ascii="Times New Roman" w:hAnsi="Times New Roman" w:cs="Times New Roman"/>
          <w:b/>
          <w:bCs/>
        </w:rPr>
        <w:t xml:space="preserve">chemii profesjonalnej </w:t>
      </w:r>
      <w:r w:rsidRPr="003A74D7">
        <w:rPr>
          <w:rFonts w:ascii="Times New Roman" w:hAnsi="Times New Roman" w:cs="Times New Roman"/>
        </w:rPr>
        <w:t>o składzie</w:t>
      </w:r>
    </w:p>
    <w:p w14:paraId="167D1198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</w:p>
    <w:p w14:paraId="5718C4C4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lastRenderedPageBreak/>
        <w:t>Aqua Caprylyl / Capryl Glucoside C9-11 Pareth-6 Sodium Laureth Sulfate Limonene DMDM Hydantoin Methylchloroisothiazolinone Methylisothiazolinone Parfum Colorant</w:t>
      </w:r>
    </w:p>
    <w:p w14:paraId="6C417728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</w:p>
    <w:p w14:paraId="4D930468" w14:textId="4A0DA166" w:rsidR="002D0805" w:rsidRPr="003A74D7" w:rsidRDefault="002D0805" w:rsidP="00007F04">
      <w:pPr>
        <w:pStyle w:val="Standard"/>
        <w:spacing w:after="120"/>
        <w:jc w:val="both"/>
        <w:rPr>
          <w:rFonts w:ascii="Times New Roman" w:hAnsi="Times New Roman" w:cs="Times New Roman"/>
          <w:color w:val="101828"/>
        </w:rPr>
      </w:pPr>
      <w:r w:rsidRPr="003A74D7">
        <w:rPr>
          <w:rFonts w:ascii="Times New Roman" w:hAnsi="Times New Roman" w:cs="Times New Roman"/>
          <w:color w:val="101828"/>
        </w:rPr>
        <w:t>Gotowy do użycia produkt o niezwykle efektywnym, silnym działaniu odtłuszczającym. Przebadany dermatologicznie i mikrobiologicznie, nie wykazuje właściwości drażniących lub uczulających, jest dobrze tolerowany przez wrażliwą skórę. Nie zawiera drażniących związków lotnych, w pełni biodegradowalny. Odtłuszcza, czyści i usuwa plamy ze wszystkich powierzchni. O wszechstronnym zastosowaniu. Doskonale doczyszcza zabrudzone piekarniki, okapy, mikrofalówki, meble kuchenne oraz wszystkie tłuste i trudne do usunięcia zabrudzenia. Niezastąpiony w garażu, warsztacie czy serwisach maszyn i urządzeń. Może być stosowany jako odplamiacz do powierzchni tekstylnych.</w:t>
      </w:r>
    </w:p>
    <w:p w14:paraId="1BFD4E9B" w14:textId="68B9E534" w:rsidR="002D0805" w:rsidRPr="003A74D7" w:rsidRDefault="002D0805" w:rsidP="00007F04">
      <w:pPr>
        <w:spacing w:after="40"/>
        <w:ind w:left="30" w:right="-72"/>
        <w:jc w:val="both"/>
        <w:rPr>
          <w:b/>
          <w:bCs/>
          <w:sz w:val="24"/>
          <w:szCs w:val="24"/>
        </w:rPr>
      </w:pPr>
      <w:bookmarkStart w:id="2" w:name="_Hlk216252005"/>
      <w:r w:rsidRPr="003A74D7">
        <w:rPr>
          <w:b/>
          <w:bCs/>
          <w:sz w:val="24"/>
          <w:szCs w:val="24"/>
        </w:rPr>
        <w:t>Stanowisko (wyjaśnienie) Zamawiającego:</w:t>
      </w:r>
      <w:bookmarkEnd w:id="2"/>
    </w:p>
    <w:p w14:paraId="56F69CAC" w14:textId="77777777" w:rsidR="0068251A" w:rsidRPr="003A74D7" w:rsidRDefault="0068251A" w:rsidP="0068251A">
      <w:pPr>
        <w:spacing w:after="240"/>
        <w:ind w:right="-74"/>
        <w:jc w:val="both"/>
        <w:rPr>
          <w:sz w:val="24"/>
          <w:szCs w:val="24"/>
        </w:rPr>
      </w:pPr>
      <w:r w:rsidRPr="0068251A">
        <w:rPr>
          <w:sz w:val="24"/>
          <w:szCs w:val="24"/>
        </w:rPr>
        <w:t xml:space="preserve">Zamawiający dopuszcza produkt równoważny, jednak o parametrach nie gorszych niż podane w formularzu asortymentowo cenowym (Załącznik Nr </w:t>
      </w:r>
      <w:r>
        <w:rPr>
          <w:sz w:val="24"/>
          <w:szCs w:val="24"/>
        </w:rPr>
        <w:t>5</w:t>
      </w:r>
      <w:r w:rsidRPr="0068251A">
        <w:rPr>
          <w:sz w:val="24"/>
          <w:szCs w:val="24"/>
        </w:rPr>
        <w:t xml:space="preserve"> do SWZ). </w:t>
      </w:r>
    </w:p>
    <w:p w14:paraId="7E32E320" w14:textId="5BA8687C" w:rsidR="002D0805" w:rsidRPr="003A74D7" w:rsidRDefault="002D0805" w:rsidP="00007F04">
      <w:pPr>
        <w:pBdr>
          <w:top w:val="single" w:sz="4" w:space="1" w:color="BFBFBF" w:themeColor="background1" w:themeShade="BF"/>
        </w:pBdr>
        <w:spacing w:before="60" w:after="60"/>
        <w:ind w:left="30"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 xml:space="preserve">Pytanie nr </w:t>
      </w:r>
      <w:r w:rsidR="00007F04">
        <w:rPr>
          <w:b/>
          <w:bCs/>
          <w:sz w:val="24"/>
          <w:szCs w:val="24"/>
        </w:rPr>
        <w:t>1.</w:t>
      </w:r>
      <w:r w:rsidRPr="003A74D7">
        <w:rPr>
          <w:b/>
          <w:bCs/>
          <w:sz w:val="24"/>
          <w:szCs w:val="24"/>
        </w:rPr>
        <w:t>3</w:t>
      </w:r>
    </w:p>
    <w:p w14:paraId="4766CBC2" w14:textId="18BF8D52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Czy zamawiający w każdym pakiecie gdzie odbiorca oczekuje:</w:t>
      </w:r>
    </w:p>
    <w:p w14:paraId="691AF2C3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 xml:space="preserve">tj. pozycja 7 płyn do szyb produkt równoważny z </w:t>
      </w:r>
      <w:r w:rsidRPr="003A74D7">
        <w:rPr>
          <w:rFonts w:ascii="Times New Roman" w:hAnsi="Times New Roman" w:cs="Times New Roman"/>
          <w:b/>
          <w:bCs/>
        </w:rPr>
        <w:t xml:space="preserve">chemii profesjonalnej </w:t>
      </w:r>
      <w:r w:rsidRPr="003A74D7">
        <w:rPr>
          <w:rFonts w:ascii="Times New Roman" w:hAnsi="Times New Roman" w:cs="Times New Roman"/>
        </w:rPr>
        <w:t>o składzie</w:t>
      </w:r>
    </w:p>
    <w:p w14:paraId="49E0200B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</w:p>
    <w:p w14:paraId="363A33D8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Aqua Alcohol Denat. Isopropyl Alcohol Propylene Glycol Sodium Laureth Sulfate Parfum Colorant</w:t>
      </w:r>
    </w:p>
    <w:p w14:paraId="2CD0782E" w14:textId="66BD56A7" w:rsidR="002D0805" w:rsidRPr="00007F04" w:rsidRDefault="002D0805" w:rsidP="00007F04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  <w:color w:val="101828"/>
        </w:rPr>
        <w:t>Szybkoschnący preparat do mycia szyb i luster. Nie pozostawia smug. Gwarantuje doskonałą przejrzystość. Odświeża, nabłyszcza, pozostawia przyjemny zapach. Bardzo wydajny. Zalecany do bieżącego utrzymania czystości powierzchni szklanych</w:t>
      </w:r>
    </w:p>
    <w:p w14:paraId="7913F7A5" w14:textId="70CB6985" w:rsidR="00E80CB7" w:rsidRPr="003A74D7" w:rsidRDefault="002D0805" w:rsidP="00007F04">
      <w:pPr>
        <w:spacing w:after="40"/>
        <w:ind w:left="30" w:right="-72"/>
        <w:jc w:val="both"/>
        <w:rPr>
          <w:b/>
          <w:bCs/>
          <w:sz w:val="24"/>
          <w:szCs w:val="24"/>
        </w:rPr>
      </w:pPr>
      <w:bookmarkStart w:id="3" w:name="_Hlk216252046"/>
      <w:r w:rsidRPr="003A74D7">
        <w:rPr>
          <w:b/>
          <w:bCs/>
          <w:sz w:val="24"/>
          <w:szCs w:val="24"/>
        </w:rPr>
        <w:t>Stanowisko (wyjaśnienie) Zamawiającego:</w:t>
      </w:r>
    </w:p>
    <w:bookmarkEnd w:id="3"/>
    <w:p w14:paraId="4DE544C1" w14:textId="77777777" w:rsidR="0068251A" w:rsidRPr="003A74D7" w:rsidRDefault="0068251A" w:rsidP="0068251A">
      <w:pPr>
        <w:spacing w:after="240"/>
        <w:ind w:right="-74"/>
        <w:jc w:val="both"/>
        <w:rPr>
          <w:sz w:val="24"/>
          <w:szCs w:val="24"/>
        </w:rPr>
      </w:pPr>
      <w:r w:rsidRPr="0068251A">
        <w:rPr>
          <w:sz w:val="24"/>
          <w:szCs w:val="24"/>
        </w:rPr>
        <w:t xml:space="preserve">Zamawiający dopuszcza produkt równoważny, jednak o parametrach nie gorszych niż podane w formularzu asortymentowo cenowym (Załącznik Nr </w:t>
      </w:r>
      <w:r>
        <w:rPr>
          <w:sz w:val="24"/>
          <w:szCs w:val="24"/>
        </w:rPr>
        <w:t>5</w:t>
      </w:r>
      <w:r w:rsidRPr="0068251A">
        <w:rPr>
          <w:sz w:val="24"/>
          <w:szCs w:val="24"/>
        </w:rPr>
        <w:t xml:space="preserve"> do SWZ). </w:t>
      </w:r>
    </w:p>
    <w:p w14:paraId="5B22F23E" w14:textId="5A52780F" w:rsidR="002D0805" w:rsidRPr="003A74D7" w:rsidRDefault="002D0805" w:rsidP="00007F04">
      <w:pPr>
        <w:pBdr>
          <w:top w:val="single" w:sz="4" w:space="1" w:color="BFBFBF" w:themeColor="background1" w:themeShade="BF"/>
        </w:pBdr>
        <w:spacing w:before="60" w:after="60"/>
        <w:ind w:left="30"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 xml:space="preserve">Pytanie nr </w:t>
      </w:r>
      <w:r w:rsidR="00007F04">
        <w:rPr>
          <w:b/>
          <w:bCs/>
          <w:sz w:val="24"/>
          <w:szCs w:val="24"/>
        </w:rPr>
        <w:t>1.</w:t>
      </w:r>
      <w:r w:rsidRPr="003A74D7">
        <w:rPr>
          <w:b/>
          <w:bCs/>
          <w:sz w:val="24"/>
          <w:szCs w:val="24"/>
        </w:rPr>
        <w:t>4</w:t>
      </w:r>
    </w:p>
    <w:p w14:paraId="3508F6E2" w14:textId="333D2FC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Czy zamawiający w każdym pakiecie gdzie odbiorca oczekuje:</w:t>
      </w:r>
    </w:p>
    <w:p w14:paraId="341EC709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 xml:space="preserve">tj. pozycja 40 nabłyszczacz do zmywarek produkt równoważny z </w:t>
      </w:r>
      <w:r w:rsidRPr="003A74D7">
        <w:rPr>
          <w:rFonts w:ascii="Times New Roman" w:hAnsi="Times New Roman" w:cs="Times New Roman"/>
          <w:b/>
          <w:bCs/>
        </w:rPr>
        <w:t xml:space="preserve">chemii   profesjonalnej </w:t>
      </w:r>
      <w:r w:rsidRPr="003A74D7">
        <w:rPr>
          <w:rFonts w:ascii="Times New Roman" w:hAnsi="Times New Roman" w:cs="Times New Roman"/>
        </w:rPr>
        <w:t>o składzie</w:t>
      </w:r>
    </w:p>
    <w:p w14:paraId="1BC6695B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</w:p>
    <w:p w14:paraId="25C48DAB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  <w:color w:val="101828"/>
        </w:rPr>
        <w:t>Kwaśny koncentrat o przyjemnym zapachu zielonego jabłuszka. Idealnie myje i nabłyszcza naczynia w zmywarkach gastronomicznych i przemysłowych. Na bazie kwasu cytrynowego. Z łatwością usuwa smugi i zacieki. Po wyschnięciu naczynia nie wymagają dodatkowego polerowania</w:t>
      </w:r>
    </w:p>
    <w:p w14:paraId="007BA926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  <w:color w:val="101828"/>
        </w:rPr>
      </w:pPr>
      <w:r w:rsidRPr="003A74D7">
        <w:rPr>
          <w:rFonts w:ascii="Times New Roman" w:hAnsi="Times New Roman" w:cs="Times New Roman"/>
          <w:color w:val="101828"/>
        </w:rPr>
        <w:t>Aqua Citric Acid Fatty Alcohol C13-15, butoxylated, ethoxylated Sodium Cumene Sulfonate Glutaral Parfum</w:t>
      </w:r>
    </w:p>
    <w:p w14:paraId="0FBC9CD4" w14:textId="28D4C991" w:rsidR="003A74D7" w:rsidRPr="003A74D7" w:rsidRDefault="002D0805" w:rsidP="00007F04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1kg = 1l</w:t>
      </w:r>
    </w:p>
    <w:p w14:paraId="6E2FF558" w14:textId="77777777" w:rsidR="002D0805" w:rsidRPr="003A74D7" w:rsidRDefault="002D0805" w:rsidP="00007F04">
      <w:pPr>
        <w:spacing w:after="40"/>
        <w:ind w:left="30"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>Stanowisko (wyjaśnienie) Zamawiającego:</w:t>
      </w:r>
    </w:p>
    <w:p w14:paraId="6F8B8AE2" w14:textId="77777777" w:rsidR="0068251A" w:rsidRPr="003A74D7" w:rsidRDefault="0068251A" w:rsidP="0068251A">
      <w:pPr>
        <w:spacing w:after="240"/>
        <w:ind w:right="-74"/>
        <w:jc w:val="both"/>
        <w:rPr>
          <w:sz w:val="24"/>
          <w:szCs w:val="24"/>
        </w:rPr>
      </w:pPr>
      <w:bookmarkStart w:id="4" w:name="_Hlk216252163"/>
      <w:r w:rsidRPr="0068251A">
        <w:rPr>
          <w:sz w:val="24"/>
          <w:szCs w:val="24"/>
        </w:rPr>
        <w:t xml:space="preserve">Zamawiający dopuszcza produkt równoważny, jednak o parametrach nie gorszych niż podane w formularzu asortymentowo cenowym (Załącznik Nr </w:t>
      </w:r>
      <w:r>
        <w:rPr>
          <w:sz w:val="24"/>
          <w:szCs w:val="24"/>
        </w:rPr>
        <w:t>5</w:t>
      </w:r>
      <w:r w:rsidRPr="0068251A">
        <w:rPr>
          <w:sz w:val="24"/>
          <w:szCs w:val="24"/>
        </w:rPr>
        <w:t xml:space="preserve"> do SWZ). </w:t>
      </w:r>
    </w:p>
    <w:p w14:paraId="06AF5BDB" w14:textId="28C638FA" w:rsidR="002D0805" w:rsidRPr="003A74D7" w:rsidRDefault="002D0805" w:rsidP="00007F04">
      <w:pPr>
        <w:pBdr>
          <w:top w:val="single" w:sz="4" w:space="1" w:color="BFBFBF" w:themeColor="background1" w:themeShade="BF"/>
        </w:pBdr>
        <w:spacing w:before="60" w:after="60"/>
        <w:ind w:left="30"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 xml:space="preserve">Pytanie nr </w:t>
      </w:r>
      <w:r w:rsidR="00007F04">
        <w:rPr>
          <w:b/>
          <w:bCs/>
          <w:sz w:val="24"/>
          <w:szCs w:val="24"/>
        </w:rPr>
        <w:t>1.</w:t>
      </w:r>
      <w:r w:rsidRPr="003A74D7">
        <w:rPr>
          <w:b/>
          <w:bCs/>
          <w:sz w:val="24"/>
          <w:szCs w:val="24"/>
        </w:rPr>
        <w:t>5</w:t>
      </w:r>
    </w:p>
    <w:p w14:paraId="4C05CA29" w14:textId="3693029F" w:rsidR="00E80CB7" w:rsidRPr="003A74D7" w:rsidRDefault="00E80CB7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Czy zamawiający w każdym pakiecie gdzie odbiorca oczekuje:</w:t>
      </w:r>
    </w:p>
    <w:bookmarkEnd w:id="4"/>
    <w:p w14:paraId="65478DCD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 xml:space="preserve">tj. pozycja 41 tekstylia produkt równoważny z </w:t>
      </w:r>
      <w:r w:rsidRPr="003A74D7">
        <w:rPr>
          <w:rFonts w:ascii="Times New Roman" w:hAnsi="Times New Roman" w:cs="Times New Roman"/>
          <w:b/>
          <w:bCs/>
        </w:rPr>
        <w:t xml:space="preserve">chemii profesjonalnej </w:t>
      </w:r>
      <w:r w:rsidRPr="003A74D7">
        <w:rPr>
          <w:rFonts w:ascii="Times New Roman" w:hAnsi="Times New Roman" w:cs="Times New Roman"/>
        </w:rPr>
        <w:t>o składzie</w:t>
      </w:r>
    </w:p>
    <w:p w14:paraId="0517DA73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</w:p>
    <w:p w14:paraId="7F24339B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  <w:color w:val="101828"/>
        </w:rPr>
        <w:t>Preparat do prania powierzchni tekstylnych metodą ekstrakcyjną lub ręcznie – szczotką, gąbką. Posiada właściwości czyszczące i odtłuszczające. Ożywia kolory. Zalecany do bieżącego utrzymania czystości oraz odświeżania każdego rodzaju powierzchni tekstylnych (dywaniki, siedzenia, tapicerka</w:t>
      </w:r>
    </w:p>
    <w:p w14:paraId="2ADCCC9A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</w:p>
    <w:p w14:paraId="1F087FAC" w14:textId="5784A237" w:rsidR="00E80CB7" w:rsidRPr="003A74D7" w:rsidRDefault="002D0805" w:rsidP="00007F04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Aqua Cocamidopropyl Betaine C11-13 PARETH-9 Parfum Colorant</w:t>
      </w:r>
    </w:p>
    <w:p w14:paraId="70242612" w14:textId="356D38D0" w:rsidR="00E80CB7" w:rsidRPr="003A74D7" w:rsidRDefault="00E80CB7" w:rsidP="00007F04">
      <w:pPr>
        <w:spacing w:after="40"/>
        <w:ind w:left="30"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>Stanowisko (wyjaśnienie) Zamawiającego:</w:t>
      </w:r>
    </w:p>
    <w:p w14:paraId="575BFA15" w14:textId="77777777" w:rsidR="0068251A" w:rsidRPr="003A74D7" w:rsidRDefault="0068251A" w:rsidP="0068251A">
      <w:pPr>
        <w:spacing w:after="240"/>
        <w:ind w:right="-74"/>
        <w:jc w:val="both"/>
        <w:rPr>
          <w:sz w:val="24"/>
          <w:szCs w:val="24"/>
        </w:rPr>
      </w:pPr>
      <w:r w:rsidRPr="0068251A">
        <w:rPr>
          <w:sz w:val="24"/>
          <w:szCs w:val="24"/>
        </w:rPr>
        <w:t xml:space="preserve">Zamawiający dopuszcza produkt równoważny, jednak o parametrach nie gorszych niż podane w formularzu asortymentowo cenowym (Załącznik Nr </w:t>
      </w:r>
      <w:r>
        <w:rPr>
          <w:sz w:val="24"/>
          <w:szCs w:val="24"/>
        </w:rPr>
        <w:t>5</w:t>
      </w:r>
      <w:r w:rsidRPr="0068251A">
        <w:rPr>
          <w:sz w:val="24"/>
          <w:szCs w:val="24"/>
        </w:rPr>
        <w:t xml:space="preserve"> do SWZ). </w:t>
      </w:r>
    </w:p>
    <w:p w14:paraId="2E7B3447" w14:textId="31EFED66" w:rsidR="00E80CB7" w:rsidRPr="003A74D7" w:rsidRDefault="00E80CB7" w:rsidP="00007F04">
      <w:pPr>
        <w:pBdr>
          <w:top w:val="single" w:sz="4" w:space="1" w:color="BFBFBF" w:themeColor="background1" w:themeShade="BF"/>
        </w:pBdr>
        <w:spacing w:before="60" w:after="60"/>
        <w:ind w:left="30"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 xml:space="preserve">Pytanie nr </w:t>
      </w:r>
      <w:r w:rsidR="00007F04">
        <w:rPr>
          <w:b/>
          <w:bCs/>
          <w:sz w:val="24"/>
          <w:szCs w:val="24"/>
        </w:rPr>
        <w:t>1.</w:t>
      </w:r>
      <w:r w:rsidRPr="003A74D7">
        <w:rPr>
          <w:b/>
          <w:bCs/>
          <w:sz w:val="24"/>
          <w:szCs w:val="24"/>
        </w:rPr>
        <w:t>6</w:t>
      </w:r>
    </w:p>
    <w:p w14:paraId="1D092336" w14:textId="6523DEC3" w:rsidR="002D0805" w:rsidRPr="003A74D7" w:rsidRDefault="00E80CB7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Czy zamawiający w każdym pakiecie gdzie odbiorca oczekuje:</w:t>
      </w:r>
    </w:p>
    <w:p w14:paraId="02989235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 xml:space="preserve">tj. pozycja 42 sanitariaty produkt równoważny z </w:t>
      </w:r>
      <w:r w:rsidRPr="003A74D7">
        <w:rPr>
          <w:rFonts w:ascii="Times New Roman" w:hAnsi="Times New Roman" w:cs="Times New Roman"/>
          <w:b/>
          <w:bCs/>
        </w:rPr>
        <w:t xml:space="preserve">chemii profesjonalnej </w:t>
      </w:r>
      <w:r w:rsidRPr="003A74D7">
        <w:rPr>
          <w:rFonts w:ascii="Times New Roman" w:hAnsi="Times New Roman" w:cs="Times New Roman"/>
        </w:rPr>
        <w:t>o składzie</w:t>
      </w:r>
    </w:p>
    <w:p w14:paraId="1CA95837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  <w:color w:val="101828"/>
        </w:rPr>
      </w:pPr>
    </w:p>
    <w:p w14:paraId="27A9F8AB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  <w:color w:val="101828"/>
        </w:rPr>
        <w:t>Preparat do bieżącego mycia pomieszczeń sanitarnych. Idealny do umywalek, muszli, bidetów, brodzików, kabin prysznicowych, armatury łazienkowej. Bezpieczny dla każdego rodzaju powierzchni. Niezwykle skutecznie usuwa nacieki wodne, nienawarstwiony kamień i bieżące zanieczyszczenia. Pozostawia powierzchnie czyste i nadaje im wysoki połysk oraz długotrwały, świeży zapach</w:t>
      </w:r>
    </w:p>
    <w:p w14:paraId="3EB584EC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Aqua Methanesulfonic acid Dodecylobenzene Sulfonic Acid Parfum Colorant</w:t>
      </w:r>
    </w:p>
    <w:p w14:paraId="160C5D0C" w14:textId="77777777" w:rsidR="00E80CB7" w:rsidRPr="003A74D7" w:rsidRDefault="00E80CB7" w:rsidP="00007F04">
      <w:pPr>
        <w:pStyle w:val="Standard"/>
        <w:jc w:val="both"/>
        <w:rPr>
          <w:rFonts w:ascii="Times New Roman" w:hAnsi="Times New Roman" w:cs="Times New Roman"/>
        </w:rPr>
      </w:pPr>
    </w:p>
    <w:p w14:paraId="6CAB68C1" w14:textId="3A29614C" w:rsidR="00E80CB7" w:rsidRPr="003A74D7" w:rsidRDefault="00E80CB7" w:rsidP="00007F04">
      <w:pPr>
        <w:spacing w:after="40"/>
        <w:ind w:left="30"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>Stanowisko (wyjaśnienie) Zamawiającego:</w:t>
      </w:r>
    </w:p>
    <w:p w14:paraId="7E95ECBD" w14:textId="77777777" w:rsidR="0068251A" w:rsidRPr="003A74D7" w:rsidRDefault="0068251A" w:rsidP="0068251A">
      <w:pPr>
        <w:spacing w:after="240"/>
        <w:ind w:right="-74"/>
        <w:jc w:val="both"/>
        <w:rPr>
          <w:sz w:val="24"/>
          <w:szCs w:val="24"/>
        </w:rPr>
      </w:pPr>
      <w:bookmarkStart w:id="5" w:name="_Hlk216252298"/>
      <w:r w:rsidRPr="0068251A">
        <w:rPr>
          <w:sz w:val="24"/>
          <w:szCs w:val="24"/>
        </w:rPr>
        <w:t xml:space="preserve">Zamawiający dopuszcza produkt równoważny, jednak o parametrach nie gorszych niż podane w formularzu asortymentowo cenowym (Załącznik Nr </w:t>
      </w:r>
      <w:r>
        <w:rPr>
          <w:sz w:val="24"/>
          <w:szCs w:val="24"/>
        </w:rPr>
        <w:t>5</w:t>
      </w:r>
      <w:r w:rsidRPr="0068251A">
        <w:rPr>
          <w:sz w:val="24"/>
          <w:szCs w:val="24"/>
        </w:rPr>
        <w:t xml:space="preserve"> do SWZ). </w:t>
      </w:r>
    </w:p>
    <w:p w14:paraId="61ABDAFA" w14:textId="48A5D634" w:rsidR="00E80CB7" w:rsidRPr="003A74D7" w:rsidRDefault="00E80CB7" w:rsidP="00007F04">
      <w:pPr>
        <w:pBdr>
          <w:top w:val="single" w:sz="4" w:space="1" w:color="BFBFBF" w:themeColor="background1" w:themeShade="BF"/>
        </w:pBdr>
        <w:spacing w:before="60" w:after="60"/>
        <w:ind w:left="30"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 xml:space="preserve">Pytanie nr </w:t>
      </w:r>
      <w:r w:rsidR="00007F04">
        <w:rPr>
          <w:b/>
          <w:bCs/>
          <w:sz w:val="24"/>
          <w:szCs w:val="24"/>
        </w:rPr>
        <w:t>1.</w:t>
      </w:r>
      <w:r w:rsidRPr="003A74D7">
        <w:rPr>
          <w:b/>
          <w:bCs/>
          <w:sz w:val="24"/>
          <w:szCs w:val="24"/>
        </w:rPr>
        <w:t>7</w:t>
      </w:r>
    </w:p>
    <w:bookmarkEnd w:id="5"/>
    <w:p w14:paraId="01A4C221" w14:textId="1B598689" w:rsidR="002D0805" w:rsidRPr="003A74D7" w:rsidRDefault="00E80CB7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Czy zamawiający w każdym pakiecie gdzie odbiorca oczekuje:</w:t>
      </w:r>
    </w:p>
    <w:p w14:paraId="28B81055" w14:textId="4D8DF78F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 xml:space="preserve">tj. pozycja 43 płyn do mycia naczyn w zmywarkach produkt równoważny z </w:t>
      </w:r>
      <w:r w:rsidRPr="003A74D7">
        <w:rPr>
          <w:rFonts w:ascii="Times New Roman" w:hAnsi="Times New Roman" w:cs="Times New Roman"/>
          <w:b/>
          <w:bCs/>
        </w:rPr>
        <w:t>chemii</w:t>
      </w:r>
      <w:r w:rsidR="003A74D7">
        <w:rPr>
          <w:rFonts w:ascii="Times New Roman" w:hAnsi="Times New Roman" w:cs="Times New Roman"/>
          <w:b/>
          <w:bCs/>
        </w:rPr>
        <w:t xml:space="preserve"> </w:t>
      </w:r>
      <w:r w:rsidRPr="003A74D7">
        <w:rPr>
          <w:rFonts w:ascii="Times New Roman" w:hAnsi="Times New Roman" w:cs="Times New Roman"/>
          <w:b/>
          <w:bCs/>
        </w:rPr>
        <w:t xml:space="preserve">profesjonalnej </w:t>
      </w:r>
      <w:r w:rsidRPr="003A74D7">
        <w:rPr>
          <w:rFonts w:ascii="Times New Roman" w:hAnsi="Times New Roman" w:cs="Times New Roman"/>
        </w:rPr>
        <w:t>o składzie</w:t>
      </w:r>
    </w:p>
    <w:p w14:paraId="38574407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</w:p>
    <w:p w14:paraId="06D999E6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  <w:color w:val="101828"/>
        </w:rPr>
        <w:t>Skoncentrowany, wysokoalkaliczny, niskopieniący płyn do mycia naczyń w zmywarkach. Zalecany do naczyń szklanych, ceramicznych i aluminiowych. Dzięki obecności wypełniaczy aktywnych doskonale zwilża myte powierzchnie, łatwo usuwając z nich zanieczyszczenia pochodzenia spożywczego, a przy tym posiada działanie antykorozyjne zapobiegające niszczeniu mytych naczyń. Ponadto zapobiega żółknięciu naczyń z tworzyw sztucznych. Bezzapachowy. Atest PZH nr HŻ/01170/01/2007</w:t>
      </w:r>
    </w:p>
    <w:p w14:paraId="64F1C426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</w:p>
    <w:p w14:paraId="29FEDD78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Aqua Tetrasodium EDTA Sodium Hydroxide Pentasodium Ethylenediamine Tetramethylene Phosphonate</w:t>
      </w:r>
    </w:p>
    <w:p w14:paraId="7F8BBA65" w14:textId="00A2C740" w:rsidR="00E80CB7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1kg = 1l</w:t>
      </w:r>
    </w:p>
    <w:p w14:paraId="34F90140" w14:textId="6086835D" w:rsidR="00E80CB7" w:rsidRPr="003A74D7" w:rsidRDefault="00E80CB7" w:rsidP="00007F04">
      <w:pPr>
        <w:spacing w:after="40"/>
        <w:ind w:left="30"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>Stanowisko (wyjaśnienie) Zamawiającego:</w:t>
      </w:r>
    </w:p>
    <w:p w14:paraId="58A80B31" w14:textId="77777777" w:rsidR="0068251A" w:rsidRPr="003A74D7" w:rsidRDefault="0068251A" w:rsidP="0068251A">
      <w:pPr>
        <w:spacing w:after="240"/>
        <w:ind w:right="-74"/>
        <w:jc w:val="both"/>
        <w:rPr>
          <w:sz w:val="24"/>
          <w:szCs w:val="24"/>
        </w:rPr>
      </w:pPr>
      <w:bookmarkStart w:id="6" w:name="_Hlk216252334"/>
      <w:r w:rsidRPr="0068251A">
        <w:rPr>
          <w:sz w:val="24"/>
          <w:szCs w:val="24"/>
        </w:rPr>
        <w:t xml:space="preserve">Zamawiający dopuszcza produkt równoważny, jednak o parametrach nie gorszych niż podane w formularzu asortymentowo cenowym (Załącznik Nr </w:t>
      </w:r>
      <w:r>
        <w:rPr>
          <w:sz w:val="24"/>
          <w:szCs w:val="24"/>
        </w:rPr>
        <w:t>5</w:t>
      </w:r>
      <w:r w:rsidRPr="0068251A">
        <w:rPr>
          <w:sz w:val="24"/>
          <w:szCs w:val="24"/>
        </w:rPr>
        <w:t xml:space="preserve"> do SWZ). </w:t>
      </w:r>
    </w:p>
    <w:p w14:paraId="16E39E1D" w14:textId="3658BB57" w:rsidR="00E80CB7" w:rsidRPr="003A74D7" w:rsidRDefault="00E80CB7" w:rsidP="00007F04">
      <w:pPr>
        <w:pBdr>
          <w:top w:val="single" w:sz="4" w:space="1" w:color="BFBFBF" w:themeColor="background1" w:themeShade="BF"/>
        </w:pBdr>
        <w:spacing w:before="60" w:after="60"/>
        <w:ind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 xml:space="preserve">Pytanie nr </w:t>
      </w:r>
      <w:r w:rsidR="00007F04">
        <w:rPr>
          <w:b/>
          <w:bCs/>
          <w:sz w:val="24"/>
          <w:szCs w:val="24"/>
        </w:rPr>
        <w:t>1.</w:t>
      </w:r>
      <w:r w:rsidRPr="003A74D7">
        <w:rPr>
          <w:b/>
          <w:bCs/>
          <w:sz w:val="24"/>
          <w:szCs w:val="24"/>
        </w:rPr>
        <w:t>8</w:t>
      </w:r>
    </w:p>
    <w:bookmarkEnd w:id="6"/>
    <w:p w14:paraId="7F839285" w14:textId="1F88C9D2" w:rsidR="002D0805" w:rsidRPr="003A74D7" w:rsidRDefault="00E80CB7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Czy zamawiający w każdym pakiecie gdzie odbiorca oczekuje:</w:t>
      </w:r>
    </w:p>
    <w:p w14:paraId="7598FC43" w14:textId="5A5F0A94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 xml:space="preserve">tj pozycja 44 do pieca produkt równoważny z </w:t>
      </w:r>
      <w:r w:rsidRPr="003A74D7">
        <w:rPr>
          <w:rFonts w:ascii="Times New Roman" w:hAnsi="Times New Roman" w:cs="Times New Roman"/>
          <w:b/>
          <w:bCs/>
        </w:rPr>
        <w:t xml:space="preserve">chemii profesjonalnej </w:t>
      </w:r>
      <w:r w:rsidRPr="003A74D7">
        <w:rPr>
          <w:rFonts w:ascii="Times New Roman" w:hAnsi="Times New Roman" w:cs="Times New Roman"/>
        </w:rPr>
        <w:t>o składzie</w:t>
      </w:r>
    </w:p>
    <w:p w14:paraId="0912919A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</w:p>
    <w:p w14:paraId="28686CC8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  <w:color w:val="101828"/>
        </w:rPr>
        <w:t>Silny koncentrat do czyszczenia tłustego brudu. Skutecznie usuwa przebarwienia i nagary, powstające podczas spalania tłuszczu a także substancje smoliste i sadzę z urządzeń gastronomicznych typu piece, wędzarnie, grille, ruszty oraz kominki. Można stosować metodami: pianową, natryskową, lub zanurzeniową. Zalecany również do zanieczyszczeń popożarowych ze wszystkich powierzchni. Idealne zastosowanie w warunkach przemysłowych. Usuwa nawet stare, kilkuletnie, nawarstwione wyprawy polimerowe. Zawiera inhibitory korozji. O neutralnym zapachu.</w:t>
      </w:r>
      <w:r w:rsidRPr="003A74D7">
        <w:rPr>
          <w:rFonts w:ascii="Times New Roman" w:hAnsi="Times New Roman" w:cs="Times New Roman"/>
        </w:rPr>
        <w:t xml:space="preserve"> </w:t>
      </w:r>
      <w:r w:rsidRPr="003A74D7">
        <w:rPr>
          <w:rFonts w:ascii="Times New Roman" w:hAnsi="Times New Roman" w:cs="Times New Roman"/>
          <w:color w:val="101828"/>
        </w:rPr>
        <w:t>Silny koncentrat do czyszczenia tłustego brudu. Skutecznie usuwa przebarwienia i nagary, powstające podczas spalania tłuszczu a także substancje smoliste i sadzę z urządzeń gastronomicznych typu piece, wędzarnie, grille, ruszty oraz kominki. Można stosować metodami: pianową, natryskową, lub zanurzeniową. Zalecany również do zanieczyszczeń popożarowych ze wszystkich powierzchni. Idealne zastosowanie w warunkach przemysłowych. Usuwa nawet stare, kilkuletnie, nawarstwione wyprawy polimerowe. Zawiera inhibitory korozji. O neutralnym zapachu.</w:t>
      </w:r>
    </w:p>
    <w:p w14:paraId="4921F219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Aqua Potassium Hydroxide Cyprylyl/Capryl Glucoside</w:t>
      </w:r>
    </w:p>
    <w:p w14:paraId="179F0F5F" w14:textId="77777777" w:rsidR="00E80CB7" w:rsidRPr="003A74D7" w:rsidRDefault="00E80CB7" w:rsidP="00007F04">
      <w:pPr>
        <w:pStyle w:val="Standard"/>
        <w:jc w:val="both"/>
        <w:rPr>
          <w:rFonts w:ascii="Times New Roman" w:hAnsi="Times New Roman" w:cs="Times New Roman"/>
        </w:rPr>
      </w:pPr>
    </w:p>
    <w:p w14:paraId="1D3203AE" w14:textId="0B25C39C" w:rsidR="00E80CB7" w:rsidRPr="003A74D7" w:rsidRDefault="00E80CB7" w:rsidP="00007F04">
      <w:pPr>
        <w:spacing w:after="40"/>
        <w:ind w:left="30"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>Stanowisko (wyjaśnienie) Zamawiającego:</w:t>
      </w:r>
    </w:p>
    <w:p w14:paraId="41C22C72" w14:textId="77777777" w:rsidR="0068251A" w:rsidRPr="003A74D7" w:rsidRDefault="0068251A" w:rsidP="0068251A">
      <w:pPr>
        <w:spacing w:after="240"/>
        <w:ind w:right="-74"/>
        <w:jc w:val="both"/>
        <w:rPr>
          <w:sz w:val="24"/>
          <w:szCs w:val="24"/>
        </w:rPr>
      </w:pPr>
      <w:r w:rsidRPr="0068251A">
        <w:rPr>
          <w:sz w:val="24"/>
          <w:szCs w:val="24"/>
        </w:rPr>
        <w:t xml:space="preserve">Zamawiający dopuszcza produkt równoważny, jednak o parametrach nie gorszych niż podane w formularzu asortymentowo cenowym (Załącznik Nr </w:t>
      </w:r>
      <w:r>
        <w:rPr>
          <w:sz w:val="24"/>
          <w:szCs w:val="24"/>
        </w:rPr>
        <w:t>5</w:t>
      </w:r>
      <w:r w:rsidRPr="0068251A">
        <w:rPr>
          <w:sz w:val="24"/>
          <w:szCs w:val="24"/>
        </w:rPr>
        <w:t xml:space="preserve"> do SWZ). </w:t>
      </w:r>
    </w:p>
    <w:p w14:paraId="2EBE7F9A" w14:textId="6FB283AA" w:rsidR="00E80CB7" w:rsidRPr="003A74D7" w:rsidRDefault="00E80CB7" w:rsidP="00007F04">
      <w:pPr>
        <w:pBdr>
          <w:top w:val="single" w:sz="4" w:space="1" w:color="BFBFBF" w:themeColor="background1" w:themeShade="BF"/>
        </w:pBdr>
        <w:spacing w:before="60" w:after="60"/>
        <w:ind w:left="30" w:right="-72"/>
        <w:jc w:val="both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 xml:space="preserve">Pytanie nr </w:t>
      </w:r>
      <w:r w:rsidR="00007F04">
        <w:rPr>
          <w:b/>
          <w:bCs/>
          <w:sz w:val="24"/>
          <w:szCs w:val="24"/>
        </w:rPr>
        <w:t>1.</w:t>
      </w:r>
      <w:r w:rsidRPr="003A74D7">
        <w:rPr>
          <w:b/>
          <w:bCs/>
          <w:sz w:val="24"/>
          <w:szCs w:val="24"/>
        </w:rPr>
        <w:t>9</w:t>
      </w:r>
    </w:p>
    <w:p w14:paraId="6FC7ED06" w14:textId="68CBC674" w:rsidR="002D0805" w:rsidRPr="003A74D7" w:rsidRDefault="00E80CB7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Czy zamawiający w każdym pakiecie gdzie odbiorca oczekuje:</w:t>
      </w:r>
    </w:p>
    <w:p w14:paraId="63DCFF3B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 xml:space="preserve">tj. pozycja 71 do paneli produkt równoważny z </w:t>
      </w:r>
      <w:r w:rsidRPr="003A74D7">
        <w:rPr>
          <w:rFonts w:ascii="Times New Roman" w:hAnsi="Times New Roman" w:cs="Times New Roman"/>
          <w:b/>
          <w:bCs/>
        </w:rPr>
        <w:t xml:space="preserve">chemii   profesjonalnej </w:t>
      </w:r>
      <w:r w:rsidRPr="003A74D7">
        <w:rPr>
          <w:rFonts w:ascii="Times New Roman" w:hAnsi="Times New Roman" w:cs="Times New Roman"/>
        </w:rPr>
        <w:t>o składzie</w:t>
      </w:r>
    </w:p>
    <w:p w14:paraId="3038649C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</w:p>
    <w:p w14:paraId="7E7876E8" w14:textId="77777777" w:rsidR="002D0805" w:rsidRPr="003A74D7" w:rsidRDefault="002D0805" w:rsidP="00007F04">
      <w:pPr>
        <w:pStyle w:val="Standard"/>
        <w:jc w:val="both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  <w:color w:val="101828"/>
        </w:rPr>
        <w:t>Niezwykle łatwo usuwa bieżące zabrudzenia eksploatacyjne, smugi, mazy, codzienny brud i kurz. Utrzymuje naturalne właściwości mytych powierzchni. Zalecany do mycia i pielęgnacji podłogowych i ściennych paneli laminowanych, jak również oklein meblowych, lakierowanego drewna. Nie pozostawia smug ani zacieków.</w:t>
      </w:r>
    </w:p>
    <w:p w14:paraId="6E7691FF" w14:textId="77777777" w:rsidR="002D0805" w:rsidRPr="003A74D7" w:rsidRDefault="002D0805" w:rsidP="002D0805">
      <w:pPr>
        <w:pStyle w:val="Standard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Aqua Citric Acid Alcohol Denat. Isopropyl Alcohol</w:t>
      </w:r>
    </w:p>
    <w:p w14:paraId="55CBDD3F" w14:textId="77777777" w:rsidR="002D0805" w:rsidRPr="003A74D7" w:rsidRDefault="002D0805" w:rsidP="002D0805">
      <w:pPr>
        <w:pStyle w:val="Standard"/>
        <w:rPr>
          <w:rFonts w:ascii="Times New Roman" w:hAnsi="Times New Roman" w:cs="Times New Roman"/>
        </w:rPr>
      </w:pPr>
    </w:p>
    <w:p w14:paraId="1075A8BA" w14:textId="42CDE41B" w:rsidR="00E80CB7" w:rsidRPr="003A74D7" w:rsidRDefault="00E80CB7" w:rsidP="003A74D7">
      <w:pPr>
        <w:spacing w:after="40"/>
        <w:ind w:left="30" w:right="-72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>Stanowisko (wyjaśnienie) Zamawiającego:</w:t>
      </w:r>
    </w:p>
    <w:p w14:paraId="4D357BA6" w14:textId="77777777" w:rsidR="0068251A" w:rsidRPr="003A74D7" w:rsidRDefault="0068251A" w:rsidP="0068251A">
      <w:pPr>
        <w:spacing w:after="240"/>
        <w:ind w:right="-74"/>
        <w:jc w:val="both"/>
        <w:rPr>
          <w:sz w:val="24"/>
          <w:szCs w:val="24"/>
        </w:rPr>
      </w:pPr>
      <w:r w:rsidRPr="0068251A">
        <w:rPr>
          <w:sz w:val="24"/>
          <w:szCs w:val="24"/>
        </w:rPr>
        <w:t xml:space="preserve">Zamawiający dopuszcza produkt równoważny, jednak o parametrach nie gorszych niż podane w formularzu asortymentowo cenowym (Załącznik Nr </w:t>
      </w:r>
      <w:r>
        <w:rPr>
          <w:sz w:val="24"/>
          <w:szCs w:val="24"/>
        </w:rPr>
        <w:t>5</w:t>
      </w:r>
      <w:r w:rsidRPr="0068251A">
        <w:rPr>
          <w:sz w:val="24"/>
          <w:szCs w:val="24"/>
        </w:rPr>
        <w:t xml:space="preserve"> do SWZ). </w:t>
      </w:r>
    </w:p>
    <w:p w14:paraId="212BB04D" w14:textId="68F8DF6D" w:rsidR="00E80CB7" w:rsidRPr="003A74D7" w:rsidRDefault="00E80CB7" w:rsidP="00007F04">
      <w:pPr>
        <w:pBdr>
          <w:top w:val="single" w:sz="4" w:space="1" w:color="BFBFBF" w:themeColor="background1" w:themeShade="BF"/>
        </w:pBdr>
        <w:spacing w:before="60" w:after="60"/>
        <w:ind w:left="30" w:right="-72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 xml:space="preserve">Pytanie nr </w:t>
      </w:r>
      <w:r w:rsidR="00007F04">
        <w:rPr>
          <w:b/>
          <w:bCs/>
          <w:sz w:val="24"/>
          <w:szCs w:val="24"/>
        </w:rPr>
        <w:t>1.</w:t>
      </w:r>
      <w:r w:rsidRPr="003A74D7">
        <w:rPr>
          <w:b/>
          <w:bCs/>
          <w:sz w:val="24"/>
          <w:szCs w:val="24"/>
        </w:rPr>
        <w:t>10</w:t>
      </w:r>
    </w:p>
    <w:p w14:paraId="08F38C3D" w14:textId="197B0EC7" w:rsidR="002D0805" w:rsidRPr="003A74D7" w:rsidRDefault="00E80CB7" w:rsidP="002D0805">
      <w:pPr>
        <w:pStyle w:val="Standard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Czy zamawiający w każdym pakiecie gdzie odbiorca oczekuje:</w:t>
      </w:r>
    </w:p>
    <w:p w14:paraId="77687ED8" w14:textId="7CE75AE3" w:rsidR="002D0805" w:rsidRPr="003A74D7" w:rsidRDefault="002D0805" w:rsidP="002D0805">
      <w:pPr>
        <w:pStyle w:val="Standard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 xml:space="preserve">tj. pozycia 72 do posadzek produkt równoważny z </w:t>
      </w:r>
      <w:r w:rsidRPr="003A74D7">
        <w:rPr>
          <w:rFonts w:ascii="Times New Roman" w:hAnsi="Times New Roman" w:cs="Times New Roman"/>
          <w:b/>
          <w:bCs/>
        </w:rPr>
        <w:t xml:space="preserve">chemii profesjonalnej </w:t>
      </w:r>
      <w:r w:rsidRPr="003A74D7">
        <w:rPr>
          <w:rFonts w:ascii="Times New Roman" w:hAnsi="Times New Roman" w:cs="Times New Roman"/>
        </w:rPr>
        <w:t>o składzie</w:t>
      </w:r>
    </w:p>
    <w:p w14:paraId="7ED719F5" w14:textId="77777777" w:rsidR="002D0805" w:rsidRPr="003A74D7" w:rsidRDefault="002D0805" w:rsidP="002D0805">
      <w:pPr>
        <w:pStyle w:val="Standard"/>
        <w:rPr>
          <w:rFonts w:ascii="Times New Roman" w:hAnsi="Times New Roman" w:cs="Times New Roman"/>
        </w:rPr>
      </w:pPr>
    </w:p>
    <w:p w14:paraId="1D0BB5BB" w14:textId="77777777" w:rsidR="002D0805" w:rsidRPr="003A74D7" w:rsidRDefault="002D0805" w:rsidP="002D0805">
      <w:pPr>
        <w:pStyle w:val="Standard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  <w:color w:val="101828"/>
        </w:rPr>
        <w:t>Niskopieniący preparat myjąco-pielęgnujący na bazie alkoholu. Szybkoschnący. Nie pozostawia smug. O przyjemnym świeżym zapachu. Zachowuje połysk, podkreślając kontrast i barwę mytej powierzchni. Idealny do posadzek elastycznych, błyszczących i półmatowych</w:t>
      </w:r>
    </w:p>
    <w:p w14:paraId="654785CC" w14:textId="77777777" w:rsidR="002D0805" w:rsidRPr="003A74D7" w:rsidRDefault="002D0805" w:rsidP="002D0805">
      <w:pPr>
        <w:pStyle w:val="Standard"/>
        <w:rPr>
          <w:rFonts w:ascii="Times New Roman" w:hAnsi="Times New Roman" w:cs="Times New Roman"/>
        </w:rPr>
      </w:pPr>
    </w:p>
    <w:p w14:paraId="7B790DB1" w14:textId="22850EF1" w:rsidR="002D0805" w:rsidRPr="003A74D7" w:rsidRDefault="002D0805" w:rsidP="002D0805">
      <w:pPr>
        <w:pStyle w:val="Standard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Aqua Alcohol Denat. Isopropyl Alcohol C11-13 PARETH-9 Etidronic Acid Parfum Colorant</w:t>
      </w:r>
    </w:p>
    <w:p w14:paraId="0688FC15" w14:textId="77777777" w:rsidR="00E80CB7" w:rsidRPr="003A74D7" w:rsidRDefault="00E80CB7" w:rsidP="002D0805">
      <w:pPr>
        <w:pStyle w:val="Standard"/>
        <w:rPr>
          <w:rFonts w:ascii="Times New Roman" w:hAnsi="Times New Roman" w:cs="Times New Roman"/>
        </w:rPr>
      </w:pPr>
    </w:p>
    <w:p w14:paraId="7C645830" w14:textId="77777777" w:rsidR="00E80CB7" w:rsidRDefault="00E80CB7" w:rsidP="00E80CB7">
      <w:pPr>
        <w:spacing w:after="40"/>
        <w:ind w:left="30" w:right="-72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>Stanowisko (wyjaśnienie) Zamawiającego:</w:t>
      </w:r>
    </w:p>
    <w:p w14:paraId="17D57E6D" w14:textId="77777777" w:rsidR="0068251A" w:rsidRPr="003A74D7" w:rsidRDefault="0068251A" w:rsidP="0068251A">
      <w:pPr>
        <w:spacing w:after="240"/>
        <w:ind w:right="-74"/>
        <w:jc w:val="both"/>
        <w:rPr>
          <w:sz w:val="24"/>
          <w:szCs w:val="24"/>
        </w:rPr>
      </w:pPr>
      <w:r w:rsidRPr="0068251A">
        <w:rPr>
          <w:sz w:val="24"/>
          <w:szCs w:val="24"/>
        </w:rPr>
        <w:t xml:space="preserve">Zamawiający dopuszcza produkt równoważny, jednak o parametrach nie gorszych niż podane w formularzu asortymentowo cenowym (Załącznik Nr </w:t>
      </w:r>
      <w:r>
        <w:rPr>
          <w:sz w:val="24"/>
          <w:szCs w:val="24"/>
        </w:rPr>
        <w:t>5</w:t>
      </w:r>
      <w:r w:rsidRPr="0068251A">
        <w:rPr>
          <w:sz w:val="24"/>
          <w:szCs w:val="24"/>
        </w:rPr>
        <w:t xml:space="preserve"> do SWZ). </w:t>
      </w:r>
    </w:p>
    <w:p w14:paraId="3282EB0D" w14:textId="08F3F5A7" w:rsidR="00E80CB7" w:rsidRPr="003A74D7" w:rsidRDefault="00E80CB7" w:rsidP="00007F04">
      <w:pPr>
        <w:pBdr>
          <w:top w:val="single" w:sz="4" w:space="1" w:color="BFBFBF" w:themeColor="background1" w:themeShade="BF"/>
        </w:pBdr>
        <w:spacing w:before="60" w:after="60"/>
        <w:ind w:left="30" w:right="-72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 xml:space="preserve">Pytanie nr </w:t>
      </w:r>
      <w:r w:rsidR="00007F04">
        <w:rPr>
          <w:b/>
          <w:bCs/>
          <w:sz w:val="24"/>
          <w:szCs w:val="24"/>
        </w:rPr>
        <w:t>1.</w:t>
      </w:r>
      <w:r w:rsidRPr="003A74D7">
        <w:rPr>
          <w:b/>
          <w:bCs/>
          <w:sz w:val="24"/>
          <w:szCs w:val="24"/>
        </w:rPr>
        <w:t>11</w:t>
      </w:r>
    </w:p>
    <w:p w14:paraId="5B0F5D82" w14:textId="4C2E4BA9" w:rsidR="002D0805" w:rsidRPr="003A74D7" w:rsidRDefault="00E80CB7" w:rsidP="002D0805">
      <w:pPr>
        <w:pStyle w:val="Standard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lastRenderedPageBreak/>
        <w:t>Czy zamawiający w każdym pakiecie gdzie odbiorca oczekuje:</w:t>
      </w:r>
    </w:p>
    <w:p w14:paraId="77831E10" w14:textId="77777777" w:rsidR="002D0805" w:rsidRPr="003A74D7" w:rsidRDefault="002D0805" w:rsidP="002D0805">
      <w:pPr>
        <w:pStyle w:val="Standard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 xml:space="preserve">tj. pozycja 73 do sanitariatów produkt równoważny z </w:t>
      </w:r>
      <w:r w:rsidRPr="003A74D7">
        <w:rPr>
          <w:rFonts w:ascii="Times New Roman" w:hAnsi="Times New Roman" w:cs="Times New Roman"/>
          <w:b/>
          <w:bCs/>
        </w:rPr>
        <w:t xml:space="preserve">chemii   profesjonalnej </w:t>
      </w:r>
      <w:r w:rsidRPr="003A74D7">
        <w:rPr>
          <w:rFonts w:ascii="Times New Roman" w:hAnsi="Times New Roman" w:cs="Times New Roman"/>
        </w:rPr>
        <w:t>o składzie</w:t>
      </w:r>
    </w:p>
    <w:p w14:paraId="7C2543D8" w14:textId="77777777" w:rsidR="002D0805" w:rsidRPr="003A74D7" w:rsidRDefault="002D0805" w:rsidP="002D0805">
      <w:pPr>
        <w:pStyle w:val="Standard"/>
        <w:rPr>
          <w:rFonts w:ascii="Times New Roman" w:hAnsi="Times New Roman" w:cs="Times New Roman"/>
        </w:rPr>
      </w:pPr>
    </w:p>
    <w:p w14:paraId="3CA8B55F" w14:textId="77777777" w:rsidR="002D0805" w:rsidRPr="003A74D7" w:rsidRDefault="002D0805" w:rsidP="002D0805">
      <w:pPr>
        <w:pStyle w:val="Standard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  <w:color w:val="101828"/>
        </w:rPr>
        <w:t>Niezwykle skuteczny preparat do bieżącego mycia pomieszczeń sanitarnych. Bezpieczny dla każdego rodzaju powierzchni. Skutecznie usuwa bieżące zanieczyszczenia pochodzenia nieorganicznego, w tym nacieki wodne, osady mineralne oraz resztki mydła. Pozostawia przyjemny długotrwały, świeży, kwiatowy zapach. W postaci żelu.</w:t>
      </w:r>
    </w:p>
    <w:p w14:paraId="2F42D9C0" w14:textId="77777777" w:rsidR="002D0805" w:rsidRPr="003A74D7" w:rsidRDefault="002D0805" w:rsidP="002D0805">
      <w:pPr>
        <w:pStyle w:val="Standard"/>
        <w:rPr>
          <w:rFonts w:ascii="Times New Roman" w:hAnsi="Times New Roman" w:cs="Times New Roman"/>
        </w:rPr>
      </w:pPr>
    </w:p>
    <w:p w14:paraId="092D73DD" w14:textId="6F688B29" w:rsidR="002D0805" w:rsidRPr="00007F04" w:rsidRDefault="002D0805" w:rsidP="00007F04">
      <w:pPr>
        <w:pStyle w:val="Standard"/>
        <w:spacing w:after="120"/>
        <w:rPr>
          <w:rFonts w:ascii="Times New Roman" w:hAnsi="Times New Roman" w:cs="Times New Roman"/>
        </w:rPr>
      </w:pPr>
      <w:r w:rsidRPr="003A74D7">
        <w:rPr>
          <w:rFonts w:ascii="Times New Roman" w:hAnsi="Times New Roman" w:cs="Times New Roman"/>
        </w:rPr>
        <w:t>Aqua kwas mlekowy Sodium Laureth Sulfate Dodecylobenzene Sulfonic Acid Parfum Colorant</w:t>
      </w:r>
    </w:p>
    <w:p w14:paraId="18200B87" w14:textId="77777777" w:rsidR="00E80CB7" w:rsidRPr="003A74D7" w:rsidRDefault="00E80CB7" w:rsidP="00E80CB7">
      <w:pPr>
        <w:spacing w:after="40"/>
        <w:ind w:left="30" w:right="-72"/>
        <w:rPr>
          <w:b/>
          <w:bCs/>
          <w:sz w:val="24"/>
          <w:szCs w:val="24"/>
        </w:rPr>
      </w:pPr>
      <w:r w:rsidRPr="003A74D7">
        <w:rPr>
          <w:b/>
          <w:bCs/>
          <w:sz w:val="24"/>
          <w:szCs w:val="24"/>
        </w:rPr>
        <w:t>Stanowisko (wyjaśnienie) Zamawiającego:</w:t>
      </w:r>
    </w:p>
    <w:p w14:paraId="745FDD62" w14:textId="77777777" w:rsidR="0068251A" w:rsidRPr="003A74D7" w:rsidRDefault="0068251A" w:rsidP="0068251A">
      <w:pPr>
        <w:spacing w:after="240"/>
        <w:ind w:right="-74"/>
        <w:jc w:val="both"/>
        <w:rPr>
          <w:sz w:val="24"/>
          <w:szCs w:val="24"/>
        </w:rPr>
      </w:pPr>
      <w:r w:rsidRPr="0068251A">
        <w:rPr>
          <w:sz w:val="24"/>
          <w:szCs w:val="24"/>
        </w:rPr>
        <w:t xml:space="preserve">Zamawiający dopuszcza produkt równoważny, jednak o parametrach nie gorszych niż podane w formularzu asortymentowo cenowym (Załącznik Nr </w:t>
      </w:r>
      <w:r>
        <w:rPr>
          <w:sz w:val="24"/>
          <w:szCs w:val="24"/>
        </w:rPr>
        <w:t>5</w:t>
      </w:r>
      <w:r w:rsidRPr="0068251A">
        <w:rPr>
          <w:sz w:val="24"/>
          <w:szCs w:val="24"/>
        </w:rPr>
        <w:t xml:space="preserve"> do SWZ). </w:t>
      </w:r>
    </w:p>
    <w:p w14:paraId="1E609E3A" w14:textId="77777777" w:rsidR="002D0805" w:rsidRPr="003A74D7" w:rsidRDefault="002D0805" w:rsidP="002D0805">
      <w:pPr>
        <w:jc w:val="both"/>
        <w:rPr>
          <w:sz w:val="24"/>
          <w:szCs w:val="24"/>
        </w:rPr>
      </w:pPr>
    </w:p>
    <w:p w14:paraId="2F6F2C77" w14:textId="77777777" w:rsidR="002D0805" w:rsidRPr="003A74D7" w:rsidRDefault="002D0805" w:rsidP="002D0805">
      <w:pPr>
        <w:jc w:val="both"/>
        <w:rPr>
          <w:sz w:val="24"/>
          <w:szCs w:val="24"/>
        </w:rPr>
      </w:pPr>
    </w:p>
    <w:p w14:paraId="24C75352" w14:textId="77777777" w:rsidR="002D0805" w:rsidRPr="003A74D7" w:rsidRDefault="002D0805" w:rsidP="002D0805">
      <w:pPr>
        <w:jc w:val="both"/>
        <w:rPr>
          <w:sz w:val="24"/>
          <w:szCs w:val="24"/>
        </w:rPr>
      </w:pPr>
    </w:p>
    <w:p w14:paraId="13806C8E" w14:textId="77777777" w:rsidR="002D0805" w:rsidRPr="00F82FFA" w:rsidRDefault="002D0805" w:rsidP="00F82FFA">
      <w:pPr>
        <w:pStyle w:val="Tekstpodstawowy"/>
        <w:ind w:left="4248" w:right="-2"/>
        <w:jc w:val="center"/>
        <w:rPr>
          <w:sz w:val="18"/>
          <w:szCs w:val="18"/>
        </w:rPr>
      </w:pPr>
      <w:r w:rsidRPr="00F82FFA">
        <w:rPr>
          <w:sz w:val="18"/>
          <w:szCs w:val="18"/>
        </w:rPr>
        <w:t xml:space="preserve">Dyrektor </w:t>
      </w:r>
      <w:r w:rsidRPr="00F82FFA">
        <w:rPr>
          <w:sz w:val="18"/>
          <w:szCs w:val="18"/>
        </w:rPr>
        <w:br/>
        <w:t>Powiatowego Centrum Usług</w:t>
      </w:r>
      <w:r w:rsidRPr="00F82FFA">
        <w:rPr>
          <w:sz w:val="18"/>
          <w:szCs w:val="18"/>
        </w:rPr>
        <w:br/>
        <w:t>Wspólnych w Rawiczu</w:t>
      </w:r>
      <w:r w:rsidRPr="00F82FFA">
        <w:rPr>
          <w:sz w:val="18"/>
          <w:szCs w:val="18"/>
        </w:rPr>
        <w:br/>
      </w:r>
      <w:r w:rsidRPr="00F82FFA">
        <w:rPr>
          <w:sz w:val="18"/>
          <w:szCs w:val="18"/>
        </w:rPr>
        <w:br/>
        <w:t>(-) Urszula Stefaniak</w:t>
      </w:r>
    </w:p>
    <w:p w14:paraId="6E5BFBA1" w14:textId="6B5E3F93" w:rsidR="006D4AB3" w:rsidRPr="003A74D7" w:rsidRDefault="006D4AB3" w:rsidP="002D0805">
      <w:pPr>
        <w:spacing w:before="120" w:after="120"/>
        <w:ind w:left="567"/>
        <w:jc w:val="right"/>
        <w:rPr>
          <w:sz w:val="24"/>
          <w:szCs w:val="24"/>
        </w:rPr>
      </w:pPr>
    </w:p>
    <w:sectPr w:rsidR="006D4AB3" w:rsidRPr="003A74D7" w:rsidSect="00007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35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9589" w14:textId="77777777" w:rsidR="007323AE" w:rsidRDefault="007323AE">
      <w:r>
        <w:separator/>
      </w:r>
    </w:p>
  </w:endnote>
  <w:endnote w:type="continuationSeparator" w:id="0">
    <w:p w14:paraId="3B0D0F0F" w14:textId="77777777" w:rsidR="007323AE" w:rsidRDefault="0073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2919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FC36605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B40C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3CCB20AD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8A08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A524226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0C0A590" w14:textId="77777777" w:rsidR="006D4AB3" w:rsidRDefault="006D4AB3">
    <w:pPr>
      <w:pStyle w:val="Stopka"/>
      <w:tabs>
        <w:tab w:val="clear" w:pos="4536"/>
        <w:tab w:val="left" w:pos="6237"/>
      </w:tabs>
    </w:pPr>
  </w:p>
  <w:p w14:paraId="399C6599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3415" w14:textId="77777777" w:rsidR="007323AE" w:rsidRDefault="007323AE">
      <w:r>
        <w:separator/>
      </w:r>
    </w:p>
  </w:footnote>
  <w:footnote w:type="continuationSeparator" w:id="0">
    <w:p w14:paraId="6FC0FED5" w14:textId="77777777" w:rsidR="007323AE" w:rsidRDefault="0073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1463" w14:textId="77777777" w:rsidR="004D2C16" w:rsidRDefault="004D2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D242" w14:textId="77777777" w:rsidR="004D2C16" w:rsidRDefault="004D2C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4D1E" w14:textId="77777777" w:rsidR="004D2C16" w:rsidRDefault="004D2C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98279011">
    <w:abstractNumId w:val="3"/>
  </w:num>
  <w:num w:numId="2" w16cid:durableId="1855924461">
    <w:abstractNumId w:val="6"/>
  </w:num>
  <w:num w:numId="3" w16cid:durableId="1365327285">
    <w:abstractNumId w:val="2"/>
  </w:num>
  <w:num w:numId="4" w16cid:durableId="414404336">
    <w:abstractNumId w:val="5"/>
  </w:num>
  <w:num w:numId="5" w16cid:durableId="452090956">
    <w:abstractNumId w:val="0"/>
  </w:num>
  <w:num w:numId="6" w16cid:durableId="258369850">
    <w:abstractNumId w:val="1"/>
  </w:num>
  <w:num w:numId="7" w16cid:durableId="755319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AE"/>
    <w:rsid w:val="00007F04"/>
    <w:rsid w:val="00031374"/>
    <w:rsid w:val="000A1097"/>
    <w:rsid w:val="000E2A8F"/>
    <w:rsid w:val="0012774F"/>
    <w:rsid w:val="00144B7A"/>
    <w:rsid w:val="00180C6E"/>
    <w:rsid w:val="00200B46"/>
    <w:rsid w:val="0029606A"/>
    <w:rsid w:val="002D0805"/>
    <w:rsid w:val="003A74D7"/>
    <w:rsid w:val="004848F3"/>
    <w:rsid w:val="004A75F2"/>
    <w:rsid w:val="004D1B10"/>
    <w:rsid w:val="004D2C16"/>
    <w:rsid w:val="004E4B64"/>
    <w:rsid w:val="005144A9"/>
    <w:rsid w:val="00520165"/>
    <w:rsid w:val="005B1B08"/>
    <w:rsid w:val="005D5746"/>
    <w:rsid w:val="00632C3C"/>
    <w:rsid w:val="00662BDB"/>
    <w:rsid w:val="0068251A"/>
    <w:rsid w:val="006A5DF1"/>
    <w:rsid w:val="006B7198"/>
    <w:rsid w:val="006D4AB3"/>
    <w:rsid w:val="006F3B81"/>
    <w:rsid w:val="0071781F"/>
    <w:rsid w:val="007323AE"/>
    <w:rsid w:val="007D7198"/>
    <w:rsid w:val="00843A88"/>
    <w:rsid w:val="00864A4B"/>
    <w:rsid w:val="00870F9F"/>
    <w:rsid w:val="008804B6"/>
    <w:rsid w:val="00897AB0"/>
    <w:rsid w:val="008A3553"/>
    <w:rsid w:val="008F4FA8"/>
    <w:rsid w:val="00A905AC"/>
    <w:rsid w:val="00BA6584"/>
    <w:rsid w:val="00BE7BFD"/>
    <w:rsid w:val="00C370F2"/>
    <w:rsid w:val="00C44EEC"/>
    <w:rsid w:val="00C46732"/>
    <w:rsid w:val="00D22FFA"/>
    <w:rsid w:val="00D8461B"/>
    <w:rsid w:val="00D915F2"/>
    <w:rsid w:val="00DB5EFE"/>
    <w:rsid w:val="00DE1709"/>
    <w:rsid w:val="00DF32E8"/>
    <w:rsid w:val="00DF53CA"/>
    <w:rsid w:val="00E21B49"/>
    <w:rsid w:val="00E2789F"/>
    <w:rsid w:val="00E72428"/>
    <w:rsid w:val="00E74BC3"/>
    <w:rsid w:val="00E80CB7"/>
    <w:rsid w:val="00E935D6"/>
    <w:rsid w:val="00EA14B3"/>
    <w:rsid w:val="00EA416E"/>
    <w:rsid w:val="00F82FFA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67049"/>
  <w15:chartTrackingRefBased/>
  <w15:docId w15:val="{E3DA388F-33BD-4545-A2EA-2B387241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D0805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5</Pages>
  <Words>1499</Words>
  <Characters>8998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Joanna Ratajczak</dc:creator>
  <cp:keywords/>
  <cp:lastModifiedBy>Joanna Ratajczak</cp:lastModifiedBy>
  <cp:revision>2</cp:revision>
  <cp:lastPrinted>2001-02-10T14:28:00Z</cp:lastPrinted>
  <dcterms:created xsi:type="dcterms:W3CDTF">2025-12-12T13:28:00Z</dcterms:created>
  <dcterms:modified xsi:type="dcterms:W3CDTF">2025-12-12T13:28:00Z</dcterms:modified>
</cp:coreProperties>
</file>