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C4" w:rsidRPr="00BC03BA" w:rsidRDefault="00824DC4" w:rsidP="00824DC4">
      <w:pPr>
        <w:spacing w:line="276" w:lineRule="auto"/>
        <w:jc w:val="center"/>
        <w:rPr>
          <w:rFonts w:ascii="Aptos Light" w:hAnsi="Aptos Light" w:cs="Open Sans Light"/>
          <w:b/>
          <w:szCs w:val="22"/>
        </w:rPr>
      </w:pPr>
      <w:r w:rsidRPr="00BC03BA">
        <w:rPr>
          <w:rFonts w:ascii="Aptos Light" w:hAnsi="Aptos Light" w:cs="Open Sans Light"/>
          <w:b/>
          <w:szCs w:val="22"/>
        </w:rPr>
        <w:t xml:space="preserve">Umowa nr </w:t>
      </w:r>
      <w:r w:rsidR="00B30A50" w:rsidRPr="00BC03BA">
        <w:rPr>
          <w:rFonts w:ascii="Aptos Light" w:hAnsi="Aptos Light" w:cs="Open Sans Light"/>
          <w:b/>
          <w:szCs w:val="22"/>
        </w:rPr>
        <w:t>U</w:t>
      </w:r>
      <w:r w:rsidR="00607577" w:rsidRPr="00BC03BA">
        <w:rPr>
          <w:rFonts w:ascii="Aptos Light" w:hAnsi="Aptos Light" w:cs="Open Sans Light"/>
          <w:b/>
          <w:szCs w:val="22"/>
        </w:rPr>
        <w:t>/…</w:t>
      </w:r>
      <w:r w:rsidRPr="00BC03BA">
        <w:rPr>
          <w:rFonts w:ascii="Aptos Light" w:hAnsi="Aptos Light" w:cs="Open Sans Light"/>
          <w:b/>
          <w:szCs w:val="22"/>
        </w:rPr>
        <w:t>/202</w:t>
      </w:r>
      <w:r w:rsidR="00705A5E" w:rsidRPr="00BC03BA">
        <w:rPr>
          <w:rFonts w:ascii="Aptos Light" w:hAnsi="Aptos Light" w:cs="Open Sans Light"/>
          <w:b/>
          <w:szCs w:val="22"/>
        </w:rPr>
        <w:t>5</w:t>
      </w:r>
    </w:p>
    <w:p w:rsidR="00824DC4" w:rsidRPr="00BC03BA" w:rsidRDefault="00824DC4" w:rsidP="00824DC4">
      <w:pPr>
        <w:spacing w:line="276" w:lineRule="auto"/>
        <w:jc w:val="center"/>
        <w:rPr>
          <w:rFonts w:ascii="Aptos Light" w:hAnsi="Aptos Light" w:cs="Open Sans Light"/>
          <w:sz w:val="20"/>
          <w:szCs w:val="22"/>
        </w:rPr>
      </w:pPr>
      <w:r w:rsidRPr="00BC03BA">
        <w:rPr>
          <w:rFonts w:ascii="Aptos Light" w:hAnsi="Aptos Light" w:cs="Open Sans Light"/>
          <w:sz w:val="20"/>
          <w:szCs w:val="22"/>
        </w:rPr>
        <w:t xml:space="preserve">(w sprawie zamówienia publicznego o wartości </w:t>
      </w:r>
      <w:r w:rsidR="00B73924" w:rsidRPr="00BC03BA">
        <w:rPr>
          <w:rFonts w:ascii="Aptos Light" w:hAnsi="Aptos Light" w:cs="Open Sans Light"/>
          <w:sz w:val="20"/>
          <w:szCs w:val="22"/>
        </w:rPr>
        <w:t xml:space="preserve">do kwoty </w:t>
      </w:r>
      <w:r w:rsidRPr="00BC03BA">
        <w:rPr>
          <w:rFonts w:ascii="Aptos Light" w:hAnsi="Aptos Light" w:cs="Open Sans Light"/>
          <w:sz w:val="20"/>
          <w:szCs w:val="22"/>
        </w:rPr>
        <w:t xml:space="preserve">poniżej 130.000 zł netto – </w:t>
      </w:r>
      <w:r w:rsidRPr="00BC03BA">
        <w:rPr>
          <w:rFonts w:ascii="Aptos Light" w:hAnsi="Aptos Light" w:cs="Open Sans Light"/>
          <w:b/>
          <w:i/>
          <w:sz w:val="20"/>
          <w:szCs w:val="22"/>
        </w:rPr>
        <w:t>SI.221-</w:t>
      </w:r>
      <w:r w:rsidR="00705A5E" w:rsidRPr="00BC03BA">
        <w:rPr>
          <w:rFonts w:ascii="Aptos Light" w:hAnsi="Aptos Light" w:cs="Open Sans Light"/>
          <w:b/>
          <w:i/>
          <w:sz w:val="20"/>
          <w:szCs w:val="22"/>
        </w:rPr>
        <w:t>1</w:t>
      </w:r>
      <w:r w:rsidRPr="00BC03BA">
        <w:rPr>
          <w:rFonts w:ascii="Aptos Light" w:hAnsi="Aptos Light" w:cs="Open Sans Light"/>
          <w:b/>
          <w:i/>
          <w:sz w:val="20"/>
          <w:szCs w:val="22"/>
        </w:rPr>
        <w:t>/2</w:t>
      </w:r>
      <w:r w:rsidR="00705A5E" w:rsidRPr="00BC03BA">
        <w:rPr>
          <w:rFonts w:ascii="Aptos Light" w:hAnsi="Aptos Light" w:cs="Open Sans Light"/>
          <w:b/>
          <w:i/>
          <w:sz w:val="20"/>
          <w:szCs w:val="22"/>
        </w:rPr>
        <w:t>5</w:t>
      </w:r>
      <w:r w:rsidRPr="00BC03BA">
        <w:rPr>
          <w:rFonts w:ascii="Aptos Light" w:hAnsi="Aptos Light" w:cs="Open Sans Light"/>
          <w:sz w:val="20"/>
          <w:szCs w:val="22"/>
        </w:rPr>
        <w:t>)</w:t>
      </w:r>
    </w:p>
    <w:p w:rsidR="00824DC4" w:rsidRPr="00DA68D0" w:rsidRDefault="00824DC4" w:rsidP="00824DC4">
      <w:pPr>
        <w:spacing w:line="276" w:lineRule="auto"/>
        <w:rPr>
          <w:rFonts w:ascii="Open Sans Light" w:hAnsi="Open Sans Light" w:cs="Open Sans Light"/>
          <w:sz w:val="20"/>
          <w:szCs w:val="22"/>
        </w:rPr>
      </w:pPr>
    </w:p>
    <w:p w:rsidR="00824DC4" w:rsidRPr="008D57C0" w:rsidRDefault="00824DC4" w:rsidP="00824DC4">
      <w:pPr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zawarta w Lwówku Śląskim, dnia</w:t>
      </w:r>
      <w:r w:rsidRPr="008D57C0">
        <w:rPr>
          <w:rFonts w:ascii="Open Sans Light" w:hAnsi="Open Sans Light" w:cs="Open Sans Light"/>
          <w:sz w:val="22"/>
          <w:szCs w:val="22"/>
        </w:rPr>
        <w:t xml:space="preserve"> </w:t>
      </w:r>
      <w:r w:rsidR="009C6D6F" w:rsidRPr="00462C8E">
        <w:rPr>
          <w:rFonts w:ascii="Open Sans Light" w:hAnsi="Open Sans Light" w:cs="Open Sans Light"/>
          <w:sz w:val="10"/>
          <w:szCs w:val="10"/>
        </w:rPr>
        <w:t xml:space="preserve">................ ................ ................ ................ ................ ................ </w:t>
      </w:r>
      <w:r w:rsidRPr="00BC03BA">
        <w:rPr>
          <w:rFonts w:ascii="Aptos Light" w:hAnsi="Aptos Light" w:cs="Open Sans Light"/>
          <w:sz w:val="22"/>
          <w:szCs w:val="22"/>
        </w:rPr>
        <w:t>roku pomiędzy</w:t>
      </w:r>
      <w:r w:rsidRPr="008D57C0">
        <w:rPr>
          <w:rFonts w:ascii="Open Sans Light" w:hAnsi="Open Sans Light" w:cs="Open Sans Light"/>
          <w:sz w:val="22"/>
          <w:szCs w:val="22"/>
        </w:rPr>
        <w:t>:</w:t>
      </w:r>
    </w:p>
    <w:p w:rsidR="00824DC4" w:rsidRPr="00BC03BA" w:rsidRDefault="00824DC4" w:rsidP="00824DC4">
      <w:pPr>
        <w:spacing w:line="276" w:lineRule="auto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Powiatem Lwóweckim reprezentowanym przez Zarząd Dróg Powiatowych w Lwówku Śląskim</w:t>
      </w:r>
      <w:r w:rsidRPr="00BC03BA">
        <w:rPr>
          <w:rFonts w:ascii="Aptos Light" w:hAnsi="Aptos Light" w:cs="Open Sans Light"/>
          <w:sz w:val="22"/>
          <w:szCs w:val="22"/>
        </w:rPr>
        <w:t xml:space="preserve"> </w:t>
      </w:r>
      <w:r w:rsidR="005F6742" w:rsidRPr="00BC03BA">
        <w:rPr>
          <w:rFonts w:ascii="Aptos Light" w:hAnsi="Aptos Light" w:cs="Open Sans Light"/>
          <w:sz w:val="22"/>
          <w:szCs w:val="22"/>
        </w:rPr>
        <w:br/>
      </w:r>
      <w:r w:rsidRPr="00BC03BA">
        <w:rPr>
          <w:rFonts w:ascii="Aptos Light" w:hAnsi="Aptos Light" w:cs="Open Sans Light"/>
          <w:b/>
          <w:sz w:val="22"/>
          <w:szCs w:val="22"/>
        </w:rPr>
        <w:t>z siedzibą przy ul. Szpitalnej nr 4, 59-600 Lwówek Śląski</w:t>
      </w:r>
      <w:r w:rsidR="00D937BA" w:rsidRPr="00BC03BA">
        <w:rPr>
          <w:rFonts w:ascii="Aptos Light" w:hAnsi="Aptos Light" w:cs="Open Sans Light"/>
          <w:b/>
          <w:sz w:val="22"/>
          <w:szCs w:val="22"/>
        </w:rPr>
        <w:t>.</w:t>
      </w:r>
      <w:r w:rsidRPr="00BC03BA">
        <w:rPr>
          <w:rFonts w:ascii="Aptos Light" w:hAnsi="Aptos Light" w:cs="Open Sans Light"/>
          <w:b/>
          <w:sz w:val="22"/>
          <w:szCs w:val="22"/>
        </w:rPr>
        <w:t xml:space="preserve"> </w:t>
      </w:r>
    </w:p>
    <w:p w:rsidR="00824DC4" w:rsidRPr="00BC03BA" w:rsidRDefault="00824DC4" w:rsidP="00824DC4">
      <w:pPr>
        <w:spacing w:line="276" w:lineRule="auto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NIP: 616-14-10-172</w:t>
      </w:r>
    </w:p>
    <w:p w:rsidR="00824DC4" w:rsidRPr="00BC03BA" w:rsidRDefault="00A542CA" w:rsidP="0022043A">
      <w:pPr>
        <w:tabs>
          <w:tab w:val="left" w:pos="8116"/>
        </w:tabs>
        <w:spacing w:line="276" w:lineRule="auto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w imieniu którego </w:t>
      </w:r>
      <w:r w:rsidR="00E5072E" w:rsidRPr="00BC03BA">
        <w:rPr>
          <w:rFonts w:ascii="Aptos Light" w:hAnsi="Aptos Light" w:cs="Open Sans Light"/>
          <w:sz w:val="22"/>
          <w:szCs w:val="22"/>
        </w:rPr>
        <w:t>występuje</w:t>
      </w:r>
      <w:r w:rsidR="00824DC4" w:rsidRPr="00BC03BA">
        <w:rPr>
          <w:rFonts w:ascii="Aptos Light" w:hAnsi="Aptos Light" w:cs="Open Sans Light"/>
          <w:sz w:val="22"/>
          <w:szCs w:val="22"/>
        </w:rPr>
        <w:t>:</w:t>
      </w:r>
      <w:r w:rsidR="0022043A" w:rsidRPr="00BC03BA">
        <w:rPr>
          <w:rFonts w:ascii="Aptos Light" w:hAnsi="Aptos Light" w:cs="Open Sans Light"/>
          <w:sz w:val="22"/>
          <w:szCs w:val="22"/>
        </w:rPr>
        <w:tab/>
      </w:r>
    </w:p>
    <w:p w:rsidR="00824DC4" w:rsidRPr="00BC03BA" w:rsidRDefault="00824DC4" w:rsidP="00824DC4">
      <w:pPr>
        <w:spacing w:line="276" w:lineRule="auto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Kierownik</w:t>
      </w:r>
      <w:r w:rsidR="0022043A" w:rsidRPr="00BC03BA">
        <w:rPr>
          <w:rFonts w:ascii="Aptos Light" w:hAnsi="Aptos Light" w:cs="Open Sans Light"/>
          <w:sz w:val="22"/>
          <w:szCs w:val="22"/>
        </w:rPr>
        <w:t xml:space="preserve"> </w:t>
      </w:r>
      <w:r w:rsidRPr="00BC03BA">
        <w:rPr>
          <w:rFonts w:ascii="Aptos Light" w:hAnsi="Aptos Light" w:cs="Open Sans Light"/>
          <w:sz w:val="22"/>
          <w:szCs w:val="22"/>
        </w:rPr>
        <w:t>– Mar</w:t>
      </w:r>
      <w:r w:rsidR="00A542CA" w:rsidRPr="00BC03BA">
        <w:rPr>
          <w:rFonts w:ascii="Aptos Light" w:hAnsi="Aptos Light" w:cs="Open Sans Light"/>
          <w:sz w:val="22"/>
          <w:szCs w:val="22"/>
        </w:rPr>
        <w:t>ek</w:t>
      </w:r>
      <w:r w:rsidRPr="00BC03BA">
        <w:rPr>
          <w:rFonts w:ascii="Aptos Light" w:hAnsi="Aptos Light" w:cs="Open Sans Light"/>
          <w:sz w:val="22"/>
          <w:szCs w:val="22"/>
        </w:rPr>
        <w:t xml:space="preserve"> Makowski</w:t>
      </w:r>
    </w:p>
    <w:p w:rsidR="00824DC4" w:rsidRPr="00BC03BA" w:rsidRDefault="00824DC4" w:rsidP="00824DC4">
      <w:pPr>
        <w:spacing w:line="276" w:lineRule="auto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przy kontrasygnacie Głównego Księgowego – </w:t>
      </w:r>
      <w:r w:rsidR="00705A5E" w:rsidRPr="00BC03BA">
        <w:rPr>
          <w:rFonts w:ascii="Aptos Light" w:hAnsi="Aptos Light" w:cs="Open Sans Light"/>
          <w:sz w:val="22"/>
          <w:szCs w:val="22"/>
        </w:rPr>
        <w:t>Wioletty Cerkanowicz</w:t>
      </w:r>
    </w:p>
    <w:p w:rsidR="005F6742" w:rsidRPr="00BC03BA" w:rsidRDefault="005F6742" w:rsidP="005F6742">
      <w:pPr>
        <w:spacing w:line="276" w:lineRule="auto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 xml:space="preserve">zwanym dalej Zamawiającym, </w:t>
      </w:r>
    </w:p>
    <w:p w:rsidR="00BE3337" w:rsidRPr="008D57C0" w:rsidRDefault="00BE3337" w:rsidP="00BE3337">
      <w:pPr>
        <w:spacing w:before="120" w:after="120" w:line="120" w:lineRule="atLeast"/>
        <w:jc w:val="both"/>
        <w:rPr>
          <w:rFonts w:ascii="Open Sans Light" w:hAnsi="Open Sans Light" w:cs="Open Sans Light"/>
          <w:sz w:val="22"/>
          <w:szCs w:val="22"/>
        </w:rPr>
      </w:pPr>
      <w:r w:rsidRPr="008D57C0">
        <w:rPr>
          <w:rFonts w:ascii="Open Sans Light" w:hAnsi="Open Sans Light" w:cs="Open Sans Light"/>
          <w:sz w:val="22"/>
          <w:szCs w:val="22"/>
        </w:rPr>
        <w:t xml:space="preserve">a </w:t>
      </w:r>
    </w:p>
    <w:p w:rsidR="00647F69" w:rsidRDefault="009C6D6F" w:rsidP="00B55038">
      <w:pPr>
        <w:jc w:val="both"/>
        <w:rPr>
          <w:rFonts w:ascii="Open Sans Light" w:hAnsi="Open Sans Light" w:cs="Open Sans Light"/>
          <w:sz w:val="10"/>
          <w:szCs w:val="10"/>
        </w:rPr>
      </w:pP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............................... ................ ................</w:t>
      </w:r>
    </w:p>
    <w:p w:rsidR="00B55038" w:rsidRPr="006B6537" w:rsidRDefault="00B55038" w:rsidP="00B55038">
      <w:pPr>
        <w:jc w:val="both"/>
        <w:rPr>
          <w:rFonts w:ascii="Open Sans Light" w:hAnsi="Open Sans Light" w:cs="Open Sans Light"/>
          <w:b/>
          <w:sz w:val="6"/>
          <w:szCs w:val="22"/>
        </w:rPr>
      </w:pPr>
    </w:p>
    <w:p w:rsidR="00B55038" w:rsidRDefault="00B55038" w:rsidP="00B55038">
      <w:pPr>
        <w:jc w:val="both"/>
        <w:rPr>
          <w:rFonts w:ascii="Open Sans Light" w:hAnsi="Open Sans Light" w:cs="Open Sans Light"/>
          <w:sz w:val="10"/>
          <w:szCs w:val="10"/>
        </w:rPr>
      </w:pP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............................... ................ ................</w:t>
      </w:r>
    </w:p>
    <w:p w:rsidR="006B6537" w:rsidRPr="006B6537" w:rsidRDefault="006B6537" w:rsidP="00B55038">
      <w:pPr>
        <w:jc w:val="both"/>
        <w:rPr>
          <w:rFonts w:ascii="Open Sans Light" w:hAnsi="Open Sans Light" w:cs="Open Sans Light"/>
          <w:b/>
          <w:sz w:val="8"/>
          <w:szCs w:val="22"/>
        </w:rPr>
      </w:pPr>
    </w:p>
    <w:p w:rsidR="000848A2" w:rsidRPr="008D57C0" w:rsidRDefault="000848A2" w:rsidP="000848A2">
      <w:pPr>
        <w:spacing w:line="120" w:lineRule="atLeast"/>
        <w:jc w:val="both"/>
        <w:rPr>
          <w:rFonts w:ascii="Open Sans Light" w:hAnsi="Open San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NIP</w:t>
      </w:r>
      <w:r w:rsidRPr="008D57C0">
        <w:rPr>
          <w:rFonts w:ascii="Open Sans Light" w:hAnsi="Open Sans Light" w:cs="Open Sans Light"/>
          <w:b/>
          <w:sz w:val="22"/>
          <w:szCs w:val="22"/>
        </w:rPr>
        <w:t>:</w:t>
      </w:r>
      <w:r w:rsidRPr="008D57C0">
        <w:rPr>
          <w:rFonts w:ascii="Open Sans Light" w:hAnsi="Open Sans Light" w:cs="Open Sans Light"/>
          <w:sz w:val="22"/>
          <w:szCs w:val="22"/>
        </w:rPr>
        <w:t xml:space="preserve"> </w:t>
      </w:r>
      <w:r w:rsidR="00B55038"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="00B55038"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="00B55038" w:rsidRPr="00462C8E">
        <w:rPr>
          <w:rFonts w:ascii="Open Sans Light" w:hAnsi="Open Sans Light" w:cs="Open Sans Light"/>
          <w:sz w:val="10"/>
          <w:szCs w:val="10"/>
        </w:rPr>
        <w:t>................</w:t>
      </w:r>
      <w:r w:rsidRPr="008D57C0">
        <w:rPr>
          <w:rFonts w:ascii="Open Sans Light" w:hAnsi="Open Sans Light" w:cs="Open Sans Light"/>
          <w:b/>
          <w:sz w:val="22"/>
          <w:szCs w:val="22"/>
        </w:rPr>
        <w:t xml:space="preserve">, </w:t>
      </w:r>
      <w:r w:rsidRPr="00BC03BA">
        <w:rPr>
          <w:rFonts w:ascii="Aptos Light" w:hAnsi="Aptos Light" w:cs="Open Sans Light"/>
          <w:b/>
          <w:sz w:val="22"/>
          <w:szCs w:val="22"/>
        </w:rPr>
        <w:t>REGON</w:t>
      </w:r>
      <w:r w:rsidRPr="008D57C0">
        <w:rPr>
          <w:rFonts w:ascii="Open Sans Light" w:hAnsi="Open Sans Light" w:cs="Open Sans Light"/>
          <w:b/>
          <w:sz w:val="22"/>
          <w:szCs w:val="22"/>
        </w:rPr>
        <w:t>:</w:t>
      </w:r>
      <w:r w:rsidRPr="008D57C0">
        <w:rPr>
          <w:rFonts w:ascii="Open Sans Light" w:hAnsi="Open Sans Light" w:cs="Open Sans Light"/>
          <w:sz w:val="22"/>
          <w:szCs w:val="22"/>
        </w:rPr>
        <w:t xml:space="preserve"> </w:t>
      </w:r>
      <w:r w:rsidR="00B55038"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="00B55038"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="00B55038" w:rsidRPr="00462C8E">
        <w:rPr>
          <w:rFonts w:ascii="Open Sans Light" w:hAnsi="Open Sans Light" w:cs="Open Sans Light"/>
          <w:sz w:val="10"/>
          <w:szCs w:val="10"/>
        </w:rPr>
        <w:t>................</w:t>
      </w:r>
    </w:p>
    <w:p w:rsidR="000848A2" w:rsidRPr="002535DA" w:rsidRDefault="000848A2" w:rsidP="00647F69">
      <w:pPr>
        <w:spacing w:line="120" w:lineRule="atLeast"/>
        <w:jc w:val="both"/>
        <w:rPr>
          <w:rFonts w:ascii="Open Sans Light" w:hAnsi="Open Sans Light" w:cs="Open Sans Light"/>
          <w:b/>
          <w:sz w:val="18"/>
          <w:szCs w:val="22"/>
        </w:rPr>
      </w:pPr>
    </w:p>
    <w:p w:rsidR="00647F69" w:rsidRPr="00BC03BA" w:rsidRDefault="00647F69" w:rsidP="00647F69">
      <w:pPr>
        <w:spacing w:line="120" w:lineRule="atLeast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zwanym w dalszej części </w:t>
      </w:r>
      <w:r w:rsidR="00284891" w:rsidRPr="00BC03BA">
        <w:rPr>
          <w:rFonts w:ascii="Aptos Light" w:hAnsi="Aptos Light" w:cs="Open Sans Light"/>
          <w:sz w:val="22"/>
          <w:szCs w:val="22"/>
        </w:rPr>
        <w:t>u</w:t>
      </w:r>
      <w:r w:rsidRPr="00BC03BA">
        <w:rPr>
          <w:rFonts w:ascii="Aptos Light" w:hAnsi="Aptos Light" w:cs="Open Sans Light"/>
          <w:sz w:val="22"/>
          <w:szCs w:val="22"/>
        </w:rPr>
        <w:t xml:space="preserve">mowy </w:t>
      </w:r>
      <w:r w:rsidRPr="00BC03BA">
        <w:rPr>
          <w:rFonts w:ascii="Aptos Light" w:hAnsi="Aptos Light" w:cs="Open Sans Light"/>
          <w:b/>
          <w:sz w:val="22"/>
          <w:szCs w:val="22"/>
        </w:rPr>
        <w:t>Wykonawcą</w:t>
      </w:r>
      <w:r w:rsidRPr="00BC03BA">
        <w:rPr>
          <w:rFonts w:ascii="Aptos Light" w:hAnsi="Aptos Light" w:cs="Open Sans Light"/>
          <w:sz w:val="22"/>
          <w:szCs w:val="22"/>
        </w:rPr>
        <w:t>, reprezentowanym przez</w:t>
      </w:r>
      <w:r w:rsidR="00BA4378" w:rsidRPr="00BC03BA">
        <w:rPr>
          <w:rFonts w:ascii="Aptos Light" w:hAnsi="Aptos Light" w:cs="Open Sans Light"/>
          <w:sz w:val="22"/>
          <w:szCs w:val="22"/>
        </w:rPr>
        <w:t xml:space="preserve"> </w:t>
      </w:r>
      <w:r w:rsidR="00BC03BA">
        <w:rPr>
          <w:rFonts w:ascii="Aptos Light" w:hAnsi="Aptos Light" w:cs="Open Sans Light"/>
          <w:sz w:val="22"/>
          <w:szCs w:val="22"/>
        </w:rPr>
        <w:t>W</w:t>
      </w:r>
      <w:r w:rsidR="00BA4378" w:rsidRPr="00BC03BA">
        <w:rPr>
          <w:rFonts w:ascii="Aptos Light" w:hAnsi="Aptos Light" w:cs="Open Sans Light"/>
          <w:sz w:val="22"/>
          <w:szCs w:val="22"/>
        </w:rPr>
        <w:t xml:space="preserve">łaściciela lub </w:t>
      </w:r>
      <w:r w:rsidR="00E80FFC" w:rsidRPr="00BC03BA">
        <w:rPr>
          <w:rFonts w:ascii="Aptos Light" w:hAnsi="Aptos Light" w:cs="Open Sans Light"/>
          <w:sz w:val="22"/>
          <w:szCs w:val="22"/>
        </w:rPr>
        <w:t>upełnomocnionego(-</w:t>
      </w:r>
      <w:proofErr w:type="spellStart"/>
      <w:r w:rsidR="00E80FFC" w:rsidRPr="00BC03BA">
        <w:rPr>
          <w:rFonts w:ascii="Aptos Light" w:hAnsi="Aptos Light" w:cs="Open Sans Light"/>
          <w:sz w:val="22"/>
          <w:szCs w:val="22"/>
        </w:rPr>
        <w:t>ych</w:t>
      </w:r>
      <w:proofErr w:type="spellEnd"/>
      <w:r w:rsidR="00E80FFC" w:rsidRPr="00BC03BA">
        <w:rPr>
          <w:rFonts w:ascii="Aptos Light" w:hAnsi="Aptos Light" w:cs="Open Sans Light"/>
          <w:sz w:val="22"/>
          <w:szCs w:val="22"/>
        </w:rPr>
        <w:t xml:space="preserve">) przedstawiciela(-i): </w:t>
      </w:r>
    </w:p>
    <w:p w:rsidR="0072190A" w:rsidRPr="002535DA" w:rsidRDefault="0072190A" w:rsidP="00BE3337">
      <w:pPr>
        <w:spacing w:line="120" w:lineRule="atLeast"/>
        <w:jc w:val="both"/>
        <w:rPr>
          <w:rFonts w:ascii="Open Sans Light" w:hAnsi="Open Sans Light" w:cs="Open Sans Light"/>
          <w:sz w:val="18"/>
          <w:szCs w:val="22"/>
        </w:rPr>
      </w:pPr>
    </w:p>
    <w:p w:rsidR="00BE3337" w:rsidRPr="00DD1703" w:rsidRDefault="00BE3337" w:rsidP="00BE3337">
      <w:pPr>
        <w:spacing w:line="120" w:lineRule="atLeast"/>
        <w:jc w:val="both"/>
        <w:rPr>
          <w:rFonts w:ascii="Open Sans Light" w:hAnsi="Open Sans Light" w:cs="Open Sans Light"/>
          <w:sz w:val="20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1.</w:t>
      </w:r>
      <w:r w:rsidRPr="008D57C0">
        <w:rPr>
          <w:rFonts w:ascii="Open Sans Light" w:hAnsi="Open Sans Light" w:cs="Open Sans Light"/>
          <w:sz w:val="22"/>
          <w:szCs w:val="22"/>
        </w:rPr>
        <w:t xml:space="preserve"> </w:t>
      </w:r>
      <w:r w:rsidR="0072190A" w:rsidRPr="00EA4ECC">
        <w:rPr>
          <w:rFonts w:ascii="Open Sans Light" w:hAnsi="Open Sans Light" w:cs="Open Sans Light"/>
          <w:sz w:val="10"/>
          <w:szCs w:val="22"/>
        </w:rPr>
        <w:t xml:space="preserve">............................................................... </w:t>
      </w:r>
      <w:r w:rsidR="008D57C0"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...............................................................</w:t>
      </w:r>
      <w:r w:rsidR="00EA4ECC">
        <w:rPr>
          <w:rFonts w:ascii="Open Sans Light" w:hAnsi="Open Sans Light" w:cs="Open Sans Light"/>
          <w:sz w:val="10"/>
          <w:szCs w:val="22"/>
        </w:rPr>
        <w:t xml:space="preserve"> </w:t>
      </w:r>
      <w:r w:rsidR="00EA4ECC"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............................................................... ...............................................................</w:t>
      </w:r>
      <w:r w:rsidR="008B0B5A">
        <w:rPr>
          <w:rFonts w:ascii="Open Sans Light" w:hAnsi="Open Sans Light" w:cs="Open Sans Light"/>
          <w:sz w:val="10"/>
          <w:szCs w:val="22"/>
        </w:rPr>
        <w:t xml:space="preserve"> </w:t>
      </w:r>
      <w:r w:rsidR="008B0B5A" w:rsidRPr="00EA4ECC">
        <w:rPr>
          <w:rFonts w:ascii="Open Sans Light" w:hAnsi="Open Sans Light" w:cs="Open Sans Light"/>
          <w:sz w:val="10"/>
          <w:szCs w:val="22"/>
        </w:rPr>
        <w:t xml:space="preserve">............................................................... </w:t>
      </w:r>
    </w:p>
    <w:p w:rsidR="00BE3337" w:rsidRPr="008D57C0" w:rsidRDefault="00BE3337" w:rsidP="00BE3337">
      <w:pPr>
        <w:spacing w:line="120" w:lineRule="atLeast"/>
        <w:jc w:val="both"/>
        <w:rPr>
          <w:rFonts w:ascii="Open Sans Light" w:hAnsi="Open San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2.</w:t>
      </w:r>
      <w:r w:rsidRPr="008D57C0">
        <w:rPr>
          <w:rFonts w:ascii="Open Sans Light" w:hAnsi="Open Sans Light" w:cs="Open Sans Light"/>
          <w:sz w:val="22"/>
          <w:szCs w:val="22"/>
        </w:rPr>
        <w:t xml:space="preserve"> </w:t>
      </w:r>
      <w:r w:rsidR="00EA4ECC"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............................................................... ...............................................................</w:t>
      </w:r>
      <w:r w:rsidR="00EA4ECC">
        <w:rPr>
          <w:rFonts w:ascii="Open Sans Light" w:hAnsi="Open Sans Light" w:cs="Open Sans Light"/>
          <w:sz w:val="10"/>
          <w:szCs w:val="22"/>
        </w:rPr>
        <w:t xml:space="preserve"> </w:t>
      </w:r>
      <w:r w:rsidR="00EA4ECC"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............................................................... ...............................................................</w:t>
      </w:r>
      <w:r w:rsidR="008B0B5A">
        <w:rPr>
          <w:rFonts w:ascii="Open Sans Light" w:hAnsi="Open Sans Light" w:cs="Open Sans Light"/>
          <w:sz w:val="10"/>
          <w:szCs w:val="22"/>
        </w:rPr>
        <w:t xml:space="preserve"> </w:t>
      </w:r>
      <w:r w:rsidR="008B0B5A"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</w:t>
      </w:r>
      <w:r w:rsidR="008B0B5A">
        <w:rPr>
          <w:rFonts w:ascii="Open Sans Light" w:hAnsi="Open Sans Light" w:cs="Open Sans Light"/>
          <w:sz w:val="10"/>
          <w:szCs w:val="22"/>
        </w:rPr>
        <w:t xml:space="preserve"> </w:t>
      </w:r>
    </w:p>
    <w:p w:rsidR="007266E0" w:rsidRPr="002535DA" w:rsidRDefault="007266E0" w:rsidP="0046130E">
      <w:pPr>
        <w:spacing w:line="276" w:lineRule="auto"/>
        <w:jc w:val="both"/>
        <w:rPr>
          <w:rFonts w:ascii="Open Sans Light" w:hAnsi="Open Sans Light" w:cs="Open Sans Light"/>
          <w:sz w:val="20"/>
          <w:szCs w:val="22"/>
        </w:rPr>
      </w:pPr>
    </w:p>
    <w:p w:rsidR="005B15CB" w:rsidRPr="00BC03BA" w:rsidRDefault="005B15CB" w:rsidP="005B15CB">
      <w:pPr>
        <w:spacing w:line="276" w:lineRule="auto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W związku z wyborem oferty Wykonawcy, w postępowaniu o udzielenie zamówienia publicznego, </w:t>
      </w:r>
      <w:r w:rsidR="00BC03BA">
        <w:rPr>
          <w:rFonts w:ascii="Aptos Light" w:hAnsi="Aptos Light" w:cs="Open Sans Light"/>
          <w:sz w:val="22"/>
          <w:szCs w:val="22"/>
        </w:rPr>
        <w:br/>
      </w:r>
      <w:r w:rsidR="00B73924" w:rsidRPr="00BC03BA">
        <w:rPr>
          <w:rFonts w:ascii="Aptos Light" w:hAnsi="Aptos Light" w:cs="Open Sans Light"/>
          <w:sz w:val="22"/>
          <w:szCs w:val="22"/>
        </w:rPr>
        <w:t>o wartości do kwoty poniżej</w:t>
      </w:r>
      <w:r w:rsidRPr="00BC03BA">
        <w:rPr>
          <w:rFonts w:ascii="Aptos Light" w:hAnsi="Aptos Light" w:cs="Open Sans Light"/>
          <w:sz w:val="22"/>
          <w:szCs w:val="22"/>
        </w:rPr>
        <w:t xml:space="preserve"> 130.000 zł netto, strony zawierają umowę o następującej treści:</w:t>
      </w:r>
    </w:p>
    <w:p w:rsidR="005B15CB" w:rsidRPr="00385920" w:rsidRDefault="005B15CB" w:rsidP="005B15CB">
      <w:pPr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</w:p>
    <w:p w:rsidR="002B3FE5" w:rsidRPr="00BC03BA" w:rsidRDefault="003E409C" w:rsidP="0046130E">
      <w:pPr>
        <w:spacing w:line="276" w:lineRule="auto"/>
        <w:ind w:firstLine="1"/>
        <w:jc w:val="center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§</w:t>
      </w:r>
      <w:r w:rsidR="002B3FE5" w:rsidRPr="00BC03BA">
        <w:rPr>
          <w:rFonts w:ascii="Aptos Light" w:hAnsi="Aptos Light" w:cs="Open Sans Light"/>
          <w:b/>
          <w:sz w:val="22"/>
          <w:szCs w:val="22"/>
        </w:rPr>
        <w:t>1</w:t>
      </w:r>
    </w:p>
    <w:p w:rsidR="007266E0" w:rsidRPr="00BC03BA" w:rsidRDefault="006E2724" w:rsidP="00115A7C">
      <w:pPr>
        <w:numPr>
          <w:ilvl w:val="0"/>
          <w:numId w:val="4"/>
        </w:numPr>
        <w:tabs>
          <w:tab w:val="clear" w:pos="357"/>
        </w:tabs>
        <w:spacing w:line="276" w:lineRule="auto"/>
        <w:ind w:left="284" w:hanging="284"/>
        <w:jc w:val="both"/>
        <w:rPr>
          <w:rFonts w:ascii="Aptos Light" w:hAnsi="Aptos Light" w:cs="Open Sans Light"/>
          <w:b/>
          <w:bCs/>
          <w:i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Na podstawie art. 62 ust. 1 pkt 1 ustawy Prawo budowane (Dz.U.202</w:t>
      </w:r>
      <w:r w:rsidR="00705A5E" w:rsidRPr="00BC03BA">
        <w:rPr>
          <w:rFonts w:ascii="Aptos Light" w:hAnsi="Aptos Light" w:cs="Open Sans Light"/>
          <w:sz w:val="22"/>
          <w:szCs w:val="22"/>
        </w:rPr>
        <w:t>4</w:t>
      </w:r>
      <w:r w:rsidRPr="00BC03BA">
        <w:rPr>
          <w:rFonts w:ascii="Aptos Light" w:hAnsi="Aptos Light" w:cs="Open Sans Light"/>
          <w:sz w:val="22"/>
          <w:szCs w:val="22"/>
        </w:rPr>
        <w:t>.</w:t>
      </w:r>
      <w:r w:rsidR="00705A5E" w:rsidRPr="00BC03BA">
        <w:rPr>
          <w:rFonts w:ascii="Aptos Light" w:hAnsi="Aptos Light" w:cs="Open Sans Light"/>
          <w:sz w:val="22"/>
          <w:szCs w:val="22"/>
        </w:rPr>
        <w:t>725</w:t>
      </w:r>
      <w:r w:rsidRPr="00BC03BA">
        <w:rPr>
          <w:rFonts w:ascii="Aptos Light" w:hAnsi="Aptos Light" w:cs="Open Sans Light"/>
          <w:sz w:val="22"/>
          <w:szCs w:val="22"/>
        </w:rPr>
        <w:t xml:space="preserve"> z późn. zm.)</w:t>
      </w:r>
      <w:r w:rsidR="00D9561C" w:rsidRPr="00BC03BA">
        <w:rPr>
          <w:rFonts w:ascii="Aptos Light" w:hAnsi="Aptos Light" w:cs="Open Sans Light"/>
          <w:sz w:val="22"/>
          <w:szCs w:val="22"/>
        </w:rPr>
        <w:t>, zgodnie z art. 20 pkt 10 ustawy o drogach publicznych (Dz.U.2024.320</w:t>
      </w:r>
      <w:r w:rsidR="00705A5E" w:rsidRPr="00BC03BA">
        <w:rPr>
          <w:rFonts w:ascii="Aptos Light" w:hAnsi="Aptos Light" w:cs="Open Sans Light"/>
          <w:sz w:val="22"/>
          <w:szCs w:val="22"/>
        </w:rPr>
        <w:t xml:space="preserve"> z późn. zm.</w:t>
      </w:r>
      <w:r w:rsidR="00D9561C" w:rsidRPr="00BC03BA">
        <w:rPr>
          <w:rFonts w:ascii="Aptos Light" w:hAnsi="Aptos Light" w:cs="Open Sans Light"/>
          <w:sz w:val="22"/>
          <w:szCs w:val="22"/>
        </w:rPr>
        <w:t>)</w:t>
      </w:r>
      <w:r w:rsidRPr="00BC03BA">
        <w:rPr>
          <w:rFonts w:ascii="Aptos Light" w:hAnsi="Aptos Light" w:cs="Arial"/>
          <w:sz w:val="22"/>
          <w:szCs w:val="22"/>
        </w:rPr>
        <w:t xml:space="preserve"> </w:t>
      </w:r>
      <w:r w:rsidRPr="00BC03BA">
        <w:rPr>
          <w:rFonts w:ascii="Aptos Light" w:hAnsi="Aptos Light" w:cs="Open Sans Light"/>
          <w:sz w:val="22"/>
          <w:szCs w:val="22"/>
        </w:rPr>
        <w:t xml:space="preserve">Zamawiający zleca, </w:t>
      </w:r>
      <w:r w:rsidR="00BC03BA">
        <w:rPr>
          <w:rFonts w:ascii="Aptos Light" w:hAnsi="Aptos Light" w:cs="Open Sans Light"/>
          <w:sz w:val="22"/>
          <w:szCs w:val="22"/>
        </w:rPr>
        <w:br/>
      </w:r>
      <w:r w:rsidRPr="00BC03BA">
        <w:rPr>
          <w:rFonts w:ascii="Aptos Light" w:hAnsi="Aptos Light" w:cs="Open Sans Light"/>
          <w:sz w:val="22"/>
          <w:szCs w:val="22"/>
        </w:rPr>
        <w:t xml:space="preserve">a Wykonawca zobowiązuje się wykonać </w:t>
      </w:r>
      <w:r w:rsidR="00383FB5" w:rsidRPr="00BC03BA">
        <w:rPr>
          <w:rFonts w:ascii="Aptos Light" w:hAnsi="Aptos Light" w:cs="Open Sans Light"/>
          <w:sz w:val="22"/>
          <w:szCs w:val="22"/>
        </w:rPr>
        <w:t>przegląd podstawow</w:t>
      </w:r>
      <w:r w:rsidRPr="00BC03BA">
        <w:rPr>
          <w:rFonts w:ascii="Aptos Light" w:hAnsi="Aptos Light" w:cs="Open Sans Light"/>
          <w:sz w:val="22"/>
          <w:szCs w:val="22"/>
        </w:rPr>
        <w:t>y</w:t>
      </w:r>
      <w:r w:rsidR="00383FB5" w:rsidRPr="00BC03BA">
        <w:rPr>
          <w:rFonts w:ascii="Aptos Light" w:hAnsi="Aptos Light" w:cs="Open Sans Light"/>
          <w:sz w:val="22"/>
          <w:szCs w:val="22"/>
        </w:rPr>
        <w:t xml:space="preserve"> tj</w:t>
      </w:r>
      <w:r w:rsidR="00E31310" w:rsidRPr="00BC03BA">
        <w:rPr>
          <w:rFonts w:ascii="Aptos Light" w:hAnsi="Aptos Light" w:cs="Open Sans Light"/>
          <w:sz w:val="22"/>
          <w:szCs w:val="22"/>
        </w:rPr>
        <w:t>.</w:t>
      </w:r>
      <w:r w:rsidR="00383FB5" w:rsidRPr="00BC03BA">
        <w:rPr>
          <w:rFonts w:ascii="Aptos Light" w:hAnsi="Aptos Light" w:cs="Open Sans Light"/>
          <w:sz w:val="22"/>
          <w:szCs w:val="22"/>
        </w:rPr>
        <w:t xml:space="preserve"> okresową kontrolę roczną dróg powiatowych</w:t>
      </w:r>
      <w:r w:rsidR="00D9561C" w:rsidRPr="00BC03BA">
        <w:rPr>
          <w:rFonts w:ascii="Aptos Light" w:hAnsi="Aptos Light" w:cs="Open Sans Light"/>
          <w:sz w:val="22"/>
          <w:szCs w:val="22"/>
        </w:rPr>
        <w:t xml:space="preserve">, w ilości 64 o łącznej długości 326,804 km, </w:t>
      </w:r>
      <w:r w:rsidR="00383FB5" w:rsidRPr="00BC03BA">
        <w:rPr>
          <w:rFonts w:ascii="Aptos Light" w:hAnsi="Aptos Light" w:cs="Open Sans Light"/>
          <w:sz w:val="22"/>
          <w:szCs w:val="22"/>
        </w:rPr>
        <w:t xml:space="preserve">na terenie powiatu lwóweckiego, zgodnie z </w:t>
      </w:r>
      <w:r w:rsidR="003C0A53" w:rsidRPr="00BC03BA">
        <w:rPr>
          <w:rFonts w:ascii="Aptos Light" w:hAnsi="Aptos Light" w:cs="Open Sans Light"/>
          <w:sz w:val="22"/>
          <w:szCs w:val="22"/>
        </w:rPr>
        <w:t>I</w:t>
      </w:r>
      <w:r w:rsidR="00383FB5" w:rsidRPr="00BC03BA">
        <w:rPr>
          <w:rFonts w:ascii="Aptos Light" w:hAnsi="Aptos Light" w:cs="Open Sans Light"/>
          <w:sz w:val="22"/>
          <w:szCs w:val="22"/>
        </w:rPr>
        <w:t xml:space="preserve">nstrukcją przeprowadzania przeglądów podstawowych </w:t>
      </w:r>
      <w:r w:rsidR="00D9561C" w:rsidRPr="00BC03BA">
        <w:rPr>
          <w:rFonts w:ascii="Aptos Light" w:hAnsi="Aptos Light" w:cs="Open Sans Light"/>
          <w:sz w:val="22"/>
          <w:szCs w:val="22"/>
        </w:rPr>
        <w:t xml:space="preserve">dróg, </w:t>
      </w:r>
      <w:r w:rsidR="00383FB5" w:rsidRPr="00BC03BA">
        <w:rPr>
          <w:rFonts w:ascii="Aptos Light" w:hAnsi="Aptos Light" w:cs="Open Sans Light"/>
          <w:sz w:val="22"/>
          <w:szCs w:val="22"/>
        </w:rPr>
        <w:t xml:space="preserve"> stanowiącą załącznik nr </w:t>
      </w:r>
      <w:r w:rsidR="00D9561C" w:rsidRPr="00BC03BA">
        <w:rPr>
          <w:rFonts w:ascii="Aptos Light" w:hAnsi="Aptos Light" w:cs="Open Sans Light"/>
          <w:sz w:val="22"/>
          <w:szCs w:val="22"/>
        </w:rPr>
        <w:t>2</w:t>
      </w:r>
      <w:r w:rsidR="00383FB5" w:rsidRPr="00BC03BA">
        <w:rPr>
          <w:rFonts w:ascii="Aptos Light" w:hAnsi="Aptos Light" w:cs="Open Sans Light"/>
          <w:sz w:val="22"/>
          <w:szCs w:val="22"/>
        </w:rPr>
        <w:t xml:space="preserve"> do umowy.</w:t>
      </w:r>
    </w:p>
    <w:p w:rsidR="00506604" w:rsidRPr="00BC03BA" w:rsidRDefault="007266E0" w:rsidP="00115A7C">
      <w:pPr>
        <w:numPr>
          <w:ilvl w:val="0"/>
          <w:numId w:val="4"/>
        </w:numPr>
        <w:tabs>
          <w:tab w:val="clear" w:pos="357"/>
        </w:tabs>
        <w:spacing w:line="276" w:lineRule="auto"/>
        <w:ind w:left="284" w:hanging="284"/>
        <w:jc w:val="both"/>
        <w:rPr>
          <w:rFonts w:ascii="Aptos Light" w:hAnsi="Aptos Light" w:cs="Open Sans Light"/>
          <w:b/>
          <w:bCs/>
          <w:i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Wyka</w:t>
      </w:r>
      <w:r w:rsidR="006E2724" w:rsidRPr="00BC03BA">
        <w:rPr>
          <w:rFonts w:ascii="Aptos Light" w:hAnsi="Aptos Light" w:cs="Open Sans Light"/>
          <w:sz w:val="22"/>
          <w:szCs w:val="22"/>
        </w:rPr>
        <w:t xml:space="preserve">z </w:t>
      </w:r>
      <w:r w:rsidR="00D9561C" w:rsidRPr="00BC03BA">
        <w:rPr>
          <w:rFonts w:ascii="Aptos Light" w:hAnsi="Aptos Light" w:cs="Open Sans Light"/>
          <w:sz w:val="22"/>
          <w:szCs w:val="22"/>
        </w:rPr>
        <w:t>dróg powiatowych</w:t>
      </w:r>
      <w:r w:rsidR="006E2724" w:rsidRPr="00BC03BA">
        <w:rPr>
          <w:rFonts w:ascii="Aptos Light" w:hAnsi="Aptos Light" w:cs="Open Sans Light"/>
          <w:sz w:val="22"/>
          <w:szCs w:val="22"/>
        </w:rPr>
        <w:t xml:space="preserve"> objętych kontrolą</w:t>
      </w:r>
      <w:r w:rsidR="00D9561C" w:rsidRPr="00BC03BA">
        <w:rPr>
          <w:rFonts w:ascii="Aptos Light" w:hAnsi="Aptos Light" w:cs="Open Sans Light"/>
          <w:sz w:val="22"/>
          <w:szCs w:val="22"/>
        </w:rPr>
        <w:t>,</w:t>
      </w:r>
      <w:r w:rsidR="006E2724" w:rsidRPr="00BC03BA">
        <w:rPr>
          <w:rFonts w:ascii="Aptos Light" w:hAnsi="Aptos Light" w:cs="Open Sans Light"/>
          <w:sz w:val="22"/>
          <w:szCs w:val="22"/>
        </w:rPr>
        <w:t xml:space="preserve"> stanowi załącznik nr </w:t>
      </w:r>
      <w:r w:rsidR="003D0EE2" w:rsidRPr="00BC03BA">
        <w:rPr>
          <w:rFonts w:ascii="Aptos Light" w:hAnsi="Aptos Light" w:cs="Open Sans Light"/>
          <w:sz w:val="22"/>
          <w:szCs w:val="22"/>
        </w:rPr>
        <w:t>1</w:t>
      </w:r>
      <w:r w:rsidR="006E2724" w:rsidRPr="00BC03BA">
        <w:rPr>
          <w:rFonts w:ascii="Aptos Light" w:hAnsi="Aptos Light" w:cs="Open Sans Light"/>
          <w:sz w:val="22"/>
          <w:szCs w:val="22"/>
        </w:rPr>
        <w:t xml:space="preserve"> do niniejszej umowy.</w:t>
      </w:r>
    </w:p>
    <w:p w:rsidR="00A03424" w:rsidRPr="00BC03BA" w:rsidRDefault="00A03424" w:rsidP="00115A7C">
      <w:pPr>
        <w:numPr>
          <w:ilvl w:val="0"/>
          <w:numId w:val="4"/>
        </w:numPr>
        <w:tabs>
          <w:tab w:val="clear" w:pos="357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sz w:val="22"/>
          <w:szCs w:val="22"/>
        </w:rPr>
      </w:pPr>
      <w:r w:rsidRPr="00BC03BA">
        <w:rPr>
          <w:rStyle w:val="Pogrubienie"/>
          <w:rFonts w:ascii="Aptos Light" w:hAnsi="Aptos Light" w:cs="Open Sans Light"/>
          <w:b w:val="0"/>
          <w:sz w:val="22"/>
          <w:szCs w:val="22"/>
        </w:rPr>
        <w:t xml:space="preserve">W ramach niniejszej umowy Wykonawca dokona sprawdzenia stanu technicznego </w:t>
      </w:r>
      <w:r w:rsidR="003D0EE2" w:rsidRPr="00BC03BA">
        <w:rPr>
          <w:rStyle w:val="Pogrubienie"/>
          <w:rFonts w:ascii="Aptos Light" w:hAnsi="Aptos Light" w:cs="Open Sans Light"/>
          <w:b w:val="0"/>
          <w:sz w:val="22"/>
          <w:szCs w:val="22"/>
        </w:rPr>
        <w:t>dróg</w:t>
      </w:r>
      <w:r w:rsidRPr="00BC03BA">
        <w:rPr>
          <w:rStyle w:val="Pogrubienie"/>
          <w:rFonts w:ascii="Aptos Light" w:hAnsi="Aptos Light" w:cs="Open Sans Light"/>
          <w:b w:val="0"/>
          <w:sz w:val="22"/>
          <w:szCs w:val="22"/>
        </w:rPr>
        <w:t xml:space="preserve"> oraz przydatności do użytkowania, ich estetyki oraz otoczenia. Przeprowadzając kontrolę Wykonawca </w:t>
      </w:r>
      <w:r w:rsidRPr="00BC03BA">
        <w:rPr>
          <w:rFonts w:ascii="Aptos Light" w:hAnsi="Aptos Light" w:cs="Open Sans Light"/>
          <w:sz w:val="22"/>
          <w:szCs w:val="22"/>
        </w:rPr>
        <w:t xml:space="preserve">uwzględni wpływ kontrolowanych obiektów na stan bezpieczeństwa ruchu drogowego, w tym dokona weryfikacji cech i wskaże usterki, które wymagają prac konserwacyjnych lub naprawczych ze względu na bezpieczeństwo ruchu drogowego. </w:t>
      </w:r>
    </w:p>
    <w:p w:rsidR="00A03424" w:rsidRPr="00BC03BA" w:rsidRDefault="00A03424" w:rsidP="00115A7C">
      <w:pPr>
        <w:numPr>
          <w:ilvl w:val="0"/>
          <w:numId w:val="4"/>
        </w:numPr>
        <w:tabs>
          <w:tab w:val="clear" w:pos="357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Style w:val="Pogrubienie"/>
          <w:rFonts w:ascii="Aptos Light" w:hAnsi="Aptos Light" w:cs="Open Sans Light"/>
          <w:b w:val="0"/>
          <w:bCs w:val="0"/>
          <w:sz w:val="22"/>
          <w:szCs w:val="22"/>
        </w:rPr>
      </w:pPr>
      <w:r w:rsidRPr="00BC03BA">
        <w:rPr>
          <w:rStyle w:val="Pogrubienie"/>
          <w:rFonts w:ascii="Aptos Light" w:hAnsi="Aptos Light" w:cs="Open Sans Light"/>
          <w:b w:val="0"/>
          <w:sz w:val="22"/>
          <w:szCs w:val="22"/>
        </w:rPr>
        <w:t>W ramach zadania Wykonawca jest zobowiązany do</w:t>
      </w:r>
      <w:r w:rsidRPr="00BC03BA">
        <w:rPr>
          <w:rStyle w:val="Pogrubienie"/>
          <w:rFonts w:ascii="Aptos Light" w:hAnsi="Aptos Light" w:cs="Open Sans Light"/>
          <w:b w:val="0"/>
          <w:bCs w:val="0"/>
          <w:sz w:val="22"/>
          <w:szCs w:val="22"/>
        </w:rPr>
        <w:t>:</w:t>
      </w:r>
    </w:p>
    <w:p w:rsidR="00A03424" w:rsidRPr="00BC03BA" w:rsidRDefault="003D0EE2" w:rsidP="00115A7C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  <w:rPr>
          <w:rStyle w:val="Pogrubienie"/>
          <w:rFonts w:ascii="Aptos Light" w:hAnsi="Aptos Light" w:cs="Open Sans Light"/>
          <w:b w:val="0"/>
          <w:sz w:val="22"/>
          <w:szCs w:val="22"/>
        </w:rPr>
      </w:pPr>
      <w:r w:rsidRPr="00BC03BA">
        <w:rPr>
          <w:rStyle w:val="Pogrubienie"/>
          <w:rFonts w:ascii="Aptos Light" w:hAnsi="Aptos Light" w:cs="Open Sans Light"/>
          <w:b w:val="0"/>
          <w:sz w:val="22"/>
          <w:szCs w:val="22"/>
        </w:rPr>
        <w:t xml:space="preserve">oceny stanu technicznego dróg w terenie zgodnie z wymaganiami Zamawiającego, Instrukcji przeprowadzania przeglądów podstawowych dróg oraz z uwzględnieniem obowiązujących przepisów, </w:t>
      </w:r>
    </w:p>
    <w:p w:rsidR="00A03424" w:rsidRPr="00BC03BA" w:rsidRDefault="003D0EE2" w:rsidP="003D0EE2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  <w:rPr>
          <w:rStyle w:val="Pogrubienie"/>
          <w:rFonts w:ascii="Aptos Light" w:hAnsi="Aptos Light" w:cs="Open Sans Light"/>
          <w:b w:val="0"/>
          <w:sz w:val="22"/>
          <w:szCs w:val="22"/>
        </w:rPr>
      </w:pPr>
      <w:r w:rsidRPr="00BC03BA">
        <w:rPr>
          <w:rStyle w:val="Pogrubienie"/>
          <w:rFonts w:ascii="Aptos Light" w:hAnsi="Aptos Light" w:cs="Open Sans Light"/>
          <w:b w:val="0"/>
          <w:sz w:val="22"/>
          <w:szCs w:val="22"/>
        </w:rPr>
        <w:t xml:space="preserve">spisania protokołów z okresowej kontroli dla każdej drogi, w formie papierowej wraz </w:t>
      </w:r>
      <w:r w:rsidR="00705A5E" w:rsidRPr="00BC03BA">
        <w:rPr>
          <w:rStyle w:val="Pogrubienie"/>
          <w:rFonts w:ascii="Aptos Light" w:hAnsi="Aptos Light" w:cs="Open Sans Light"/>
          <w:b w:val="0"/>
          <w:sz w:val="22"/>
          <w:szCs w:val="22"/>
        </w:rPr>
        <w:br/>
      </w:r>
      <w:r w:rsidRPr="00BC03BA">
        <w:rPr>
          <w:rStyle w:val="Pogrubienie"/>
          <w:rFonts w:ascii="Aptos Light" w:hAnsi="Aptos Light" w:cs="Open Sans Light"/>
          <w:b w:val="0"/>
          <w:sz w:val="22"/>
          <w:szCs w:val="22"/>
        </w:rPr>
        <w:t>z dokumentacją fotograficzną uszkodzeń;</w:t>
      </w:r>
    </w:p>
    <w:p w:rsidR="00A03424" w:rsidRPr="00BC03BA" w:rsidRDefault="003D0EE2" w:rsidP="003D0EE2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Style w:val="Pogrubienie"/>
          <w:rFonts w:ascii="Aptos Light" w:hAnsi="Aptos Light" w:cs="Open Sans Light"/>
          <w:b w:val="0"/>
          <w:sz w:val="22"/>
          <w:szCs w:val="22"/>
        </w:rPr>
        <w:t>sporządzenia wykazu potrzeb bieżącego utrzymania i remontów oraz zbiorczego zestawienia.</w:t>
      </w:r>
    </w:p>
    <w:p w:rsidR="00567B18" w:rsidRPr="00BC03BA" w:rsidRDefault="00A03424" w:rsidP="00115A7C">
      <w:pPr>
        <w:pStyle w:val="Tekstpodstawowy"/>
        <w:numPr>
          <w:ilvl w:val="0"/>
          <w:numId w:val="4"/>
        </w:numPr>
        <w:tabs>
          <w:tab w:val="clear" w:pos="357"/>
        </w:tabs>
        <w:spacing w:line="276" w:lineRule="auto"/>
        <w:ind w:left="284" w:hanging="284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Wykonawca oświadcza, że posiada uprawnienia niezbędne do realizacji niniejszego zamówienia. Osoba wyznaczona przez Wykonawcę do realizacji zamówienia: </w:t>
      </w:r>
      <w:r w:rsidRPr="00BC03BA">
        <w:rPr>
          <w:rFonts w:ascii="Aptos Light" w:hAnsi="Aptos Light" w:cs="Open Sans Light"/>
          <w:sz w:val="10"/>
          <w:szCs w:val="10"/>
        </w:rPr>
        <w:t xml:space="preserve">................ ................ ................ </w:t>
      </w:r>
      <w:r w:rsidRPr="00BC03BA">
        <w:rPr>
          <w:rFonts w:ascii="Aptos Light" w:hAnsi="Aptos Light" w:cs="Open Sans Light"/>
          <w:sz w:val="22"/>
          <w:szCs w:val="22"/>
        </w:rPr>
        <w:t>.</w:t>
      </w:r>
    </w:p>
    <w:p w:rsidR="002B3FE5" w:rsidRPr="00BC03BA" w:rsidRDefault="003E409C" w:rsidP="00A03424">
      <w:pPr>
        <w:spacing w:line="276" w:lineRule="auto"/>
        <w:jc w:val="center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lastRenderedPageBreak/>
        <w:t>§</w:t>
      </w:r>
      <w:r w:rsidR="002B3FE5" w:rsidRPr="00BC03BA">
        <w:rPr>
          <w:rFonts w:ascii="Aptos Light" w:hAnsi="Aptos Light" w:cs="Open Sans Light"/>
          <w:b/>
          <w:sz w:val="22"/>
          <w:szCs w:val="22"/>
        </w:rPr>
        <w:t>2</w:t>
      </w:r>
    </w:p>
    <w:p w:rsidR="00A03424" w:rsidRPr="00BC03BA" w:rsidRDefault="00A03424" w:rsidP="00115A7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Wykonawca zobowiązuje się wykonać przedmiot zamówienia w terminie do dnia 3</w:t>
      </w:r>
      <w:r w:rsidR="00705A5E" w:rsidRPr="00BC03BA">
        <w:rPr>
          <w:rFonts w:ascii="Aptos Light" w:hAnsi="Aptos Light" w:cs="Open Sans Light"/>
          <w:sz w:val="22"/>
          <w:szCs w:val="22"/>
        </w:rPr>
        <w:t>1</w:t>
      </w:r>
      <w:r w:rsidRPr="00BC03BA">
        <w:rPr>
          <w:rFonts w:ascii="Aptos Light" w:hAnsi="Aptos Light" w:cs="Open Sans Light"/>
          <w:sz w:val="22"/>
          <w:szCs w:val="22"/>
        </w:rPr>
        <w:t xml:space="preserve"> października 202</w:t>
      </w:r>
      <w:r w:rsidR="00705A5E" w:rsidRPr="00BC03BA">
        <w:rPr>
          <w:rFonts w:ascii="Aptos Light" w:hAnsi="Aptos Light" w:cs="Open Sans Light"/>
          <w:sz w:val="22"/>
          <w:szCs w:val="22"/>
        </w:rPr>
        <w:t>5</w:t>
      </w:r>
      <w:r w:rsidRPr="00BC03BA">
        <w:rPr>
          <w:rFonts w:ascii="Aptos Light" w:hAnsi="Aptos Light" w:cs="Open Sans Light"/>
          <w:sz w:val="22"/>
          <w:szCs w:val="22"/>
        </w:rPr>
        <w:t xml:space="preserve"> r.</w:t>
      </w:r>
    </w:p>
    <w:p w:rsidR="00A03424" w:rsidRPr="00BC03BA" w:rsidRDefault="00A03424" w:rsidP="00115A7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 przypadku zaistnienia szczególnie niekorzystnych warunków atmosferycznych lub innych zdarzeń niezależnych od Wykonawcy, strony zastrzegają sobie prawo do przedłużenia terminu realizacji umowy, o czas niezbędny do wykonania zamówienia. Wykonawca jest zobowiązany do informowania Zamawiającego o utrudnieniach związanych z realizacją zamówienia.</w:t>
      </w:r>
    </w:p>
    <w:p w:rsidR="00A03424" w:rsidRPr="00BC03BA" w:rsidRDefault="00A03424" w:rsidP="00115A7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Zmiana terminu, o którym mowa w ust. 1, wymagać będzie zawarcia aneksu do umowy.  </w:t>
      </w:r>
    </w:p>
    <w:p w:rsidR="008362A9" w:rsidRPr="00BC03BA" w:rsidRDefault="008362A9" w:rsidP="00A03424">
      <w:pPr>
        <w:spacing w:line="276" w:lineRule="auto"/>
        <w:jc w:val="both"/>
        <w:rPr>
          <w:rFonts w:ascii="Aptos Light" w:hAnsi="Aptos Light" w:cs="Open Sans Light"/>
          <w:b/>
          <w:sz w:val="22"/>
          <w:szCs w:val="22"/>
        </w:rPr>
      </w:pPr>
    </w:p>
    <w:p w:rsidR="00775D95" w:rsidRPr="00BC03BA" w:rsidRDefault="00775D95" w:rsidP="00A03424">
      <w:pPr>
        <w:spacing w:line="276" w:lineRule="auto"/>
        <w:jc w:val="center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§3</w:t>
      </w:r>
    </w:p>
    <w:p w:rsidR="00A03424" w:rsidRPr="00BC03BA" w:rsidRDefault="00A03424" w:rsidP="00115A7C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Zgodnie z wybraną ofertą,  za wykonanie przedmiotu umowy określonego w §1 umowy Wykonawcy przysługuje wynagrodzenie w wysokości:</w:t>
      </w:r>
    </w:p>
    <w:p w:rsidR="00BE3337" w:rsidRPr="00BC03BA" w:rsidRDefault="00A03424" w:rsidP="00A03424">
      <w:pPr>
        <w:spacing w:line="276" w:lineRule="auto"/>
        <w:ind w:left="284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n</w:t>
      </w:r>
      <w:r w:rsidR="00BE3337" w:rsidRPr="00BC03BA">
        <w:rPr>
          <w:rFonts w:ascii="Aptos Light" w:hAnsi="Aptos Light" w:cs="Open Sans Light"/>
          <w:b/>
          <w:sz w:val="22"/>
          <w:szCs w:val="22"/>
        </w:rPr>
        <w:t>etto</w:t>
      </w:r>
      <w:r w:rsidR="003B3680" w:rsidRPr="00BC03BA">
        <w:rPr>
          <w:rFonts w:ascii="Aptos Light" w:hAnsi="Aptos Light" w:cs="Open Sans Light"/>
          <w:b/>
          <w:sz w:val="22"/>
          <w:szCs w:val="22"/>
        </w:rPr>
        <w:t>:</w:t>
      </w:r>
      <w:r w:rsidR="00BE3337" w:rsidRPr="00BC03BA">
        <w:rPr>
          <w:rFonts w:ascii="Aptos Light" w:hAnsi="Aptos Light" w:cs="Open Sans Light"/>
          <w:b/>
          <w:sz w:val="22"/>
          <w:szCs w:val="22"/>
        </w:rPr>
        <w:t xml:space="preserve"> </w:t>
      </w:r>
      <w:r w:rsidR="003B3680" w:rsidRPr="00BC03BA">
        <w:rPr>
          <w:rFonts w:ascii="Aptos Light" w:hAnsi="Aptos Light" w:cs="Open Sans Light"/>
          <w:sz w:val="10"/>
          <w:szCs w:val="10"/>
        </w:rPr>
        <w:t>................</w:t>
      </w:r>
      <w:r w:rsidR="00B0674A" w:rsidRPr="00BC03BA">
        <w:rPr>
          <w:rFonts w:ascii="Aptos Light" w:hAnsi="Aptos Light" w:cs="Open Sans Light"/>
          <w:sz w:val="10"/>
          <w:szCs w:val="10"/>
        </w:rPr>
        <w:t xml:space="preserve"> ................ ................</w:t>
      </w:r>
      <w:r w:rsidR="001409AD" w:rsidRPr="00BC03BA">
        <w:rPr>
          <w:rFonts w:ascii="Aptos Light" w:hAnsi="Aptos Light" w:cs="Open Sans Light"/>
          <w:sz w:val="10"/>
          <w:szCs w:val="10"/>
        </w:rPr>
        <w:t xml:space="preserve"> ................</w:t>
      </w:r>
      <w:r w:rsidR="00BE3337" w:rsidRPr="00BC03BA">
        <w:rPr>
          <w:rFonts w:ascii="Aptos Light" w:hAnsi="Aptos Light" w:cs="Open Sans Light"/>
          <w:b/>
          <w:sz w:val="22"/>
          <w:szCs w:val="22"/>
        </w:rPr>
        <w:t xml:space="preserve">, </w:t>
      </w:r>
    </w:p>
    <w:p w:rsidR="00AE0D8A" w:rsidRPr="00BC03BA" w:rsidRDefault="00A03424" w:rsidP="00A03424">
      <w:pPr>
        <w:spacing w:line="276" w:lineRule="auto"/>
        <w:ind w:left="284" w:right="-851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p</w:t>
      </w:r>
      <w:r w:rsidR="00BE3337" w:rsidRPr="00BC03BA">
        <w:rPr>
          <w:rFonts w:ascii="Aptos Light" w:hAnsi="Aptos Light" w:cs="Open Sans Light"/>
          <w:b/>
          <w:sz w:val="22"/>
          <w:szCs w:val="22"/>
        </w:rPr>
        <w:t xml:space="preserve">odatek VAT </w:t>
      </w:r>
      <w:r w:rsidR="001409AD" w:rsidRPr="00BC03BA">
        <w:rPr>
          <w:rFonts w:ascii="Aptos Light" w:hAnsi="Aptos Light" w:cs="Open Sans Light"/>
          <w:sz w:val="10"/>
          <w:szCs w:val="10"/>
        </w:rPr>
        <w:t xml:space="preserve">................ </w:t>
      </w:r>
      <w:r w:rsidR="003B3680" w:rsidRPr="00BC03BA">
        <w:rPr>
          <w:rFonts w:ascii="Aptos Light" w:hAnsi="Aptos Light" w:cs="Open Sans Light"/>
          <w:sz w:val="22"/>
          <w:szCs w:val="22"/>
        </w:rPr>
        <w:t>%</w:t>
      </w:r>
      <w:r w:rsidR="00BE3337" w:rsidRPr="00BC03BA">
        <w:rPr>
          <w:rFonts w:ascii="Aptos Light" w:hAnsi="Aptos Light" w:cs="Open Sans Light"/>
          <w:b/>
          <w:sz w:val="22"/>
          <w:szCs w:val="22"/>
        </w:rPr>
        <w:t xml:space="preserve"> w wysokości </w:t>
      </w:r>
      <w:r w:rsidR="00315EEE" w:rsidRPr="00BC03BA">
        <w:rPr>
          <w:rFonts w:ascii="Aptos Light" w:hAnsi="Aptos Light" w:cs="Open Sans Light"/>
          <w:b/>
          <w:sz w:val="22"/>
          <w:szCs w:val="22"/>
        </w:rPr>
        <w:t xml:space="preserve"> </w:t>
      </w:r>
      <w:r w:rsidR="001409AD" w:rsidRPr="00BC03BA">
        <w:rPr>
          <w:rFonts w:ascii="Aptos Light" w:hAnsi="Aptos Light" w:cs="Open Sans Light"/>
          <w:sz w:val="10"/>
          <w:szCs w:val="10"/>
        </w:rPr>
        <w:t>................ ................ ................ ................</w:t>
      </w:r>
      <w:r w:rsidR="00BE3337" w:rsidRPr="00BC03BA">
        <w:rPr>
          <w:rFonts w:ascii="Aptos Light" w:hAnsi="Aptos Light" w:cs="Open Sans Light"/>
          <w:b/>
          <w:sz w:val="22"/>
          <w:szCs w:val="22"/>
        </w:rPr>
        <w:t xml:space="preserve">, </w:t>
      </w:r>
    </w:p>
    <w:p w:rsidR="00BE3337" w:rsidRPr="00BC03BA" w:rsidRDefault="00A03424" w:rsidP="00A03424">
      <w:pPr>
        <w:spacing w:line="276" w:lineRule="auto"/>
        <w:ind w:left="284" w:right="-851"/>
        <w:jc w:val="both"/>
        <w:rPr>
          <w:rFonts w:ascii="Aptos Light" w:hAnsi="Aptos Light" w:cs="Open Sans Light"/>
          <w:sz w:val="22"/>
          <w:szCs w:val="10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b</w:t>
      </w:r>
      <w:r w:rsidR="00BE3337" w:rsidRPr="00BC03BA">
        <w:rPr>
          <w:rFonts w:ascii="Aptos Light" w:hAnsi="Aptos Light" w:cs="Open Sans Light"/>
          <w:b/>
          <w:sz w:val="22"/>
          <w:szCs w:val="22"/>
        </w:rPr>
        <w:t xml:space="preserve">rutto (z podatkiem VAT) </w:t>
      </w:r>
      <w:r w:rsidR="001409AD" w:rsidRPr="00BC03BA">
        <w:rPr>
          <w:rFonts w:ascii="Aptos Light" w:hAnsi="Aptos Light" w:cs="Open Sans Light"/>
          <w:sz w:val="10"/>
          <w:szCs w:val="10"/>
        </w:rPr>
        <w:t>................ ................ ................ ................</w:t>
      </w:r>
      <w:r w:rsidR="00BE3337" w:rsidRPr="00BC03BA">
        <w:rPr>
          <w:rFonts w:ascii="Aptos Light" w:hAnsi="Aptos Light" w:cs="Open Sans Light"/>
          <w:b/>
          <w:sz w:val="22"/>
          <w:szCs w:val="22"/>
        </w:rPr>
        <w:t xml:space="preserve">, </w:t>
      </w:r>
      <w:r w:rsidR="00BE3337" w:rsidRPr="00BC03BA">
        <w:rPr>
          <w:rFonts w:ascii="Aptos Light" w:hAnsi="Aptos Light" w:cs="Open Sans Light"/>
          <w:sz w:val="22"/>
          <w:szCs w:val="22"/>
        </w:rPr>
        <w:t xml:space="preserve">słownie: </w:t>
      </w:r>
      <w:r w:rsidR="001409AD" w:rsidRPr="00BC03BA">
        <w:rPr>
          <w:rFonts w:ascii="Aptos Light" w:hAnsi="Aptos Light" w:cs="Open Sans Light"/>
          <w:sz w:val="10"/>
          <w:szCs w:val="10"/>
        </w:rPr>
        <w:t>................ ................ ................ ................</w:t>
      </w:r>
    </w:p>
    <w:p w:rsidR="00A03424" w:rsidRPr="00BC03BA" w:rsidRDefault="00A03424" w:rsidP="00115A7C">
      <w:pPr>
        <w:pStyle w:val="Akapitzlist"/>
        <w:numPr>
          <w:ilvl w:val="0"/>
          <w:numId w:val="15"/>
        </w:numPr>
        <w:tabs>
          <w:tab w:val="clear" w:pos="357"/>
        </w:tabs>
        <w:spacing w:line="276" w:lineRule="auto"/>
        <w:ind w:left="284" w:hanging="284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 sytuacji, gdy z przyczyn niezależnych od obu stron wykonanie któregoś z przeglądów okaże się niemożliwe, zostanie ono wyłączone z zakresu umowy i zapłata zostanie pomniejszona o kwotę ustaloną przez Strony dla danego obiektu.</w:t>
      </w:r>
    </w:p>
    <w:p w:rsidR="00BC03BA" w:rsidRDefault="00BC03BA" w:rsidP="0046130E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</w:p>
    <w:p w:rsidR="00775D95" w:rsidRPr="00BC03BA" w:rsidRDefault="00775D95" w:rsidP="0046130E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BC03BA">
        <w:rPr>
          <w:rFonts w:ascii="Aptos Light" w:hAnsi="Aptos Light" w:cs="Open Sans Light"/>
          <w:b/>
          <w:bCs/>
          <w:sz w:val="22"/>
          <w:szCs w:val="22"/>
        </w:rPr>
        <w:t>§4</w:t>
      </w:r>
    </w:p>
    <w:p w:rsidR="00BE3337" w:rsidRPr="00BC03BA" w:rsidRDefault="00A03424" w:rsidP="00115A7C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Wykonawca oświadcza, że jest /nie jest *) płatnikiem podatku VAT (* niepotrzebne skreślić)</w:t>
      </w:r>
      <w:r w:rsidR="00BE3337" w:rsidRPr="00BC03BA">
        <w:rPr>
          <w:rFonts w:ascii="Aptos Light" w:hAnsi="Aptos Light" w:cs="Open Sans Light"/>
          <w:sz w:val="22"/>
          <w:szCs w:val="22"/>
        </w:rPr>
        <w:t>.</w:t>
      </w:r>
    </w:p>
    <w:p w:rsidR="00A03424" w:rsidRPr="00BC03BA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Rozliczenie za wykonany przedmiot umowy odbędzie się według następujących zasad:</w:t>
      </w:r>
    </w:p>
    <w:p w:rsidR="00881FB6" w:rsidRPr="00BC03BA" w:rsidRDefault="00C11207" w:rsidP="00115A7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</w:t>
      </w:r>
      <w:r w:rsidR="00881FB6" w:rsidRPr="00BC03BA">
        <w:rPr>
          <w:rFonts w:ascii="Aptos Light" w:hAnsi="Aptos Light" w:cs="Open Sans Light"/>
          <w:sz w:val="22"/>
          <w:szCs w:val="22"/>
        </w:rPr>
        <w:t>ynagrodzenie płatne będzie po wykonaniu i odbiorze przedmiotu umowy potwierdzonego protokołem odbioru</w:t>
      </w:r>
      <w:r w:rsidR="003C0A53" w:rsidRPr="00BC03BA">
        <w:rPr>
          <w:rFonts w:ascii="Aptos Light" w:hAnsi="Aptos Light" w:cs="Open Sans Light"/>
          <w:sz w:val="22"/>
          <w:szCs w:val="22"/>
        </w:rPr>
        <w:t>,</w:t>
      </w:r>
    </w:p>
    <w:p w:rsidR="00881FB6" w:rsidRPr="00BC03BA" w:rsidRDefault="00881FB6" w:rsidP="00115A7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Wykonawca, w terminie o którym mowa w §2 ust. 1 umowy, przekaże Zamawiającemu wszystkie opracowania wykonane zgodnie z niniejszą umową. Zamawiający w terminie 7 dni od daty otrzymania dokona sprawdzenia otrzymanych materiałów. W przypadku stwierdzenia braków lub innych uchybień, Wykonawca będzie zobowiązany do ich usunięcia na własny koszt, bez dodatkowego wynagrodzenia, w terminie 14 dni od otrzymania zgłoszenia uwag. Rozliczenie za wykonanie przedmiotu umowy nastąpi po uznaniu przez Zamawiającego należytego wykonania przedmiotu umowy i podpisaniu protokołu odbioru, który stanowił będzie podstawę do wystawienia faktury</w:t>
      </w:r>
      <w:r w:rsidR="003C0A53" w:rsidRPr="00BC03BA">
        <w:rPr>
          <w:rFonts w:ascii="Aptos Light" w:hAnsi="Aptos Light" w:cs="Open Sans Light"/>
          <w:sz w:val="22"/>
          <w:szCs w:val="22"/>
        </w:rPr>
        <w:t>,</w:t>
      </w:r>
    </w:p>
    <w:p w:rsidR="00881FB6" w:rsidRPr="00BC03BA" w:rsidRDefault="00C11207" w:rsidP="00115A7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r</w:t>
      </w:r>
      <w:r w:rsidR="00881FB6" w:rsidRPr="00BC03BA">
        <w:rPr>
          <w:rFonts w:ascii="Aptos Light" w:hAnsi="Aptos Light" w:cs="Open Sans Light"/>
          <w:sz w:val="22"/>
          <w:szCs w:val="22"/>
        </w:rPr>
        <w:t>ozliczenie odbędzie się na podstawie faktury VAT</w:t>
      </w:r>
      <w:r w:rsidR="003C0A53" w:rsidRPr="00BC03BA">
        <w:rPr>
          <w:rFonts w:ascii="Aptos Light" w:hAnsi="Aptos Light" w:cs="Open Sans Light"/>
          <w:sz w:val="22"/>
          <w:szCs w:val="22"/>
        </w:rPr>
        <w:t>.</w:t>
      </w:r>
    </w:p>
    <w:p w:rsidR="00881FB6" w:rsidRPr="00BC03BA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Zapłata wynagrodzenia nastąpi w terminie 30 dni od daty doręczenia Zamawiającemu, prawidłowo wystawionej przez Wykonawcę faktury, na rachunek bankowy Wykonawcy nr:</w:t>
      </w:r>
      <w:r w:rsidR="003C0A53" w:rsidRPr="00BC03BA">
        <w:rPr>
          <w:rFonts w:ascii="Aptos Light" w:hAnsi="Aptos Light" w:cs="Open Sans Light"/>
          <w:sz w:val="22"/>
          <w:szCs w:val="22"/>
        </w:rPr>
        <w:t xml:space="preserve"> …..</w:t>
      </w:r>
    </w:p>
    <w:p w:rsidR="00881FB6" w:rsidRPr="00BC03BA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Za dzień zapłaty uważany będzie dzień obciążenia rachunku bankowego Zamawiającego.</w:t>
      </w:r>
    </w:p>
    <w:p w:rsidR="00881FB6" w:rsidRPr="00BC03BA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Wykonawca może przenieść ewentualne wierzytelności wynikające z realizacji niniejszej umowy na osobę trzecią wyłącznie za pisemną zgodą Zamawiającego.</w:t>
      </w:r>
    </w:p>
    <w:p w:rsidR="00881FB6" w:rsidRPr="00BC03BA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 razie zwłoki w płatności faktur przysługują odsetki umowne w wys. ½ ustawowych odsetek od Zamawiającego.</w:t>
      </w:r>
    </w:p>
    <w:p w:rsidR="00BE3337" w:rsidRPr="00BC03BA" w:rsidRDefault="00BE3337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Faktury wystawiane będą w sposób następujący:</w:t>
      </w:r>
    </w:p>
    <w:p w:rsidR="00053694" w:rsidRPr="00BC03BA" w:rsidRDefault="00053694" w:rsidP="00053694">
      <w:pPr>
        <w:ind w:left="360"/>
        <w:jc w:val="both"/>
        <w:rPr>
          <w:rFonts w:ascii="Aptos Light" w:hAnsi="Aptos Light" w:cs="Open Sans Light"/>
          <w:sz w:val="22"/>
          <w:szCs w:val="22"/>
        </w:rPr>
      </w:pPr>
    </w:p>
    <w:p w:rsidR="00053694" w:rsidRPr="00BC03BA" w:rsidRDefault="00053694" w:rsidP="00053694">
      <w:pPr>
        <w:ind w:firstLine="360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NABYWCA:</w:t>
      </w:r>
      <w:r w:rsidRPr="00BC03BA">
        <w:rPr>
          <w:rFonts w:ascii="Aptos Light" w:hAnsi="Aptos Light" w:cs="Open Sans Light"/>
          <w:b/>
          <w:sz w:val="22"/>
          <w:szCs w:val="22"/>
        </w:rPr>
        <w:t xml:space="preserve"> </w:t>
      </w:r>
      <w:r w:rsidRPr="00BC03BA">
        <w:rPr>
          <w:rFonts w:ascii="Aptos Light" w:hAnsi="Aptos Light" w:cs="Open Sans Light"/>
          <w:b/>
          <w:sz w:val="22"/>
          <w:szCs w:val="22"/>
        </w:rPr>
        <w:tab/>
        <w:t xml:space="preserve">POWIAT LWÓWECKI </w:t>
      </w:r>
    </w:p>
    <w:p w:rsidR="00053694" w:rsidRPr="00BC03BA" w:rsidRDefault="00053694" w:rsidP="00053694">
      <w:pPr>
        <w:ind w:left="1416" w:firstLine="708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 xml:space="preserve">ul. Szpitalna 4, 59-600 Lwówek Śląski, </w:t>
      </w:r>
    </w:p>
    <w:p w:rsidR="00053694" w:rsidRPr="00BC03BA" w:rsidRDefault="00053694" w:rsidP="00053694">
      <w:pPr>
        <w:ind w:left="1416" w:firstLine="708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NIP 616-14-10-172.</w:t>
      </w:r>
    </w:p>
    <w:p w:rsidR="00053694" w:rsidRPr="00BC03BA" w:rsidRDefault="00053694" w:rsidP="00053694">
      <w:pPr>
        <w:ind w:firstLine="360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ODBIORCA:</w:t>
      </w:r>
      <w:r w:rsidRPr="00BC03BA">
        <w:rPr>
          <w:rFonts w:ascii="Aptos Light" w:hAnsi="Aptos Light" w:cs="Open Sans Light"/>
          <w:sz w:val="22"/>
          <w:szCs w:val="22"/>
        </w:rPr>
        <w:tab/>
      </w:r>
      <w:r w:rsidRPr="00BC03BA">
        <w:rPr>
          <w:rFonts w:ascii="Aptos Light" w:hAnsi="Aptos Light" w:cs="Open Sans Light"/>
          <w:b/>
          <w:sz w:val="22"/>
          <w:szCs w:val="22"/>
        </w:rPr>
        <w:t xml:space="preserve">Zarząd Dróg Powiatowych w Lwówku Śląskim, </w:t>
      </w:r>
    </w:p>
    <w:p w:rsidR="00053694" w:rsidRPr="00BC03BA" w:rsidRDefault="00053694" w:rsidP="00053694">
      <w:pPr>
        <w:ind w:left="1416" w:firstLine="708"/>
        <w:jc w:val="both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ul. Szpitalna 4,</w:t>
      </w:r>
      <w:r w:rsidR="00F83BF7" w:rsidRPr="00BC03BA">
        <w:rPr>
          <w:rFonts w:ascii="Aptos Light" w:hAnsi="Aptos Light" w:cs="Open Sans Light"/>
          <w:b/>
          <w:sz w:val="22"/>
          <w:szCs w:val="22"/>
        </w:rPr>
        <w:t xml:space="preserve"> 59-600 Lwówek Śląski.</w:t>
      </w:r>
    </w:p>
    <w:p w:rsidR="00F83BF7" w:rsidRPr="00BC03BA" w:rsidRDefault="00F83BF7" w:rsidP="00053694">
      <w:pPr>
        <w:ind w:left="1416" w:firstLine="708"/>
        <w:jc w:val="both"/>
        <w:rPr>
          <w:rFonts w:ascii="Aptos Light" w:hAnsi="Aptos Light" w:cs="Open Sans Light"/>
          <w:b/>
          <w:sz w:val="22"/>
          <w:szCs w:val="22"/>
        </w:rPr>
      </w:pPr>
    </w:p>
    <w:p w:rsidR="00726247" w:rsidRPr="00BC03BA" w:rsidRDefault="00726247" w:rsidP="00115A7C">
      <w:pPr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 przypadku błędów</w:t>
      </w:r>
      <w:r w:rsidR="00881FB6" w:rsidRPr="00BC03BA">
        <w:rPr>
          <w:rFonts w:ascii="Aptos Light" w:hAnsi="Aptos Light" w:cs="Open Sans Light"/>
          <w:sz w:val="22"/>
          <w:szCs w:val="22"/>
        </w:rPr>
        <w:t xml:space="preserve"> na fakturze</w:t>
      </w:r>
      <w:r w:rsidRPr="00BC03BA">
        <w:rPr>
          <w:rFonts w:ascii="Aptos Light" w:hAnsi="Aptos Light" w:cs="Open Sans Light"/>
          <w:sz w:val="22"/>
          <w:szCs w:val="22"/>
        </w:rPr>
        <w:t xml:space="preserve">, faktura zostanie zwrócona Wykonawcy bez obowiązku zapłaty wynagrodzenia. </w:t>
      </w:r>
    </w:p>
    <w:p w:rsidR="00117000" w:rsidRPr="00BC03BA" w:rsidRDefault="00894B29" w:rsidP="00115A7C">
      <w:pPr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 przypadku zmiany numeru rachunku bankowego Wykonawca obowiązany jest poinformować Zamawiającego o zmianie numeru rachunku bankowego, w przeciwnym razie konsekwencje wynikające</w:t>
      </w:r>
      <w:r w:rsidR="00442BA4" w:rsidRPr="00BC03BA">
        <w:rPr>
          <w:rFonts w:ascii="Aptos Light" w:hAnsi="Aptos Light" w:cs="Open Sans Light"/>
          <w:sz w:val="22"/>
          <w:szCs w:val="22"/>
        </w:rPr>
        <w:t xml:space="preserve"> </w:t>
      </w:r>
      <w:r w:rsidRPr="00BC03BA">
        <w:rPr>
          <w:rFonts w:ascii="Aptos Light" w:hAnsi="Aptos Light" w:cs="Open Sans Light"/>
          <w:sz w:val="22"/>
          <w:szCs w:val="22"/>
        </w:rPr>
        <w:t xml:space="preserve">z braku informacji o zmianie rachunku bankowego obciążają Wykonawcę. </w:t>
      </w:r>
    </w:p>
    <w:p w:rsidR="00894B29" w:rsidRPr="00BC03BA" w:rsidRDefault="00894B29" w:rsidP="00115A7C">
      <w:pPr>
        <w:numPr>
          <w:ilvl w:val="0"/>
          <w:numId w:val="5"/>
        </w:numPr>
        <w:tabs>
          <w:tab w:val="clear" w:pos="360"/>
        </w:tabs>
        <w:spacing w:line="276" w:lineRule="auto"/>
        <w:ind w:left="284" w:hanging="426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Zamawiający korzysta z dokonywania rozliczeń z zastosowaniem mechanizmu podzielonej płatności </w:t>
      </w:r>
      <w:r w:rsidR="00C52801" w:rsidRPr="00BC03BA">
        <w:rPr>
          <w:rFonts w:ascii="Aptos Light" w:hAnsi="Aptos Light" w:cs="Open Sans Light"/>
          <w:sz w:val="22"/>
          <w:szCs w:val="22"/>
        </w:rPr>
        <w:t>–</w:t>
      </w:r>
      <w:r w:rsidRPr="00BC03BA">
        <w:rPr>
          <w:rFonts w:ascii="Aptos Light" w:hAnsi="Aptos Light" w:cs="Open Sans Light"/>
          <w:sz w:val="22"/>
          <w:szCs w:val="22"/>
        </w:rPr>
        <w:t xml:space="preserve"> </w:t>
      </w:r>
      <w:r w:rsidR="00C52801" w:rsidRPr="00BC03BA">
        <w:rPr>
          <w:rFonts w:ascii="Aptos Light" w:hAnsi="Aptos Light" w:cs="Open Sans Light"/>
          <w:sz w:val="22"/>
          <w:szCs w:val="22"/>
        </w:rPr>
        <w:t>„</w:t>
      </w:r>
      <w:proofErr w:type="spellStart"/>
      <w:r w:rsidRPr="00BC03BA">
        <w:rPr>
          <w:rFonts w:ascii="Aptos Light" w:hAnsi="Aptos Light" w:cs="Open Sans Light"/>
          <w:sz w:val="22"/>
          <w:szCs w:val="22"/>
        </w:rPr>
        <w:t>split</w:t>
      </w:r>
      <w:proofErr w:type="spellEnd"/>
      <w:r w:rsidRPr="00BC03BA">
        <w:rPr>
          <w:rFonts w:ascii="Aptos Light" w:hAnsi="Aptos Light" w:cs="Open Sans Light"/>
          <w:sz w:val="22"/>
          <w:szCs w:val="22"/>
        </w:rPr>
        <w:t xml:space="preserve"> </w:t>
      </w:r>
      <w:proofErr w:type="spellStart"/>
      <w:r w:rsidRPr="00BC03BA">
        <w:rPr>
          <w:rFonts w:ascii="Aptos Light" w:hAnsi="Aptos Light" w:cs="Open Sans Light"/>
          <w:sz w:val="22"/>
          <w:szCs w:val="22"/>
        </w:rPr>
        <w:t>payment</w:t>
      </w:r>
      <w:proofErr w:type="spellEnd"/>
      <w:r w:rsidR="00C52801" w:rsidRPr="00BC03BA">
        <w:rPr>
          <w:rFonts w:ascii="Aptos Light" w:hAnsi="Aptos Light" w:cs="Open Sans Light"/>
          <w:sz w:val="22"/>
          <w:szCs w:val="22"/>
        </w:rPr>
        <w:t>”</w:t>
      </w:r>
      <w:r w:rsidRPr="00BC03BA">
        <w:rPr>
          <w:rFonts w:ascii="Aptos Light" w:hAnsi="Aptos Light" w:cs="Open Sans Light"/>
          <w:sz w:val="22"/>
          <w:szCs w:val="22"/>
        </w:rPr>
        <w:t xml:space="preserve">. Wykonawca zobowiązany jest do wskazania Zamawiającemu rachunku do takich rozliczeń. Zamawiający zastrzega, iż w przypadku odrzucenia przelewu przez bank z powodu nie wskazania właściwego numeru konta firmowego do przelewów metodą </w:t>
      </w:r>
      <w:r w:rsidR="00C52801" w:rsidRPr="00BC03BA">
        <w:rPr>
          <w:rFonts w:ascii="Aptos Light" w:hAnsi="Aptos Light" w:cs="Open Sans Light"/>
          <w:sz w:val="22"/>
          <w:szCs w:val="22"/>
        </w:rPr>
        <w:t>„</w:t>
      </w:r>
      <w:proofErr w:type="spellStart"/>
      <w:r w:rsidRPr="00BC03BA">
        <w:rPr>
          <w:rFonts w:ascii="Aptos Light" w:hAnsi="Aptos Light" w:cs="Open Sans Light"/>
          <w:sz w:val="22"/>
          <w:szCs w:val="22"/>
        </w:rPr>
        <w:t>split</w:t>
      </w:r>
      <w:proofErr w:type="spellEnd"/>
      <w:r w:rsidRPr="00BC03BA">
        <w:rPr>
          <w:rFonts w:ascii="Aptos Light" w:hAnsi="Aptos Light" w:cs="Open Sans Light"/>
          <w:sz w:val="22"/>
          <w:szCs w:val="22"/>
        </w:rPr>
        <w:t xml:space="preserve"> </w:t>
      </w:r>
      <w:proofErr w:type="spellStart"/>
      <w:r w:rsidRPr="00BC03BA">
        <w:rPr>
          <w:rFonts w:ascii="Aptos Light" w:hAnsi="Aptos Light" w:cs="Open Sans Light"/>
          <w:sz w:val="22"/>
          <w:szCs w:val="22"/>
        </w:rPr>
        <w:t>payment</w:t>
      </w:r>
      <w:proofErr w:type="spellEnd"/>
      <w:r w:rsidR="00C52801" w:rsidRPr="00BC03BA">
        <w:rPr>
          <w:rFonts w:ascii="Aptos Light" w:hAnsi="Aptos Light" w:cs="Open Sans Light"/>
          <w:sz w:val="22"/>
          <w:szCs w:val="22"/>
        </w:rPr>
        <w:t>”</w:t>
      </w:r>
      <w:r w:rsidRPr="00BC03BA">
        <w:rPr>
          <w:rFonts w:ascii="Aptos Light" w:hAnsi="Aptos Light" w:cs="Open Sans Light"/>
          <w:sz w:val="22"/>
          <w:szCs w:val="22"/>
        </w:rPr>
        <w:t>, termin zapłaty zostanie zachowany, a płatność nastąpi w dacie zwrotu przelewu bez użycia metody podzielonej płatności.</w:t>
      </w:r>
    </w:p>
    <w:p w:rsidR="00D976D0" w:rsidRPr="00BC03BA" w:rsidRDefault="00D976D0" w:rsidP="000A4C4F">
      <w:pPr>
        <w:spacing w:line="276" w:lineRule="auto"/>
        <w:rPr>
          <w:rFonts w:ascii="Aptos Light" w:hAnsi="Aptos Light" w:cs="Open Sans Light"/>
          <w:b/>
          <w:sz w:val="22"/>
          <w:szCs w:val="22"/>
        </w:rPr>
      </w:pPr>
    </w:p>
    <w:p w:rsidR="002B3FE5" w:rsidRPr="00BC03BA" w:rsidRDefault="003E409C" w:rsidP="0046130E">
      <w:pPr>
        <w:spacing w:line="276" w:lineRule="auto"/>
        <w:jc w:val="center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§5</w:t>
      </w:r>
    </w:p>
    <w:p w:rsidR="002B3FE5" w:rsidRPr="00BC03BA" w:rsidRDefault="00582F60" w:rsidP="00115A7C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Wykonawca ponosi pełną odpowiedzialność z tytułu niewykonania lub nienależytego wykonania </w:t>
      </w:r>
      <w:r w:rsidR="00284891" w:rsidRPr="00BC03BA">
        <w:rPr>
          <w:rFonts w:ascii="Aptos Light" w:hAnsi="Aptos Light" w:cs="Open Sans Light"/>
          <w:sz w:val="22"/>
          <w:szCs w:val="22"/>
        </w:rPr>
        <w:t>u</w:t>
      </w:r>
      <w:r w:rsidRPr="00BC03BA">
        <w:rPr>
          <w:rFonts w:ascii="Aptos Light" w:hAnsi="Aptos Light" w:cs="Open Sans Light"/>
          <w:sz w:val="22"/>
          <w:szCs w:val="22"/>
        </w:rPr>
        <w:t xml:space="preserve">mowy. </w:t>
      </w:r>
    </w:p>
    <w:p w:rsidR="005B4A63" w:rsidRPr="00BC03BA" w:rsidRDefault="004803D8" w:rsidP="00115A7C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Zamawiający będzie naliczał Wykonawcy kary umowne w następujących przypadkach </w:t>
      </w:r>
      <w:r w:rsidR="00BC03BA">
        <w:rPr>
          <w:rFonts w:ascii="Aptos Light" w:hAnsi="Aptos Light" w:cs="Open Sans Light"/>
          <w:sz w:val="22"/>
          <w:szCs w:val="22"/>
        </w:rPr>
        <w:br/>
      </w:r>
      <w:r w:rsidR="004D11CD" w:rsidRPr="00BC03BA">
        <w:rPr>
          <w:rFonts w:ascii="Aptos Light" w:hAnsi="Aptos Light" w:cs="Open Sans Light"/>
          <w:sz w:val="22"/>
          <w:szCs w:val="22"/>
        </w:rPr>
        <w:t>i wysokościach:</w:t>
      </w:r>
    </w:p>
    <w:p w:rsidR="004D11CD" w:rsidRPr="00BC03BA" w:rsidRDefault="00D54E6A" w:rsidP="00115A7C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color w:val="000000"/>
          <w:kern w:val="24"/>
          <w:sz w:val="22"/>
          <w:szCs w:val="22"/>
        </w:rPr>
        <w:t>za zwłokę w wykonaniu przedmiotu umowy, ponad czas określony w §2 ust.1 umowy</w:t>
      </w:r>
      <w:r w:rsidRPr="00BC03BA">
        <w:rPr>
          <w:rFonts w:ascii="Aptos Light" w:hAnsi="Aptos Light" w:cs="Open Sans Light"/>
          <w:sz w:val="22"/>
          <w:szCs w:val="22"/>
        </w:rPr>
        <w:t xml:space="preserve">, </w:t>
      </w:r>
      <w:r w:rsidRPr="00BC03BA">
        <w:rPr>
          <w:rFonts w:ascii="Aptos Light" w:hAnsi="Aptos Light" w:cs="Open Sans Light"/>
          <w:sz w:val="22"/>
          <w:szCs w:val="22"/>
        </w:rPr>
        <w:br/>
      </w:r>
      <w:r w:rsidRPr="00BC03BA">
        <w:rPr>
          <w:rFonts w:ascii="Aptos Light" w:hAnsi="Aptos Light" w:cs="Open Sans Light"/>
          <w:color w:val="000000"/>
          <w:kern w:val="24"/>
          <w:sz w:val="22"/>
          <w:szCs w:val="22"/>
        </w:rPr>
        <w:t>w wysokości 200 zł,  za każdy dzień zwłoki</w:t>
      </w:r>
      <w:r w:rsidR="00832056" w:rsidRPr="00BC03BA">
        <w:rPr>
          <w:rFonts w:ascii="Aptos Light" w:hAnsi="Aptos Light" w:cs="Open Sans Light"/>
          <w:bCs/>
          <w:iCs/>
          <w:sz w:val="22"/>
        </w:rPr>
        <w:t>;</w:t>
      </w:r>
    </w:p>
    <w:p w:rsidR="00832056" w:rsidRPr="00BC03BA" w:rsidRDefault="00D54E6A" w:rsidP="00115A7C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za przekroczenie  terminu wyznaczonego na usunięcie braków lub innych uchybień, </w:t>
      </w:r>
      <w:r w:rsidRPr="00BC03BA">
        <w:rPr>
          <w:rFonts w:ascii="Aptos Light" w:hAnsi="Aptos Light" w:cs="Open Sans Light"/>
          <w:sz w:val="22"/>
          <w:szCs w:val="22"/>
        </w:rPr>
        <w:br/>
        <w:t>o którym mowa w §4 ust. 2 pkt. b), umowy</w:t>
      </w:r>
      <w:r w:rsidRPr="00BC03BA">
        <w:rPr>
          <w:rFonts w:ascii="Aptos Light" w:hAnsi="Aptos Light" w:cs="Open Sans Light"/>
          <w:color w:val="000000"/>
          <w:kern w:val="24"/>
          <w:sz w:val="22"/>
          <w:szCs w:val="22"/>
        </w:rPr>
        <w:t xml:space="preserve"> w wysokości </w:t>
      </w:r>
      <w:r w:rsidRPr="00BC03BA">
        <w:rPr>
          <w:rFonts w:ascii="Aptos Light" w:hAnsi="Aptos Light" w:cs="Open Sans Light"/>
          <w:sz w:val="22"/>
          <w:szCs w:val="22"/>
        </w:rPr>
        <w:t>200 zł</w:t>
      </w:r>
      <w:r w:rsidRPr="00BC03BA">
        <w:rPr>
          <w:rFonts w:ascii="Aptos Light" w:hAnsi="Aptos Light" w:cs="Open Sans Light"/>
          <w:color w:val="000000"/>
          <w:kern w:val="24"/>
          <w:sz w:val="22"/>
          <w:szCs w:val="22"/>
        </w:rPr>
        <w:t>, za każdy dzień zwłoki</w:t>
      </w:r>
      <w:r w:rsidR="00371EB6" w:rsidRPr="00BC03BA">
        <w:rPr>
          <w:rFonts w:ascii="Aptos Light" w:hAnsi="Aptos Light" w:cs="Open Sans Light"/>
          <w:sz w:val="22"/>
          <w:szCs w:val="20"/>
        </w:rPr>
        <w:t>;</w:t>
      </w:r>
    </w:p>
    <w:p w:rsidR="00371EB6" w:rsidRPr="00BC03BA" w:rsidRDefault="00D54E6A" w:rsidP="00115A7C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 tytułu odstąpienia od umowy z przyczyn występujących po stronie Wykonawcy w wysokości 2.000 zł</w:t>
      </w:r>
      <w:r w:rsidR="00442EA0" w:rsidRPr="00BC03BA">
        <w:rPr>
          <w:rFonts w:ascii="Aptos Light" w:hAnsi="Aptos Light" w:cs="Open Sans Light"/>
          <w:bCs/>
          <w:sz w:val="22"/>
          <w:szCs w:val="20"/>
        </w:rPr>
        <w:t>.</w:t>
      </w:r>
    </w:p>
    <w:p w:rsidR="00213BAF" w:rsidRPr="00BC03BA" w:rsidRDefault="00442EA0" w:rsidP="00115A7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Za odstąpienie od Umowy prz</w:t>
      </w:r>
      <w:r w:rsidR="00FD6A98" w:rsidRPr="00BC03BA">
        <w:rPr>
          <w:rFonts w:ascii="Aptos Light" w:hAnsi="Aptos Light" w:cs="Open Sans Light"/>
          <w:sz w:val="22"/>
          <w:szCs w:val="22"/>
        </w:rPr>
        <w:t xml:space="preserve">ez Wykonawcę z przyczyn </w:t>
      </w:r>
      <w:r w:rsidR="00FD6A98" w:rsidRPr="00BC03BA">
        <w:rPr>
          <w:rFonts w:ascii="Aptos Light" w:hAnsi="Aptos Light" w:cs="Open Sans Light"/>
          <w:sz w:val="22"/>
          <w:szCs w:val="20"/>
        </w:rPr>
        <w:t xml:space="preserve">za które odpowiedzialność ponosi Zamawiający, Zamawiający zapłaci Wykonawcy karę umowną w wysokości </w:t>
      </w:r>
      <w:r w:rsidR="00D54E6A" w:rsidRPr="00BC03BA">
        <w:rPr>
          <w:rFonts w:ascii="Aptos Light" w:hAnsi="Aptos Light" w:cs="Open Sans Light"/>
          <w:bCs/>
          <w:sz w:val="22"/>
          <w:szCs w:val="20"/>
        </w:rPr>
        <w:t>2.000 zł</w:t>
      </w:r>
      <w:r w:rsidR="00213BAF" w:rsidRPr="00BC03BA">
        <w:rPr>
          <w:rFonts w:ascii="Aptos Light" w:hAnsi="Aptos Light" w:cs="Open Sans Light"/>
          <w:bCs/>
          <w:sz w:val="22"/>
          <w:szCs w:val="20"/>
        </w:rPr>
        <w:t>.</w:t>
      </w:r>
      <w:r w:rsidR="00FD6A98" w:rsidRPr="00BC03BA">
        <w:rPr>
          <w:rFonts w:ascii="Aptos Light" w:hAnsi="Aptos Light" w:cs="Open Sans Light"/>
          <w:sz w:val="22"/>
          <w:szCs w:val="20"/>
        </w:rPr>
        <w:t xml:space="preserve"> </w:t>
      </w:r>
    </w:p>
    <w:p w:rsidR="006654FE" w:rsidRPr="00BC03BA" w:rsidRDefault="006654FE" w:rsidP="00115A7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bCs/>
          <w:sz w:val="22"/>
          <w:szCs w:val="20"/>
        </w:rPr>
        <w:t xml:space="preserve">Wykonawca upoważnia Zamawiającego </w:t>
      </w:r>
      <w:r w:rsidR="004033AD" w:rsidRPr="00BC03BA">
        <w:rPr>
          <w:rFonts w:ascii="Aptos Light" w:hAnsi="Aptos Light" w:cs="Open Sans Light"/>
          <w:sz w:val="22"/>
          <w:szCs w:val="20"/>
        </w:rPr>
        <w:t>do dokonywania potrąceń naliczonych kar</w:t>
      </w:r>
      <w:r w:rsidR="004033AD" w:rsidRPr="00BC03BA">
        <w:rPr>
          <w:rFonts w:ascii="Aptos Light" w:hAnsi="Aptos Light" w:cs="Open Sans Light"/>
          <w:bCs/>
          <w:sz w:val="22"/>
          <w:szCs w:val="20"/>
        </w:rPr>
        <w:t xml:space="preserve"> </w:t>
      </w:r>
      <w:r w:rsidR="004033AD" w:rsidRPr="00BC03BA">
        <w:rPr>
          <w:rFonts w:ascii="Aptos Light" w:hAnsi="Aptos Light" w:cs="Open Sans Light"/>
          <w:sz w:val="22"/>
          <w:szCs w:val="20"/>
        </w:rPr>
        <w:t xml:space="preserve">umownych </w:t>
      </w:r>
      <w:r w:rsidR="00BC03BA">
        <w:rPr>
          <w:rFonts w:ascii="Aptos Light" w:hAnsi="Aptos Light" w:cs="Open Sans Light"/>
          <w:sz w:val="22"/>
          <w:szCs w:val="20"/>
        </w:rPr>
        <w:br/>
      </w:r>
      <w:r w:rsidR="004033AD" w:rsidRPr="00BC03BA">
        <w:rPr>
          <w:rFonts w:ascii="Aptos Light" w:hAnsi="Aptos Light" w:cs="Open Sans Light"/>
          <w:sz w:val="22"/>
          <w:szCs w:val="20"/>
        </w:rPr>
        <w:t xml:space="preserve">z wynagrodzenia Wykonawcy przewidzianego </w:t>
      </w:r>
      <w:r w:rsidR="00284891" w:rsidRPr="00BC03BA">
        <w:rPr>
          <w:rFonts w:ascii="Aptos Light" w:hAnsi="Aptos Light" w:cs="Open Sans Light"/>
          <w:sz w:val="22"/>
          <w:szCs w:val="20"/>
        </w:rPr>
        <w:t>u</w:t>
      </w:r>
      <w:r w:rsidR="004033AD" w:rsidRPr="00BC03BA">
        <w:rPr>
          <w:rFonts w:ascii="Aptos Light" w:hAnsi="Aptos Light" w:cs="Open Sans Light"/>
          <w:sz w:val="22"/>
          <w:szCs w:val="20"/>
        </w:rPr>
        <w:t>mową.</w:t>
      </w:r>
    </w:p>
    <w:p w:rsidR="004033AD" w:rsidRPr="00BC03BA" w:rsidRDefault="00213BAF" w:rsidP="00115A7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Jeżeli kary umowne nie pokryją </w:t>
      </w:r>
      <w:r w:rsidRPr="00BC03BA">
        <w:rPr>
          <w:rFonts w:ascii="Aptos Light" w:hAnsi="Aptos Light" w:cs="Open Sans Light"/>
          <w:bCs/>
          <w:color w:val="000000"/>
          <w:sz w:val="22"/>
          <w:szCs w:val="22"/>
        </w:rPr>
        <w:t>poniesionej szkody, stronom przysługuje prawo do dochodzenia odszkodowania uzupełniającego na zasadach określonych w art. 471 Kodeksu Cywilnego do wysokości poniesionej szkody</w:t>
      </w:r>
      <w:r w:rsidR="004423E2" w:rsidRPr="00BC03BA">
        <w:rPr>
          <w:rFonts w:ascii="Aptos Light" w:hAnsi="Aptos Light" w:cs="Open Sans Light"/>
          <w:sz w:val="22"/>
          <w:szCs w:val="20"/>
        </w:rPr>
        <w:t>.</w:t>
      </w:r>
    </w:p>
    <w:p w:rsidR="00A542CA" w:rsidRPr="00BC03BA" w:rsidRDefault="00A542CA" w:rsidP="00A542CA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bookmarkStart w:id="0" w:name="_GoBack"/>
      <w:bookmarkEnd w:id="0"/>
    </w:p>
    <w:p w:rsidR="00A542CA" w:rsidRPr="00BC03BA" w:rsidRDefault="00A542CA" w:rsidP="00A542CA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BC03BA">
        <w:rPr>
          <w:rFonts w:ascii="Aptos Light" w:hAnsi="Aptos Light" w:cs="Open Sans Light"/>
          <w:b/>
          <w:bCs/>
          <w:sz w:val="22"/>
          <w:szCs w:val="22"/>
        </w:rPr>
        <w:t>§6</w:t>
      </w:r>
    </w:p>
    <w:p w:rsidR="00A542CA" w:rsidRPr="00BC03BA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bCs/>
          <w:sz w:val="22"/>
          <w:szCs w:val="22"/>
        </w:rPr>
        <w:t>Wykonawca będzie realizował przedmiot umowy samodzielnie /</w:t>
      </w:r>
      <w:r w:rsidR="00CE1166" w:rsidRPr="00BC03BA">
        <w:rPr>
          <w:rFonts w:ascii="Aptos Light" w:hAnsi="Aptos Light" w:cs="Open Sans Light"/>
          <w:bCs/>
          <w:sz w:val="22"/>
          <w:szCs w:val="22"/>
        </w:rPr>
        <w:t xml:space="preserve"> </w:t>
      </w:r>
      <w:r w:rsidRPr="00BC03BA">
        <w:rPr>
          <w:rFonts w:ascii="Aptos Light" w:hAnsi="Aptos Light" w:cs="Open Sans Light"/>
          <w:bCs/>
          <w:sz w:val="22"/>
          <w:szCs w:val="22"/>
        </w:rPr>
        <w:t xml:space="preserve">z udziałem Podwykonawców*  </w:t>
      </w:r>
      <w:r w:rsidRPr="00BC03BA">
        <w:rPr>
          <w:rFonts w:ascii="Aptos Light" w:hAnsi="Aptos Light" w:cs="Open Sans Light"/>
          <w:b/>
          <w:bCs/>
          <w:sz w:val="22"/>
          <w:szCs w:val="22"/>
        </w:rPr>
        <w:t>(</w:t>
      </w:r>
      <w:r w:rsidRPr="00BC03BA">
        <w:rPr>
          <w:rFonts w:ascii="Aptos Light" w:hAnsi="Aptos Light" w:cs="Open Sans Light"/>
          <w:bCs/>
          <w:sz w:val="22"/>
          <w:szCs w:val="22"/>
        </w:rPr>
        <w:t>*</w:t>
      </w:r>
      <w:r w:rsidRPr="00BC03BA">
        <w:rPr>
          <w:rFonts w:ascii="Aptos Light" w:hAnsi="Aptos Light" w:cs="Open Sans Light"/>
          <w:b/>
          <w:bCs/>
          <w:sz w:val="22"/>
          <w:szCs w:val="22"/>
          <w:vertAlign w:val="superscript"/>
        </w:rPr>
        <w:t>niepotrzebne skreślić</w:t>
      </w:r>
      <w:r w:rsidRPr="00BC03BA">
        <w:rPr>
          <w:rFonts w:ascii="Aptos Light" w:hAnsi="Aptos Light" w:cs="Open Sans Light"/>
          <w:b/>
          <w:bCs/>
          <w:sz w:val="22"/>
          <w:szCs w:val="22"/>
        </w:rPr>
        <w:t>)</w:t>
      </w:r>
      <w:r w:rsidRPr="00BC03BA">
        <w:rPr>
          <w:rFonts w:ascii="Aptos Light" w:hAnsi="Aptos Light" w:cs="Open Sans Light"/>
          <w:bCs/>
          <w:sz w:val="22"/>
          <w:szCs w:val="22"/>
        </w:rPr>
        <w:t xml:space="preserve"> w następującym zakresie: </w:t>
      </w:r>
      <w:r w:rsidR="00213BAF" w:rsidRPr="00BC03BA">
        <w:rPr>
          <w:rFonts w:ascii="Aptos Light" w:hAnsi="Aptos Light" w:cs="Open Sans Light"/>
          <w:sz w:val="22"/>
          <w:szCs w:val="10"/>
        </w:rPr>
        <w:t>..............</w:t>
      </w:r>
      <w:r w:rsidRPr="00BC03BA">
        <w:rPr>
          <w:rFonts w:ascii="Aptos Light" w:hAnsi="Aptos Light" w:cs="Open Sans Light"/>
          <w:bCs/>
          <w:sz w:val="22"/>
          <w:szCs w:val="22"/>
        </w:rPr>
        <w:t xml:space="preserve"> .</w:t>
      </w:r>
    </w:p>
    <w:p w:rsidR="00A542CA" w:rsidRPr="00BC03BA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bCs/>
          <w:sz w:val="22"/>
          <w:szCs w:val="22"/>
        </w:rPr>
        <w:t>Wykonawca jest zobowiązany do przedłożenia Zamawiającemu kopii poświadczonej za zgodność z oryginałem zawartej umowy o podwykonawstwo: w terminie 7 dni od dnia zawarcia niniejszej umowy (jeżeli umowa o podwykonawstwo została zawarta przed terminem zawarcia niniejszej umowy) lub w terminie 7 dni od daty zawarcia umowy o podwykonawstwo, pod rygorem zapłaty kar umownych.</w:t>
      </w:r>
    </w:p>
    <w:p w:rsidR="00A542CA" w:rsidRPr="00BC03BA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W przypadku nie przedłożenia kopii umowy o podwykonawstwo w wymaganym terminie Wykonawca zapłaci Zamawiającemu karę w wysokości 100 zł za każdy dzień opóźnienia </w:t>
      </w:r>
      <w:r w:rsidRPr="00BC03BA">
        <w:rPr>
          <w:rFonts w:ascii="Aptos Light" w:hAnsi="Aptos Light" w:cs="Open Sans Light"/>
          <w:sz w:val="22"/>
          <w:szCs w:val="22"/>
        </w:rPr>
        <w:br/>
        <w:t>w przedłożeniu kopii umowy o podwykonawstwo. Wykonawca będzie zobowiązany także do zapłaty na rzecz Zamawiającego kary w wysokości 100 zł za każdy dzień opóźnienia w zapłacie wynagrodzenia należnego podwykonawcy.</w:t>
      </w:r>
    </w:p>
    <w:p w:rsidR="00A542CA" w:rsidRPr="00BC03BA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lastRenderedPageBreak/>
        <w:t>Termin zapłaty w umowie o podwykonawstwo nie może być dłuższy niż 30 dni.</w:t>
      </w:r>
    </w:p>
    <w:p w:rsidR="00A542CA" w:rsidRPr="00BC03BA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Zamawiający dokona bezpośredniej zapłaty wynagrodzenia przysługującego podwykonawcom w przypadku, gdy Wykonawca uchyli się od </w:t>
      </w:r>
      <w:r w:rsidR="00BC03BA">
        <w:rPr>
          <w:rFonts w:ascii="Aptos Light" w:hAnsi="Aptos Light" w:cs="Open Sans Light"/>
          <w:sz w:val="22"/>
          <w:szCs w:val="22"/>
        </w:rPr>
        <w:t xml:space="preserve">obowiązku zapłaty wynagrodzenia </w:t>
      </w:r>
      <w:r w:rsidRPr="00BC03BA">
        <w:rPr>
          <w:rFonts w:ascii="Aptos Light" w:hAnsi="Aptos Light" w:cs="Open Sans Light"/>
          <w:sz w:val="22"/>
          <w:szCs w:val="22"/>
        </w:rPr>
        <w:t xml:space="preserve">podwykonawcom. </w:t>
      </w:r>
    </w:p>
    <w:p w:rsidR="00A542CA" w:rsidRPr="00BC03BA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Jako uchylenie się od obowiązku zapłaty przez Wykonawcę wynagrodzenia należnego podwykonawcom, uznane będzie brak przedłożenia Zamawiającemu wraz z fakturą oświadczenia podwykonawcy o otrzymaniu zapłaty.</w:t>
      </w:r>
    </w:p>
    <w:p w:rsidR="00A542CA" w:rsidRPr="00BC03BA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Kwota wynagrodzeń wypłaconych przez Zamawiającego bezpośrednio podwykonawcom zostanie potrącona z wynagrodzenia przysługującego Wykonawcy. Bezpośrednia zapłata obejmuje wyłącznie należne wynagrodzenie, bez odsetek należnych podwykonawcy.</w:t>
      </w:r>
    </w:p>
    <w:p w:rsidR="00A542CA" w:rsidRPr="00BC03BA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Zamawiającemu przysługuje prawo odstąpienia od umowy w przypadku, gdy konieczność zapłaty bezpośredniego wynagrodzenia podwykonawcom zaistnieje przynajmniej 2 razy lub, gdy suma wypłaconych przez Zamawiającego bezpośrednio podwykonawcom wynagrodzeń przekroczy 10% wartości niniejszej umowy.</w:t>
      </w:r>
    </w:p>
    <w:p w:rsidR="00A542CA" w:rsidRPr="00BC03BA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Zapisy niniejszego paragrafu mają zastosowanie również wobec dalszego podwykonawcy.</w:t>
      </w:r>
    </w:p>
    <w:p w:rsidR="00100F34" w:rsidRPr="00BC03BA" w:rsidRDefault="00100F34" w:rsidP="0046130E">
      <w:pPr>
        <w:spacing w:line="276" w:lineRule="auto"/>
        <w:jc w:val="center"/>
        <w:rPr>
          <w:rFonts w:ascii="Aptos Light" w:hAnsi="Aptos Light" w:cs="Open Sans Light"/>
          <w:b/>
          <w:sz w:val="22"/>
          <w:szCs w:val="22"/>
        </w:rPr>
      </w:pPr>
    </w:p>
    <w:p w:rsidR="002B3FE5" w:rsidRPr="00BC03BA" w:rsidRDefault="002B3FE5" w:rsidP="0046130E">
      <w:pPr>
        <w:spacing w:line="276" w:lineRule="auto"/>
        <w:jc w:val="center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b/>
          <w:sz w:val="22"/>
          <w:szCs w:val="22"/>
        </w:rPr>
        <w:t>§</w:t>
      </w:r>
      <w:r w:rsidR="00A542CA" w:rsidRPr="00BC03BA">
        <w:rPr>
          <w:rFonts w:ascii="Aptos Light" w:hAnsi="Aptos Light" w:cs="Open Sans Light"/>
          <w:b/>
          <w:sz w:val="22"/>
          <w:szCs w:val="22"/>
        </w:rPr>
        <w:t>7</w:t>
      </w:r>
    </w:p>
    <w:p w:rsidR="00213BAF" w:rsidRPr="00BC03BA" w:rsidRDefault="00213BAF" w:rsidP="00115A7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Wykonawca przenosi nieodpłatnie na Zamawiającego majątkowe prawa autorskie do opracowania, na następujących polach eksploatacji:</w:t>
      </w:r>
    </w:p>
    <w:p w:rsidR="00213BAF" w:rsidRPr="00BC03BA" w:rsidRDefault="00213BAF" w:rsidP="00115A7C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 zakresie utrwalania i zwielokrotniania utworu (opracowania), wytwarzania określoną techniką egzemplarzy, w tym techniką drukarską, reprograficzną, zapisu magnetycznego oraz techniką cyfrową,</w:t>
      </w:r>
    </w:p>
    <w:p w:rsidR="00213BAF" w:rsidRPr="00BC03BA" w:rsidRDefault="00213BAF" w:rsidP="00115A7C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 zakresie obrotu oryginałem albo egzemplarzem, na których utwór (opracowanie) utrwalono, wprowadzanie do obrotu, użyczenie lub najem oryginału albo egzemplarzy.</w:t>
      </w:r>
    </w:p>
    <w:p w:rsidR="009C1667" w:rsidRPr="00BC03BA" w:rsidRDefault="009C1667" w:rsidP="000A4C4F">
      <w:pPr>
        <w:pStyle w:val="Akapitzlist"/>
        <w:spacing w:line="276" w:lineRule="auto"/>
        <w:ind w:left="0"/>
        <w:jc w:val="both"/>
        <w:rPr>
          <w:rFonts w:ascii="Aptos Light" w:hAnsi="Aptos Light" w:cs="Open Sans Light"/>
          <w:bCs/>
          <w:sz w:val="22"/>
          <w:szCs w:val="22"/>
        </w:rPr>
      </w:pPr>
    </w:p>
    <w:p w:rsidR="002B3FE5" w:rsidRPr="00BC03BA" w:rsidRDefault="003E409C" w:rsidP="0046130E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BC03BA">
        <w:rPr>
          <w:rFonts w:ascii="Aptos Light" w:hAnsi="Aptos Light" w:cs="Open Sans Light"/>
          <w:b/>
          <w:bCs/>
          <w:sz w:val="22"/>
          <w:szCs w:val="22"/>
        </w:rPr>
        <w:t>§</w:t>
      </w:r>
      <w:r w:rsidR="00C11207" w:rsidRPr="00BC03BA">
        <w:rPr>
          <w:rFonts w:ascii="Aptos Light" w:hAnsi="Aptos Light" w:cs="Open Sans Light"/>
          <w:b/>
          <w:bCs/>
          <w:sz w:val="22"/>
          <w:szCs w:val="22"/>
        </w:rPr>
        <w:t>8</w:t>
      </w:r>
    </w:p>
    <w:p w:rsidR="00213BAF" w:rsidRPr="00BC03BA" w:rsidRDefault="00213BAF" w:rsidP="00213BAF">
      <w:pPr>
        <w:pStyle w:val="c2"/>
        <w:tabs>
          <w:tab w:val="left" w:pos="720"/>
        </w:tabs>
        <w:spacing w:line="240" w:lineRule="auto"/>
        <w:jc w:val="left"/>
        <w:rPr>
          <w:rFonts w:ascii="Aptos Light" w:hAnsi="Aptos Light" w:cs="Open Sans Light"/>
          <w:b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Odpowiedzialność Wykonawcy :</w:t>
      </w:r>
    </w:p>
    <w:p w:rsidR="00213BAF" w:rsidRPr="00BC03BA" w:rsidRDefault="00213BAF" w:rsidP="00115A7C">
      <w:pPr>
        <w:pStyle w:val="p12"/>
        <w:numPr>
          <w:ilvl w:val="0"/>
          <w:numId w:val="18"/>
        </w:numPr>
        <w:tabs>
          <w:tab w:val="clear" w:pos="300"/>
          <w:tab w:val="clear" w:pos="360"/>
          <w:tab w:val="clear" w:pos="58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Wykonawca jest zobowiązany do nieodpłatnego usunięcia wad dokumentacji, jej niekompletności w terminie ustalonym przez Zamawiającego.</w:t>
      </w:r>
    </w:p>
    <w:p w:rsidR="00213BAF" w:rsidRPr="00BC03BA" w:rsidRDefault="00213BAF" w:rsidP="00115A7C">
      <w:pPr>
        <w:pStyle w:val="p12"/>
        <w:numPr>
          <w:ilvl w:val="0"/>
          <w:numId w:val="18"/>
        </w:numPr>
        <w:tabs>
          <w:tab w:val="clear" w:pos="300"/>
          <w:tab w:val="clear" w:pos="360"/>
          <w:tab w:val="clear" w:pos="58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Zamawiającemu przysługuje uprawnienie z tytułu rękojmi za wady w stosunku do Wykonawcy (art. 637, 638, 564 k</w:t>
      </w:r>
      <w:r w:rsidR="009B2130" w:rsidRPr="00BC03BA">
        <w:rPr>
          <w:rFonts w:ascii="Aptos Light" w:hAnsi="Aptos Light" w:cs="Open Sans Light"/>
          <w:sz w:val="22"/>
          <w:szCs w:val="22"/>
        </w:rPr>
        <w:t>.</w:t>
      </w:r>
      <w:r w:rsidRPr="00BC03BA">
        <w:rPr>
          <w:rFonts w:ascii="Aptos Light" w:hAnsi="Aptos Light" w:cs="Open Sans Light"/>
          <w:sz w:val="22"/>
          <w:szCs w:val="22"/>
        </w:rPr>
        <w:t>c</w:t>
      </w:r>
      <w:r w:rsidR="009B2130" w:rsidRPr="00BC03BA">
        <w:rPr>
          <w:rFonts w:ascii="Aptos Light" w:hAnsi="Aptos Light" w:cs="Open Sans Light"/>
          <w:sz w:val="22"/>
          <w:szCs w:val="22"/>
        </w:rPr>
        <w:t>.</w:t>
      </w:r>
      <w:r w:rsidRPr="00BC03BA">
        <w:rPr>
          <w:rFonts w:ascii="Aptos Light" w:hAnsi="Aptos Light" w:cs="Open Sans Light"/>
          <w:sz w:val="22"/>
          <w:szCs w:val="22"/>
        </w:rPr>
        <w:t>) nawet, gdy w ustawowych terminach (art. 563 k</w:t>
      </w:r>
      <w:r w:rsidR="009B2130" w:rsidRPr="00BC03BA">
        <w:rPr>
          <w:rFonts w:ascii="Aptos Light" w:hAnsi="Aptos Light" w:cs="Open Sans Light"/>
          <w:sz w:val="22"/>
          <w:szCs w:val="22"/>
        </w:rPr>
        <w:t>.</w:t>
      </w:r>
      <w:r w:rsidRPr="00BC03BA">
        <w:rPr>
          <w:rFonts w:ascii="Aptos Light" w:hAnsi="Aptos Light" w:cs="Open Sans Light"/>
          <w:sz w:val="22"/>
          <w:szCs w:val="22"/>
        </w:rPr>
        <w:t>c</w:t>
      </w:r>
      <w:r w:rsidR="009B2130" w:rsidRPr="00BC03BA">
        <w:rPr>
          <w:rFonts w:ascii="Aptos Light" w:hAnsi="Aptos Light" w:cs="Open Sans Light"/>
          <w:sz w:val="22"/>
          <w:szCs w:val="22"/>
        </w:rPr>
        <w:t>.</w:t>
      </w:r>
      <w:r w:rsidRPr="00BC03BA">
        <w:rPr>
          <w:rFonts w:ascii="Aptos Light" w:hAnsi="Aptos Light" w:cs="Open Sans Light"/>
          <w:sz w:val="22"/>
          <w:szCs w:val="22"/>
        </w:rPr>
        <w:t>) Zamawiający nie zawiadomił Wykonawcy o istnieniu wady.</w:t>
      </w:r>
    </w:p>
    <w:p w:rsidR="00D8528A" w:rsidRPr="00BC03BA" w:rsidRDefault="00D8528A" w:rsidP="000A4C4F">
      <w:pPr>
        <w:spacing w:line="276" w:lineRule="auto"/>
        <w:rPr>
          <w:rFonts w:ascii="Aptos Light" w:hAnsi="Aptos Light" w:cs="Open Sans Light"/>
          <w:b/>
          <w:bCs/>
          <w:sz w:val="22"/>
          <w:szCs w:val="22"/>
        </w:rPr>
      </w:pPr>
    </w:p>
    <w:p w:rsidR="002B3FE5" w:rsidRPr="00BC03BA" w:rsidRDefault="003E409C" w:rsidP="0046130E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BC03BA">
        <w:rPr>
          <w:rFonts w:ascii="Aptos Light" w:hAnsi="Aptos Light" w:cs="Open Sans Light"/>
          <w:b/>
          <w:bCs/>
          <w:sz w:val="22"/>
          <w:szCs w:val="22"/>
        </w:rPr>
        <w:t>§</w:t>
      </w:r>
      <w:r w:rsidR="00C11207" w:rsidRPr="00BC03BA">
        <w:rPr>
          <w:rFonts w:ascii="Aptos Light" w:hAnsi="Aptos Light" w:cs="Open Sans Light"/>
          <w:b/>
          <w:bCs/>
          <w:sz w:val="22"/>
          <w:szCs w:val="22"/>
        </w:rPr>
        <w:t>9</w:t>
      </w:r>
    </w:p>
    <w:p w:rsidR="00213BAF" w:rsidRPr="00BC03BA" w:rsidRDefault="00213BAF" w:rsidP="00115A7C">
      <w:pPr>
        <w:pStyle w:val="p6"/>
        <w:numPr>
          <w:ilvl w:val="0"/>
          <w:numId w:val="19"/>
        </w:numPr>
        <w:tabs>
          <w:tab w:val="clear" w:pos="360"/>
          <w:tab w:val="clear" w:pos="72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Wszelkie ewentualne spory mogące wynikać w trakcie realizacji niniejszej umowy rozstrzygane będą w drodze polubownej, a przy braku skuteczności takiego rozstrzygnięcia na drodze sądowej przez Sąd właściwy dla siedziby Zamawiającego.</w:t>
      </w:r>
    </w:p>
    <w:p w:rsidR="00213BAF" w:rsidRPr="00BC03BA" w:rsidRDefault="00213BAF" w:rsidP="00115A7C">
      <w:pPr>
        <w:pStyle w:val="p6"/>
        <w:numPr>
          <w:ilvl w:val="0"/>
          <w:numId w:val="19"/>
        </w:numPr>
        <w:tabs>
          <w:tab w:val="clear" w:pos="360"/>
          <w:tab w:val="clear" w:pos="72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Dane korespondencyjne Zamawiającego: Zarząd Dróg Powiatowych w Lwówku Śląskim ul. Szpitalna 4, 59-600 Lwówek Śląski.</w:t>
      </w:r>
    </w:p>
    <w:p w:rsidR="00213BAF" w:rsidRPr="00BC03BA" w:rsidRDefault="00213BAF" w:rsidP="00115A7C">
      <w:pPr>
        <w:pStyle w:val="p6"/>
        <w:numPr>
          <w:ilvl w:val="0"/>
          <w:numId w:val="19"/>
        </w:numPr>
        <w:tabs>
          <w:tab w:val="clear" w:pos="360"/>
          <w:tab w:val="clear" w:pos="72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Dane korespondencyjne Wykonawcy: </w:t>
      </w:r>
      <w:r w:rsidRPr="00BC03BA">
        <w:rPr>
          <w:rFonts w:ascii="Aptos Light" w:hAnsi="Aptos Light" w:cs="Open Sans Light"/>
          <w:sz w:val="10"/>
          <w:szCs w:val="10"/>
        </w:rPr>
        <w:t>................  ................ ................ ................ ................ ................ ................ ................ ................ ................ ................</w:t>
      </w:r>
      <w:r w:rsidRPr="00BC03BA">
        <w:rPr>
          <w:rFonts w:ascii="Aptos Light" w:hAnsi="Aptos Light" w:cs="Open Sans Light"/>
          <w:sz w:val="22"/>
          <w:szCs w:val="10"/>
        </w:rPr>
        <w:t xml:space="preserve"> .</w:t>
      </w:r>
    </w:p>
    <w:p w:rsidR="00A002AD" w:rsidRPr="00BC03BA" w:rsidRDefault="00A002AD" w:rsidP="000A4C4F">
      <w:pPr>
        <w:spacing w:line="276" w:lineRule="auto"/>
        <w:rPr>
          <w:rFonts w:ascii="Aptos Light" w:hAnsi="Aptos Light" w:cs="Open Sans Light"/>
          <w:b/>
          <w:bCs/>
          <w:sz w:val="22"/>
          <w:szCs w:val="22"/>
        </w:rPr>
      </w:pPr>
    </w:p>
    <w:p w:rsidR="002B3FE5" w:rsidRPr="00BC03BA" w:rsidRDefault="003E409C" w:rsidP="0046130E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BC03BA">
        <w:rPr>
          <w:rFonts w:ascii="Aptos Light" w:hAnsi="Aptos Light" w:cs="Open Sans Light"/>
          <w:b/>
          <w:bCs/>
          <w:sz w:val="22"/>
          <w:szCs w:val="22"/>
        </w:rPr>
        <w:t>§</w:t>
      </w:r>
      <w:r w:rsidR="00DA7B41" w:rsidRPr="00BC03BA">
        <w:rPr>
          <w:rFonts w:ascii="Aptos Light" w:hAnsi="Aptos Light" w:cs="Open Sans Light"/>
          <w:b/>
          <w:bCs/>
          <w:sz w:val="22"/>
          <w:szCs w:val="22"/>
        </w:rPr>
        <w:t>1</w:t>
      </w:r>
      <w:r w:rsidR="00C11207" w:rsidRPr="00BC03BA">
        <w:rPr>
          <w:rFonts w:ascii="Aptos Light" w:hAnsi="Aptos Light" w:cs="Open Sans Light"/>
          <w:b/>
          <w:bCs/>
          <w:sz w:val="22"/>
          <w:szCs w:val="22"/>
        </w:rPr>
        <w:t>0</w:t>
      </w:r>
    </w:p>
    <w:p w:rsidR="00213BAF" w:rsidRPr="00BC03BA" w:rsidRDefault="00213BAF" w:rsidP="00115A7C">
      <w:pPr>
        <w:numPr>
          <w:ilvl w:val="0"/>
          <w:numId w:val="20"/>
        </w:numPr>
        <w:tabs>
          <w:tab w:val="clear" w:pos="3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:rsidR="00213BAF" w:rsidRPr="00BC03BA" w:rsidRDefault="00213BAF" w:rsidP="00115A7C">
      <w:pPr>
        <w:numPr>
          <w:ilvl w:val="0"/>
          <w:numId w:val="20"/>
        </w:numPr>
        <w:tabs>
          <w:tab w:val="clear" w:pos="3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lastRenderedPageBreak/>
        <w:t>Okoliczności siły wyższej są to takie, które są nieprzewidywalne lub są nieuchronnymi zdarzeniami o nadzwyczajnym charakterze i które są poza kontrolą stron, takie jak pożar, powódź, katastrofy narodowe, wojna, zamieszki państwowe lub embarga.</w:t>
      </w:r>
    </w:p>
    <w:p w:rsidR="00213BAF" w:rsidRPr="00BC03BA" w:rsidRDefault="00213BAF" w:rsidP="00115A7C">
      <w:pPr>
        <w:numPr>
          <w:ilvl w:val="0"/>
          <w:numId w:val="20"/>
        </w:numPr>
        <w:tabs>
          <w:tab w:val="clear" w:pos="3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:rsidR="00213BAF" w:rsidRPr="00BC03BA" w:rsidRDefault="00213BAF" w:rsidP="00115A7C">
      <w:pPr>
        <w:numPr>
          <w:ilvl w:val="0"/>
          <w:numId w:val="20"/>
        </w:numPr>
        <w:tabs>
          <w:tab w:val="clear" w:pos="3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Okoliczności zaistnienia siły wyższej muszą zostać udowodnione przez stronę, która z faktu tego wywodzi skutki prawne.</w:t>
      </w:r>
    </w:p>
    <w:p w:rsidR="00C56A8C" w:rsidRPr="00BC03BA" w:rsidRDefault="00C56A8C" w:rsidP="00236467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</w:p>
    <w:p w:rsidR="00236467" w:rsidRPr="00BC03BA" w:rsidRDefault="00236467" w:rsidP="00236467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BC03BA">
        <w:rPr>
          <w:rFonts w:ascii="Aptos Light" w:hAnsi="Aptos Light" w:cs="Open Sans Light"/>
          <w:b/>
          <w:bCs/>
          <w:sz w:val="22"/>
          <w:szCs w:val="22"/>
        </w:rPr>
        <w:t>§1</w:t>
      </w:r>
      <w:r w:rsidR="00C11207" w:rsidRPr="00BC03BA">
        <w:rPr>
          <w:rFonts w:ascii="Aptos Light" w:hAnsi="Aptos Light" w:cs="Open Sans Light"/>
          <w:b/>
          <w:bCs/>
          <w:sz w:val="22"/>
          <w:szCs w:val="22"/>
        </w:rPr>
        <w:t>1</w:t>
      </w:r>
    </w:p>
    <w:p w:rsidR="00213BAF" w:rsidRPr="00BC03BA" w:rsidRDefault="00213BAF" w:rsidP="00115A7C">
      <w:pPr>
        <w:pStyle w:val="c2"/>
        <w:numPr>
          <w:ilvl w:val="0"/>
          <w:numId w:val="21"/>
        </w:numPr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Strony zastrzegają sobie prawo wprowadzania zmian do treści niniejszej umowy o ile zmiany te będą konieczne do wprowadzenia i zgodne z prawem. </w:t>
      </w:r>
    </w:p>
    <w:p w:rsidR="00213BAF" w:rsidRPr="00BC03BA" w:rsidRDefault="00213BAF" w:rsidP="00115A7C">
      <w:pPr>
        <w:pStyle w:val="c2"/>
        <w:numPr>
          <w:ilvl w:val="0"/>
          <w:numId w:val="21"/>
        </w:numPr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Wszelkie zmiany i uzupełnienia treści umowy mogą być dokonywane wyłącznie w formie pisemnej w postaci aneksu podpisanego przez obie strony, pod rygorem nieważności.</w:t>
      </w:r>
    </w:p>
    <w:p w:rsidR="00C11207" w:rsidRPr="00BC03BA" w:rsidRDefault="00C11207" w:rsidP="00440EC3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</w:p>
    <w:p w:rsidR="00440EC3" w:rsidRPr="00BC03BA" w:rsidRDefault="00440EC3" w:rsidP="00440EC3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BC03BA">
        <w:rPr>
          <w:rFonts w:ascii="Aptos Light" w:hAnsi="Aptos Light" w:cs="Open Sans Light"/>
          <w:b/>
          <w:bCs/>
          <w:sz w:val="22"/>
          <w:szCs w:val="22"/>
        </w:rPr>
        <w:t>§1</w:t>
      </w:r>
      <w:r w:rsidR="00C11207" w:rsidRPr="00BC03BA">
        <w:rPr>
          <w:rFonts w:ascii="Aptos Light" w:hAnsi="Aptos Light" w:cs="Open Sans Light"/>
          <w:b/>
          <w:bCs/>
          <w:sz w:val="22"/>
          <w:szCs w:val="22"/>
        </w:rPr>
        <w:t>2</w:t>
      </w:r>
    </w:p>
    <w:p w:rsidR="00440EC3" w:rsidRPr="00BC03BA" w:rsidRDefault="00440EC3" w:rsidP="00440EC3">
      <w:pPr>
        <w:pStyle w:val="Tekstpodstawowy3"/>
        <w:overflowPunct w:val="0"/>
        <w:autoSpaceDE w:val="0"/>
        <w:autoSpaceDN w:val="0"/>
        <w:adjustRightInd w:val="0"/>
        <w:jc w:val="left"/>
        <w:textAlignment w:val="baseline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W sprawach nie uregulowanych w niniejszej Umowie stosuje się przepisy Kodeksu Cywilnego.</w:t>
      </w:r>
    </w:p>
    <w:p w:rsidR="00BC03BA" w:rsidRDefault="00BC03BA" w:rsidP="00236467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</w:p>
    <w:p w:rsidR="00213BAF" w:rsidRPr="00BC03BA" w:rsidRDefault="00440EC3" w:rsidP="00236467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BC03BA">
        <w:rPr>
          <w:rFonts w:ascii="Aptos Light" w:hAnsi="Aptos Light" w:cs="Open Sans Light"/>
          <w:b/>
          <w:bCs/>
          <w:sz w:val="22"/>
          <w:szCs w:val="22"/>
        </w:rPr>
        <w:t>§1</w:t>
      </w:r>
      <w:r w:rsidR="00C11207" w:rsidRPr="00BC03BA">
        <w:rPr>
          <w:rFonts w:ascii="Aptos Light" w:hAnsi="Aptos Light" w:cs="Open Sans Light"/>
          <w:b/>
          <w:bCs/>
          <w:sz w:val="22"/>
          <w:szCs w:val="22"/>
        </w:rPr>
        <w:t>3</w:t>
      </w:r>
    </w:p>
    <w:p w:rsidR="005F31F6" w:rsidRPr="00BC03BA" w:rsidRDefault="005F31F6" w:rsidP="00115A7C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ptos Light" w:eastAsia="Calibri" w:hAnsi="Aptos Light" w:cs="Open Sans Light"/>
          <w:sz w:val="22"/>
          <w:szCs w:val="22"/>
          <w:lang w:eastAsia="en-US"/>
        </w:rPr>
      </w:pPr>
      <w:r w:rsidRPr="00BC03BA">
        <w:rPr>
          <w:rFonts w:ascii="Aptos Light" w:eastAsia="Calibri" w:hAnsi="Aptos Light" w:cs="Open Sans Light"/>
          <w:sz w:val="22"/>
          <w:szCs w:val="22"/>
          <w:lang w:eastAsia="en-US"/>
        </w:rPr>
        <w:t>Umowę niniejszą sporządza się w trzech jednobrzmiących egzemplarzach, z czego jeden otrzymuje Wykonawca, a dwa Zamawiający.</w:t>
      </w:r>
    </w:p>
    <w:p w:rsidR="005F31F6" w:rsidRPr="00BC03BA" w:rsidRDefault="005F31F6" w:rsidP="00115A7C">
      <w:pPr>
        <w:pStyle w:val="Default"/>
        <w:numPr>
          <w:ilvl w:val="0"/>
          <w:numId w:val="7"/>
        </w:numPr>
        <w:ind w:left="284" w:hanging="284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Umowa wchodzi w życie z dniem jej podpisania. </w:t>
      </w:r>
    </w:p>
    <w:p w:rsidR="00440EC3" w:rsidRPr="00BC03BA" w:rsidRDefault="005F31F6" w:rsidP="00115A7C">
      <w:pPr>
        <w:pStyle w:val="Default"/>
        <w:numPr>
          <w:ilvl w:val="0"/>
          <w:numId w:val="7"/>
        </w:numPr>
        <w:ind w:left="284" w:hanging="284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Integralną częścią niniejszej </w:t>
      </w:r>
      <w:r w:rsidR="00284891" w:rsidRPr="00BC03BA">
        <w:rPr>
          <w:rFonts w:ascii="Aptos Light" w:hAnsi="Aptos Light" w:cs="Open Sans Light"/>
          <w:sz w:val="22"/>
          <w:szCs w:val="22"/>
        </w:rPr>
        <w:t>u</w:t>
      </w:r>
      <w:r w:rsidRPr="00BC03BA">
        <w:rPr>
          <w:rFonts w:ascii="Aptos Light" w:hAnsi="Aptos Light" w:cs="Open Sans Light"/>
          <w:sz w:val="22"/>
          <w:szCs w:val="22"/>
        </w:rPr>
        <w:t>mowy są następujące załączniki:</w:t>
      </w:r>
    </w:p>
    <w:p w:rsidR="00440EC3" w:rsidRPr="00BC03BA" w:rsidRDefault="00440EC3" w:rsidP="00115A7C">
      <w:pPr>
        <w:pStyle w:val="Default"/>
        <w:numPr>
          <w:ilvl w:val="0"/>
          <w:numId w:val="6"/>
        </w:numPr>
        <w:ind w:left="567" w:hanging="283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Załącznik nr 1 – </w:t>
      </w:r>
      <w:r w:rsidR="00C11207" w:rsidRPr="00BC03BA">
        <w:rPr>
          <w:rFonts w:ascii="Aptos Light" w:hAnsi="Aptos Light" w:cs="Open Sans Light"/>
          <w:sz w:val="22"/>
          <w:szCs w:val="22"/>
        </w:rPr>
        <w:t>Wykaz dróg</w:t>
      </w:r>
      <w:r w:rsidR="007321AA" w:rsidRPr="00BC03BA">
        <w:rPr>
          <w:rFonts w:ascii="Aptos Light" w:hAnsi="Aptos Light" w:cs="Open Sans Light"/>
          <w:sz w:val="22"/>
          <w:szCs w:val="22"/>
        </w:rPr>
        <w:t xml:space="preserve"> powiatowych na terenie powiatu lwóweckiego</w:t>
      </w:r>
      <w:r w:rsidR="00C11207" w:rsidRPr="00BC03BA">
        <w:rPr>
          <w:rFonts w:ascii="Aptos Light" w:hAnsi="Aptos Light" w:cs="Open Sans Light"/>
          <w:sz w:val="22"/>
          <w:szCs w:val="22"/>
        </w:rPr>
        <w:t>.</w:t>
      </w:r>
    </w:p>
    <w:p w:rsidR="00440EC3" w:rsidRPr="00BC03BA" w:rsidRDefault="00440EC3" w:rsidP="00115A7C">
      <w:pPr>
        <w:pStyle w:val="Default"/>
        <w:numPr>
          <w:ilvl w:val="0"/>
          <w:numId w:val="6"/>
        </w:numPr>
        <w:ind w:left="567" w:hanging="283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>Załącznik nr 2</w:t>
      </w:r>
      <w:r w:rsidR="00C11207" w:rsidRPr="00BC03BA">
        <w:rPr>
          <w:rFonts w:ascii="Aptos Light" w:hAnsi="Aptos Light" w:cs="Open Sans Light"/>
          <w:sz w:val="22"/>
          <w:szCs w:val="22"/>
        </w:rPr>
        <w:t xml:space="preserve"> – Instrukcja przeprowadzania przeglądów podstawowych </w:t>
      </w:r>
      <w:r w:rsidR="007321AA" w:rsidRPr="00BC03BA">
        <w:rPr>
          <w:rFonts w:ascii="Aptos Light" w:hAnsi="Aptos Light" w:cs="Open Sans Light"/>
          <w:sz w:val="22"/>
          <w:szCs w:val="22"/>
        </w:rPr>
        <w:t>dróg</w:t>
      </w:r>
      <w:r w:rsidRPr="00BC03BA">
        <w:rPr>
          <w:rFonts w:ascii="Aptos Light" w:hAnsi="Aptos Light" w:cs="Open Sans Light"/>
          <w:sz w:val="22"/>
          <w:szCs w:val="22"/>
        </w:rPr>
        <w:t>.</w:t>
      </w:r>
    </w:p>
    <w:p w:rsidR="005F31F6" w:rsidRPr="00BC03BA" w:rsidRDefault="005F31F6" w:rsidP="00115A7C">
      <w:pPr>
        <w:pStyle w:val="Default"/>
        <w:numPr>
          <w:ilvl w:val="0"/>
          <w:numId w:val="6"/>
        </w:numPr>
        <w:ind w:left="567" w:hanging="283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Załącznik nr </w:t>
      </w:r>
      <w:r w:rsidR="00440EC3" w:rsidRPr="00BC03BA">
        <w:rPr>
          <w:rFonts w:ascii="Aptos Light" w:hAnsi="Aptos Light" w:cs="Open Sans Light"/>
          <w:sz w:val="22"/>
          <w:szCs w:val="22"/>
        </w:rPr>
        <w:t>3</w:t>
      </w:r>
      <w:r w:rsidRPr="00BC03BA">
        <w:rPr>
          <w:rFonts w:ascii="Aptos Light" w:hAnsi="Aptos Light" w:cs="Open Sans Light"/>
          <w:sz w:val="22"/>
          <w:szCs w:val="22"/>
        </w:rPr>
        <w:t xml:space="preserve"> – Zaproszenie do złożenia oferty</w:t>
      </w:r>
      <w:r w:rsidR="00440EC3" w:rsidRPr="00BC03BA">
        <w:rPr>
          <w:rFonts w:ascii="Aptos Light" w:hAnsi="Aptos Light" w:cs="Open Sans Light"/>
          <w:sz w:val="22"/>
          <w:szCs w:val="22"/>
        </w:rPr>
        <w:t>.</w:t>
      </w:r>
    </w:p>
    <w:p w:rsidR="005F31F6" w:rsidRPr="00BC03BA" w:rsidRDefault="005F31F6" w:rsidP="00115A7C">
      <w:pPr>
        <w:pStyle w:val="Default"/>
        <w:numPr>
          <w:ilvl w:val="0"/>
          <w:numId w:val="6"/>
        </w:numPr>
        <w:ind w:left="567" w:hanging="283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Załącznik nr </w:t>
      </w:r>
      <w:r w:rsidR="00440EC3" w:rsidRPr="00BC03BA">
        <w:rPr>
          <w:rFonts w:ascii="Aptos Light" w:hAnsi="Aptos Light" w:cs="Open Sans Light"/>
          <w:sz w:val="22"/>
          <w:szCs w:val="22"/>
        </w:rPr>
        <w:t>4</w:t>
      </w:r>
      <w:r w:rsidRPr="00BC03BA">
        <w:rPr>
          <w:rFonts w:ascii="Aptos Light" w:hAnsi="Aptos Light" w:cs="Open Sans Light"/>
          <w:sz w:val="22"/>
          <w:szCs w:val="22"/>
        </w:rPr>
        <w:t xml:space="preserve"> – Oferta Wykonawcy.</w:t>
      </w:r>
    </w:p>
    <w:p w:rsidR="00C56A8C" w:rsidRDefault="00C56A8C" w:rsidP="0046130E">
      <w:pPr>
        <w:pStyle w:val="Tekstpodstawowy3"/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:rsidR="00DD1703" w:rsidRDefault="00DD1703" w:rsidP="0046130E">
      <w:pPr>
        <w:pStyle w:val="Tekstpodstawowy3"/>
        <w:spacing w:line="276" w:lineRule="auto"/>
        <w:rPr>
          <w:rFonts w:ascii="Open Sans Light" w:hAnsi="Open Sans Light" w:cs="Open Sans Light"/>
          <w:sz w:val="22"/>
          <w:szCs w:val="22"/>
        </w:rPr>
      </w:pPr>
    </w:p>
    <w:p w:rsidR="00440EC3" w:rsidRPr="00BC03BA" w:rsidRDefault="00440EC3" w:rsidP="0046130E">
      <w:pPr>
        <w:pStyle w:val="Tekstpodstawowy3"/>
        <w:spacing w:line="276" w:lineRule="auto"/>
        <w:rPr>
          <w:rFonts w:ascii="Aptos Light" w:hAnsi="Aptos Light" w:cs="Open Sans Light"/>
          <w:sz w:val="22"/>
          <w:szCs w:val="22"/>
        </w:rPr>
      </w:pPr>
    </w:p>
    <w:p w:rsidR="00440EC3" w:rsidRPr="00BC03BA" w:rsidRDefault="00440EC3" w:rsidP="0046130E">
      <w:pPr>
        <w:pStyle w:val="Tekstpodstawowy3"/>
        <w:spacing w:line="276" w:lineRule="auto"/>
        <w:rPr>
          <w:rFonts w:ascii="Aptos Light" w:hAnsi="Aptos Light" w:cs="Open Sans Light"/>
          <w:sz w:val="22"/>
          <w:szCs w:val="22"/>
        </w:rPr>
      </w:pPr>
    </w:p>
    <w:p w:rsidR="001608D0" w:rsidRPr="00BC03BA" w:rsidRDefault="00D976D0" w:rsidP="00D10304">
      <w:pPr>
        <w:pStyle w:val="Tekstpodstawowy3"/>
        <w:rPr>
          <w:rFonts w:ascii="Aptos Light" w:hAnsi="Aptos Light" w:cs="Open Sans Light"/>
          <w:sz w:val="10"/>
          <w:szCs w:val="10"/>
        </w:rPr>
      </w:pPr>
      <w:r w:rsidRPr="00BC03BA">
        <w:rPr>
          <w:rFonts w:ascii="Aptos Light" w:hAnsi="Aptos Light" w:cs="Open Sans Light"/>
          <w:sz w:val="10"/>
          <w:szCs w:val="10"/>
        </w:rPr>
        <w:t>................ ................ ................</w:t>
      </w:r>
      <w:r w:rsidR="00462C8E" w:rsidRPr="00BC03BA">
        <w:rPr>
          <w:rFonts w:ascii="Aptos Light" w:hAnsi="Aptos Light" w:cs="Open Sans Light"/>
          <w:sz w:val="10"/>
          <w:szCs w:val="10"/>
        </w:rPr>
        <w:t xml:space="preserve"> ................ ................</w:t>
      </w:r>
      <w:r w:rsidR="001608D0" w:rsidRPr="00BC03BA">
        <w:rPr>
          <w:rFonts w:ascii="Aptos Light" w:hAnsi="Aptos Light" w:cs="Open Sans Light"/>
          <w:sz w:val="10"/>
          <w:szCs w:val="10"/>
        </w:rPr>
        <w:tab/>
      </w:r>
      <w:r w:rsidR="001608D0" w:rsidRPr="00BC03BA">
        <w:rPr>
          <w:rFonts w:ascii="Aptos Light" w:hAnsi="Aptos Light" w:cs="Open Sans Light"/>
          <w:sz w:val="10"/>
          <w:szCs w:val="10"/>
        </w:rPr>
        <w:tab/>
      </w:r>
      <w:r w:rsidR="001608D0" w:rsidRPr="00BC03BA">
        <w:rPr>
          <w:rFonts w:ascii="Aptos Light" w:hAnsi="Aptos Light" w:cs="Open Sans Light"/>
          <w:sz w:val="10"/>
          <w:szCs w:val="10"/>
        </w:rPr>
        <w:tab/>
      </w:r>
      <w:r w:rsidR="001608D0" w:rsidRPr="00BC03BA">
        <w:rPr>
          <w:rFonts w:ascii="Aptos Light" w:hAnsi="Aptos Light" w:cs="Open Sans Light"/>
          <w:sz w:val="10"/>
          <w:szCs w:val="10"/>
        </w:rPr>
        <w:tab/>
      </w:r>
      <w:r w:rsidR="00462C8E" w:rsidRPr="00BC03BA">
        <w:rPr>
          <w:rFonts w:ascii="Aptos Light" w:hAnsi="Aptos Light" w:cs="Open Sans Light"/>
          <w:sz w:val="10"/>
          <w:szCs w:val="10"/>
        </w:rPr>
        <w:t xml:space="preserve">              ................ ................ ................ ................ ................</w:t>
      </w:r>
    </w:p>
    <w:p w:rsidR="001608D0" w:rsidRPr="00BC03BA" w:rsidRDefault="00D10304" w:rsidP="00D10304">
      <w:pPr>
        <w:pStyle w:val="Tekstpodstawowy3"/>
        <w:rPr>
          <w:rFonts w:ascii="Aptos Light" w:hAnsi="Aptos Light" w:cs="Open Sans Light"/>
          <w:sz w:val="22"/>
          <w:szCs w:val="22"/>
        </w:rPr>
      </w:pPr>
      <w:r w:rsidRPr="00BC03BA">
        <w:rPr>
          <w:rFonts w:ascii="Aptos Light" w:hAnsi="Aptos Light" w:cs="Open Sans Light"/>
          <w:sz w:val="20"/>
          <w:szCs w:val="22"/>
        </w:rPr>
        <w:t xml:space="preserve">      </w:t>
      </w:r>
      <w:r w:rsidR="00D976D0" w:rsidRPr="00BC03BA">
        <w:rPr>
          <w:rFonts w:ascii="Aptos Light" w:hAnsi="Aptos Light" w:cs="Open Sans Light"/>
          <w:sz w:val="20"/>
          <w:szCs w:val="22"/>
        </w:rPr>
        <w:t xml:space="preserve"> </w:t>
      </w:r>
      <w:r w:rsidR="00BE3337" w:rsidRPr="00BC03BA">
        <w:rPr>
          <w:rFonts w:ascii="Aptos Light" w:hAnsi="Aptos Light" w:cs="Open Sans Light"/>
          <w:sz w:val="18"/>
          <w:szCs w:val="22"/>
        </w:rPr>
        <w:t xml:space="preserve"> </w:t>
      </w:r>
      <w:r w:rsidR="001608D0" w:rsidRPr="00BC03BA">
        <w:rPr>
          <w:rFonts w:ascii="Aptos Light" w:hAnsi="Aptos Light" w:cs="Open Sans Light"/>
          <w:sz w:val="20"/>
          <w:szCs w:val="22"/>
        </w:rPr>
        <w:t>Zamawiający</w:t>
      </w:r>
      <w:r w:rsidR="001608D0" w:rsidRPr="00BC03BA">
        <w:rPr>
          <w:rFonts w:ascii="Aptos Light" w:hAnsi="Aptos Light" w:cs="Open Sans Light"/>
          <w:sz w:val="18"/>
          <w:szCs w:val="22"/>
        </w:rPr>
        <w:t xml:space="preserve">                                                                           </w:t>
      </w:r>
      <w:r w:rsidR="00D74B66" w:rsidRPr="00BC03BA">
        <w:rPr>
          <w:rFonts w:ascii="Aptos Light" w:hAnsi="Aptos Light" w:cs="Open Sans Light"/>
          <w:sz w:val="18"/>
          <w:szCs w:val="22"/>
        </w:rPr>
        <w:t xml:space="preserve">                  </w:t>
      </w:r>
      <w:r w:rsidR="003B5684" w:rsidRPr="00BC03BA">
        <w:rPr>
          <w:rFonts w:ascii="Aptos Light" w:hAnsi="Aptos Light" w:cs="Open Sans Light"/>
          <w:sz w:val="18"/>
          <w:szCs w:val="22"/>
        </w:rPr>
        <w:t xml:space="preserve"> </w:t>
      </w:r>
      <w:r w:rsidRPr="00BC03BA">
        <w:rPr>
          <w:rFonts w:ascii="Aptos Light" w:hAnsi="Aptos Light" w:cs="Open Sans Light"/>
          <w:sz w:val="18"/>
          <w:szCs w:val="22"/>
        </w:rPr>
        <w:t xml:space="preserve">     </w:t>
      </w:r>
      <w:r w:rsidR="00D976D0" w:rsidRPr="00BC03BA">
        <w:rPr>
          <w:rFonts w:ascii="Aptos Light" w:hAnsi="Aptos Light" w:cs="Open Sans Light"/>
          <w:sz w:val="18"/>
          <w:szCs w:val="22"/>
        </w:rPr>
        <w:t xml:space="preserve">          </w:t>
      </w:r>
      <w:r w:rsidR="00995B19" w:rsidRPr="00BC03BA">
        <w:rPr>
          <w:rFonts w:ascii="Aptos Light" w:hAnsi="Aptos Light" w:cs="Open Sans Light"/>
          <w:sz w:val="18"/>
          <w:szCs w:val="22"/>
        </w:rPr>
        <w:tab/>
        <w:t xml:space="preserve">      </w:t>
      </w:r>
      <w:r w:rsidR="001608D0" w:rsidRPr="00BC03BA">
        <w:rPr>
          <w:rFonts w:ascii="Aptos Light" w:hAnsi="Aptos Light" w:cs="Open Sans Light"/>
          <w:sz w:val="20"/>
          <w:szCs w:val="22"/>
        </w:rPr>
        <w:t>Wykonawca</w:t>
      </w:r>
    </w:p>
    <w:p w:rsidR="001608D0" w:rsidRPr="00BC03BA" w:rsidRDefault="001608D0" w:rsidP="00D10304">
      <w:pPr>
        <w:pStyle w:val="Tekstpodstawowy3"/>
        <w:rPr>
          <w:rFonts w:ascii="Aptos Light" w:hAnsi="Aptos Light" w:cs="Open Sans Light"/>
          <w:sz w:val="22"/>
          <w:szCs w:val="22"/>
        </w:rPr>
      </w:pPr>
    </w:p>
    <w:p w:rsidR="00DD1703" w:rsidRPr="00BC03BA" w:rsidRDefault="00DD1703" w:rsidP="00D10304">
      <w:pPr>
        <w:pStyle w:val="Tekstpodstawowy3"/>
        <w:rPr>
          <w:rFonts w:ascii="Aptos Light" w:hAnsi="Aptos Light" w:cs="Open Sans Light"/>
          <w:sz w:val="22"/>
          <w:szCs w:val="22"/>
        </w:rPr>
      </w:pPr>
    </w:p>
    <w:p w:rsidR="00462C8E" w:rsidRPr="00BC03BA" w:rsidRDefault="00462C8E" w:rsidP="00D10304">
      <w:pPr>
        <w:pStyle w:val="Tekstpodstawowy3"/>
        <w:rPr>
          <w:rFonts w:ascii="Aptos Light" w:hAnsi="Aptos Light" w:cs="Open Sans Light"/>
          <w:sz w:val="22"/>
          <w:szCs w:val="22"/>
        </w:rPr>
      </w:pPr>
    </w:p>
    <w:p w:rsidR="00462C8E" w:rsidRPr="00BC03BA" w:rsidRDefault="00462C8E" w:rsidP="00D10304">
      <w:pPr>
        <w:pStyle w:val="Tekstpodstawowy3"/>
        <w:rPr>
          <w:rFonts w:ascii="Aptos Light" w:hAnsi="Aptos Light" w:cs="Open Sans Light"/>
          <w:sz w:val="10"/>
          <w:szCs w:val="10"/>
        </w:rPr>
      </w:pPr>
      <w:r w:rsidRPr="00BC03BA">
        <w:rPr>
          <w:rFonts w:ascii="Aptos Light" w:hAnsi="Aptos Light" w:cs="Open Sans Light"/>
          <w:sz w:val="10"/>
          <w:szCs w:val="10"/>
        </w:rPr>
        <w:t>................ ................ ................ ................ ................</w:t>
      </w:r>
    </w:p>
    <w:p w:rsidR="00D10304" w:rsidRPr="00BC03BA" w:rsidRDefault="00D10304" w:rsidP="00D10304">
      <w:pPr>
        <w:pStyle w:val="Tekstpodstawowy3"/>
        <w:rPr>
          <w:rFonts w:ascii="Aptos Light" w:hAnsi="Aptos Light" w:cs="Open Sans Light"/>
          <w:sz w:val="20"/>
          <w:szCs w:val="22"/>
        </w:rPr>
      </w:pPr>
      <w:r w:rsidRPr="00BC03BA">
        <w:rPr>
          <w:rFonts w:ascii="Aptos Light" w:hAnsi="Aptos Light" w:cs="Open Sans Light"/>
          <w:sz w:val="22"/>
          <w:szCs w:val="22"/>
        </w:rPr>
        <w:t xml:space="preserve">      </w:t>
      </w:r>
      <w:r w:rsidR="001608D0" w:rsidRPr="00BC03BA">
        <w:rPr>
          <w:rFonts w:ascii="Aptos Light" w:hAnsi="Aptos Light" w:cs="Open Sans Light"/>
          <w:sz w:val="20"/>
          <w:szCs w:val="22"/>
        </w:rPr>
        <w:t xml:space="preserve">Kontrasygnata </w:t>
      </w:r>
    </w:p>
    <w:p w:rsidR="001608D0" w:rsidRPr="00BC03BA" w:rsidRDefault="001608D0" w:rsidP="00D10304">
      <w:pPr>
        <w:pStyle w:val="Tekstpodstawowy3"/>
        <w:rPr>
          <w:rFonts w:ascii="Aptos Light" w:hAnsi="Aptos Light" w:cs="Open Sans Light"/>
          <w:sz w:val="20"/>
          <w:szCs w:val="22"/>
        </w:rPr>
      </w:pPr>
      <w:r w:rsidRPr="00BC03BA">
        <w:rPr>
          <w:rFonts w:ascii="Aptos Light" w:hAnsi="Aptos Light" w:cs="Open Sans Light"/>
          <w:sz w:val="20"/>
          <w:szCs w:val="22"/>
        </w:rPr>
        <w:t>Głównego Księgowego</w:t>
      </w:r>
    </w:p>
    <w:sectPr w:rsidR="001608D0" w:rsidRPr="00BC03BA" w:rsidSect="00C1120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5C" w:rsidRDefault="0055455C">
      <w:r>
        <w:separator/>
      </w:r>
    </w:p>
  </w:endnote>
  <w:endnote w:type="continuationSeparator" w:id="0">
    <w:p w:rsidR="0055455C" w:rsidRDefault="0055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83" w:rsidRDefault="005E1F83" w:rsidP="00BF54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2C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E1F83" w:rsidRDefault="005E1F83" w:rsidP="00BF54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ptos Light" w:eastAsiaTheme="majorEastAsia" w:hAnsi="Aptos Light" w:cs="Arial"/>
        <w:szCs w:val="28"/>
      </w:rPr>
      <w:id w:val="65109560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E1F83" w:rsidRPr="00BC03BA" w:rsidRDefault="004068DA" w:rsidP="004068DA">
        <w:pPr>
          <w:pStyle w:val="Stopka"/>
          <w:rPr>
            <w:rFonts w:ascii="Aptos Light" w:eastAsiaTheme="majorEastAsia" w:hAnsi="Aptos Light" w:cs="Arial"/>
            <w:i/>
            <w:sz w:val="20"/>
            <w:szCs w:val="28"/>
          </w:rPr>
        </w:pPr>
        <w:r w:rsidRPr="00BC03BA">
          <w:rPr>
            <w:rFonts w:ascii="Aptos Light" w:eastAsiaTheme="majorEastAsia" w:hAnsi="Aptos Light" w:cs="Open Sans Light"/>
            <w:sz w:val="20"/>
            <w:szCs w:val="28"/>
          </w:rPr>
          <w:t xml:space="preserve">Umowa nr </w:t>
        </w:r>
        <w:r w:rsidR="00170F5F" w:rsidRPr="00BC03BA">
          <w:rPr>
            <w:rFonts w:ascii="Aptos Light" w:eastAsiaTheme="majorEastAsia" w:hAnsi="Aptos Light" w:cs="Open Sans Light"/>
            <w:sz w:val="20"/>
            <w:szCs w:val="28"/>
          </w:rPr>
          <w:t>U</w:t>
        </w:r>
        <w:r w:rsidRPr="00BC03BA">
          <w:rPr>
            <w:rFonts w:ascii="Aptos Light" w:eastAsiaTheme="majorEastAsia" w:hAnsi="Aptos Light" w:cs="Open Sans Light"/>
            <w:sz w:val="20"/>
            <w:szCs w:val="28"/>
          </w:rPr>
          <w:t>/……/202</w:t>
        </w:r>
        <w:r w:rsidR="00705A5E" w:rsidRPr="00BC03BA">
          <w:rPr>
            <w:rFonts w:ascii="Aptos Light" w:eastAsiaTheme="majorEastAsia" w:hAnsi="Aptos Light" w:cs="Open Sans Light"/>
            <w:sz w:val="20"/>
            <w:szCs w:val="28"/>
          </w:rPr>
          <w:t>5</w:t>
        </w:r>
        <w:r w:rsidRPr="00BC03BA">
          <w:rPr>
            <w:rFonts w:ascii="Aptos Light" w:eastAsiaTheme="majorEastAsia" w:hAnsi="Aptos Light" w:cs="Open Sans Light"/>
            <w:sz w:val="20"/>
            <w:szCs w:val="28"/>
          </w:rPr>
          <w:t xml:space="preserve"> z dnia …………..r.</w:t>
        </w:r>
        <w:r w:rsidRPr="00BC03BA">
          <w:rPr>
            <w:rFonts w:ascii="Aptos Light" w:eastAsiaTheme="majorEastAsia" w:hAnsi="Aptos Light" w:cs="Arial"/>
            <w:sz w:val="20"/>
            <w:szCs w:val="28"/>
          </w:rPr>
          <w:tab/>
        </w:r>
        <w:r w:rsidRPr="00BC03BA">
          <w:rPr>
            <w:rFonts w:ascii="Aptos Light" w:eastAsiaTheme="majorEastAsia" w:hAnsi="Aptos Light" w:cs="Arial"/>
            <w:sz w:val="20"/>
            <w:szCs w:val="28"/>
          </w:rPr>
          <w:tab/>
        </w:r>
        <w:r w:rsidRPr="00BC03BA">
          <w:rPr>
            <w:rFonts w:ascii="Aptos Light" w:eastAsiaTheme="majorEastAsia" w:hAnsi="Aptos Light" w:cs="Arial"/>
            <w:i/>
            <w:szCs w:val="28"/>
          </w:rPr>
          <w:t xml:space="preserve">  </w:t>
        </w:r>
        <w:r w:rsidRPr="00BC03BA">
          <w:rPr>
            <w:rFonts w:ascii="Aptos Light" w:eastAsiaTheme="majorEastAsia" w:hAnsi="Aptos Light" w:cs="Arial"/>
            <w:i/>
            <w:sz w:val="18"/>
            <w:szCs w:val="28"/>
          </w:rPr>
          <w:t>str.</w:t>
        </w:r>
        <w:r w:rsidRPr="00BC03BA">
          <w:rPr>
            <w:rFonts w:ascii="Aptos Light" w:eastAsiaTheme="majorEastAsia" w:hAnsi="Aptos Light" w:cs="Arial"/>
            <w:i/>
            <w:sz w:val="20"/>
            <w:szCs w:val="28"/>
          </w:rPr>
          <w:t xml:space="preserve"> </w:t>
        </w:r>
        <w:r w:rsidRPr="00BC03BA">
          <w:rPr>
            <w:rFonts w:ascii="Aptos Light" w:eastAsiaTheme="minorEastAsia" w:hAnsi="Aptos Light" w:cs="Arial"/>
            <w:i/>
            <w:sz w:val="14"/>
            <w:szCs w:val="22"/>
          </w:rPr>
          <w:fldChar w:fldCharType="begin"/>
        </w:r>
        <w:r w:rsidRPr="00BC03BA">
          <w:rPr>
            <w:rFonts w:ascii="Aptos Light" w:hAnsi="Aptos Light" w:cs="Arial"/>
            <w:i/>
            <w:sz w:val="16"/>
          </w:rPr>
          <w:instrText>PAGE    \* MERGEFORMAT</w:instrText>
        </w:r>
        <w:r w:rsidRPr="00BC03BA">
          <w:rPr>
            <w:rFonts w:ascii="Aptos Light" w:eastAsiaTheme="minorEastAsia" w:hAnsi="Aptos Light" w:cs="Arial"/>
            <w:i/>
            <w:sz w:val="14"/>
            <w:szCs w:val="22"/>
          </w:rPr>
          <w:fldChar w:fldCharType="separate"/>
        </w:r>
        <w:r w:rsidR="00BC03BA" w:rsidRPr="00BC03BA">
          <w:rPr>
            <w:rFonts w:ascii="Aptos Light" w:eastAsiaTheme="majorEastAsia" w:hAnsi="Aptos Light" w:cs="Arial"/>
            <w:i/>
            <w:noProof/>
            <w:sz w:val="18"/>
            <w:szCs w:val="28"/>
          </w:rPr>
          <w:t>5</w:t>
        </w:r>
        <w:r w:rsidRPr="00BC03BA">
          <w:rPr>
            <w:rFonts w:ascii="Aptos Light" w:eastAsiaTheme="majorEastAsia" w:hAnsi="Aptos Light" w:cs="Arial"/>
            <w:i/>
            <w:sz w:val="18"/>
            <w:szCs w:val="28"/>
          </w:rPr>
          <w:fldChar w:fldCharType="end"/>
        </w:r>
        <w:r w:rsidRPr="00BC03BA">
          <w:rPr>
            <w:rFonts w:ascii="Aptos Light" w:eastAsiaTheme="majorEastAsia" w:hAnsi="Aptos Light" w:cs="Arial"/>
            <w:i/>
            <w:sz w:val="20"/>
            <w:szCs w:val="28"/>
          </w:rPr>
          <w:t>/</w:t>
        </w:r>
        <w:r w:rsidR="00BC03BA" w:rsidRPr="00BC03BA">
          <w:rPr>
            <w:rFonts w:ascii="Aptos Light" w:eastAsiaTheme="majorEastAsia" w:hAnsi="Aptos Light" w:cs="Arial"/>
            <w:i/>
            <w:sz w:val="20"/>
            <w:szCs w:val="2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5C" w:rsidRDefault="0055455C">
      <w:r>
        <w:separator/>
      </w:r>
    </w:p>
  </w:footnote>
  <w:footnote w:type="continuationSeparator" w:id="0">
    <w:p w:rsidR="0055455C" w:rsidRDefault="0055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3A" w:rsidRPr="00BC03BA" w:rsidRDefault="0022043A" w:rsidP="0022043A">
    <w:pPr>
      <w:jc w:val="right"/>
      <w:rPr>
        <w:rFonts w:ascii="Aptos Light" w:hAnsi="Aptos Light" w:cs="Open Sans Light"/>
        <w:b/>
        <w:color w:val="C00000"/>
      </w:rPr>
    </w:pPr>
    <w:r w:rsidRPr="00BC03BA">
      <w:rPr>
        <w:rFonts w:ascii="Aptos Light" w:hAnsi="Aptos Light" w:cs="Open Sans Light"/>
        <w:b/>
        <w:color w:val="C00000"/>
      </w:rPr>
      <w:t xml:space="preserve"> </w:t>
    </w:r>
    <w:r w:rsidRPr="00BC03BA">
      <w:rPr>
        <w:rFonts w:ascii="Aptos Light" w:hAnsi="Aptos Light" w:cs="Open Sans Light"/>
        <w:b/>
        <w:color w:val="C00000"/>
      </w:rPr>
      <w:tab/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AFC"/>
    <w:multiLevelType w:val="hybridMultilevel"/>
    <w:tmpl w:val="BA78280E"/>
    <w:lvl w:ilvl="0" w:tplc="F7EE2114">
      <w:start w:val="1"/>
      <w:numFmt w:val="decimal"/>
      <w:lvlText w:val="%1."/>
      <w:lvlJc w:val="left"/>
      <w:pPr>
        <w:tabs>
          <w:tab w:val="num" w:pos="-284"/>
        </w:tabs>
        <w:ind w:left="-284" w:hanging="360"/>
      </w:pPr>
      <w:rPr>
        <w:rFonts w:ascii="Open Sans Light" w:eastAsia="Times New Roman" w:hAnsi="Open Sans Light" w:cs="Open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C5039C"/>
    <w:multiLevelType w:val="hybridMultilevel"/>
    <w:tmpl w:val="65B68F6E"/>
    <w:lvl w:ilvl="0" w:tplc="587ADBC2">
      <w:start w:val="1"/>
      <w:numFmt w:val="decimal"/>
      <w:lvlText w:val="%1)"/>
      <w:lvlJc w:val="left"/>
      <w:pPr>
        <w:ind w:left="717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D314198"/>
    <w:multiLevelType w:val="hybridMultilevel"/>
    <w:tmpl w:val="47304C84"/>
    <w:lvl w:ilvl="0" w:tplc="4574D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6428"/>
    <w:multiLevelType w:val="hybridMultilevel"/>
    <w:tmpl w:val="68F04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4210C"/>
    <w:multiLevelType w:val="hybridMultilevel"/>
    <w:tmpl w:val="0C00D00A"/>
    <w:lvl w:ilvl="0" w:tplc="45E8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16D38"/>
    <w:multiLevelType w:val="hybridMultilevel"/>
    <w:tmpl w:val="DA36D7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841AD"/>
    <w:multiLevelType w:val="hybridMultilevel"/>
    <w:tmpl w:val="08D666C4"/>
    <w:lvl w:ilvl="0" w:tplc="FD38D74C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ascii="Open Sans Light" w:eastAsia="Times New Roman" w:hAnsi="Open Sans Light" w:cs="Open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24237F05"/>
    <w:multiLevelType w:val="hybridMultilevel"/>
    <w:tmpl w:val="62B095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4A3193"/>
    <w:multiLevelType w:val="hybridMultilevel"/>
    <w:tmpl w:val="31DA038C"/>
    <w:lvl w:ilvl="0" w:tplc="78582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C0566"/>
    <w:multiLevelType w:val="hybridMultilevel"/>
    <w:tmpl w:val="BDFABFC0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141EC"/>
    <w:multiLevelType w:val="hybridMultilevel"/>
    <w:tmpl w:val="3206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B0F05FA"/>
    <w:multiLevelType w:val="hybridMultilevel"/>
    <w:tmpl w:val="FE5E1E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231E46"/>
    <w:multiLevelType w:val="hybridMultilevel"/>
    <w:tmpl w:val="84ECBD2A"/>
    <w:lvl w:ilvl="0" w:tplc="FD8467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11C40"/>
    <w:multiLevelType w:val="hybridMultilevel"/>
    <w:tmpl w:val="029EAA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3D2259"/>
    <w:multiLevelType w:val="hybridMultilevel"/>
    <w:tmpl w:val="90CE9788"/>
    <w:lvl w:ilvl="0" w:tplc="E30CE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Light" w:eastAsia="Times New Roman" w:hAnsi="Open Sans Light" w:cs="Open Sans Light" w:hint="default"/>
      </w:rPr>
    </w:lvl>
    <w:lvl w:ilvl="1" w:tplc="44085628">
      <w:start w:val="1"/>
      <w:numFmt w:val="bullet"/>
      <w:lvlText w:val="-"/>
      <w:lvlJc w:val="left"/>
      <w:pPr>
        <w:tabs>
          <w:tab w:val="num" w:pos="1710"/>
        </w:tabs>
        <w:ind w:left="1710" w:hanging="34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654C68EA"/>
    <w:multiLevelType w:val="hybridMultilevel"/>
    <w:tmpl w:val="559460A4"/>
    <w:lvl w:ilvl="0" w:tplc="E16CADA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77BC3"/>
    <w:multiLevelType w:val="hybridMultilevel"/>
    <w:tmpl w:val="B4BE5D36"/>
    <w:lvl w:ilvl="0" w:tplc="0A547BD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1A9377B"/>
    <w:multiLevelType w:val="hybridMultilevel"/>
    <w:tmpl w:val="7AD47276"/>
    <w:lvl w:ilvl="0" w:tplc="B0880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EF12EE2"/>
    <w:multiLevelType w:val="hybridMultilevel"/>
    <w:tmpl w:val="5C8005D6"/>
    <w:lvl w:ilvl="0" w:tplc="40961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Light" w:eastAsia="Times New Roman" w:hAnsi="Open Sans Light" w:cs="Open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5"/>
  </w:num>
  <w:num w:numId="7">
    <w:abstractNumId w:val="3"/>
  </w:num>
  <w:num w:numId="8">
    <w:abstractNumId w:val="6"/>
  </w:num>
  <w:num w:numId="9">
    <w:abstractNumId w:val="14"/>
  </w:num>
  <w:num w:numId="10">
    <w:abstractNumId w:val="19"/>
  </w:num>
  <w:num w:numId="11">
    <w:abstractNumId w:val="9"/>
  </w:num>
  <w:num w:numId="12">
    <w:abstractNumId w:val="18"/>
  </w:num>
  <w:num w:numId="13">
    <w:abstractNumId w:val="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16"/>
  </w:num>
  <w:num w:numId="19">
    <w:abstractNumId w:val="21"/>
  </w:num>
  <w:num w:numId="20">
    <w:abstractNumId w:val="7"/>
  </w:num>
  <w:num w:numId="21">
    <w:abstractNumId w:val="4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E5"/>
    <w:rsid w:val="00007BDB"/>
    <w:rsid w:val="00014DBC"/>
    <w:rsid w:val="000337B1"/>
    <w:rsid w:val="00042240"/>
    <w:rsid w:val="00052DEB"/>
    <w:rsid w:val="00053098"/>
    <w:rsid w:val="00053694"/>
    <w:rsid w:val="00057FC7"/>
    <w:rsid w:val="00060DF8"/>
    <w:rsid w:val="000611F8"/>
    <w:rsid w:val="00061B48"/>
    <w:rsid w:val="0006753D"/>
    <w:rsid w:val="00074D18"/>
    <w:rsid w:val="00075746"/>
    <w:rsid w:val="0007618C"/>
    <w:rsid w:val="00081FC8"/>
    <w:rsid w:val="000848A2"/>
    <w:rsid w:val="00097263"/>
    <w:rsid w:val="000A4C4F"/>
    <w:rsid w:val="000B47D1"/>
    <w:rsid w:val="000B651B"/>
    <w:rsid w:val="000B66BD"/>
    <w:rsid w:val="000C00A6"/>
    <w:rsid w:val="000C3CCA"/>
    <w:rsid w:val="000F308A"/>
    <w:rsid w:val="00100F34"/>
    <w:rsid w:val="00115A7C"/>
    <w:rsid w:val="00117000"/>
    <w:rsid w:val="00117DCD"/>
    <w:rsid w:val="00120BBC"/>
    <w:rsid w:val="001313CE"/>
    <w:rsid w:val="001409AD"/>
    <w:rsid w:val="001608D0"/>
    <w:rsid w:val="00166C89"/>
    <w:rsid w:val="00170F5F"/>
    <w:rsid w:val="001920AA"/>
    <w:rsid w:val="00194899"/>
    <w:rsid w:val="001A0227"/>
    <w:rsid w:val="001B0E38"/>
    <w:rsid w:val="001E08FA"/>
    <w:rsid w:val="001E6684"/>
    <w:rsid w:val="001F31D2"/>
    <w:rsid w:val="001F5BF0"/>
    <w:rsid w:val="001F7CEB"/>
    <w:rsid w:val="002002A7"/>
    <w:rsid w:val="0020641B"/>
    <w:rsid w:val="00206E49"/>
    <w:rsid w:val="00207BE5"/>
    <w:rsid w:val="00213BAF"/>
    <w:rsid w:val="00216E16"/>
    <w:rsid w:val="0022043A"/>
    <w:rsid w:val="00226E27"/>
    <w:rsid w:val="0023382A"/>
    <w:rsid w:val="00236467"/>
    <w:rsid w:val="00237D1F"/>
    <w:rsid w:val="002429B5"/>
    <w:rsid w:val="002535DA"/>
    <w:rsid w:val="00270D25"/>
    <w:rsid w:val="002710BB"/>
    <w:rsid w:val="00271EC3"/>
    <w:rsid w:val="0027419F"/>
    <w:rsid w:val="00284662"/>
    <w:rsid w:val="00284891"/>
    <w:rsid w:val="002B0930"/>
    <w:rsid w:val="002B3039"/>
    <w:rsid w:val="002B3FE5"/>
    <w:rsid w:val="002C1149"/>
    <w:rsid w:val="002D4C3A"/>
    <w:rsid w:val="002E64CE"/>
    <w:rsid w:val="002E7659"/>
    <w:rsid w:val="00305300"/>
    <w:rsid w:val="0030581C"/>
    <w:rsid w:val="00315EEE"/>
    <w:rsid w:val="003336BF"/>
    <w:rsid w:val="00370CA0"/>
    <w:rsid w:val="00371EB6"/>
    <w:rsid w:val="00381E29"/>
    <w:rsid w:val="00383FB5"/>
    <w:rsid w:val="00385920"/>
    <w:rsid w:val="00387F35"/>
    <w:rsid w:val="00393953"/>
    <w:rsid w:val="003A7837"/>
    <w:rsid w:val="003B3680"/>
    <w:rsid w:val="003B4382"/>
    <w:rsid w:val="003B5684"/>
    <w:rsid w:val="003C0A53"/>
    <w:rsid w:val="003C39D9"/>
    <w:rsid w:val="003D0EE2"/>
    <w:rsid w:val="003D5472"/>
    <w:rsid w:val="003E409C"/>
    <w:rsid w:val="003F214A"/>
    <w:rsid w:val="003F790D"/>
    <w:rsid w:val="004033AD"/>
    <w:rsid w:val="004042EC"/>
    <w:rsid w:val="004046BE"/>
    <w:rsid w:val="004068DA"/>
    <w:rsid w:val="00410C79"/>
    <w:rsid w:val="00413C60"/>
    <w:rsid w:val="00440EC3"/>
    <w:rsid w:val="004423E2"/>
    <w:rsid w:val="00442BA4"/>
    <w:rsid w:val="00442EA0"/>
    <w:rsid w:val="00450589"/>
    <w:rsid w:val="004552F8"/>
    <w:rsid w:val="0046130E"/>
    <w:rsid w:val="00462C8E"/>
    <w:rsid w:val="00471752"/>
    <w:rsid w:val="00473C28"/>
    <w:rsid w:val="004803D8"/>
    <w:rsid w:val="004A1B29"/>
    <w:rsid w:val="004B7DC4"/>
    <w:rsid w:val="004C60A6"/>
    <w:rsid w:val="004D11CD"/>
    <w:rsid w:val="004D202F"/>
    <w:rsid w:val="004D69B8"/>
    <w:rsid w:val="004F28C4"/>
    <w:rsid w:val="00506604"/>
    <w:rsid w:val="00510FAE"/>
    <w:rsid w:val="00517715"/>
    <w:rsid w:val="005211DF"/>
    <w:rsid w:val="0052541B"/>
    <w:rsid w:val="005403E1"/>
    <w:rsid w:val="00544AE0"/>
    <w:rsid w:val="0055455C"/>
    <w:rsid w:val="00555D59"/>
    <w:rsid w:val="005658F2"/>
    <w:rsid w:val="00567B18"/>
    <w:rsid w:val="005728D0"/>
    <w:rsid w:val="00582F60"/>
    <w:rsid w:val="0058377D"/>
    <w:rsid w:val="005B0833"/>
    <w:rsid w:val="005B1204"/>
    <w:rsid w:val="005B15CB"/>
    <w:rsid w:val="005B32EC"/>
    <w:rsid w:val="005B4A63"/>
    <w:rsid w:val="005B5EC5"/>
    <w:rsid w:val="005E1F83"/>
    <w:rsid w:val="005E57E8"/>
    <w:rsid w:val="005F0B9A"/>
    <w:rsid w:val="005F31F6"/>
    <w:rsid w:val="005F6742"/>
    <w:rsid w:val="00602CB9"/>
    <w:rsid w:val="00605CCC"/>
    <w:rsid w:val="00607577"/>
    <w:rsid w:val="00610484"/>
    <w:rsid w:val="00624640"/>
    <w:rsid w:val="00625534"/>
    <w:rsid w:val="006408B6"/>
    <w:rsid w:val="00641919"/>
    <w:rsid w:val="00641CF5"/>
    <w:rsid w:val="00642792"/>
    <w:rsid w:val="00643320"/>
    <w:rsid w:val="00647F69"/>
    <w:rsid w:val="00650256"/>
    <w:rsid w:val="00651BE6"/>
    <w:rsid w:val="006622B8"/>
    <w:rsid w:val="006628CC"/>
    <w:rsid w:val="006654FE"/>
    <w:rsid w:val="00681BAC"/>
    <w:rsid w:val="006829D6"/>
    <w:rsid w:val="0069630D"/>
    <w:rsid w:val="00697D2E"/>
    <w:rsid w:val="006A365B"/>
    <w:rsid w:val="006B5B7B"/>
    <w:rsid w:val="006B6537"/>
    <w:rsid w:val="006C1BDD"/>
    <w:rsid w:val="006C721F"/>
    <w:rsid w:val="006D0309"/>
    <w:rsid w:val="006D18C0"/>
    <w:rsid w:val="006E2724"/>
    <w:rsid w:val="006F7F34"/>
    <w:rsid w:val="00705A5E"/>
    <w:rsid w:val="00713682"/>
    <w:rsid w:val="007141B1"/>
    <w:rsid w:val="00715B55"/>
    <w:rsid w:val="00715B6C"/>
    <w:rsid w:val="007168E4"/>
    <w:rsid w:val="0072190A"/>
    <w:rsid w:val="00724706"/>
    <w:rsid w:val="00726247"/>
    <w:rsid w:val="007266E0"/>
    <w:rsid w:val="007321AA"/>
    <w:rsid w:val="00737BC9"/>
    <w:rsid w:val="00761C1D"/>
    <w:rsid w:val="00764266"/>
    <w:rsid w:val="00764ACF"/>
    <w:rsid w:val="00767E05"/>
    <w:rsid w:val="00775D95"/>
    <w:rsid w:val="00783B33"/>
    <w:rsid w:val="0079550C"/>
    <w:rsid w:val="007A134B"/>
    <w:rsid w:val="007A3127"/>
    <w:rsid w:val="007B249A"/>
    <w:rsid w:val="007B655A"/>
    <w:rsid w:val="007B7679"/>
    <w:rsid w:val="007B793D"/>
    <w:rsid w:val="007D5A67"/>
    <w:rsid w:val="007F6D5B"/>
    <w:rsid w:val="00815E3F"/>
    <w:rsid w:val="00824DC4"/>
    <w:rsid w:val="008261AA"/>
    <w:rsid w:val="00831C21"/>
    <w:rsid w:val="00832056"/>
    <w:rsid w:val="008362A9"/>
    <w:rsid w:val="00842276"/>
    <w:rsid w:val="008662C0"/>
    <w:rsid w:val="008711E5"/>
    <w:rsid w:val="00875619"/>
    <w:rsid w:val="00880742"/>
    <w:rsid w:val="00881FB6"/>
    <w:rsid w:val="00894B29"/>
    <w:rsid w:val="00897AA6"/>
    <w:rsid w:val="008A4EB2"/>
    <w:rsid w:val="008B0B5A"/>
    <w:rsid w:val="008C4C75"/>
    <w:rsid w:val="008C63C5"/>
    <w:rsid w:val="008D13A1"/>
    <w:rsid w:val="008D394C"/>
    <w:rsid w:val="008D57C0"/>
    <w:rsid w:val="008E31D5"/>
    <w:rsid w:val="008E7E05"/>
    <w:rsid w:val="009067BA"/>
    <w:rsid w:val="00927999"/>
    <w:rsid w:val="009418EA"/>
    <w:rsid w:val="00955206"/>
    <w:rsid w:val="0095694D"/>
    <w:rsid w:val="00957C92"/>
    <w:rsid w:val="00961594"/>
    <w:rsid w:val="0096202A"/>
    <w:rsid w:val="009654A6"/>
    <w:rsid w:val="009751CF"/>
    <w:rsid w:val="00975210"/>
    <w:rsid w:val="00994948"/>
    <w:rsid w:val="00995B19"/>
    <w:rsid w:val="00995FBB"/>
    <w:rsid w:val="009973CE"/>
    <w:rsid w:val="009A3831"/>
    <w:rsid w:val="009B2130"/>
    <w:rsid w:val="009C1667"/>
    <w:rsid w:val="009C5E24"/>
    <w:rsid w:val="009C6D6F"/>
    <w:rsid w:val="009E09B5"/>
    <w:rsid w:val="009E4FEC"/>
    <w:rsid w:val="00A002AD"/>
    <w:rsid w:val="00A02A71"/>
    <w:rsid w:val="00A03424"/>
    <w:rsid w:val="00A05C87"/>
    <w:rsid w:val="00A274B7"/>
    <w:rsid w:val="00A27E73"/>
    <w:rsid w:val="00A51D3B"/>
    <w:rsid w:val="00A542CA"/>
    <w:rsid w:val="00A557EF"/>
    <w:rsid w:val="00A5768D"/>
    <w:rsid w:val="00A66617"/>
    <w:rsid w:val="00A7374A"/>
    <w:rsid w:val="00A95916"/>
    <w:rsid w:val="00AA0E92"/>
    <w:rsid w:val="00AA228B"/>
    <w:rsid w:val="00AB7342"/>
    <w:rsid w:val="00AB77F1"/>
    <w:rsid w:val="00AD7886"/>
    <w:rsid w:val="00AE0D8A"/>
    <w:rsid w:val="00AE4874"/>
    <w:rsid w:val="00AE5799"/>
    <w:rsid w:val="00AE718B"/>
    <w:rsid w:val="00AF01CA"/>
    <w:rsid w:val="00B014EC"/>
    <w:rsid w:val="00B02C09"/>
    <w:rsid w:val="00B0674A"/>
    <w:rsid w:val="00B12E7B"/>
    <w:rsid w:val="00B17BBC"/>
    <w:rsid w:val="00B30A50"/>
    <w:rsid w:val="00B32505"/>
    <w:rsid w:val="00B3610A"/>
    <w:rsid w:val="00B41D3F"/>
    <w:rsid w:val="00B4226E"/>
    <w:rsid w:val="00B42B8C"/>
    <w:rsid w:val="00B47848"/>
    <w:rsid w:val="00B55038"/>
    <w:rsid w:val="00B55F84"/>
    <w:rsid w:val="00B65E99"/>
    <w:rsid w:val="00B67EED"/>
    <w:rsid w:val="00B73924"/>
    <w:rsid w:val="00B8063F"/>
    <w:rsid w:val="00B83C64"/>
    <w:rsid w:val="00B978C6"/>
    <w:rsid w:val="00BA4378"/>
    <w:rsid w:val="00BB40F8"/>
    <w:rsid w:val="00BC03BA"/>
    <w:rsid w:val="00BC24A0"/>
    <w:rsid w:val="00BC3674"/>
    <w:rsid w:val="00BC6BC9"/>
    <w:rsid w:val="00BD0F20"/>
    <w:rsid w:val="00BE3337"/>
    <w:rsid w:val="00BE4C09"/>
    <w:rsid w:val="00BF543A"/>
    <w:rsid w:val="00C11207"/>
    <w:rsid w:val="00C14A41"/>
    <w:rsid w:val="00C16C3C"/>
    <w:rsid w:val="00C40BAB"/>
    <w:rsid w:val="00C444DB"/>
    <w:rsid w:val="00C453CA"/>
    <w:rsid w:val="00C52801"/>
    <w:rsid w:val="00C54F0D"/>
    <w:rsid w:val="00C56A8C"/>
    <w:rsid w:val="00C617C5"/>
    <w:rsid w:val="00C75A24"/>
    <w:rsid w:val="00C80629"/>
    <w:rsid w:val="00CA2BF2"/>
    <w:rsid w:val="00CA43B1"/>
    <w:rsid w:val="00CC1CEB"/>
    <w:rsid w:val="00CC2603"/>
    <w:rsid w:val="00CC492C"/>
    <w:rsid w:val="00CD1419"/>
    <w:rsid w:val="00CD4064"/>
    <w:rsid w:val="00CD7805"/>
    <w:rsid w:val="00CD7ACE"/>
    <w:rsid w:val="00CE0F4B"/>
    <w:rsid w:val="00CE1166"/>
    <w:rsid w:val="00CE79CA"/>
    <w:rsid w:val="00CF09E1"/>
    <w:rsid w:val="00CF2FD7"/>
    <w:rsid w:val="00CF426E"/>
    <w:rsid w:val="00D10304"/>
    <w:rsid w:val="00D16FE8"/>
    <w:rsid w:val="00D21EA2"/>
    <w:rsid w:val="00D22181"/>
    <w:rsid w:val="00D241EB"/>
    <w:rsid w:val="00D30879"/>
    <w:rsid w:val="00D47F1E"/>
    <w:rsid w:val="00D54E6A"/>
    <w:rsid w:val="00D57EDF"/>
    <w:rsid w:val="00D732DB"/>
    <w:rsid w:val="00D74B66"/>
    <w:rsid w:val="00D813B6"/>
    <w:rsid w:val="00D82DC3"/>
    <w:rsid w:val="00D844C7"/>
    <w:rsid w:val="00D8498E"/>
    <w:rsid w:val="00D8528A"/>
    <w:rsid w:val="00D937BA"/>
    <w:rsid w:val="00D9561C"/>
    <w:rsid w:val="00D976D0"/>
    <w:rsid w:val="00DA14B6"/>
    <w:rsid w:val="00DA4575"/>
    <w:rsid w:val="00DA68D0"/>
    <w:rsid w:val="00DA7B41"/>
    <w:rsid w:val="00DB4992"/>
    <w:rsid w:val="00DB4C8B"/>
    <w:rsid w:val="00DD1703"/>
    <w:rsid w:val="00DD341F"/>
    <w:rsid w:val="00DD7797"/>
    <w:rsid w:val="00DF559A"/>
    <w:rsid w:val="00DF72A3"/>
    <w:rsid w:val="00E0403B"/>
    <w:rsid w:val="00E31310"/>
    <w:rsid w:val="00E31E9C"/>
    <w:rsid w:val="00E33A34"/>
    <w:rsid w:val="00E5072E"/>
    <w:rsid w:val="00E62F79"/>
    <w:rsid w:val="00E80FFC"/>
    <w:rsid w:val="00E95194"/>
    <w:rsid w:val="00EA4ECC"/>
    <w:rsid w:val="00ED0970"/>
    <w:rsid w:val="00ED7F39"/>
    <w:rsid w:val="00F11909"/>
    <w:rsid w:val="00F14789"/>
    <w:rsid w:val="00F27C7B"/>
    <w:rsid w:val="00F43026"/>
    <w:rsid w:val="00F621E0"/>
    <w:rsid w:val="00F67E59"/>
    <w:rsid w:val="00F71F6F"/>
    <w:rsid w:val="00F826D3"/>
    <w:rsid w:val="00F83428"/>
    <w:rsid w:val="00F8369F"/>
    <w:rsid w:val="00F83BF7"/>
    <w:rsid w:val="00F8583D"/>
    <w:rsid w:val="00F87140"/>
    <w:rsid w:val="00F90D38"/>
    <w:rsid w:val="00FC2363"/>
    <w:rsid w:val="00FC460D"/>
    <w:rsid w:val="00FC6B0A"/>
    <w:rsid w:val="00FD6A98"/>
    <w:rsid w:val="00FE7721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0FD93-151C-4866-A5C2-DA5B074B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46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CF2F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543A"/>
  </w:style>
  <w:style w:type="paragraph" w:styleId="Tekstdymka">
    <w:name w:val="Balloon Text"/>
    <w:basedOn w:val="Normalny"/>
    <w:semiHidden/>
    <w:rsid w:val="00761C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75D95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E3131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rzypisukocowego">
    <w:name w:val="endnote text"/>
    <w:basedOn w:val="Normalny"/>
    <w:link w:val="TekstprzypisukocowegoZnak"/>
    <w:rsid w:val="003F21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F214A"/>
  </w:style>
  <w:style w:type="character" w:styleId="Odwoanieprzypisukocowego">
    <w:name w:val="endnote reference"/>
    <w:basedOn w:val="Domylnaczcionkaakapitu"/>
    <w:rsid w:val="003F21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03E1"/>
    <w:pPr>
      <w:ind w:left="720"/>
      <w:contextualSpacing/>
    </w:pPr>
  </w:style>
  <w:style w:type="paragraph" w:customStyle="1" w:styleId="Default">
    <w:name w:val="Default"/>
    <w:rsid w:val="005F31F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068DA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3424"/>
    <w:rPr>
      <w:b/>
      <w:bCs/>
    </w:rPr>
  </w:style>
  <w:style w:type="paragraph" w:customStyle="1" w:styleId="c2">
    <w:name w:val="c2"/>
    <w:basedOn w:val="Normalny"/>
    <w:rsid w:val="00213BAF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customStyle="1" w:styleId="p12">
    <w:name w:val="p12"/>
    <w:basedOn w:val="Normalny"/>
    <w:rsid w:val="00213BAF"/>
    <w:pPr>
      <w:widowControl w:val="0"/>
      <w:tabs>
        <w:tab w:val="left" w:pos="300"/>
        <w:tab w:val="left" w:pos="580"/>
      </w:tabs>
      <w:overflowPunct w:val="0"/>
      <w:autoSpaceDE w:val="0"/>
      <w:autoSpaceDN w:val="0"/>
      <w:adjustRightInd w:val="0"/>
      <w:spacing w:line="260" w:lineRule="atLeast"/>
      <w:ind w:left="864" w:hanging="288"/>
      <w:textAlignment w:val="baseline"/>
    </w:pPr>
    <w:rPr>
      <w:szCs w:val="20"/>
    </w:rPr>
  </w:style>
  <w:style w:type="paragraph" w:customStyle="1" w:styleId="p6">
    <w:name w:val="p6"/>
    <w:basedOn w:val="Normalny"/>
    <w:rsid w:val="00213BAF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sia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BB62-C278-4C40-9309-0E3AC57F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1</Pages>
  <Words>2019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Kasia</dc:creator>
  <cp:keywords/>
  <cp:lastModifiedBy>Konto Microsoft</cp:lastModifiedBy>
  <cp:revision>5</cp:revision>
  <cp:lastPrinted>2024-03-20T09:27:00Z</cp:lastPrinted>
  <dcterms:created xsi:type="dcterms:W3CDTF">2025-03-10T09:05:00Z</dcterms:created>
  <dcterms:modified xsi:type="dcterms:W3CDTF">2025-03-10T11:48:00Z</dcterms:modified>
</cp:coreProperties>
</file>